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7A5B04" w:rsidRPr="007A5B04" w14:paraId="760968FA" w14:textId="77777777" w:rsidTr="00534F4D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4B28C48E" w14:textId="77777777" w:rsidR="007A5B04" w:rsidRPr="007A5B04" w:rsidRDefault="00F11A7E" w:rsidP="007D76E1">
            <w:pPr>
              <w:spacing w:after="0"/>
              <w:rPr>
                <w:i/>
                <w:lang w:val="fr-FR"/>
              </w:rPr>
            </w:pPr>
            <w:r>
              <w:rPr>
                <w:i/>
                <w:lang w:val="fr-FR"/>
              </w:rPr>
              <w:t>Fribourg, le</w:t>
            </w:r>
            <w:r w:rsidR="00815A27">
              <w:rPr>
                <w:i/>
                <w:lang w:val="fr-FR"/>
              </w:rPr>
              <w:t xml:space="preserve"> </w:t>
            </w:r>
            <w:sdt>
              <w:sdtPr>
                <w:rPr>
                  <w:i/>
                  <w:lang w:val="fr-FR"/>
                </w:rPr>
                <w:id w:val="-374773376"/>
                <w:placeholder>
                  <w:docPart w:val="D2FD95D189514899BB93022CEE640A37"/>
                </w:placeholder>
                <w:showingPlcHdr/>
                <w:date w:fullDate="2019-02-08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7D76E1" w:rsidRPr="007D76E1">
                  <w:rPr>
                    <w:rStyle w:val="Textedelespacerserv"/>
                    <w:shd w:val="clear" w:color="auto" w:fill="F2F2F2" w:themeFill="background1" w:themeFillShade="F2"/>
                  </w:rPr>
                  <w:t>Cliquez ici pour entrer une date.</w:t>
                </w:r>
              </w:sdtContent>
            </w:sdt>
          </w:p>
        </w:tc>
      </w:tr>
      <w:tr w:rsidR="007A5B04" w:rsidRPr="007A5B04" w14:paraId="0BB3E4E3" w14:textId="77777777" w:rsidTr="00534F4D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620D4684" w14:textId="77777777" w:rsidR="007A5B04" w:rsidRPr="00532564" w:rsidRDefault="00F11A7E" w:rsidP="007A5B04">
            <w:pPr>
              <w:pStyle w:val="04titreprincipalouobjetnormal"/>
            </w:pPr>
            <w:r>
              <w:t>Transformation de poste</w:t>
            </w:r>
          </w:p>
          <w:p w14:paraId="32570DFF" w14:textId="77777777" w:rsidR="007A5B04" w:rsidRDefault="007A5B04" w:rsidP="007A5B04">
            <w:pPr>
              <w:pStyle w:val="04titreprincipalouobjetnormal"/>
              <w:tabs>
                <w:tab w:val="left" w:pos="4020"/>
              </w:tabs>
            </w:pPr>
            <w:r>
              <w:t>—</w:t>
            </w:r>
            <w:r>
              <w:tab/>
            </w:r>
          </w:p>
          <w:p w14:paraId="50C0B385" w14:textId="77777777" w:rsidR="007A5B04" w:rsidRPr="007A5B04" w:rsidRDefault="00F11A7E" w:rsidP="00B006F8">
            <w:pPr>
              <w:pStyle w:val="05titreprincipalouobjetgras"/>
            </w:pPr>
            <w:r>
              <w:t>Formulaire de demande</w:t>
            </w:r>
            <w:r w:rsidR="00A26A28" w:rsidRPr="00A26A28">
              <w:t xml:space="preserve"> </w:t>
            </w:r>
          </w:p>
        </w:tc>
      </w:tr>
    </w:tbl>
    <w:p w14:paraId="0F609DB4" w14:textId="77777777" w:rsidR="00A26A28" w:rsidRDefault="00A26A28" w:rsidP="00A26A28">
      <w:pPr>
        <w:rPr>
          <w:lang w:val="fr-FR"/>
        </w:rPr>
      </w:pPr>
    </w:p>
    <w:p w14:paraId="088EAF93" w14:textId="77777777" w:rsidR="00A26A28" w:rsidRDefault="00F11A7E" w:rsidP="0071500F">
      <w:pPr>
        <w:pStyle w:val="05titreprincipalouobjetgras"/>
        <w:rPr>
          <w:lang w:val="fr-FR"/>
        </w:rPr>
      </w:pPr>
      <w:r>
        <w:rPr>
          <w:lang w:val="fr-FR"/>
        </w:rPr>
        <w:t>Partie A – à remplir par l’émetteur de la demande</w:t>
      </w:r>
    </w:p>
    <w:p w14:paraId="64F2622F" w14:textId="77777777" w:rsidR="0071500F" w:rsidRPr="00A26A28" w:rsidRDefault="0071500F" w:rsidP="0071500F">
      <w:pPr>
        <w:pStyle w:val="05titreprincipalouobjetgras"/>
        <w:rPr>
          <w:lang w:val="fr-FR"/>
        </w:rPr>
      </w:pPr>
    </w:p>
    <w:p w14:paraId="41AD7F5D" w14:textId="77777777" w:rsidR="0071500F" w:rsidRDefault="00A26A28" w:rsidP="0071500F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</w:pPr>
      <w:r w:rsidRPr="00A26A28">
        <w:rPr>
          <w:lang w:val="fr-FR"/>
        </w:rPr>
        <w:t xml:space="preserve"> </w:t>
      </w:r>
      <w:r w:rsidR="0071500F">
        <w:t>Emetteur de la demande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6"/>
        <w:gridCol w:w="4783"/>
      </w:tblGrid>
      <w:tr w:rsidR="0071500F" w14:paraId="505F6763" w14:textId="77777777" w:rsidTr="00E87E8F">
        <w:tc>
          <w:tcPr>
            <w:tcW w:w="4856" w:type="dxa"/>
          </w:tcPr>
          <w:p w14:paraId="37FBE7E8" w14:textId="77777777" w:rsidR="0071500F" w:rsidRDefault="0071500F" w:rsidP="0071500F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Direction</w:t>
            </w:r>
          </w:p>
        </w:tc>
        <w:sdt>
          <w:sdtPr>
            <w:rPr>
              <w:bCs/>
            </w:rPr>
            <w:id w:val="-1669778745"/>
            <w:placeholder>
              <w:docPart w:val="91895E38B4784B5FA899ABD65FB36DF1"/>
            </w:placeholder>
            <w:showingPlcHdr/>
          </w:sdtPr>
          <w:sdtContent>
            <w:tc>
              <w:tcPr>
                <w:tcW w:w="4783" w:type="dxa"/>
              </w:tcPr>
              <w:p w14:paraId="55FC6FF1" w14:textId="77777777" w:rsidR="0071500F" w:rsidRPr="00FE2D37" w:rsidRDefault="007D76E1" w:rsidP="007D76E1">
                <w:pPr>
                  <w:spacing w:before="40" w:after="40"/>
                  <w:rPr>
                    <w:bCs/>
                  </w:rPr>
                </w:pPr>
                <w:r w:rsidRPr="007D76E1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  <w:tr w:rsidR="0071500F" w14:paraId="56F10E06" w14:textId="77777777" w:rsidTr="00E87E8F">
        <w:tc>
          <w:tcPr>
            <w:tcW w:w="4856" w:type="dxa"/>
          </w:tcPr>
          <w:p w14:paraId="770E1DF3" w14:textId="77777777" w:rsidR="0071500F" w:rsidRDefault="0071500F" w:rsidP="0071500F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Unité administrative (UA)</w:t>
            </w:r>
          </w:p>
        </w:tc>
        <w:sdt>
          <w:sdtPr>
            <w:id w:val="1386302363"/>
            <w:placeholder>
              <w:docPart w:val="554546EB519B48EDAF73A226E6D0D873"/>
            </w:placeholder>
            <w:showingPlcHdr/>
          </w:sdtPr>
          <w:sdtContent>
            <w:tc>
              <w:tcPr>
                <w:tcW w:w="4783" w:type="dxa"/>
              </w:tcPr>
              <w:p w14:paraId="739FDD13" w14:textId="77777777" w:rsidR="0071500F" w:rsidRPr="00FE2D37" w:rsidRDefault="0038740B" w:rsidP="0038740B">
                <w:pPr>
                  <w:spacing w:before="40" w:after="4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  <w:tr w:rsidR="0071500F" w14:paraId="462B71D4" w14:textId="77777777" w:rsidTr="00E87E8F">
        <w:tc>
          <w:tcPr>
            <w:tcW w:w="4856" w:type="dxa"/>
          </w:tcPr>
          <w:p w14:paraId="78B3DA36" w14:textId="77777777" w:rsidR="0071500F" w:rsidRDefault="0071500F" w:rsidP="0071500F">
            <w:pPr>
              <w:pStyle w:val="Titre5"/>
              <w:numPr>
                <w:ilvl w:val="1"/>
                <w:numId w:val="24"/>
              </w:numPr>
              <w:spacing w:before="40" w:after="40" w:line="240" w:lineRule="auto"/>
              <w:ind w:left="497" w:hanging="567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Personne de contact</w:t>
            </w:r>
          </w:p>
        </w:tc>
        <w:sdt>
          <w:sdtPr>
            <w:id w:val="-787729260"/>
            <w:placeholder>
              <w:docPart w:val="BD90197A9B254878A01F215D098C4177"/>
            </w:placeholder>
            <w:showingPlcHdr/>
          </w:sdtPr>
          <w:sdtContent>
            <w:tc>
              <w:tcPr>
                <w:tcW w:w="4783" w:type="dxa"/>
              </w:tcPr>
              <w:p w14:paraId="26C7483F" w14:textId="77777777" w:rsidR="0071500F" w:rsidRPr="00FE2D37" w:rsidRDefault="0038740B" w:rsidP="0038740B">
                <w:pPr>
                  <w:spacing w:before="40" w:after="4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0BBA9CCC" w14:textId="77777777" w:rsidR="00F11A7E" w:rsidRPr="00D12D05" w:rsidRDefault="00F11A7E" w:rsidP="000B74A1">
      <w:pPr>
        <w:pStyle w:val="06lead"/>
        <w:spacing w:before="180" w:after="40"/>
      </w:pPr>
    </w:p>
    <w:p w14:paraId="111DFC3A" w14:textId="77777777" w:rsidR="004C7036" w:rsidRDefault="0056240E" w:rsidP="004C7036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</w:pPr>
      <w:r>
        <w:t>Description de la transformation demandée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6240E" w:rsidRPr="001546FC" w14:paraId="39ABB61F" w14:textId="77777777" w:rsidTr="00E45155">
        <w:tc>
          <w:tcPr>
            <w:tcW w:w="9639" w:type="dxa"/>
          </w:tcPr>
          <w:p w14:paraId="466206CD" w14:textId="77777777" w:rsidR="0056240E" w:rsidRPr="001546FC" w:rsidRDefault="0056240E" w:rsidP="001546FC">
            <w:pPr>
              <w:pStyle w:val="06lead"/>
              <w:spacing w:line="240" w:lineRule="auto"/>
              <w:rPr>
                <w:sz w:val="20"/>
              </w:rPr>
            </w:pPr>
            <w:r w:rsidRPr="001546FC">
              <w:rPr>
                <w:sz w:val="20"/>
              </w:rPr>
              <w:t xml:space="preserve">Expliquer ici la transformation souhaitée : nombre d’EPT, fonctions, </w:t>
            </w:r>
            <w:r w:rsidR="000939ED" w:rsidRPr="001546FC">
              <w:rPr>
                <w:sz w:val="20"/>
              </w:rPr>
              <w:t xml:space="preserve">rôles, </w:t>
            </w:r>
            <w:r w:rsidRPr="001546FC">
              <w:rPr>
                <w:sz w:val="20"/>
              </w:rPr>
              <w:t>incidence</w:t>
            </w:r>
            <w:r w:rsidR="00140BAE" w:rsidRPr="001546FC">
              <w:rPr>
                <w:sz w:val="20"/>
              </w:rPr>
              <w:t>s</w:t>
            </w:r>
            <w:r w:rsidRPr="001546FC">
              <w:rPr>
                <w:sz w:val="20"/>
              </w:rPr>
              <w:t xml:space="preserve"> financièr</w:t>
            </w:r>
            <w:r w:rsidR="000939ED" w:rsidRPr="001546FC">
              <w:rPr>
                <w:sz w:val="20"/>
              </w:rPr>
              <w:t>e</w:t>
            </w:r>
            <w:r w:rsidR="00140BAE" w:rsidRPr="001546FC">
              <w:rPr>
                <w:sz w:val="20"/>
              </w:rPr>
              <w:t>s</w:t>
            </w:r>
            <w:r w:rsidRPr="001546FC">
              <w:rPr>
                <w:sz w:val="20"/>
              </w:rPr>
              <w:t>. Les données techniques (n</w:t>
            </w:r>
            <w:r w:rsidR="000939ED" w:rsidRPr="001546FC">
              <w:rPr>
                <w:sz w:val="20"/>
              </w:rPr>
              <w:t>uméros</w:t>
            </w:r>
            <w:r w:rsidRPr="001546FC">
              <w:rPr>
                <w:sz w:val="20"/>
              </w:rPr>
              <w:t xml:space="preserve"> de postes, </w:t>
            </w:r>
            <w:r w:rsidR="000939ED" w:rsidRPr="001546FC">
              <w:rPr>
                <w:sz w:val="20"/>
              </w:rPr>
              <w:t xml:space="preserve">détails des </w:t>
            </w:r>
            <w:r w:rsidRPr="001546FC">
              <w:rPr>
                <w:sz w:val="20"/>
              </w:rPr>
              <w:t>calcul</w:t>
            </w:r>
            <w:r w:rsidR="000939ED" w:rsidRPr="001546FC">
              <w:rPr>
                <w:sz w:val="20"/>
              </w:rPr>
              <w:t>s</w:t>
            </w:r>
            <w:r w:rsidRPr="001546FC">
              <w:rPr>
                <w:sz w:val="20"/>
              </w:rPr>
              <w:t xml:space="preserve">, </w:t>
            </w:r>
            <w:r w:rsidR="00900671" w:rsidRPr="001546FC">
              <w:rPr>
                <w:sz w:val="20"/>
              </w:rPr>
              <w:t xml:space="preserve">cahiers des charges, organigrammes, </w:t>
            </w:r>
            <w:r w:rsidRPr="001546FC">
              <w:rPr>
                <w:sz w:val="20"/>
              </w:rPr>
              <w:t xml:space="preserve">etc…) sont à fournir en annexe </w:t>
            </w:r>
            <w:r w:rsidR="00900671" w:rsidRPr="001546FC">
              <w:rPr>
                <w:sz w:val="20"/>
              </w:rPr>
              <w:t>(svp utiliser les formulaires prévus à cet effet)</w:t>
            </w:r>
            <w:r w:rsidRPr="001546FC">
              <w:rPr>
                <w:sz w:val="20"/>
              </w:rPr>
              <w:t xml:space="preserve">. </w:t>
            </w:r>
          </w:p>
        </w:tc>
      </w:tr>
      <w:tr w:rsidR="0056240E" w14:paraId="60F15A8E" w14:textId="77777777" w:rsidTr="00E87E8F">
        <w:trPr>
          <w:trHeight w:val="471"/>
        </w:trPr>
        <w:sdt>
          <w:sdtPr>
            <w:id w:val="-1868059524"/>
            <w:placeholder>
              <w:docPart w:val="65630B9583DB4152A7B3CEE96D7C8418"/>
            </w:placeholder>
            <w:showingPlcHdr/>
          </w:sdtPr>
          <w:sdtContent>
            <w:tc>
              <w:tcPr>
                <w:tcW w:w="9639" w:type="dxa"/>
              </w:tcPr>
              <w:p w14:paraId="0B76A054" w14:textId="77777777" w:rsidR="0056240E" w:rsidRPr="004C7036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262BE197" w14:textId="77777777" w:rsidR="00BB70F1" w:rsidRPr="0056240E" w:rsidRDefault="00BB70F1" w:rsidP="000B74A1">
      <w:pPr>
        <w:pStyle w:val="06lead"/>
        <w:spacing w:before="180" w:after="40"/>
      </w:pPr>
    </w:p>
    <w:p w14:paraId="7C7A15D3" w14:textId="77777777" w:rsidR="0071500F" w:rsidRDefault="004C7036" w:rsidP="0071500F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</w:pPr>
      <w:r>
        <w:t>Justification</w:t>
      </w:r>
      <w:r w:rsidR="0071500F">
        <w:t xml:space="preserve"> de la transformation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1500F" w14:paraId="2063BB34" w14:textId="77777777" w:rsidTr="002F7611">
        <w:tc>
          <w:tcPr>
            <w:tcW w:w="9639" w:type="dxa"/>
          </w:tcPr>
          <w:p w14:paraId="72A433CA" w14:textId="77777777" w:rsidR="0071500F" w:rsidRDefault="0071500F" w:rsidP="00E87E8F">
            <w:pPr>
              <w:pStyle w:val="Titre5"/>
              <w:numPr>
                <w:ilvl w:val="1"/>
                <w:numId w:val="42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Contexte</w:t>
            </w:r>
          </w:p>
        </w:tc>
      </w:tr>
      <w:tr w:rsidR="004C7036" w14:paraId="1457D5E3" w14:textId="77777777" w:rsidTr="00E87E8F">
        <w:trPr>
          <w:trHeight w:val="537"/>
        </w:trPr>
        <w:sdt>
          <w:sdtPr>
            <w:id w:val="-1370295000"/>
            <w:placeholder>
              <w:docPart w:val="3973014750A5400881D98F31A0616B54"/>
            </w:placeholder>
            <w:showingPlcHdr/>
          </w:sdtPr>
          <w:sdtContent>
            <w:tc>
              <w:tcPr>
                <w:tcW w:w="9639" w:type="dxa"/>
              </w:tcPr>
              <w:p w14:paraId="2D11863E" w14:textId="77777777" w:rsidR="004C7036" w:rsidRPr="004C7036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  <w:tr w:rsidR="004C7036" w14:paraId="2867D1C2" w14:textId="77777777" w:rsidTr="002F7611">
        <w:tc>
          <w:tcPr>
            <w:tcW w:w="9639" w:type="dxa"/>
          </w:tcPr>
          <w:p w14:paraId="08B52562" w14:textId="77777777" w:rsidR="004C7036" w:rsidRDefault="004C7036" w:rsidP="00E87E8F">
            <w:pPr>
              <w:pStyle w:val="Titre5"/>
              <w:numPr>
                <w:ilvl w:val="1"/>
                <w:numId w:val="42"/>
              </w:numPr>
              <w:spacing w:before="36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Raisons pour lesquelles la transformation est nécessaire</w:t>
            </w:r>
          </w:p>
        </w:tc>
      </w:tr>
      <w:tr w:rsidR="004C7036" w14:paraId="7B5201F7" w14:textId="77777777" w:rsidTr="00E87E8F">
        <w:trPr>
          <w:trHeight w:val="534"/>
        </w:trPr>
        <w:sdt>
          <w:sdtPr>
            <w:id w:val="2111467750"/>
            <w:placeholder>
              <w:docPart w:val="0BBA8AA3321841EC91C90CB89A49FB44"/>
            </w:placeholder>
            <w:showingPlcHdr/>
          </w:sdtPr>
          <w:sdtContent>
            <w:tc>
              <w:tcPr>
                <w:tcW w:w="9639" w:type="dxa"/>
              </w:tcPr>
              <w:p w14:paraId="31E6B8F3" w14:textId="77777777" w:rsidR="004C7036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  <w:tr w:rsidR="004C7036" w14:paraId="02726AAB" w14:textId="77777777" w:rsidTr="002F7611">
        <w:tc>
          <w:tcPr>
            <w:tcW w:w="9639" w:type="dxa"/>
          </w:tcPr>
          <w:p w14:paraId="142249B5" w14:textId="77777777" w:rsidR="004C7036" w:rsidRDefault="004C7036" w:rsidP="00E87E8F">
            <w:pPr>
              <w:pStyle w:val="Titre5"/>
              <w:numPr>
                <w:ilvl w:val="1"/>
                <w:numId w:val="42"/>
              </w:numPr>
              <w:spacing w:before="36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Comment l’UA va-t-elle se passer des anciennes ressources ?</w:t>
            </w:r>
          </w:p>
        </w:tc>
      </w:tr>
      <w:tr w:rsidR="004C7036" w:rsidRPr="003B05B8" w14:paraId="1F6E234E" w14:textId="77777777" w:rsidTr="00E87E8F">
        <w:trPr>
          <w:trHeight w:val="547"/>
        </w:trPr>
        <w:sdt>
          <w:sdtPr>
            <w:id w:val="2078479101"/>
            <w:placeholder>
              <w:docPart w:val="456C8131521E43A3804528CF7338EF7B"/>
            </w:placeholder>
            <w:showingPlcHdr/>
          </w:sdtPr>
          <w:sdtContent>
            <w:tc>
              <w:tcPr>
                <w:tcW w:w="9639" w:type="dxa"/>
              </w:tcPr>
              <w:p w14:paraId="7A72C14A" w14:textId="77777777" w:rsidR="004C7036" w:rsidRPr="003B05B8" w:rsidRDefault="00622B80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5F4D35A2" w14:textId="77777777" w:rsidR="007A5208" w:rsidRPr="0056240E" w:rsidRDefault="007A5208" w:rsidP="000B74A1">
      <w:pPr>
        <w:pStyle w:val="06lead"/>
        <w:spacing w:before="180" w:after="40"/>
      </w:pPr>
    </w:p>
    <w:p w14:paraId="300F80F0" w14:textId="77777777" w:rsidR="002F7611" w:rsidRDefault="0056240E" w:rsidP="002F7611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spacing w:before="0"/>
        <w:ind w:left="284" w:hanging="284"/>
      </w:pPr>
      <w:r>
        <w:t>Approbation</w:t>
      </w: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900671" w14:paraId="00645CCF" w14:textId="77777777" w:rsidTr="00E87E8F">
        <w:trPr>
          <w:cantSplit/>
        </w:trPr>
        <w:tc>
          <w:tcPr>
            <w:tcW w:w="9639" w:type="dxa"/>
          </w:tcPr>
          <w:p w14:paraId="5DD23F0B" w14:textId="77777777" w:rsidR="00900671" w:rsidRDefault="00900671" w:rsidP="00900671">
            <w:pPr>
              <w:pStyle w:val="06btexteprincipalsansespacebloc"/>
              <w:tabs>
                <w:tab w:val="left" w:pos="5316"/>
              </w:tabs>
            </w:pPr>
            <w:r>
              <w:lastRenderedPageBreak/>
              <w:t>La Direction approuve la présente demande de transformation(s) de poste</w:t>
            </w:r>
            <w:r w:rsidR="00355084">
              <w:t>(s)</w:t>
            </w:r>
            <w:r>
              <w:t xml:space="preserve"> et sollicite le préavis du SPO.</w:t>
            </w:r>
          </w:p>
          <w:p w14:paraId="65C96A40" w14:textId="77777777" w:rsidR="00900671" w:rsidRDefault="00900671" w:rsidP="00900671">
            <w:pPr>
              <w:pStyle w:val="06btexteprincipalsansespacebloc"/>
              <w:tabs>
                <w:tab w:val="left" w:pos="5316"/>
              </w:tabs>
            </w:pPr>
          </w:p>
          <w:p w14:paraId="7AFE109C" w14:textId="77777777" w:rsidR="003C49FB" w:rsidRDefault="003C49FB" w:rsidP="00495888">
            <w:pPr>
              <w:pStyle w:val="06btexteprincipalsansespacebloc"/>
              <w:tabs>
                <w:tab w:val="left" w:pos="756"/>
                <w:tab w:val="left" w:pos="2410"/>
              </w:tabs>
            </w:pPr>
            <w:r>
              <w:tab/>
              <w:t>Nom, prénom :</w:t>
            </w:r>
            <w:r w:rsidR="00495888">
              <w:tab/>
            </w:r>
            <w:r>
              <w:t xml:space="preserve"> </w:t>
            </w:r>
            <w:sdt>
              <w:sdtPr>
                <w:id w:val="-1907989225"/>
                <w:placeholder>
                  <w:docPart w:val="F645021C1B2D4F13B26B0598130DCB67"/>
                </w:placeholder>
                <w:showingPlcHdr/>
              </w:sdtPr>
              <w:sdtContent>
                <w:r w:rsidR="0038740B"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sdtContent>
            </w:sdt>
          </w:p>
          <w:p w14:paraId="7FD01812" w14:textId="77777777" w:rsidR="003C49FB" w:rsidRDefault="003C49FB" w:rsidP="00495888">
            <w:pPr>
              <w:pStyle w:val="06btexteprincipalsansespacebloc"/>
              <w:tabs>
                <w:tab w:val="left" w:pos="756"/>
                <w:tab w:val="left" w:pos="2410"/>
              </w:tabs>
            </w:pPr>
            <w:r>
              <w:tab/>
            </w:r>
            <w:r w:rsidR="00900671">
              <w:t>Date :</w:t>
            </w:r>
            <w:r w:rsidR="00495888">
              <w:tab/>
            </w:r>
            <w:r w:rsidR="00900671">
              <w:t xml:space="preserve"> </w:t>
            </w:r>
            <w:sdt>
              <w:sdtPr>
                <w:id w:val="-1081365662"/>
                <w:placeholder>
                  <w:docPart w:val="1E67B4D85E224053900BB51D42537DE2"/>
                </w:placeholder>
                <w:showingPlcHdr/>
                <w:date w:fullDate="2018-03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38740B"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entrer une date.</w:t>
                </w:r>
              </w:sdtContent>
            </w:sdt>
          </w:p>
          <w:p w14:paraId="6D385DDA" w14:textId="77777777" w:rsidR="00900671" w:rsidRDefault="00900671" w:rsidP="003C49FB">
            <w:pPr>
              <w:pStyle w:val="06btexteprincipalsansespacebloc"/>
            </w:pPr>
          </w:p>
          <w:p w14:paraId="26756304" w14:textId="77777777" w:rsidR="003C49FB" w:rsidRPr="003C49FB" w:rsidRDefault="003C49FB" w:rsidP="003C49FB">
            <w:pPr>
              <w:pStyle w:val="06lead"/>
            </w:pPr>
            <w:r w:rsidRPr="003C49FB">
              <w:t>(document sans signature)</w:t>
            </w:r>
          </w:p>
        </w:tc>
      </w:tr>
    </w:tbl>
    <w:p w14:paraId="25492833" w14:textId="77777777" w:rsidR="002F7611" w:rsidRDefault="002F7611">
      <w:pPr>
        <w:spacing w:after="0" w:line="240" w:lineRule="auto"/>
        <w:rPr>
          <w:rFonts w:ascii="Arial" w:hAnsi="Arial"/>
          <w:b/>
          <w:lang w:val="fr-FR"/>
        </w:rPr>
      </w:pPr>
      <w:r>
        <w:rPr>
          <w:rFonts w:ascii="Arial" w:hAnsi="Arial"/>
          <w:b/>
          <w:lang w:val="fr-FR"/>
        </w:rPr>
        <w:br w:type="page"/>
      </w:r>
    </w:p>
    <w:p w14:paraId="0297EC72" w14:textId="77777777" w:rsidR="00BE7730" w:rsidRDefault="00BE7730" w:rsidP="00BE7730">
      <w:pPr>
        <w:pStyle w:val="05titreprincipalouobjetgras"/>
        <w:rPr>
          <w:lang w:val="fr-FR"/>
        </w:rPr>
      </w:pPr>
      <w:r>
        <w:rPr>
          <w:lang w:val="fr-FR"/>
        </w:rPr>
        <w:t>Partie B – à remplir par le SPO</w:t>
      </w:r>
    </w:p>
    <w:p w14:paraId="195690F5" w14:textId="77777777" w:rsidR="0071500F" w:rsidRDefault="0071500F" w:rsidP="0071500F">
      <w:pPr>
        <w:rPr>
          <w:lang w:val="fr-FR"/>
        </w:rPr>
      </w:pPr>
    </w:p>
    <w:p w14:paraId="2903BBAF" w14:textId="77777777" w:rsidR="00BE7730" w:rsidRDefault="00BE7730" w:rsidP="000C4545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</w:pPr>
      <w:r>
        <w:t>Contrôles des données techniques</w:t>
      </w:r>
    </w:p>
    <w:tbl>
      <w:tblPr>
        <w:tblW w:w="0" w:type="auto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777"/>
      </w:tblGrid>
      <w:tr w:rsidR="00BE7730" w:rsidRPr="001A7679" w14:paraId="7786F7AD" w14:textId="77777777" w:rsidTr="00952783">
        <w:tc>
          <w:tcPr>
            <w:tcW w:w="4890" w:type="dxa"/>
          </w:tcPr>
          <w:p w14:paraId="0F43E74B" w14:textId="77777777" w:rsidR="00BE7730" w:rsidRPr="00CA73C6" w:rsidRDefault="000C4545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P</w:t>
            </w:r>
            <w:r w:rsidR="00BE7730">
              <w:rPr>
                <w:b/>
                <w:smallCaps/>
                <w:sz w:val="20"/>
                <w:szCs w:val="24"/>
              </w:rPr>
              <w:t>ostes</w:t>
            </w:r>
            <w:r>
              <w:rPr>
                <w:b/>
                <w:smallCaps/>
                <w:sz w:val="20"/>
                <w:szCs w:val="24"/>
              </w:rPr>
              <w:t xml:space="preserve"> vacants</w:t>
            </w:r>
            <w:r w:rsidR="00AB7277">
              <w:rPr>
                <w:b/>
                <w:smallCaps/>
                <w:sz w:val="20"/>
                <w:szCs w:val="24"/>
              </w:rPr>
              <w:t xml:space="preserve"> </w:t>
            </w:r>
            <w:r w:rsidR="00351A4C">
              <w:rPr>
                <w:b/>
                <w:smallCaps/>
                <w:sz w:val="20"/>
                <w:szCs w:val="24"/>
              </w:rPr>
              <w:tab/>
            </w:r>
            <w:r w:rsidR="00AB7277">
              <w:rPr>
                <w:b/>
                <w:smallCaps/>
                <w:sz w:val="20"/>
                <w:szCs w:val="24"/>
              </w:rPr>
              <w:t>(aux dates indiquées)</w:t>
            </w:r>
          </w:p>
        </w:tc>
        <w:tc>
          <w:tcPr>
            <w:tcW w:w="4819" w:type="dxa"/>
          </w:tcPr>
          <w:p w14:paraId="3B0CDCFF" w14:textId="77777777" w:rsidR="00BE7730" w:rsidRPr="001A7679" w:rsidRDefault="00BE7730" w:rsidP="00AB7277">
            <w:pPr>
              <w:tabs>
                <w:tab w:val="center" w:pos="497"/>
                <w:tab w:val="left" w:pos="1064"/>
                <w:tab w:val="right" w:pos="4679"/>
              </w:tabs>
              <w:spacing w:before="40" w:after="40"/>
              <w:rPr>
                <w:b/>
                <w:smallCaps/>
                <w:sz w:val="20"/>
              </w:rPr>
            </w:pPr>
            <w:r w:rsidRPr="001A7679">
              <w:tab/>
            </w:r>
            <w:sdt>
              <w:sdtPr>
                <w:id w:val="68826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E7730" w:rsidRPr="007966A8" w14:paraId="1E8F2CC0" w14:textId="77777777" w:rsidTr="00952783">
        <w:tc>
          <w:tcPr>
            <w:tcW w:w="4890" w:type="dxa"/>
          </w:tcPr>
          <w:p w14:paraId="0FD8AE46" w14:textId="77777777" w:rsidR="00BE7730" w:rsidRPr="007966A8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Numéros des postes corrects</w:t>
            </w:r>
          </w:p>
        </w:tc>
        <w:tc>
          <w:tcPr>
            <w:tcW w:w="4819" w:type="dxa"/>
          </w:tcPr>
          <w:p w14:paraId="06A261D0" w14:textId="77777777" w:rsidR="00BE7730" w:rsidRPr="007966A8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  <w:rPr>
                <w:b/>
                <w:smallCaps/>
                <w:sz w:val="20"/>
              </w:rPr>
            </w:pPr>
            <w:r>
              <w:rPr>
                <w:b/>
                <w:smallCaps/>
                <w:sz w:val="20"/>
              </w:rPr>
              <w:tab/>
            </w:r>
            <w:sdt>
              <w:sdtPr>
                <w:rPr>
                  <w:sz w:val="22"/>
                  <w:szCs w:val="22"/>
                </w:rPr>
                <w:id w:val="-3569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14:paraId="30987503" w14:textId="77777777" w:rsidTr="00952783">
        <w:tc>
          <w:tcPr>
            <w:tcW w:w="4890" w:type="dxa"/>
          </w:tcPr>
          <w:p w14:paraId="75B48076" w14:textId="77777777" w:rsidR="00BE7730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Libellés et numéros de fonction corrects</w:t>
            </w:r>
          </w:p>
        </w:tc>
        <w:tc>
          <w:tcPr>
            <w:tcW w:w="4819" w:type="dxa"/>
          </w:tcPr>
          <w:p w14:paraId="28B13058" w14:textId="77777777" w:rsidR="00BE7730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>
              <w:tab/>
            </w:r>
            <w:sdt>
              <w:sdtPr>
                <w:rPr>
                  <w:sz w:val="22"/>
                  <w:szCs w:val="22"/>
                </w:rPr>
                <w:id w:val="-1754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14:paraId="2EDA47AB" w14:textId="77777777" w:rsidTr="00952783">
        <w:tc>
          <w:tcPr>
            <w:tcW w:w="4890" w:type="dxa"/>
          </w:tcPr>
          <w:p w14:paraId="63CDD425" w14:textId="77777777" w:rsidR="00BE7730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Nombres d’EPT corrects</w:t>
            </w:r>
          </w:p>
        </w:tc>
        <w:tc>
          <w:tcPr>
            <w:tcW w:w="4819" w:type="dxa"/>
          </w:tcPr>
          <w:p w14:paraId="6A508A65" w14:textId="77777777" w:rsidR="00BE7730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>
              <w:tab/>
            </w:r>
            <w:sdt>
              <w:sdtPr>
                <w:rPr>
                  <w:sz w:val="22"/>
                  <w:szCs w:val="22"/>
                </w:rPr>
                <w:id w:val="-113748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14:paraId="450A1393" w14:textId="77777777" w:rsidTr="00952783">
        <w:tc>
          <w:tcPr>
            <w:tcW w:w="4890" w:type="dxa"/>
          </w:tcPr>
          <w:p w14:paraId="06FC3215" w14:textId="77777777" w:rsidR="00BE7730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Salaires (classe et palier moyen) corrects</w:t>
            </w:r>
          </w:p>
        </w:tc>
        <w:tc>
          <w:tcPr>
            <w:tcW w:w="4819" w:type="dxa"/>
          </w:tcPr>
          <w:p w14:paraId="141A03A2" w14:textId="77777777" w:rsidR="00BE7730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>
              <w:tab/>
            </w:r>
            <w:sdt>
              <w:sdtPr>
                <w:rPr>
                  <w:sz w:val="22"/>
                  <w:szCs w:val="22"/>
                </w:rPr>
                <w:id w:val="16406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14:paraId="28169853" w14:textId="77777777" w:rsidTr="00952783">
        <w:tc>
          <w:tcPr>
            <w:tcW w:w="4890" w:type="dxa"/>
          </w:tcPr>
          <w:p w14:paraId="2E9DD14F" w14:textId="77777777" w:rsidR="00BE7730" w:rsidRPr="001A7679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Cahiers des charges joints à la demande</w:t>
            </w:r>
          </w:p>
        </w:tc>
        <w:tc>
          <w:tcPr>
            <w:tcW w:w="4819" w:type="dxa"/>
          </w:tcPr>
          <w:p w14:paraId="7773948B" w14:textId="77777777" w:rsidR="00BE7730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>
              <w:tab/>
            </w:r>
            <w:sdt>
              <w:sdtPr>
                <w:rPr>
                  <w:sz w:val="22"/>
                  <w:szCs w:val="22"/>
                </w:rPr>
                <w:id w:val="70953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7730" w:rsidRPr="00060A9F" w14:paraId="518251DD" w14:textId="77777777" w:rsidTr="009B0BB6">
        <w:tc>
          <w:tcPr>
            <w:tcW w:w="4890" w:type="dxa"/>
            <w:tcBorders>
              <w:bottom w:val="single" w:sz="4" w:space="0" w:color="C0C0C0"/>
            </w:tcBorders>
          </w:tcPr>
          <w:p w14:paraId="05DE7D80" w14:textId="77777777" w:rsidR="00BE7730" w:rsidRDefault="00BE7730" w:rsidP="00355084">
            <w:pPr>
              <w:pStyle w:val="Titre5"/>
              <w:numPr>
                <w:ilvl w:val="1"/>
                <w:numId w:val="37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Organigramme joint à la demande</w:t>
            </w:r>
          </w:p>
        </w:tc>
        <w:tc>
          <w:tcPr>
            <w:tcW w:w="4819" w:type="dxa"/>
            <w:tcBorders>
              <w:bottom w:val="single" w:sz="4" w:space="0" w:color="C0C0C0"/>
            </w:tcBorders>
          </w:tcPr>
          <w:p w14:paraId="438146B4" w14:textId="77777777" w:rsidR="00BE7730" w:rsidRPr="00060A9F" w:rsidRDefault="00BE7730" w:rsidP="000C4545">
            <w:pPr>
              <w:tabs>
                <w:tab w:val="center" w:pos="497"/>
                <w:tab w:val="center" w:pos="1489"/>
              </w:tabs>
              <w:spacing w:before="40" w:after="40"/>
            </w:pPr>
            <w:r w:rsidRPr="00060A9F">
              <w:tab/>
            </w:r>
            <w:sdt>
              <w:sdtPr>
                <w:id w:val="18405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C4545" w14:paraId="725726EC" w14:textId="77777777" w:rsidTr="009B0BB6">
        <w:tc>
          <w:tcPr>
            <w:tcW w:w="9709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14:paraId="0F8B6966" w14:textId="77777777" w:rsidR="000C4545" w:rsidRDefault="00AB7277" w:rsidP="00E87E8F">
            <w:pPr>
              <w:pStyle w:val="Titre5"/>
              <w:numPr>
                <w:ilvl w:val="1"/>
                <w:numId w:val="37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Remarques</w:t>
            </w:r>
          </w:p>
        </w:tc>
      </w:tr>
      <w:tr w:rsidR="000C4545" w14:paraId="204510EF" w14:textId="77777777" w:rsidTr="00E87E8F">
        <w:trPr>
          <w:trHeight w:val="511"/>
        </w:trPr>
        <w:sdt>
          <w:sdtPr>
            <w:id w:val="189273751"/>
            <w:showingPlcHdr/>
          </w:sdtPr>
          <w:sdtContent>
            <w:tc>
              <w:tcPr>
                <w:tcW w:w="9709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7D26C5" w14:textId="77777777" w:rsidR="00996E8B" w:rsidRPr="004C7036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14A7719A" w14:textId="77777777" w:rsidR="0071500F" w:rsidRPr="00AB7277" w:rsidRDefault="0071500F" w:rsidP="000B74A1">
      <w:pPr>
        <w:pStyle w:val="06lead"/>
        <w:spacing w:before="180" w:after="40"/>
      </w:pPr>
    </w:p>
    <w:p w14:paraId="76BDCD13" w14:textId="77777777" w:rsidR="00235E26" w:rsidRDefault="00DB2EE2" w:rsidP="00235E26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</w:pPr>
      <w:r>
        <w:t>Evaluation</w:t>
      </w:r>
      <w:r w:rsidR="00355084">
        <w:t xml:space="preserve"> </w:t>
      </w:r>
      <w:r w:rsidR="003C49FB">
        <w:t>organisationnelle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3C49FB" w14:paraId="18538863" w14:textId="77777777" w:rsidTr="009B0BB6">
        <w:tc>
          <w:tcPr>
            <w:tcW w:w="9639" w:type="dxa"/>
            <w:tcBorders>
              <w:top w:val="nil"/>
              <w:bottom w:val="nil"/>
            </w:tcBorders>
          </w:tcPr>
          <w:p w14:paraId="6A715194" w14:textId="77777777" w:rsidR="003C49FB" w:rsidRDefault="003C49FB" w:rsidP="003C49FB">
            <w:pPr>
              <w:pStyle w:val="06lead"/>
            </w:pPr>
            <w:r>
              <w:t>Le SPO ne se prononce pas sur les motifs de la transformation de poste</w:t>
            </w:r>
            <w:r w:rsidR="00DB2EE2">
              <w:t>.</w:t>
            </w:r>
          </w:p>
        </w:tc>
      </w:tr>
      <w:tr w:rsidR="00996E8B" w14:paraId="4BB3BCB5" w14:textId="77777777" w:rsidTr="009B0BB6">
        <w:tc>
          <w:tcPr>
            <w:tcW w:w="9639" w:type="dxa"/>
            <w:tcBorders>
              <w:top w:val="nil"/>
              <w:bottom w:val="nil"/>
            </w:tcBorders>
          </w:tcPr>
          <w:p w14:paraId="57A40DD6" w14:textId="77777777" w:rsidR="00996E8B" w:rsidRDefault="00996E8B" w:rsidP="00355084">
            <w:pPr>
              <w:pStyle w:val="Titre5"/>
              <w:numPr>
                <w:ilvl w:val="1"/>
                <w:numId w:val="35"/>
              </w:numPr>
              <w:spacing w:before="40" w:after="40" w:line="240" w:lineRule="auto"/>
              <w:ind w:left="426" w:hanging="426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Le SPO a-t-il été intégré aux réflexions ayant mené à cette transformation</w:t>
            </w:r>
            <w:r w:rsidR="00DB2EE2">
              <w:rPr>
                <w:b/>
                <w:smallCaps/>
                <w:sz w:val="20"/>
                <w:szCs w:val="24"/>
              </w:rPr>
              <w:t xml:space="preserve"> de poste</w:t>
            </w:r>
            <w:r>
              <w:rPr>
                <w:b/>
                <w:smallCaps/>
                <w:sz w:val="20"/>
                <w:szCs w:val="24"/>
              </w:rPr>
              <w:t> ?</w:t>
            </w:r>
          </w:p>
        </w:tc>
      </w:tr>
      <w:tr w:rsidR="00996E8B" w14:paraId="4F1EF7A8" w14:textId="77777777" w:rsidTr="009B0BB6">
        <w:trPr>
          <w:trHeight w:val="384"/>
        </w:trPr>
        <w:tc>
          <w:tcPr>
            <w:tcW w:w="9639" w:type="dxa"/>
            <w:tcBorders>
              <w:top w:val="nil"/>
              <w:bottom w:val="nil"/>
            </w:tcBorders>
          </w:tcPr>
          <w:p w14:paraId="495B5028" w14:textId="77777777" w:rsidR="00996E8B" w:rsidRPr="004C7036" w:rsidRDefault="00996E8B" w:rsidP="00815A27">
            <w:pPr>
              <w:pStyle w:val="Sansinterligne"/>
              <w:tabs>
                <w:tab w:val="left" w:pos="709"/>
                <w:tab w:val="left" w:pos="2410"/>
                <w:tab w:val="left" w:pos="2977"/>
                <w:tab w:val="left" w:pos="4820"/>
                <w:tab w:val="left" w:pos="5387"/>
              </w:tabs>
            </w:pPr>
            <w:r>
              <w:tab/>
            </w:r>
            <w:r>
              <w:tab/>
            </w:r>
            <w:r w:rsidR="005D4EBD">
              <w:t>Oui</w:t>
            </w:r>
            <w:r>
              <w:tab/>
            </w:r>
            <w:sdt>
              <w:sdtPr>
                <w:id w:val="-12130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="005D4EBD">
              <w:t>Non</w:t>
            </w:r>
            <w:r>
              <w:tab/>
            </w:r>
            <w:sdt>
              <w:sdtPr>
                <w:id w:val="7178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  <w:tr w:rsidR="00996E8B" w14:paraId="60A48428" w14:textId="77777777" w:rsidTr="009B0BB6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720FBBCC" w14:textId="77777777" w:rsidR="00996E8B" w:rsidRDefault="00656434" w:rsidP="00E87E8F">
            <w:pPr>
              <w:pStyle w:val="Titre5"/>
              <w:numPr>
                <w:ilvl w:val="1"/>
                <w:numId w:val="35"/>
              </w:numPr>
              <w:spacing w:before="40" w:after="180" w:line="240" w:lineRule="auto"/>
              <w:ind w:left="425" w:hanging="425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Commentaires</w:t>
            </w:r>
          </w:p>
        </w:tc>
      </w:tr>
      <w:tr w:rsidR="00996E8B" w14:paraId="139CBC68" w14:textId="77777777" w:rsidTr="00E87E8F">
        <w:trPr>
          <w:trHeight w:val="495"/>
        </w:trPr>
        <w:sdt>
          <w:sdtPr>
            <w:id w:val="-871847645"/>
            <w:showingPlcHdr/>
          </w:sdtPr>
          <w:sdtContent>
            <w:tc>
              <w:tcPr>
                <w:tcW w:w="963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6EE6E6" w14:textId="77777777" w:rsidR="00996E8B" w:rsidRDefault="0038740B" w:rsidP="000B74A1">
                <w:pPr>
                  <w:pStyle w:val="Sansinterligne"/>
                  <w:spacing w:after="12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taper du texte.</w:t>
                </w:r>
              </w:p>
            </w:tc>
          </w:sdtContent>
        </w:sdt>
      </w:tr>
    </w:tbl>
    <w:p w14:paraId="7EF493C1" w14:textId="77777777" w:rsidR="00D24D97" w:rsidRDefault="00D24D97" w:rsidP="000B74A1">
      <w:pPr>
        <w:pStyle w:val="06lead"/>
        <w:spacing w:before="180" w:after="40"/>
      </w:pPr>
    </w:p>
    <w:p w14:paraId="07D5593D" w14:textId="77777777" w:rsidR="004F1914" w:rsidRDefault="004F1914" w:rsidP="004F1914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</w:pPr>
      <w:r>
        <w:t>Compétence décisionnelle</w:t>
      </w:r>
    </w:p>
    <w:tbl>
      <w:tblPr>
        <w:tblW w:w="9639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4F1914" w14:paraId="7F4BB7FA" w14:textId="77777777" w:rsidTr="00CF77B0">
        <w:trPr>
          <w:trHeight w:val="523"/>
        </w:trPr>
        <w:tc>
          <w:tcPr>
            <w:tcW w:w="9639" w:type="dxa"/>
          </w:tcPr>
          <w:p w14:paraId="1ECD3208" w14:textId="77777777" w:rsidR="004F1914" w:rsidRDefault="004F1914" w:rsidP="00CF77B0">
            <w:pPr>
              <w:pStyle w:val="Sansinterligne"/>
              <w:tabs>
                <w:tab w:val="left" w:pos="709"/>
                <w:tab w:val="left" w:pos="1418"/>
                <w:tab w:val="left" w:pos="2127"/>
                <w:tab w:val="left" w:pos="3402"/>
                <w:tab w:val="left" w:pos="4111"/>
              </w:tabs>
            </w:pPr>
            <w:r>
              <w:t xml:space="preserve">Selon les règles en vigueur, la compétence décisionnelle pour cette transformation de poste revient </w:t>
            </w:r>
            <w:r w:rsidRPr="00D24D97">
              <w:rPr>
                <w:i/>
              </w:rPr>
              <w:t>(cocher ce qui convient)</w:t>
            </w:r>
          </w:p>
          <w:p w14:paraId="41053193" w14:textId="77777777" w:rsidR="004F1914" w:rsidRPr="004C7036" w:rsidRDefault="005D4EBD" w:rsidP="005D4EBD">
            <w:pPr>
              <w:pStyle w:val="Sansinterligne"/>
              <w:tabs>
                <w:tab w:val="left" w:pos="709"/>
                <w:tab w:val="left" w:pos="1418"/>
                <w:tab w:val="left" w:pos="2127"/>
                <w:tab w:val="left" w:pos="2835"/>
                <w:tab w:val="left" w:pos="3261"/>
                <w:tab w:val="left" w:pos="6096"/>
                <w:tab w:val="left" w:pos="6540"/>
              </w:tabs>
            </w:pPr>
            <w:r>
              <w:tab/>
            </w:r>
            <w:r>
              <w:tab/>
            </w:r>
            <w:r>
              <w:tab/>
            </w:r>
            <w:r w:rsidR="004F1914">
              <w:tab/>
            </w:r>
            <w:sdt>
              <w:sdtPr>
                <w:id w:val="143995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9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914">
              <w:tab/>
              <w:t>au Conseil d’Etat</w:t>
            </w:r>
            <w:r w:rsidR="004F1914">
              <w:tab/>
            </w:r>
            <w:sdt>
              <w:sdtPr>
                <w:id w:val="158087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74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914">
              <w:tab/>
              <w:t>à la Direction</w:t>
            </w:r>
          </w:p>
        </w:tc>
      </w:tr>
    </w:tbl>
    <w:p w14:paraId="16DE0163" w14:textId="77777777" w:rsidR="00D24D97" w:rsidRDefault="00D24D97" w:rsidP="00622B80">
      <w:pPr>
        <w:pStyle w:val="06lead"/>
      </w:pPr>
    </w:p>
    <w:p w14:paraId="5DE7E757" w14:textId="77777777" w:rsidR="00D24D97" w:rsidRDefault="00D24D97" w:rsidP="00D24D97">
      <w:pPr>
        <w:pStyle w:val="Lgende"/>
        <w:numPr>
          <w:ilvl w:val="0"/>
          <w:numId w:val="23"/>
        </w:numPr>
        <w:pBdr>
          <w:bottom w:val="single" w:sz="6" w:space="1" w:color="000000" w:themeColor="text1"/>
        </w:pBdr>
        <w:tabs>
          <w:tab w:val="center" w:pos="5387"/>
          <w:tab w:val="center" w:pos="6379"/>
        </w:tabs>
        <w:spacing w:before="0"/>
        <w:ind w:left="284" w:hanging="284"/>
      </w:pPr>
      <w:r>
        <w:t>Préavis</w:t>
      </w:r>
    </w:p>
    <w:tbl>
      <w:tblPr>
        <w:tblW w:w="9631" w:type="dxa"/>
        <w:tblBorders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93"/>
      </w:tblGrid>
      <w:tr w:rsidR="00D24D97" w14:paraId="3A73C63E" w14:textId="77777777" w:rsidTr="00E87E8F">
        <w:tc>
          <w:tcPr>
            <w:tcW w:w="2338" w:type="dxa"/>
          </w:tcPr>
          <w:p w14:paraId="24A2CD2C" w14:textId="77777777" w:rsidR="00D24D97" w:rsidRDefault="00D24D97" w:rsidP="00CF77B0">
            <w:pPr>
              <w:pStyle w:val="Titre5"/>
              <w:numPr>
                <w:ilvl w:val="0"/>
                <w:numId w:val="0"/>
              </w:numPr>
              <w:spacing w:before="60" w:after="60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Date de la décision</w:t>
            </w:r>
          </w:p>
        </w:tc>
        <w:sdt>
          <w:sdtPr>
            <w:id w:val="-1143963265"/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7293" w:type="dxa"/>
              </w:tcPr>
              <w:p w14:paraId="14A5DF4A" w14:textId="77777777" w:rsidR="00D24D97" w:rsidRDefault="00B83FA5" w:rsidP="00B83FA5">
                <w:pPr>
                  <w:spacing w:before="60" w:after="60"/>
                </w:pPr>
                <w:r w:rsidRPr="009528C6">
                  <w:rPr>
                    <w:rStyle w:val="Textedelespacerserv"/>
                    <w:shd w:val="clear" w:color="auto" w:fill="F2F2F2" w:themeFill="background1" w:themeFillShade="F2"/>
                  </w:rPr>
                  <w:t>Cliquez ici pour entrer une date.</w:t>
                </w:r>
              </w:p>
            </w:tc>
          </w:sdtContent>
        </w:sdt>
      </w:tr>
      <w:tr w:rsidR="00D24D97" w14:paraId="4C625B22" w14:textId="77777777" w:rsidTr="00D24D97">
        <w:trPr>
          <w:trHeight w:val="78"/>
        </w:trPr>
        <w:tc>
          <w:tcPr>
            <w:tcW w:w="2338" w:type="dxa"/>
          </w:tcPr>
          <w:p w14:paraId="06890062" w14:textId="77777777" w:rsidR="00D24D97" w:rsidRPr="007645E1" w:rsidRDefault="00D24D97" w:rsidP="00CF77B0">
            <w:pPr>
              <w:pStyle w:val="Titre5"/>
              <w:numPr>
                <w:ilvl w:val="0"/>
                <w:numId w:val="0"/>
              </w:numPr>
              <w:tabs>
                <w:tab w:val="center" w:pos="2375"/>
              </w:tabs>
              <w:spacing w:before="60" w:after="60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Préavis favorable</w:t>
            </w:r>
          </w:p>
        </w:tc>
        <w:tc>
          <w:tcPr>
            <w:tcW w:w="7293" w:type="dxa"/>
          </w:tcPr>
          <w:p w14:paraId="50E06A7F" w14:textId="77777777" w:rsidR="00D24D97" w:rsidRPr="00060A9F" w:rsidRDefault="00D24D97" w:rsidP="00023A1E">
            <w:pPr>
              <w:tabs>
                <w:tab w:val="left" w:pos="216"/>
                <w:tab w:val="center" w:pos="781"/>
                <w:tab w:val="left" w:pos="2481"/>
                <w:tab w:val="center" w:pos="3191"/>
              </w:tabs>
              <w:spacing w:before="60" w:after="60"/>
            </w:pPr>
            <w:r>
              <w:t>Oui</w:t>
            </w:r>
            <w:r>
              <w:tab/>
            </w:r>
            <w:sdt>
              <w:sdtPr>
                <w:id w:val="162758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F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>Non</w:t>
            </w:r>
            <w:r>
              <w:tab/>
            </w:r>
            <w:sdt>
              <w:sdtPr>
                <w:id w:val="2214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B2EE2" w14:paraId="71011E20" w14:textId="77777777" w:rsidTr="00D24D97">
        <w:trPr>
          <w:trHeight w:val="78"/>
        </w:trPr>
        <w:tc>
          <w:tcPr>
            <w:tcW w:w="2338" w:type="dxa"/>
          </w:tcPr>
          <w:p w14:paraId="744F0EC0" w14:textId="77777777" w:rsidR="00DB2EE2" w:rsidRDefault="00DB2EE2" w:rsidP="00CF77B0">
            <w:pPr>
              <w:pStyle w:val="Titre5"/>
              <w:numPr>
                <w:ilvl w:val="0"/>
                <w:numId w:val="0"/>
              </w:numPr>
              <w:tabs>
                <w:tab w:val="center" w:pos="2375"/>
              </w:tabs>
              <w:spacing w:before="60" w:after="60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  <w:szCs w:val="24"/>
              </w:rPr>
              <w:t>Approuvé par</w:t>
            </w:r>
          </w:p>
        </w:tc>
        <w:tc>
          <w:tcPr>
            <w:tcW w:w="7293" w:type="dxa"/>
          </w:tcPr>
          <w:p w14:paraId="17F5CF11" w14:textId="77777777" w:rsidR="00DB2EE2" w:rsidRPr="00140BAE" w:rsidRDefault="00070C2A" w:rsidP="00DB2EE2">
            <w:pPr>
              <w:pStyle w:val="07btexteprincipalsansespacebloc"/>
              <w:tabs>
                <w:tab w:val="left" w:pos="3191"/>
              </w:tabs>
            </w:pPr>
            <w:r>
              <w:t>Mélanie Meyer</w:t>
            </w:r>
            <w:r w:rsidR="00DB2EE2" w:rsidRPr="00140BAE">
              <w:tab/>
              <w:t>Nicolas Gelmi</w:t>
            </w:r>
          </w:p>
          <w:p w14:paraId="4C1587A2" w14:textId="77777777" w:rsidR="00DB2EE2" w:rsidRDefault="00DB2EE2" w:rsidP="00DB2EE2">
            <w:pPr>
              <w:pStyle w:val="06btexteprincipalsansespacebloc"/>
              <w:tabs>
                <w:tab w:val="left" w:pos="3191"/>
              </w:tabs>
            </w:pPr>
            <w:r>
              <w:t>Chef</w:t>
            </w:r>
            <w:r w:rsidR="00BF4CF9">
              <w:t>fe</w:t>
            </w:r>
            <w:r>
              <w:t xml:space="preserve"> de service</w:t>
            </w:r>
            <w:r>
              <w:tab/>
            </w:r>
            <w:r w:rsidRPr="00DB2EE2">
              <w:rPr>
                <w:lang w:val="fr-CH"/>
              </w:rPr>
              <w:t>Responsable</w:t>
            </w:r>
            <w:r>
              <w:t xml:space="preserve"> organisation</w:t>
            </w:r>
          </w:p>
        </w:tc>
      </w:tr>
    </w:tbl>
    <w:p w14:paraId="52EDAE61" w14:textId="77777777" w:rsidR="004F1914" w:rsidRDefault="004F1914" w:rsidP="000B74A1">
      <w:pPr>
        <w:spacing w:before="18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37"/>
      </w:tblGrid>
      <w:tr w:rsidR="00FD7A9A" w14:paraId="4DD47D02" w14:textId="77777777" w:rsidTr="00FD7A9A">
        <w:trPr>
          <w:trHeight w:val="644"/>
        </w:trPr>
        <w:tc>
          <w:tcPr>
            <w:tcW w:w="9777" w:type="dxa"/>
            <w:tcBorders>
              <w:top w:val="nil"/>
              <w:left w:val="nil"/>
              <w:bottom w:val="nil"/>
              <w:right w:val="nil"/>
            </w:tcBorders>
          </w:tcPr>
          <w:p w14:paraId="0347A9B7" w14:textId="77777777" w:rsidR="00FD7A9A" w:rsidRDefault="00FD7A9A" w:rsidP="00FD7A9A">
            <w:pPr>
              <w:pStyle w:val="08annexecontactrenseignementsetc"/>
              <w:rPr>
                <w:b/>
              </w:rPr>
            </w:pPr>
            <w:r>
              <w:rPr>
                <w:b/>
              </w:rPr>
              <w:t>Annexes</w:t>
            </w:r>
          </w:p>
          <w:p w14:paraId="6F468939" w14:textId="77777777" w:rsidR="00FD7A9A" w:rsidRPr="00345398" w:rsidRDefault="00FD7A9A" w:rsidP="00FD7A9A">
            <w:pPr>
              <w:pStyle w:val="08annexecontactrenseignementsetc"/>
            </w:pPr>
            <w:r w:rsidRPr="00345398">
              <w:t>—</w:t>
            </w:r>
          </w:p>
          <w:sdt>
            <w:sdtPr>
              <w:id w:val="-762604685"/>
              <w:showingPlcHdr/>
            </w:sdtPr>
            <w:sdtContent>
              <w:p w14:paraId="000B5550" w14:textId="77777777" w:rsidR="00FD7A9A" w:rsidRDefault="00FD7A9A" w:rsidP="00FD7A9A">
                <w:pPr>
                  <w:spacing w:after="0"/>
                </w:pPr>
                <w:r w:rsidRPr="00FD7A9A">
                  <w:rPr>
                    <w:rStyle w:val="Textedelespacerserv"/>
                    <w:rFonts w:ascii="Arial" w:hAnsi="Arial" w:cs="Arial"/>
                    <w:sz w:val="16"/>
                    <w:szCs w:val="16"/>
                  </w:rPr>
                  <w:t>Cliquez ici pour taper du texte.</w:t>
                </w:r>
              </w:p>
            </w:sdtContent>
          </w:sdt>
        </w:tc>
      </w:tr>
    </w:tbl>
    <w:p w14:paraId="6BCC903D" w14:textId="77777777" w:rsidR="00A26A28" w:rsidRPr="00495888" w:rsidRDefault="00A26A28" w:rsidP="00FD7A9A">
      <w:pPr>
        <w:pStyle w:val="08puces"/>
        <w:numPr>
          <w:ilvl w:val="0"/>
          <w:numId w:val="0"/>
        </w:numPr>
      </w:pPr>
    </w:p>
    <w:sectPr w:rsidR="00A26A28" w:rsidRPr="00495888" w:rsidSect="00B72BC8">
      <w:headerReference w:type="default" r:id="rId8"/>
      <w:headerReference w:type="first" r:id="rId9"/>
      <w:type w:val="continuous"/>
      <w:pgSz w:w="11906" w:h="16838" w:code="9"/>
      <w:pgMar w:top="1985" w:right="851" w:bottom="993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544E" w14:textId="77777777" w:rsidR="00896127" w:rsidRDefault="00896127" w:rsidP="00822F08">
      <w:r>
        <w:separator/>
      </w:r>
    </w:p>
  </w:endnote>
  <w:endnote w:type="continuationSeparator" w:id="0">
    <w:p w14:paraId="4CE9F8E7" w14:textId="77777777" w:rsidR="00896127" w:rsidRDefault="00896127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DE5A" w14:textId="77777777" w:rsidR="00896127" w:rsidRDefault="00896127" w:rsidP="00822F08">
      <w:r>
        <w:separator/>
      </w:r>
    </w:p>
  </w:footnote>
  <w:footnote w:type="continuationSeparator" w:id="0">
    <w:p w14:paraId="4AA4A426" w14:textId="77777777" w:rsidR="00896127" w:rsidRDefault="00896127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635102" w14:paraId="54463269" w14:textId="77777777">
      <w:trPr>
        <w:trHeight w:val="567"/>
      </w:trPr>
      <w:tc>
        <w:tcPr>
          <w:tcW w:w="9298" w:type="dxa"/>
        </w:tcPr>
        <w:p w14:paraId="1C5735D7" w14:textId="77777777" w:rsidR="00635102" w:rsidRDefault="005129BA" w:rsidP="00822F08">
          <w:pPr>
            <w:pStyle w:val="09enttepage2"/>
          </w:pPr>
          <w:r>
            <w:t xml:space="preserve">Direction des finances </w:t>
          </w:r>
          <w:r w:rsidR="00635102" w:rsidRPr="00A74986">
            <w:t xml:space="preserve"> </w:t>
          </w:r>
          <w:r>
            <w:rPr>
              <w:b w:val="0"/>
            </w:rPr>
            <w:t>DFIN</w:t>
          </w:r>
        </w:p>
        <w:p w14:paraId="58B9357F" w14:textId="77777777" w:rsidR="00635102" w:rsidRPr="0064336A" w:rsidRDefault="00635102" w:rsidP="00822F08">
          <w:pPr>
            <w:pStyle w:val="09enttepage2"/>
            <w:rPr>
              <w:rStyle w:val="Numrodepage"/>
            </w:rPr>
          </w:pPr>
          <w:r w:rsidRPr="002935AC">
            <w:rPr>
              <w:b w:val="0"/>
              <w:lang w:val="fr-FR"/>
            </w:rPr>
            <w:t xml:space="preserve">Page </w:t>
          </w:r>
          <w:r w:rsidR="00F263C6" w:rsidRPr="0064336A">
            <w:rPr>
              <w:b w:val="0"/>
              <w:lang w:val="de-DE"/>
            </w:rPr>
            <w:fldChar w:fldCharType="begin"/>
          </w:r>
          <w:r w:rsidRPr="002935AC">
            <w:rPr>
              <w:b w:val="0"/>
              <w:lang w:val="fr-FR"/>
            </w:rPr>
            <w:instrText xml:space="preserve"> PAGE </w:instrText>
          </w:r>
          <w:r w:rsidR="00F263C6" w:rsidRPr="0064336A">
            <w:rPr>
              <w:b w:val="0"/>
              <w:lang w:val="de-DE"/>
            </w:rPr>
            <w:fldChar w:fldCharType="separate"/>
          </w:r>
          <w:r w:rsidR="003A40B3">
            <w:rPr>
              <w:b w:val="0"/>
              <w:noProof/>
              <w:lang w:val="fr-FR"/>
            </w:rPr>
            <w:t>3</w:t>
          </w:r>
          <w:r w:rsidR="00F263C6" w:rsidRPr="0064336A">
            <w:rPr>
              <w:b w:val="0"/>
              <w:lang w:val="de-DE"/>
            </w:rPr>
            <w:fldChar w:fldCharType="end"/>
          </w:r>
          <w:r w:rsidRPr="002935AC">
            <w:rPr>
              <w:b w:val="0"/>
              <w:lang w:val="fr-FR"/>
            </w:rPr>
            <w:t xml:space="preserve"> </w:t>
          </w:r>
          <w:r w:rsidRPr="0064336A">
            <w:rPr>
              <w:b w:val="0"/>
            </w:rPr>
            <w:t>de</w:t>
          </w:r>
          <w:r w:rsidRPr="002935AC">
            <w:rPr>
              <w:b w:val="0"/>
              <w:lang w:val="fr-FR"/>
            </w:rPr>
            <w:t xml:space="preserve"> </w:t>
          </w:r>
          <w:r w:rsidR="00F263C6" w:rsidRPr="0064336A">
            <w:rPr>
              <w:b w:val="0"/>
              <w:lang w:val="de-DE"/>
            </w:rPr>
            <w:fldChar w:fldCharType="begin"/>
          </w:r>
          <w:r w:rsidRPr="002935AC">
            <w:rPr>
              <w:b w:val="0"/>
              <w:lang w:val="fr-FR"/>
            </w:rPr>
            <w:instrText xml:space="preserve"> NUMPAGES  </w:instrText>
          </w:r>
          <w:r w:rsidR="00F263C6" w:rsidRPr="0064336A">
            <w:rPr>
              <w:b w:val="0"/>
              <w:lang w:val="de-DE"/>
            </w:rPr>
            <w:fldChar w:fldCharType="separate"/>
          </w:r>
          <w:r w:rsidR="003A40B3">
            <w:rPr>
              <w:b w:val="0"/>
              <w:noProof/>
              <w:lang w:val="fr-FR"/>
            </w:rPr>
            <w:t>3</w:t>
          </w:r>
          <w:r w:rsidR="00F263C6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25B51F77" wp14:editId="3084E15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408C7DA" w14:textId="77777777" w:rsidR="00635102" w:rsidRDefault="00635102" w:rsidP="00822F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635102" w:rsidRPr="004A0F2D" w14:paraId="46E0999B" w14:textId="77777777">
      <w:trPr>
        <w:trHeight w:val="1701"/>
      </w:trPr>
      <w:tc>
        <w:tcPr>
          <w:tcW w:w="5500" w:type="dxa"/>
        </w:tcPr>
        <w:p w14:paraId="7A55C440" w14:textId="77777777" w:rsidR="00635102" w:rsidRPr="00AA545D" w:rsidRDefault="00635102" w:rsidP="00822F0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74C66B0C" wp14:editId="7B05A96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756C0F6" w14:textId="77777777" w:rsidR="00A26A28" w:rsidRPr="004C04EB" w:rsidRDefault="00A26A28" w:rsidP="00A26A28">
          <w:pPr>
            <w:pStyle w:val="01entteetbasdepage"/>
            <w:rPr>
              <w:b/>
            </w:rPr>
          </w:pPr>
          <w:r>
            <w:rPr>
              <w:b/>
            </w:rPr>
            <w:t>Service du personnel et d’organisation</w:t>
          </w:r>
          <w:r w:rsidRPr="00BF50CB">
            <w:t xml:space="preserve"> </w:t>
          </w:r>
          <w:r>
            <w:t>S</w:t>
          </w:r>
          <w:r w:rsidRPr="004C04EB">
            <w:t>PO</w:t>
          </w:r>
        </w:p>
        <w:p w14:paraId="663584FE" w14:textId="77777777" w:rsidR="00A26A28" w:rsidRPr="004C04EB" w:rsidRDefault="00A26A28" w:rsidP="00A26A28">
          <w:pPr>
            <w:pStyle w:val="01entteetbasdepage"/>
            <w:rPr>
              <w:lang w:val="de-CH"/>
            </w:rPr>
          </w:pPr>
          <w:r w:rsidRPr="004C04EB">
            <w:rPr>
              <w:b/>
              <w:lang w:val="de-CH"/>
            </w:rPr>
            <w:t xml:space="preserve">Amt für Personal und Organisation </w:t>
          </w:r>
          <w:r>
            <w:rPr>
              <w:lang w:val="de-DE"/>
            </w:rPr>
            <w:t>POA</w:t>
          </w:r>
        </w:p>
        <w:p w14:paraId="2E3BE622" w14:textId="77777777" w:rsidR="00A26A28" w:rsidRPr="004C04EB" w:rsidRDefault="00A26A28" w:rsidP="00A26A28">
          <w:pPr>
            <w:pStyle w:val="01entteetbasdepage"/>
            <w:rPr>
              <w:lang w:val="de-CH"/>
            </w:rPr>
          </w:pPr>
        </w:p>
        <w:p w14:paraId="4AF8625E" w14:textId="77777777" w:rsidR="00A26A28" w:rsidRPr="004C04EB" w:rsidRDefault="00A26A28" w:rsidP="00A26A28">
          <w:pPr>
            <w:pStyle w:val="01entteetbasdepage"/>
          </w:pPr>
          <w:r>
            <w:rPr>
              <w:szCs w:val="12"/>
            </w:rPr>
            <w:t>Rue Joseph-Piller 13, 1700</w:t>
          </w:r>
          <w:r w:rsidRPr="004C04EB">
            <w:rPr>
              <w:szCs w:val="12"/>
            </w:rPr>
            <w:t xml:space="preserve"> Fribourg</w:t>
          </w:r>
        </w:p>
        <w:p w14:paraId="35E29CF2" w14:textId="77777777" w:rsidR="00A26A28" w:rsidRPr="004C04EB" w:rsidRDefault="00A26A28" w:rsidP="00A26A28">
          <w:pPr>
            <w:pStyle w:val="01entteetbasdepage"/>
          </w:pPr>
        </w:p>
        <w:p w14:paraId="51ABBFDD" w14:textId="77777777" w:rsidR="00A26A28" w:rsidRPr="00920A79" w:rsidRDefault="00A26A28" w:rsidP="00A26A28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32 52, F +41 </w:t>
          </w:r>
          <w:r w:rsidRPr="00920A79">
            <w:t xml:space="preserve">26 305 </w:t>
          </w:r>
          <w:r>
            <w:t>32 49</w:t>
          </w:r>
        </w:p>
        <w:p w14:paraId="44EC53DB" w14:textId="77777777" w:rsidR="00A26A28" w:rsidRDefault="00A26A28" w:rsidP="00A26A28">
          <w:pPr>
            <w:pStyle w:val="01entteetbasdepage"/>
          </w:pPr>
          <w:r>
            <w:t>www.fr.ch/spo</w:t>
          </w:r>
        </w:p>
        <w:p w14:paraId="3959D8D8" w14:textId="77777777" w:rsidR="00635102" w:rsidRPr="002935AC" w:rsidRDefault="00635102" w:rsidP="00822F08">
          <w:pPr>
            <w:pStyle w:val="01entteetbasdepage"/>
            <w:rPr>
              <w:rStyle w:val="Lienhypertexte"/>
              <w:color w:val="auto"/>
              <w:u w:val="none"/>
              <w:lang w:val="fr-FR"/>
            </w:rPr>
          </w:pPr>
        </w:p>
      </w:tc>
    </w:tr>
  </w:tbl>
  <w:p w14:paraId="31719F8F" w14:textId="77777777" w:rsidR="00635102" w:rsidRDefault="00635102" w:rsidP="00822F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0F439A"/>
    <w:multiLevelType w:val="multilevel"/>
    <w:tmpl w:val="7138D3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84DF7"/>
    <w:multiLevelType w:val="hybridMultilevel"/>
    <w:tmpl w:val="7BBC59C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E3082"/>
    <w:multiLevelType w:val="multilevel"/>
    <w:tmpl w:val="100C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7AB9"/>
    <w:multiLevelType w:val="hybridMultilevel"/>
    <w:tmpl w:val="26B07BD0"/>
    <w:lvl w:ilvl="0" w:tplc="45121E7A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55CD3"/>
    <w:multiLevelType w:val="hybridMultilevel"/>
    <w:tmpl w:val="5F1AD2E8"/>
    <w:lvl w:ilvl="0" w:tplc="3C7E29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color w:val="808080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14701"/>
    <w:multiLevelType w:val="multilevel"/>
    <w:tmpl w:val="5524C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22EAF"/>
    <w:multiLevelType w:val="multilevel"/>
    <w:tmpl w:val="452E8A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E8267B6"/>
    <w:multiLevelType w:val="hybridMultilevel"/>
    <w:tmpl w:val="89A28B4C"/>
    <w:lvl w:ilvl="0" w:tplc="91447310">
      <w:start w:val="1"/>
      <w:numFmt w:val="bullet"/>
      <w:lvlText w:val="&gt;"/>
      <w:lvlJc w:val="left"/>
      <w:pPr>
        <w:tabs>
          <w:tab w:val="num" w:pos="-454"/>
        </w:tabs>
        <w:ind w:left="362" w:hanging="36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96D09"/>
    <w:multiLevelType w:val="multilevel"/>
    <w:tmpl w:val="100C001F"/>
    <w:numStyleLink w:val="Style1"/>
  </w:abstractNum>
  <w:abstractNum w:abstractNumId="27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-54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305"/>
        </w:tabs>
        <w:ind w:left="305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25"/>
        </w:tabs>
        <w:ind w:left="10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465"/>
        </w:tabs>
        <w:ind w:left="2465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</w:abstractNum>
  <w:abstractNum w:abstractNumId="29" w15:restartNumberingAfterBreak="0">
    <w:nsid w:val="7B456BE2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8174164">
    <w:abstractNumId w:val="22"/>
  </w:num>
  <w:num w:numId="2" w16cid:durableId="1995450305">
    <w:abstractNumId w:val="24"/>
  </w:num>
  <w:num w:numId="3" w16cid:durableId="512837574">
    <w:abstractNumId w:val="28"/>
  </w:num>
  <w:num w:numId="4" w16cid:durableId="388504975">
    <w:abstractNumId w:val="25"/>
  </w:num>
  <w:num w:numId="5" w16cid:durableId="718286015">
    <w:abstractNumId w:val="23"/>
  </w:num>
  <w:num w:numId="6" w16cid:durableId="1172991433">
    <w:abstractNumId w:val="20"/>
  </w:num>
  <w:num w:numId="7" w16cid:durableId="1903127974">
    <w:abstractNumId w:val="4"/>
  </w:num>
  <w:num w:numId="8" w16cid:durableId="1903980054">
    <w:abstractNumId w:val="3"/>
  </w:num>
  <w:num w:numId="9" w16cid:durableId="174811553">
    <w:abstractNumId w:val="2"/>
  </w:num>
  <w:num w:numId="10" w16cid:durableId="2044017381">
    <w:abstractNumId w:val="1"/>
  </w:num>
  <w:num w:numId="11" w16cid:durableId="1329747473">
    <w:abstractNumId w:val="0"/>
  </w:num>
  <w:num w:numId="12" w16cid:durableId="1767924150">
    <w:abstractNumId w:val="18"/>
  </w:num>
  <w:num w:numId="13" w16cid:durableId="926692716">
    <w:abstractNumId w:val="11"/>
  </w:num>
  <w:num w:numId="14" w16cid:durableId="1752963499">
    <w:abstractNumId w:val="10"/>
  </w:num>
  <w:num w:numId="15" w16cid:durableId="844907216">
    <w:abstractNumId w:val="14"/>
  </w:num>
  <w:num w:numId="16" w16cid:durableId="137263806">
    <w:abstractNumId w:val="27"/>
  </w:num>
  <w:num w:numId="17" w16cid:durableId="968586707">
    <w:abstractNumId w:val="6"/>
  </w:num>
  <w:num w:numId="18" w16cid:durableId="228999371">
    <w:abstractNumId w:val="17"/>
  </w:num>
  <w:num w:numId="19" w16cid:durableId="1136332968">
    <w:abstractNumId w:val="16"/>
  </w:num>
  <w:num w:numId="20" w16cid:durableId="1347248793">
    <w:abstractNumId w:val="7"/>
  </w:num>
  <w:num w:numId="21" w16cid:durableId="1436247002">
    <w:abstractNumId w:val="21"/>
  </w:num>
  <w:num w:numId="22" w16cid:durableId="190414356">
    <w:abstractNumId w:val="8"/>
  </w:num>
  <w:num w:numId="23" w16cid:durableId="652760877">
    <w:abstractNumId w:val="12"/>
  </w:num>
  <w:num w:numId="24" w16cid:durableId="2084258967">
    <w:abstractNumId w:val="29"/>
  </w:num>
  <w:num w:numId="25" w16cid:durableId="1631519286">
    <w:abstractNumId w:val="22"/>
  </w:num>
  <w:num w:numId="26" w16cid:durableId="2049063735">
    <w:abstractNumId w:val="9"/>
  </w:num>
  <w:num w:numId="27" w16cid:durableId="550191866">
    <w:abstractNumId w:val="26"/>
  </w:num>
  <w:num w:numId="28" w16cid:durableId="245920021">
    <w:abstractNumId w:val="22"/>
  </w:num>
  <w:num w:numId="29" w16cid:durableId="981495243">
    <w:abstractNumId w:val="22"/>
  </w:num>
  <w:num w:numId="30" w16cid:durableId="756629910">
    <w:abstractNumId w:val="13"/>
  </w:num>
  <w:num w:numId="31" w16cid:durableId="402485037">
    <w:abstractNumId w:val="22"/>
  </w:num>
  <w:num w:numId="32" w16cid:durableId="482085826">
    <w:abstractNumId w:val="22"/>
  </w:num>
  <w:num w:numId="33" w16cid:durableId="1057320240">
    <w:abstractNumId w:val="22"/>
  </w:num>
  <w:num w:numId="34" w16cid:durableId="1127162052">
    <w:abstractNumId w:val="22"/>
  </w:num>
  <w:num w:numId="35" w16cid:durableId="1083181608">
    <w:abstractNumId w:val="15"/>
  </w:num>
  <w:num w:numId="36" w16cid:durableId="216475688">
    <w:abstractNumId w:val="22"/>
  </w:num>
  <w:num w:numId="37" w16cid:durableId="185942877">
    <w:abstractNumId w:val="5"/>
  </w:num>
  <w:num w:numId="38" w16cid:durableId="1951203950">
    <w:abstractNumId w:val="22"/>
  </w:num>
  <w:num w:numId="39" w16cid:durableId="342899766">
    <w:abstractNumId w:val="22"/>
  </w:num>
  <w:num w:numId="40" w16cid:durableId="1266617110">
    <w:abstractNumId w:val="22"/>
  </w:num>
  <w:num w:numId="41" w16cid:durableId="2066877356">
    <w:abstractNumId w:val="22"/>
  </w:num>
  <w:num w:numId="42" w16cid:durableId="1192842129">
    <w:abstractNumId w:val="19"/>
  </w:num>
  <w:num w:numId="43" w16cid:durableId="1000622108">
    <w:abstractNumId w:val="22"/>
  </w:num>
  <w:num w:numId="44" w16cid:durableId="1179002615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82"/>
    <w:rsid w:val="000121E8"/>
    <w:rsid w:val="00023286"/>
    <w:rsid w:val="00023A1E"/>
    <w:rsid w:val="0003640B"/>
    <w:rsid w:val="00036A2B"/>
    <w:rsid w:val="00037D06"/>
    <w:rsid w:val="000435ED"/>
    <w:rsid w:val="000527A7"/>
    <w:rsid w:val="00057097"/>
    <w:rsid w:val="000647F8"/>
    <w:rsid w:val="00070C2A"/>
    <w:rsid w:val="0007491C"/>
    <w:rsid w:val="00090CFB"/>
    <w:rsid w:val="000939ED"/>
    <w:rsid w:val="0009687E"/>
    <w:rsid w:val="00097A55"/>
    <w:rsid w:val="000B55F2"/>
    <w:rsid w:val="000B74A1"/>
    <w:rsid w:val="000C3893"/>
    <w:rsid w:val="000C4227"/>
    <w:rsid w:val="000C4545"/>
    <w:rsid w:val="000C717D"/>
    <w:rsid w:val="000D0AC2"/>
    <w:rsid w:val="000D199E"/>
    <w:rsid w:val="000D70F3"/>
    <w:rsid w:val="000E75BE"/>
    <w:rsid w:val="000F6086"/>
    <w:rsid w:val="001209A8"/>
    <w:rsid w:val="001213B2"/>
    <w:rsid w:val="00126750"/>
    <w:rsid w:val="00140BAE"/>
    <w:rsid w:val="00142131"/>
    <w:rsid w:val="001546FC"/>
    <w:rsid w:val="00164E0E"/>
    <w:rsid w:val="001707C0"/>
    <w:rsid w:val="001717CE"/>
    <w:rsid w:val="001806FD"/>
    <w:rsid w:val="0019170A"/>
    <w:rsid w:val="001B3BB1"/>
    <w:rsid w:val="001B5F27"/>
    <w:rsid w:val="001D3257"/>
    <w:rsid w:val="001F2AD5"/>
    <w:rsid w:val="001F66C0"/>
    <w:rsid w:val="00200316"/>
    <w:rsid w:val="002024FB"/>
    <w:rsid w:val="0020539C"/>
    <w:rsid w:val="0021138F"/>
    <w:rsid w:val="00220F1C"/>
    <w:rsid w:val="00222D0D"/>
    <w:rsid w:val="002268DA"/>
    <w:rsid w:val="002322C5"/>
    <w:rsid w:val="00235E26"/>
    <w:rsid w:val="00237BC6"/>
    <w:rsid w:val="00240EBC"/>
    <w:rsid w:val="002526DD"/>
    <w:rsid w:val="002708DE"/>
    <w:rsid w:val="002815CF"/>
    <w:rsid w:val="00284BDA"/>
    <w:rsid w:val="002935AC"/>
    <w:rsid w:val="002A372A"/>
    <w:rsid w:val="002C3631"/>
    <w:rsid w:val="002E05B5"/>
    <w:rsid w:val="002E0C89"/>
    <w:rsid w:val="002E61CA"/>
    <w:rsid w:val="002F309B"/>
    <w:rsid w:val="002F3888"/>
    <w:rsid w:val="002F7611"/>
    <w:rsid w:val="002F7A28"/>
    <w:rsid w:val="00304C61"/>
    <w:rsid w:val="00311CE8"/>
    <w:rsid w:val="003161CA"/>
    <w:rsid w:val="0033677B"/>
    <w:rsid w:val="00351A4C"/>
    <w:rsid w:val="00355084"/>
    <w:rsid w:val="003610A2"/>
    <w:rsid w:val="003621BF"/>
    <w:rsid w:val="003852DD"/>
    <w:rsid w:val="003861FD"/>
    <w:rsid w:val="0038740B"/>
    <w:rsid w:val="00396E9E"/>
    <w:rsid w:val="00397C9B"/>
    <w:rsid w:val="003A0242"/>
    <w:rsid w:val="003A1567"/>
    <w:rsid w:val="003A40B3"/>
    <w:rsid w:val="003A5DB1"/>
    <w:rsid w:val="003A6FEA"/>
    <w:rsid w:val="003B05B8"/>
    <w:rsid w:val="003C49FB"/>
    <w:rsid w:val="003C6FC8"/>
    <w:rsid w:val="003E718B"/>
    <w:rsid w:val="003F60B8"/>
    <w:rsid w:val="003F6291"/>
    <w:rsid w:val="004024F9"/>
    <w:rsid w:val="004034DA"/>
    <w:rsid w:val="00410377"/>
    <w:rsid w:val="00413F4A"/>
    <w:rsid w:val="00450169"/>
    <w:rsid w:val="0045663B"/>
    <w:rsid w:val="00456CD1"/>
    <w:rsid w:val="00466920"/>
    <w:rsid w:val="004721E1"/>
    <w:rsid w:val="00474D18"/>
    <w:rsid w:val="00477555"/>
    <w:rsid w:val="00481286"/>
    <w:rsid w:val="00481A90"/>
    <w:rsid w:val="00495888"/>
    <w:rsid w:val="004C1F68"/>
    <w:rsid w:val="004C6B62"/>
    <w:rsid w:val="004C7036"/>
    <w:rsid w:val="004D7C75"/>
    <w:rsid w:val="004F1914"/>
    <w:rsid w:val="004F2FE9"/>
    <w:rsid w:val="00501257"/>
    <w:rsid w:val="00501DD6"/>
    <w:rsid w:val="005129BA"/>
    <w:rsid w:val="00537259"/>
    <w:rsid w:val="0054726A"/>
    <w:rsid w:val="00556B75"/>
    <w:rsid w:val="00557AE5"/>
    <w:rsid w:val="00561C35"/>
    <w:rsid w:val="0056240E"/>
    <w:rsid w:val="00567D4F"/>
    <w:rsid w:val="00575E12"/>
    <w:rsid w:val="00585A7E"/>
    <w:rsid w:val="005863EC"/>
    <w:rsid w:val="00591D12"/>
    <w:rsid w:val="00594330"/>
    <w:rsid w:val="005B65EC"/>
    <w:rsid w:val="005D4EBD"/>
    <w:rsid w:val="005D5A1D"/>
    <w:rsid w:val="006008A3"/>
    <w:rsid w:val="006137C6"/>
    <w:rsid w:val="00622B80"/>
    <w:rsid w:val="006279F2"/>
    <w:rsid w:val="00631A33"/>
    <w:rsid w:val="00634512"/>
    <w:rsid w:val="00635102"/>
    <w:rsid w:val="00643F56"/>
    <w:rsid w:val="00656434"/>
    <w:rsid w:val="00675317"/>
    <w:rsid w:val="00676C56"/>
    <w:rsid w:val="006830A4"/>
    <w:rsid w:val="00683F93"/>
    <w:rsid w:val="00692B4A"/>
    <w:rsid w:val="00697129"/>
    <w:rsid w:val="00697EC8"/>
    <w:rsid w:val="006B092C"/>
    <w:rsid w:val="006B18A2"/>
    <w:rsid w:val="006F09FD"/>
    <w:rsid w:val="00700A1F"/>
    <w:rsid w:val="007030A9"/>
    <w:rsid w:val="0071500F"/>
    <w:rsid w:val="00715C32"/>
    <w:rsid w:val="00716613"/>
    <w:rsid w:val="00721FC6"/>
    <w:rsid w:val="00727C01"/>
    <w:rsid w:val="00732548"/>
    <w:rsid w:val="00733450"/>
    <w:rsid w:val="00745030"/>
    <w:rsid w:val="0075252A"/>
    <w:rsid w:val="00757D9D"/>
    <w:rsid w:val="00772169"/>
    <w:rsid w:val="00776170"/>
    <w:rsid w:val="00780146"/>
    <w:rsid w:val="007849FC"/>
    <w:rsid w:val="00792150"/>
    <w:rsid w:val="0079296C"/>
    <w:rsid w:val="00796D21"/>
    <w:rsid w:val="007A5208"/>
    <w:rsid w:val="007A5B04"/>
    <w:rsid w:val="007A693D"/>
    <w:rsid w:val="007B4BAE"/>
    <w:rsid w:val="007C2E75"/>
    <w:rsid w:val="007D7134"/>
    <w:rsid w:val="007D76E1"/>
    <w:rsid w:val="007D7836"/>
    <w:rsid w:val="007E76B5"/>
    <w:rsid w:val="007F2668"/>
    <w:rsid w:val="0080132D"/>
    <w:rsid w:val="00815A27"/>
    <w:rsid w:val="0082120F"/>
    <w:rsid w:val="00822F08"/>
    <w:rsid w:val="00825A77"/>
    <w:rsid w:val="00825FAD"/>
    <w:rsid w:val="00830D66"/>
    <w:rsid w:val="008464DC"/>
    <w:rsid w:val="0084683F"/>
    <w:rsid w:val="008605B1"/>
    <w:rsid w:val="00860E90"/>
    <w:rsid w:val="00885A72"/>
    <w:rsid w:val="00896127"/>
    <w:rsid w:val="008A3C53"/>
    <w:rsid w:val="008B2CD3"/>
    <w:rsid w:val="008B6206"/>
    <w:rsid w:val="008C7806"/>
    <w:rsid w:val="008E16E7"/>
    <w:rsid w:val="008E598C"/>
    <w:rsid w:val="008E5CC1"/>
    <w:rsid w:val="008F48B3"/>
    <w:rsid w:val="00900671"/>
    <w:rsid w:val="009142C7"/>
    <w:rsid w:val="00924A45"/>
    <w:rsid w:val="00951A71"/>
    <w:rsid w:val="00952783"/>
    <w:rsid w:val="009528C6"/>
    <w:rsid w:val="00957906"/>
    <w:rsid w:val="00961742"/>
    <w:rsid w:val="009808EA"/>
    <w:rsid w:val="0098423B"/>
    <w:rsid w:val="00990F4F"/>
    <w:rsid w:val="00995D8A"/>
    <w:rsid w:val="00996E8B"/>
    <w:rsid w:val="009A4E82"/>
    <w:rsid w:val="009B0BB6"/>
    <w:rsid w:val="009B4094"/>
    <w:rsid w:val="009B545A"/>
    <w:rsid w:val="009E1816"/>
    <w:rsid w:val="009F1D0B"/>
    <w:rsid w:val="009F3A93"/>
    <w:rsid w:val="00A07AEB"/>
    <w:rsid w:val="00A10600"/>
    <w:rsid w:val="00A13017"/>
    <w:rsid w:val="00A2339A"/>
    <w:rsid w:val="00A26A28"/>
    <w:rsid w:val="00A50D48"/>
    <w:rsid w:val="00A51FB3"/>
    <w:rsid w:val="00A6611D"/>
    <w:rsid w:val="00A67B19"/>
    <w:rsid w:val="00A747F5"/>
    <w:rsid w:val="00A7596F"/>
    <w:rsid w:val="00A90E2F"/>
    <w:rsid w:val="00A92BB2"/>
    <w:rsid w:val="00AA2AD6"/>
    <w:rsid w:val="00AA35C1"/>
    <w:rsid w:val="00AA7E60"/>
    <w:rsid w:val="00AB7277"/>
    <w:rsid w:val="00AC5867"/>
    <w:rsid w:val="00AD2EC8"/>
    <w:rsid w:val="00AD7CAF"/>
    <w:rsid w:val="00AE0B43"/>
    <w:rsid w:val="00B006F8"/>
    <w:rsid w:val="00B05FBD"/>
    <w:rsid w:val="00B17C15"/>
    <w:rsid w:val="00B252B2"/>
    <w:rsid w:val="00B33584"/>
    <w:rsid w:val="00B52669"/>
    <w:rsid w:val="00B65CA3"/>
    <w:rsid w:val="00B72BC8"/>
    <w:rsid w:val="00B76FA3"/>
    <w:rsid w:val="00B77135"/>
    <w:rsid w:val="00B83FA5"/>
    <w:rsid w:val="00B86F20"/>
    <w:rsid w:val="00BB70F1"/>
    <w:rsid w:val="00BC2D26"/>
    <w:rsid w:val="00BD1A1E"/>
    <w:rsid w:val="00BD223B"/>
    <w:rsid w:val="00BD2E25"/>
    <w:rsid w:val="00BD42DB"/>
    <w:rsid w:val="00BE1339"/>
    <w:rsid w:val="00BE2943"/>
    <w:rsid w:val="00BE7730"/>
    <w:rsid w:val="00BF368B"/>
    <w:rsid w:val="00BF3C2A"/>
    <w:rsid w:val="00BF4CF9"/>
    <w:rsid w:val="00BF7BEE"/>
    <w:rsid w:val="00C03476"/>
    <w:rsid w:val="00C358AF"/>
    <w:rsid w:val="00C40316"/>
    <w:rsid w:val="00C56D53"/>
    <w:rsid w:val="00C574BD"/>
    <w:rsid w:val="00C72084"/>
    <w:rsid w:val="00C7471C"/>
    <w:rsid w:val="00C802F3"/>
    <w:rsid w:val="00C93436"/>
    <w:rsid w:val="00C9396A"/>
    <w:rsid w:val="00C95163"/>
    <w:rsid w:val="00CB5B30"/>
    <w:rsid w:val="00CB5D62"/>
    <w:rsid w:val="00CD26B6"/>
    <w:rsid w:val="00D00051"/>
    <w:rsid w:val="00D12D05"/>
    <w:rsid w:val="00D24D97"/>
    <w:rsid w:val="00D42F15"/>
    <w:rsid w:val="00D44D42"/>
    <w:rsid w:val="00D502C7"/>
    <w:rsid w:val="00D9454B"/>
    <w:rsid w:val="00DB2EE2"/>
    <w:rsid w:val="00DB4112"/>
    <w:rsid w:val="00DC1335"/>
    <w:rsid w:val="00DD4D00"/>
    <w:rsid w:val="00DF0229"/>
    <w:rsid w:val="00DF69E0"/>
    <w:rsid w:val="00E15ECB"/>
    <w:rsid w:val="00E21BA0"/>
    <w:rsid w:val="00E35056"/>
    <w:rsid w:val="00E438E0"/>
    <w:rsid w:val="00E46BC2"/>
    <w:rsid w:val="00E6678C"/>
    <w:rsid w:val="00E87E8F"/>
    <w:rsid w:val="00E96849"/>
    <w:rsid w:val="00E96FC0"/>
    <w:rsid w:val="00E977E7"/>
    <w:rsid w:val="00EB69C1"/>
    <w:rsid w:val="00EE1C7D"/>
    <w:rsid w:val="00EE1C82"/>
    <w:rsid w:val="00F03672"/>
    <w:rsid w:val="00F11A7E"/>
    <w:rsid w:val="00F263C6"/>
    <w:rsid w:val="00F4242B"/>
    <w:rsid w:val="00F54F17"/>
    <w:rsid w:val="00F569B1"/>
    <w:rsid w:val="00F73DBB"/>
    <w:rsid w:val="00F76BBE"/>
    <w:rsid w:val="00F86652"/>
    <w:rsid w:val="00FA75A4"/>
    <w:rsid w:val="00FC072E"/>
    <w:rsid w:val="00FD1D6C"/>
    <w:rsid w:val="00FD7A9A"/>
    <w:rsid w:val="00FE2D37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D51EC"/>
  <w15:docId w15:val="{CDE0DF9B-322A-4F3E-A781-AEFFEE4F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 w:val="24"/>
      <w:szCs w:val="26"/>
      <w:lang w:eastAsia="fr-FR"/>
    </w:rPr>
  </w:style>
  <w:style w:type="paragraph" w:customStyle="1" w:styleId="rpertoire1">
    <w:name w:val="répertoire_1"/>
    <w:basedOn w:val="TM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link w:val="08puces2Car"/>
    <w:qFormat/>
    <w:rsid w:val="00C03476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C03476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8puces2Car">
    <w:name w:val="08_puces_2 Car"/>
    <w:basedOn w:val="Policepardfaut"/>
    <w:link w:val="08puces2"/>
    <w:rsid w:val="002935AC"/>
    <w:rPr>
      <w:sz w:val="24"/>
      <w:szCs w:val="24"/>
      <w:lang w:val="fr-CH" w:eastAsia="fr-FR" w:bidi="ar-SA"/>
    </w:rPr>
  </w:style>
  <w:style w:type="paragraph" w:styleId="Textedebulles">
    <w:name w:val="Balloon Text"/>
    <w:basedOn w:val="Normal"/>
    <w:semiHidden/>
    <w:rsid w:val="00A90E2F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A2339A"/>
    <w:rPr>
      <w:sz w:val="16"/>
      <w:szCs w:val="16"/>
    </w:rPr>
  </w:style>
  <w:style w:type="paragraph" w:styleId="Commentaire">
    <w:name w:val="annotation text"/>
    <w:basedOn w:val="Normal"/>
    <w:semiHidden/>
    <w:rsid w:val="00A233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2339A"/>
    <w:rPr>
      <w:b/>
      <w:bCs/>
    </w:rPr>
  </w:style>
  <w:style w:type="table" w:customStyle="1" w:styleId="Trameclaire-Accent11">
    <w:name w:val="Trame claire - Accent 11"/>
    <w:basedOn w:val="TableauNormal"/>
    <w:uiPriority w:val="60"/>
    <w:rsid w:val="007030A9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rsid w:val="00703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71500F"/>
    <w:pPr>
      <w:pBdr>
        <w:bottom w:val="single" w:sz="6" w:space="1" w:color="00CC00"/>
      </w:pBdr>
      <w:spacing w:before="240" w:after="80" w:line="240" w:lineRule="auto"/>
    </w:pPr>
    <w:rPr>
      <w:rFonts w:ascii="Arial" w:hAnsi="Arial"/>
      <w:b/>
      <w:bCs/>
      <w:color w:val="808080"/>
      <w:szCs w:val="20"/>
    </w:rPr>
  </w:style>
  <w:style w:type="character" w:styleId="Textedelespacerserv">
    <w:name w:val="Placeholder Text"/>
    <w:basedOn w:val="Policepardfaut"/>
    <w:uiPriority w:val="99"/>
    <w:semiHidden/>
    <w:rsid w:val="0071500F"/>
    <w:rPr>
      <w:color w:val="808080"/>
    </w:rPr>
  </w:style>
  <w:style w:type="paragraph" w:styleId="Sansinterligne">
    <w:name w:val="No Spacing"/>
    <w:uiPriority w:val="1"/>
    <w:qFormat/>
    <w:rsid w:val="004C7036"/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008A3"/>
    <w:pPr>
      <w:ind w:left="720"/>
      <w:contextualSpacing/>
    </w:pPr>
  </w:style>
  <w:style w:type="numbering" w:customStyle="1" w:styleId="Style1">
    <w:name w:val="Style1"/>
    <w:uiPriority w:val="99"/>
    <w:rsid w:val="00BE7730"/>
    <w:pPr>
      <w:numPr>
        <w:numId w:val="26"/>
      </w:numPr>
    </w:pPr>
  </w:style>
  <w:style w:type="paragraph" w:customStyle="1" w:styleId="08annexecontactrenseignementsetc">
    <w:name w:val="08_annexe_contact_renseignements_etc."/>
    <w:qFormat/>
    <w:rsid w:val="00952783"/>
    <w:pPr>
      <w:spacing w:line="220" w:lineRule="exact"/>
    </w:pPr>
    <w:rPr>
      <w:sz w:val="16"/>
      <w:szCs w:val="24"/>
      <w:lang w:val="fr-FR" w:eastAsia="fr-FR"/>
    </w:rPr>
  </w:style>
  <w:style w:type="paragraph" w:customStyle="1" w:styleId="06btexteprincipalsansespacebloc">
    <w:name w:val="06b_texte_principal_sans_espace_bloc"/>
    <w:basedOn w:val="Normal"/>
    <w:qFormat/>
    <w:rsid w:val="00952783"/>
    <w:pPr>
      <w:spacing w:after="0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12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2771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2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1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77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457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98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40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523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331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72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stroemJ\Desktop\DPO_fr_FORM_demande-transformation-transfert-postes_02.02.2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FD95D189514899BB93022CEE640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09750-BF77-4A1E-8A37-ABC0643F5CEB}"/>
      </w:docPartPr>
      <w:docPartBody>
        <w:p w:rsidR="00000000" w:rsidRDefault="00000000">
          <w:pPr>
            <w:pStyle w:val="D2FD95D189514899BB93022CEE640A37"/>
          </w:pPr>
          <w:r w:rsidRPr="00DB591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1895E38B4784B5FA899ABD65FB36D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B7545-600E-490B-BF85-6BB29F7C2A0E}"/>
      </w:docPartPr>
      <w:docPartBody>
        <w:p w:rsidR="00000000" w:rsidRDefault="00000000">
          <w:pPr>
            <w:pStyle w:val="91895E38B4784B5FA899ABD65FB36DF1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54546EB519B48EDAF73A226E6D0D8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1B40B0-E202-4ACE-A010-2779CE7E34DF}"/>
      </w:docPartPr>
      <w:docPartBody>
        <w:p w:rsidR="00000000" w:rsidRDefault="00000000">
          <w:pPr>
            <w:pStyle w:val="554546EB519B48EDAF73A226E6D0D873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D90197A9B254878A01F215D098C4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A5085-F739-4714-BBDF-7059D2B32C4C}"/>
      </w:docPartPr>
      <w:docPartBody>
        <w:p w:rsidR="00000000" w:rsidRDefault="00000000">
          <w:pPr>
            <w:pStyle w:val="BD90197A9B254878A01F215D098C4177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5630B9583DB4152A7B3CEE96D7C8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7EEB1B-62D1-4F7A-B4D9-2C3F126D6DCD}"/>
      </w:docPartPr>
      <w:docPartBody>
        <w:p w:rsidR="00000000" w:rsidRDefault="00000000">
          <w:pPr>
            <w:pStyle w:val="65630B9583DB4152A7B3CEE96D7C8418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73014750A5400881D98F31A0616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B41DD-7740-4DBE-8217-B8A94C620221}"/>
      </w:docPartPr>
      <w:docPartBody>
        <w:p w:rsidR="00000000" w:rsidRDefault="00000000">
          <w:pPr>
            <w:pStyle w:val="3973014750A5400881D98F31A0616B54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BBA8AA3321841EC91C90CB89A49F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03D33-0521-446D-A796-553848CA0F0C}"/>
      </w:docPartPr>
      <w:docPartBody>
        <w:p w:rsidR="00000000" w:rsidRDefault="00000000">
          <w:pPr>
            <w:pStyle w:val="0BBA8AA3321841EC91C90CB89A49FB44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6C8131521E43A3804528CF7338E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7E1F7F-A5C3-44EC-8684-B7DE4B94FA99}"/>
      </w:docPartPr>
      <w:docPartBody>
        <w:p w:rsidR="00000000" w:rsidRDefault="00000000">
          <w:pPr>
            <w:pStyle w:val="456C8131521E43A3804528CF7338EF7B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645021C1B2D4F13B26B0598130DC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DC801-F433-4665-A9FF-8243934D71C8}"/>
      </w:docPartPr>
      <w:docPartBody>
        <w:p w:rsidR="00000000" w:rsidRDefault="00000000">
          <w:pPr>
            <w:pStyle w:val="F645021C1B2D4F13B26B0598130DCB67"/>
          </w:pPr>
          <w:r w:rsidRPr="00644F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67B4D85E224053900BB51D42537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5DFA7F-2B41-4966-9560-688FEE27206B}"/>
      </w:docPartPr>
      <w:docPartBody>
        <w:p w:rsidR="00000000" w:rsidRDefault="00000000">
          <w:pPr>
            <w:pStyle w:val="1E67B4D85E224053900BB51D42537DE2"/>
          </w:pPr>
          <w:r w:rsidRPr="00DB591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B1"/>
    <w:rsid w:val="001B5F27"/>
    <w:rsid w:val="0046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D2FD95D189514899BB93022CEE640A37">
    <w:name w:val="D2FD95D189514899BB93022CEE640A37"/>
  </w:style>
  <w:style w:type="paragraph" w:customStyle="1" w:styleId="91895E38B4784B5FA899ABD65FB36DF1">
    <w:name w:val="91895E38B4784B5FA899ABD65FB36DF1"/>
  </w:style>
  <w:style w:type="paragraph" w:customStyle="1" w:styleId="554546EB519B48EDAF73A226E6D0D873">
    <w:name w:val="554546EB519B48EDAF73A226E6D0D873"/>
  </w:style>
  <w:style w:type="paragraph" w:customStyle="1" w:styleId="BD90197A9B254878A01F215D098C4177">
    <w:name w:val="BD90197A9B254878A01F215D098C4177"/>
  </w:style>
  <w:style w:type="paragraph" w:customStyle="1" w:styleId="65630B9583DB4152A7B3CEE96D7C8418">
    <w:name w:val="65630B9583DB4152A7B3CEE96D7C8418"/>
  </w:style>
  <w:style w:type="paragraph" w:customStyle="1" w:styleId="3973014750A5400881D98F31A0616B54">
    <w:name w:val="3973014750A5400881D98F31A0616B54"/>
  </w:style>
  <w:style w:type="paragraph" w:customStyle="1" w:styleId="0BBA8AA3321841EC91C90CB89A49FB44">
    <w:name w:val="0BBA8AA3321841EC91C90CB89A49FB44"/>
  </w:style>
  <w:style w:type="paragraph" w:customStyle="1" w:styleId="456C8131521E43A3804528CF7338EF7B">
    <w:name w:val="456C8131521E43A3804528CF7338EF7B"/>
  </w:style>
  <w:style w:type="paragraph" w:customStyle="1" w:styleId="F645021C1B2D4F13B26B0598130DCB67">
    <w:name w:val="F645021C1B2D4F13B26B0598130DCB67"/>
  </w:style>
  <w:style w:type="paragraph" w:customStyle="1" w:styleId="1E67B4D85E224053900BB51D42537DE2">
    <w:name w:val="1E67B4D85E224053900BB51D42537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5604-6FDA-4F92-B402-707C32AC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DPO_fr_FORM_demande-transformation-transfert-postes_02.02.26</Template>
  <TotalTime>0</TotalTime>
  <Pages>3</Pages>
  <Words>368</Words>
  <Characters>1922</Characters>
  <Application>Microsoft Office Word</Application>
  <DocSecurity>0</DocSecurity>
  <Lines>82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Hedström Julia</dc:creator>
  <cp:lastModifiedBy>Hedström Julia</cp:lastModifiedBy>
  <cp:revision>1</cp:revision>
  <cp:lastPrinted>2018-02-23T12:48:00Z</cp:lastPrinted>
  <dcterms:created xsi:type="dcterms:W3CDTF">2026-02-03T06:41:00Z</dcterms:created>
  <dcterms:modified xsi:type="dcterms:W3CDTF">2026-02-03T06:42:00Z</dcterms:modified>
</cp:coreProperties>
</file>