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DB25" w14:textId="5AB6589D" w:rsidR="00954A62" w:rsidRPr="003670C4" w:rsidRDefault="00954A62" w:rsidP="006755B2">
      <w:pPr>
        <w:pStyle w:val="04titreprincipalouobjetnormal"/>
        <w:spacing w:after="120"/>
      </w:pPr>
      <w:r>
        <w:t xml:space="preserve">Révision </w:t>
      </w:r>
      <w:r w:rsidR="00837683">
        <w:t xml:space="preserve">totale </w:t>
      </w:r>
      <w:r w:rsidR="000D7EB1">
        <w:t>de la loi sur les affaires culturelles LAC</w:t>
      </w:r>
    </w:p>
    <w:p w14:paraId="557EFCBF" w14:textId="77777777" w:rsidR="00954A62" w:rsidRPr="003670C4" w:rsidRDefault="00954A62" w:rsidP="006755B2">
      <w:pPr>
        <w:pStyle w:val="04titreprincipalouobjetnormal"/>
        <w:tabs>
          <w:tab w:val="left" w:pos="4020"/>
        </w:tabs>
        <w:spacing w:after="120"/>
      </w:pPr>
      <w:r w:rsidRPr="003670C4">
        <w:t>—</w:t>
      </w:r>
    </w:p>
    <w:p w14:paraId="0D7E9E59" w14:textId="4AB46781" w:rsidR="00954A62" w:rsidRDefault="00996529" w:rsidP="006755B2">
      <w:pPr>
        <w:pStyle w:val="05titreprincipalouobjetgras"/>
        <w:spacing w:after="120"/>
      </w:pPr>
      <w:r>
        <w:t>Formulaire de consultation d</w:t>
      </w:r>
      <w:r w:rsidR="00EC6B48">
        <w:t xml:space="preserve">u </w:t>
      </w:r>
      <w:r>
        <w:t xml:space="preserve">projet de </w:t>
      </w:r>
      <w:r w:rsidR="00EC6B48">
        <w:t>règlement</w:t>
      </w:r>
      <w:r w:rsidR="003A2D36">
        <w:t xml:space="preserve"> sur l’encouragement des activités culturelles (</w:t>
      </w:r>
      <w:r w:rsidR="00EC6B48">
        <w:t>R</w:t>
      </w:r>
      <w:r w:rsidR="003A2D36">
        <w:t>EAC)</w:t>
      </w:r>
    </w:p>
    <w:p w14:paraId="72DEE6E5" w14:textId="6F9B2B56" w:rsidR="00307565" w:rsidRDefault="00307565" w:rsidP="002707EC">
      <w:pPr>
        <w:pStyle w:val="07atexteprincipal"/>
        <w:spacing w:after="0" w:line="240" w:lineRule="auto"/>
      </w:pPr>
    </w:p>
    <w:p w14:paraId="362C0851" w14:textId="7E121E7B" w:rsidR="00180BB6" w:rsidRPr="00BD3C96" w:rsidRDefault="00574A5B" w:rsidP="00680DE4">
      <w:pPr>
        <w:pStyle w:val="07atexteprincipal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D3C96">
        <w:rPr>
          <w:rFonts w:ascii="Arial" w:hAnsi="Arial" w:cs="Arial"/>
          <w:sz w:val="20"/>
          <w:szCs w:val="20"/>
        </w:rPr>
        <w:t xml:space="preserve">Ce formulaire est une alternative </w:t>
      </w:r>
      <w:r w:rsidR="002D1C70" w:rsidRPr="00BD3C96">
        <w:rPr>
          <w:rFonts w:ascii="Arial" w:hAnsi="Arial" w:cs="Arial"/>
          <w:sz w:val="20"/>
          <w:szCs w:val="20"/>
        </w:rPr>
        <w:t xml:space="preserve">au sondage </w:t>
      </w:r>
      <w:r w:rsidR="004C7FB3">
        <w:rPr>
          <w:rFonts w:ascii="Arial" w:hAnsi="Arial" w:cs="Arial"/>
          <w:sz w:val="20"/>
          <w:szCs w:val="20"/>
        </w:rPr>
        <w:t>en ligne</w:t>
      </w:r>
      <w:r w:rsidR="004C7FB3" w:rsidRPr="00BD3C96">
        <w:rPr>
          <w:rFonts w:ascii="Arial" w:hAnsi="Arial" w:cs="Arial"/>
          <w:sz w:val="20"/>
          <w:szCs w:val="20"/>
        </w:rPr>
        <w:t xml:space="preserve"> </w:t>
      </w:r>
      <w:r w:rsidR="002D1C70" w:rsidRPr="00BD3C96">
        <w:rPr>
          <w:rFonts w:ascii="Arial" w:hAnsi="Arial" w:cs="Arial"/>
          <w:sz w:val="20"/>
          <w:szCs w:val="20"/>
        </w:rPr>
        <w:t xml:space="preserve">disponible </w:t>
      </w:r>
      <w:hyperlink r:id="rId8" w:history="1">
        <w:r w:rsidR="00213323">
          <w:rPr>
            <w:rStyle w:val="Lienhypertexte"/>
            <w:rFonts w:ascii="Arial" w:hAnsi="Arial" w:cs="Arial"/>
            <w:sz w:val="20"/>
            <w:szCs w:val="20"/>
          </w:rPr>
          <w:t>sur ce lien</w:t>
        </w:r>
      </w:hyperlink>
      <w:r w:rsidR="002D1C70" w:rsidRPr="00BD3C96">
        <w:rPr>
          <w:rFonts w:ascii="Arial" w:hAnsi="Arial" w:cs="Arial"/>
          <w:sz w:val="20"/>
          <w:szCs w:val="20"/>
        </w:rPr>
        <w:t xml:space="preserve">. </w:t>
      </w:r>
      <w:bookmarkStart w:id="0" w:name="_Hlk168556421"/>
      <w:r w:rsidR="007503D6" w:rsidRPr="007503D6">
        <w:rPr>
          <w:rFonts w:ascii="Arial" w:hAnsi="Arial" w:cs="Arial"/>
          <w:sz w:val="20"/>
          <w:szCs w:val="20"/>
        </w:rPr>
        <w:t xml:space="preserve">Le présent formulaire concerne tant </w:t>
      </w:r>
      <w:r w:rsidR="00EC6B48">
        <w:rPr>
          <w:rFonts w:ascii="Arial" w:hAnsi="Arial" w:cs="Arial"/>
          <w:sz w:val="20"/>
          <w:szCs w:val="20"/>
        </w:rPr>
        <w:t>le projet</w:t>
      </w:r>
      <w:r w:rsidR="007503D6" w:rsidRPr="007503D6">
        <w:rPr>
          <w:rFonts w:ascii="Arial" w:hAnsi="Arial" w:cs="Arial"/>
          <w:sz w:val="20"/>
          <w:szCs w:val="20"/>
        </w:rPr>
        <w:t xml:space="preserve"> de </w:t>
      </w:r>
      <w:r w:rsidR="00EC6B48">
        <w:rPr>
          <w:rFonts w:ascii="Arial" w:hAnsi="Arial" w:cs="Arial"/>
          <w:sz w:val="20"/>
          <w:szCs w:val="20"/>
        </w:rPr>
        <w:t>règlement</w:t>
      </w:r>
      <w:r w:rsidR="007503D6" w:rsidRPr="007503D6">
        <w:rPr>
          <w:rFonts w:ascii="Arial" w:hAnsi="Arial" w:cs="Arial"/>
          <w:sz w:val="20"/>
          <w:szCs w:val="20"/>
        </w:rPr>
        <w:t xml:space="preserve"> que le rapport explicatif qui l'accompagne. </w:t>
      </w:r>
      <w:r w:rsidR="00962EDC" w:rsidRPr="0067562A">
        <w:rPr>
          <w:rFonts w:ascii="Arial" w:hAnsi="Arial"/>
          <w:b/>
          <w:color w:val="008094"/>
          <w:sz w:val="20"/>
          <w:szCs w:val="20"/>
        </w:rPr>
        <w:t>Nous vous remercions dans la mesure du possible de privilégier le formulaire en ligne pour nous transmettre vos retours.</w:t>
      </w:r>
      <w:r w:rsidR="00962EDC">
        <w:rPr>
          <w:rFonts w:ascii="Arial" w:hAnsi="Arial" w:cs="Arial"/>
          <w:sz w:val="20"/>
          <w:szCs w:val="20"/>
        </w:rPr>
        <w:t xml:space="preserve"> </w:t>
      </w:r>
      <w:bookmarkEnd w:id="0"/>
      <w:r w:rsidR="000C0261" w:rsidRPr="00BD3C96">
        <w:rPr>
          <w:rFonts w:ascii="Arial" w:hAnsi="Arial" w:cs="Arial"/>
          <w:sz w:val="20"/>
          <w:szCs w:val="20"/>
        </w:rPr>
        <w:t xml:space="preserve">Dans le cas de l’utilisation du présent document, celui-ci doit être transmis </w:t>
      </w:r>
      <w:r w:rsidR="000C0261" w:rsidRPr="00BD3C96">
        <w:rPr>
          <w:rFonts w:ascii="Arial" w:hAnsi="Arial" w:cs="Arial"/>
          <w:b/>
          <w:bCs/>
          <w:sz w:val="20"/>
          <w:szCs w:val="20"/>
        </w:rPr>
        <w:t>uniquement par voie électronique</w:t>
      </w:r>
      <w:r w:rsidR="000C0261" w:rsidRPr="00BD3C96">
        <w:rPr>
          <w:rFonts w:ascii="Arial" w:hAnsi="Arial" w:cs="Arial"/>
          <w:sz w:val="20"/>
          <w:szCs w:val="20"/>
        </w:rPr>
        <w:t xml:space="preserve"> par mail </w:t>
      </w:r>
      <w:r w:rsidR="000C0261" w:rsidRPr="00B440F3">
        <w:rPr>
          <w:rFonts w:ascii="Arial" w:hAnsi="Arial" w:cs="Arial"/>
          <w:sz w:val="20"/>
          <w:szCs w:val="20"/>
        </w:rPr>
        <w:t xml:space="preserve">à </w:t>
      </w:r>
      <w:hyperlink r:id="rId9" w:history="1">
        <w:r w:rsidR="004C7FB3" w:rsidRPr="00B440F3">
          <w:rPr>
            <w:rStyle w:val="Lienhypertexte"/>
            <w:rFonts w:ascii="Arial" w:hAnsi="Arial" w:cs="Arial"/>
            <w:b/>
            <w:bCs/>
            <w:sz w:val="20"/>
            <w:szCs w:val="20"/>
          </w:rPr>
          <w:t>loi-culture@fr.ch</w:t>
        </w:r>
      </w:hyperlink>
      <w:r w:rsidR="000C6F31" w:rsidRPr="00B440F3">
        <w:t xml:space="preserve"> </w:t>
      </w:r>
      <w:r w:rsidR="00680DE4">
        <w:rPr>
          <w:rFonts w:ascii="Arial" w:hAnsi="Arial" w:cs="Arial"/>
          <w:sz w:val="20"/>
          <w:szCs w:val="20"/>
        </w:rPr>
        <w:t xml:space="preserve">d’ici </w:t>
      </w:r>
      <w:r w:rsidR="00680DE4" w:rsidRPr="00A107D6">
        <w:rPr>
          <w:rFonts w:ascii="Arial" w:hAnsi="Arial" w:cs="Arial"/>
          <w:sz w:val="20"/>
          <w:szCs w:val="20"/>
        </w:rPr>
        <w:t xml:space="preserve">le </w:t>
      </w:r>
      <w:r w:rsidR="00A107D6" w:rsidRPr="00A107D6">
        <w:rPr>
          <w:rFonts w:ascii="Arial" w:hAnsi="Arial" w:cs="Arial"/>
          <w:sz w:val="20"/>
          <w:szCs w:val="20"/>
        </w:rPr>
        <w:t>29</w:t>
      </w:r>
      <w:r w:rsidR="00680DE4" w:rsidRPr="00A107D6">
        <w:rPr>
          <w:rFonts w:ascii="Arial" w:hAnsi="Arial" w:cs="Arial"/>
          <w:sz w:val="20"/>
          <w:szCs w:val="20"/>
        </w:rPr>
        <w:t xml:space="preserve"> </w:t>
      </w:r>
      <w:r w:rsidR="002D697C" w:rsidRPr="00A107D6">
        <w:rPr>
          <w:rFonts w:ascii="Arial" w:hAnsi="Arial" w:cs="Arial"/>
          <w:sz w:val="20"/>
          <w:szCs w:val="20"/>
        </w:rPr>
        <w:t>août</w:t>
      </w:r>
      <w:r w:rsidR="00680DE4" w:rsidRPr="00A107D6">
        <w:rPr>
          <w:rFonts w:ascii="Arial" w:hAnsi="Arial" w:cs="Arial"/>
          <w:sz w:val="20"/>
          <w:szCs w:val="20"/>
        </w:rPr>
        <w:t xml:space="preserve"> 202</w:t>
      </w:r>
      <w:r w:rsidR="002D697C" w:rsidRPr="00A107D6">
        <w:rPr>
          <w:rFonts w:ascii="Arial" w:hAnsi="Arial" w:cs="Arial"/>
          <w:sz w:val="20"/>
          <w:szCs w:val="20"/>
        </w:rPr>
        <w:t>6</w:t>
      </w:r>
      <w:r w:rsidR="000C0261" w:rsidRPr="00A107D6">
        <w:rPr>
          <w:rFonts w:ascii="Arial" w:hAnsi="Arial" w:cs="Arial"/>
          <w:sz w:val="20"/>
          <w:szCs w:val="20"/>
        </w:rPr>
        <w:t>.</w:t>
      </w:r>
      <w:r w:rsidR="000C0261" w:rsidRPr="00BD3C96">
        <w:rPr>
          <w:rFonts w:ascii="Arial" w:hAnsi="Arial" w:cs="Arial"/>
          <w:sz w:val="20"/>
          <w:szCs w:val="20"/>
        </w:rPr>
        <w:t xml:space="preserve"> Des annexes autres que le formulaire peuvent toutefois être jointes dans le même </w:t>
      </w:r>
      <w:r w:rsidR="000C0261" w:rsidRPr="0031645A">
        <w:rPr>
          <w:rFonts w:ascii="Arial" w:hAnsi="Arial" w:cs="Arial"/>
          <w:sz w:val="20"/>
          <w:szCs w:val="20"/>
        </w:rPr>
        <w:t>courriel</w:t>
      </w:r>
      <w:r w:rsidR="00A65F79" w:rsidRPr="0031645A">
        <w:rPr>
          <w:rFonts w:ascii="Arial" w:hAnsi="Arial" w:cs="Arial"/>
          <w:sz w:val="20"/>
          <w:szCs w:val="20"/>
        </w:rPr>
        <w:t>.</w:t>
      </w:r>
      <w:r w:rsidR="0076537C" w:rsidRPr="0031645A">
        <w:rPr>
          <w:rFonts w:ascii="Arial" w:hAnsi="Arial" w:cs="Arial"/>
          <w:sz w:val="20"/>
          <w:szCs w:val="20"/>
        </w:rPr>
        <w:t xml:space="preserve"> Le Service</w:t>
      </w:r>
      <w:r w:rsidR="0076537C">
        <w:rPr>
          <w:rFonts w:ascii="Arial" w:hAnsi="Arial" w:cs="Arial"/>
          <w:sz w:val="20"/>
          <w:szCs w:val="20"/>
        </w:rPr>
        <w:t xml:space="preserve"> de la culture (SeCu) se tient à votre disposition pour tout </w:t>
      </w:r>
      <w:r w:rsidR="0076537C" w:rsidRPr="0067562A">
        <w:rPr>
          <w:rFonts w:ascii="Arial" w:hAnsi="Arial" w:cs="Arial"/>
          <w:sz w:val="20"/>
          <w:szCs w:val="20"/>
        </w:rPr>
        <w:t>renseignement (</w:t>
      </w:r>
      <w:hyperlink r:id="rId10" w:history="1">
        <w:r w:rsidR="004C7FB3" w:rsidRPr="0067562A">
          <w:rPr>
            <w:rStyle w:val="Lienhypertexte"/>
            <w:rFonts w:ascii="Arial" w:hAnsi="Arial" w:cs="Arial"/>
            <w:color w:val="auto"/>
            <w:sz w:val="20"/>
            <w:szCs w:val="20"/>
          </w:rPr>
          <w:t>loi-culture@fr.ch</w:t>
        </w:r>
      </w:hyperlink>
      <w:r w:rsidR="0076537C" w:rsidRPr="0067562A">
        <w:rPr>
          <w:rFonts w:ascii="Arial" w:hAnsi="Arial" w:cs="Arial"/>
          <w:sz w:val="20"/>
          <w:szCs w:val="20"/>
        </w:rPr>
        <w:t xml:space="preserve">; +41 </w:t>
      </w:r>
      <w:r w:rsidR="0076537C" w:rsidRPr="0076537C">
        <w:rPr>
          <w:rFonts w:ascii="Arial" w:hAnsi="Arial" w:cs="Arial"/>
          <w:sz w:val="20"/>
          <w:szCs w:val="20"/>
        </w:rPr>
        <w:t>26 305 12 81</w:t>
      </w:r>
      <w:r w:rsidR="0076537C">
        <w:rPr>
          <w:rFonts w:ascii="Arial" w:hAnsi="Arial" w:cs="Arial"/>
          <w:sz w:val="20"/>
          <w:szCs w:val="20"/>
        </w:rPr>
        <w:t>).</w:t>
      </w:r>
    </w:p>
    <w:p w14:paraId="65C45343" w14:textId="77777777" w:rsidR="002F4952" w:rsidRDefault="002F4952" w:rsidP="002707EC">
      <w:pPr>
        <w:pStyle w:val="07atexteprincipal"/>
        <w:spacing w:after="0" w:line="240" w:lineRule="auto"/>
      </w:pPr>
    </w:p>
    <w:p w14:paraId="1FB3DDD9" w14:textId="77777777" w:rsidR="002F4952" w:rsidRDefault="002F4952" w:rsidP="002707EC">
      <w:pPr>
        <w:pStyle w:val="07atexteprincipal"/>
        <w:spacing w:after="0" w:line="240" w:lineRule="auto"/>
      </w:pPr>
    </w:p>
    <w:p w14:paraId="5C15ACF3" w14:textId="375A3E45" w:rsidR="008F31AC" w:rsidRPr="000A39F2" w:rsidRDefault="00351968" w:rsidP="00B25D8D">
      <w:pPr>
        <w:pStyle w:val="05titreprincipalouobjetgras"/>
        <w:spacing w:line="240" w:lineRule="auto"/>
        <w:rPr>
          <w:sz w:val="32"/>
          <w:szCs w:val="32"/>
        </w:rPr>
      </w:pPr>
      <w:r w:rsidRPr="000A39F2">
        <w:rPr>
          <w:sz w:val="32"/>
          <w:szCs w:val="32"/>
        </w:rPr>
        <w:t>Votre profil</w:t>
      </w:r>
    </w:p>
    <w:p w14:paraId="3C414F9D" w14:textId="77777777" w:rsidR="009461F8" w:rsidRDefault="009461F8" w:rsidP="008F31AC">
      <w:pPr>
        <w:pStyle w:val="05titreprincipalouobjetgras"/>
      </w:pPr>
    </w:p>
    <w:p w14:paraId="075947AF" w14:textId="4FB67AB6" w:rsidR="00BC7A4F" w:rsidRDefault="005E7721" w:rsidP="008F31AC">
      <w:pPr>
        <w:pStyle w:val="05titreprincipalouobjetgras"/>
        <w:rPr>
          <w:rFonts w:cs="Arial"/>
          <w:sz w:val="20"/>
          <w:szCs w:val="20"/>
        </w:rPr>
      </w:pPr>
      <w:sdt>
        <w:sdtPr>
          <w:rPr>
            <w:rFonts w:cs="Arial"/>
            <w:b w:val="0"/>
            <w:bCs/>
            <w:sz w:val="20"/>
            <w:szCs w:val="20"/>
          </w:rPr>
          <w:id w:val="-5416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BE">
            <w:rPr>
              <w:rFonts w:ascii="MS Gothic" w:eastAsia="MS Gothic" w:hAnsi="MS Gothic" w:cs="Arial" w:hint="eastAsia"/>
              <w:b w:val="0"/>
              <w:bCs/>
              <w:sz w:val="20"/>
              <w:szCs w:val="20"/>
            </w:rPr>
            <w:t>☐</w:t>
          </w:r>
        </w:sdtContent>
      </w:sdt>
      <w:r w:rsidR="00BC7A4F">
        <w:rPr>
          <w:rFonts w:cs="Arial"/>
          <w:sz w:val="20"/>
          <w:szCs w:val="20"/>
        </w:rPr>
        <w:t xml:space="preserve"> Je réponds </w:t>
      </w:r>
      <w:r w:rsidR="00150C68">
        <w:rPr>
          <w:rFonts w:cs="Arial"/>
          <w:sz w:val="20"/>
          <w:szCs w:val="20"/>
        </w:rPr>
        <w:t>en</w:t>
      </w:r>
      <w:r w:rsidR="00BC7A4F">
        <w:rPr>
          <w:rFonts w:cs="Arial"/>
          <w:sz w:val="20"/>
          <w:szCs w:val="20"/>
        </w:rPr>
        <w:t xml:space="preserve"> mon </w:t>
      </w:r>
      <w:r w:rsidR="004A4D87">
        <w:rPr>
          <w:rFonts w:cs="Arial"/>
          <w:sz w:val="20"/>
          <w:szCs w:val="20"/>
        </w:rPr>
        <w:t xml:space="preserve">propre </w:t>
      </w:r>
      <w:r w:rsidR="00BC7A4F">
        <w:rPr>
          <w:rFonts w:cs="Arial"/>
          <w:sz w:val="20"/>
          <w:szCs w:val="20"/>
        </w:rPr>
        <w:t xml:space="preserve">nom </w:t>
      </w:r>
    </w:p>
    <w:p w14:paraId="362D7883" w14:textId="50B875C5" w:rsidR="00BC7A4F" w:rsidRPr="00BC7A4F" w:rsidRDefault="005E7721" w:rsidP="008F31AC">
      <w:pPr>
        <w:pStyle w:val="05titreprincipalouobjetgras"/>
        <w:rPr>
          <w:rFonts w:cs="Arial"/>
          <w:sz w:val="20"/>
          <w:szCs w:val="20"/>
        </w:rPr>
      </w:pPr>
      <w:sdt>
        <w:sdtPr>
          <w:rPr>
            <w:rFonts w:cs="Arial"/>
            <w:b w:val="0"/>
            <w:bCs/>
            <w:sz w:val="20"/>
            <w:szCs w:val="20"/>
          </w:rPr>
          <w:id w:val="31738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A7F">
            <w:rPr>
              <w:rFonts w:ascii="MS Gothic" w:eastAsia="MS Gothic" w:hAnsi="MS Gothic" w:cs="Arial" w:hint="eastAsia"/>
              <w:b w:val="0"/>
              <w:bCs/>
              <w:sz w:val="20"/>
              <w:szCs w:val="20"/>
            </w:rPr>
            <w:t>☐</w:t>
          </w:r>
        </w:sdtContent>
      </w:sdt>
      <w:r w:rsidR="00BC7A4F">
        <w:rPr>
          <w:rFonts w:cs="Arial"/>
          <w:sz w:val="20"/>
          <w:szCs w:val="20"/>
        </w:rPr>
        <w:t xml:space="preserve"> Je réponds au nom </w:t>
      </w:r>
      <w:r w:rsidR="007B4763">
        <w:rPr>
          <w:rFonts w:cs="Arial"/>
          <w:sz w:val="20"/>
          <w:szCs w:val="20"/>
        </w:rPr>
        <w:t xml:space="preserve">d’une </w:t>
      </w:r>
      <w:r w:rsidR="00BC7A4F">
        <w:rPr>
          <w:rFonts w:cs="Arial"/>
          <w:sz w:val="20"/>
          <w:szCs w:val="20"/>
        </w:rPr>
        <w:t>association</w:t>
      </w:r>
      <w:r w:rsidR="008241EA">
        <w:rPr>
          <w:rFonts w:cs="Arial"/>
          <w:sz w:val="20"/>
          <w:szCs w:val="20"/>
        </w:rPr>
        <w:t xml:space="preserve"> / </w:t>
      </w:r>
      <w:r w:rsidR="007B4763">
        <w:rPr>
          <w:rFonts w:cs="Arial"/>
          <w:sz w:val="20"/>
          <w:szCs w:val="20"/>
        </w:rPr>
        <w:t>d’une</w:t>
      </w:r>
      <w:r w:rsidR="008241EA">
        <w:rPr>
          <w:rFonts w:cs="Arial"/>
          <w:sz w:val="20"/>
          <w:szCs w:val="20"/>
        </w:rPr>
        <w:t xml:space="preserve"> structure</w:t>
      </w:r>
    </w:p>
    <w:p w14:paraId="67870516" w14:textId="77777777" w:rsidR="00BC7A4F" w:rsidRDefault="00BC7A4F" w:rsidP="008F31AC">
      <w:pPr>
        <w:pStyle w:val="05titreprincipalouobjetgras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A03BA1" w14:paraId="5CABD037" w14:textId="77777777" w:rsidTr="00302813">
        <w:tc>
          <w:tcPr>
            <w:tcW w:w="3402" w:type="dxa"/>
          </w:tcPr>
          <w:p w14:paraId="7836032D" w14:textId="7F65E9AA" w:rsidR="00A03BA1" w:rsidRDefault="00A03BA1" w:rsidP="008F31AC">
            <w:pPr>
              <w:pStyle w:val="05titreprincipalouobjetgras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Nom de la structure (</w:t>
            </w:r>
            <w:r w:rsidR="00095A7F">
              <w:rPr>
                <w:b w:val="0"/>
                <w:bCs/>
                <w:sz w:val="20"/>
                <w:szCs w:val="20"/>
              </w:rPr>
              <w:t>si nécessaire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</w:rPr>
              <w:id w:val="-1370295000"/>
              <w:placeholder>
                <w:docPart w:val="9771CD1115554164A9BF11601DD1EB22"/>
              </w:placeholder>
              <w:showingPlcHdr/>
            </w:sdtPr>
            <w:sdtEndPr/>
            <w:sdtContent>
              <w:p w14:paraId="4B24C524" w14:textId="7DA21FA2" w:rsidR="00A03BA1" w:rsidRPr="00A03BA1" w:rsidRDefault="00A03BA1" w:rsidP="008F31AC">
                <w:pPr>
                  <w:pStyle w:val="05titreprincipalouobjetgras"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 w:rsidR="00D84985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e.</w:t>
                </w:r>
              </w:p>
            </w:sdtContent>
          </w:sdt>
        </w:tc>
      </w:tr>
      <w:tr w:rsidR="00A03BA1" w14:paraId="4FDA2400" w14:textId="77777777" w:rsidTr="00302813">
        <w:tc>
          <w:tcPr>
            <w:tcW w:w="3402" w:type="dxa"/>
          </w:tcPr>
          <w:p w14:paraId="465FBB87" w14:textId="4F0EA382" w:rsidR="00A03BA1" w:rsidRDefault="00A03BA1" w:rsidP="008F31AC">
            <w:pPr>
              <w:pStyle w:val="05titreprincipalouobjetgras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Prénom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</w:rPr>
              <w:id w:val="1350070981"/>
              <w:placeholder>
                <w:docPart w:val="89190ADD39C3474F9B4C904AD14C18E4"/>
              </w:placeholder>
              <w:showingPlcHdr/>
            </w:sdtPr>
            <w:sdtEndPr/>
            <w:sdtContent>
              <w:p w14:paraId="61A9F2F2" w14:textId="47929E61" w:rsidR="00A03BA1" w:rsidRPr="00A03BA1" w:rsidRDefault="00A03BA1" w:rsidP="008F31AC">
                <w:pPr>
                  <w:pStyle w:val="05titreprincipalouobjetgras"/>
                  <w:rPr>
                    <w:rFonts w:asciiTheme="minorHAnsi" w:eastAsiaTheme="minorHAnsi" w:hAnsiTheme="minorHAnsi" w:cstheme="minorBidi"/>
                    <w:b w:val="0"/>
                    <w:sz w:val="20"/>
                    <w:szCs w:val="20"/>
                    <w:lang w:eastAsia="en-US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texte.</w:t>
                </w:r>
              </w:p>
            </w:sdtContent>
          </w:sdt>
        </w:tc>
      </w:tr>
      <w:tr w:rsidR="00A03BA1" w14:paraId="06F346F7" w14:textId="77777777" w:rsidTr="00302813">
        <w:tc>
          <w:tcPr>
            <w:tcW w:w="3402" w:type="dxa"/>
          </w:tcPr>
          <w:p w14:paraId="7EA3F807" w14:textId="0BCDB510" w:rsidR="00A03BA1" w:rsidRDefault="00A03BA1" w:rsidP="008F31AC">
            <w:pPr>
              <w:pStyle w:val="05titreprincipalouobjetgras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Nom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</w:rPr>
              <w:id w:val="-1113281266"/>
              <w:placeholder>
                <w:docPart w:val="AA611CD59B8E437F862003F1B4E0CED0"/>
              </w:placeholder>
              <w:showingPlcHdr/>
            </w:sdtPr>
            <w:sdtEndPr/>
            <w:sdtContent>
              <w:p w14:paraId="736F1130" w14:textId="54B38272" w:rsidR="00A03BA1" w:rsidRPr="00A03BA1" w:rsidRDefault="00A03BA1" w:rsidP="008F31AC">
                <w:pPr>
                  <w:pStyle w:val="05titreprincipalouobjetgras"/>
                  <w:rPr>
                    <w:rFonts w:asciiTheme="minorHAnsi" w:eastAsiaTheme="minorHAnsi" w:hAnsiTheme="minorHAnsi" w:cstheme="minorBidi"/>
                    <w:b w:val="0"/>
                    <w:sz w:val="20"/>
                    <w:szCs w:val="20"/>
                    <w:lang w:eastAsia="en-US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texte.</w:t>
                </w:r>
              </w:p>
            </w:sdtContent>
          </w:sdt>
        </w:tc>
      </w:tr>
      <w:tr w:rsidR="00A03BA1" w14:paraId="281D9E9F" w14:textId="77777777" w:rsidTr="00302813">
        <w:tc>
          <w:tcPr>
            <w:tcW w:w="3402" w:type="dxa"/>
          </w:tcPr>
          <w:p w14:paraId="3DF63431" w14:textId="3EA17D7A" w:rsidR="00A03BA1" w:rsidRDefault="00A03BA1" w:rsidP="008F31AC">
            <w:pPr>
              <w:pStyle w:val="05titreprincipalouobjetgras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Adresse mail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</w:rPr>
              <w:id w:val="188799227"/>
              <w:placeholder>
                <w:docPart w:val="B223BD062FB84173BC5AFBAEAC8AB065"/>
              </w:placeholder>
              <w:showingPlcHdr/>
            </w:sdtPr>
            <w:sdtEndPr/>
            <w:sdtContent>
              <w:p w14:paraId="293D1A10" w14:textId="5EBE6746" w:rsidR="00A03BA1" w:rsidRPr="00A03BA1" w:rsidRDefault="00A03BA1" w:rsidP="008F31AC">
                <w:pPr>
                  <w:pStyle w:val="05titreprincipalouobjetgras"/>
                  <w:rPr>
                    <w:rFonts w:asciiTheme="minorHAnsi" w:eastAsiaTheme="minorHAnsi" w:hAnsiTheme="minorHAnsi" w:cstheme="minorBidi"/>
                    <w:b w:val="0"/>
                    <w:sz w:val="20"/>
                    <w:szCs w:val="20"/>
                    <w:lang w:eastAsia="en-US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texte.</w:t>
                </w:r>
              </w:p>
            </w:sdtContent>
          </w:sdt>
        </w:tc>
      </w:tr>
    </w:tbl>
    <w:p w14:paraId="2AC6FCC9" w14:textId="77777777" w:rsidR="00180BB6" w:rsidRDefault="00180BB6" w:rsidP="00180BB6">
      <w:pPr>
        <w:pStyle w:val="05titreprincipalouobjetgras"/>
        <w:rPr>
          <w:rFonts w:cs="Arial"/>
          <w:sz w:val="20"/>
          <w:szCs w:val="20"/>
        </w:rPr>
      </w:pPr>
    </w:p>
    <w:p w14:paraId="29CEC36A" w14:textId="11CA758D" w:rsidR="00180BB6" w:rsidRDefault="005E7721" w:rsidP="00180BB6">
      <w:pPr>
        <w:pStyle w:val="05titreprincipalouobjetgras"/>
        <w:rPr>
          <w:rFonts w:cs="Arial"/>
          <w:sz w:val="20"/>
          <w:szCs w:val="20"/>
        </w:rPr>
      </w:pPr>
      <w:sdt>
        <w:sdtPr>
          <w:rPr>
            <w:rFonts w:cs="Arial"/>
            <w:b w:val="0"/>
            <w:bCs/>
            <w:sz w:val="20"/>
            <w:szCs w:val="20"/>
          </w:rPr>
          <w:id w:val="-169784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BB6">
            <w:rPr>
              <w:rFonts w:ascii="MS Gothic" w:eastAsia="MS Gothic" w:hAnsi="MS Gothic" w:cs="Arial" w:hint="eastAsia"/>
              <w:b w:val="0"/>
              <w:bCs/>
              <w:sz w:val="20"/>
              <w:szCs w:val="20"/>
            </w:rPr>
            <w:t>☐</w:t>
          </w:r>
        </w:sdtContent>
      </w:sdt>
      <w:r w:rsidR="00180BB6">
        <w:rPr>
          <w:rFonts w:cs="Arial"/>
          <w:sz w:val="20"/>
          <w:szCs w:val="20"/>
        </w:rPr>
        <w:t xml:space="preserve"> Je souhaite m’inscrire à la newsletter du Service de la culture (5 fois par an).</w:t>
      </w:r>
    </w:p>
    <w:p w14:paraId="1098E2D7" w14:textId="77777777" w:rsidR="00180BB6" w:rsidRDefault="00180BB6" w:rsidP="0081631D">
      <w:pPr>
        <w:pStyle w:val="05titreprincipalouobjetgras"/>
        <w:rPr>
          <w:b w:val="0"/>
          <w:bCs/>
          <w:sz w:val="20"/>
          <w:szCs w:val="20"/>
        </w:rPr>
      </w:pPr>
    </w:p>
    <w:p w14:paraId="3CE4A02B" w14:textId="77777777" w:rsidR="0081631D" w:rsidRDefault="0081631D" w:rsidP="0081631D">
      <w:pPr>
        <w:pStyle w:val="05titreprincipalouobjetgras"/>
        <w:rPr>
          <w:b w:val="0"/>
          <w:bCs/>
          <w:sz w:val="20"/>
          <w:szCs w:val="20"/>
        </w:rPr>
      </w:pPr>
    </w:p>
    <w:p w14:paraId="647A82D6" w14:textId="04D92032" w:rsidR="0081631D" w:rsidRPr="000A39F2" w:rsidRDefault="00351968" w:rsidP="00B25D8D">
      <w:pPr>
        <w:pStyle w:val="05titreprincipalouobjetgras"/>
        <w:spacing w:line="240" w:lineRule="auto"/>
        <w:rPr>
          <w:sz w:val="32"/>
          <w:szCs w:val="32"/>
        </w:rPr>
      </w:pPr>
      <w:r w:rsidRPr="000A39F2">
        <w:rPr>
          <w:sz w:val="32"/>
          <w:szCs w:val="32"/>
        </w:rPr>
        <w:t xml:space="preserve">Commentaire global sur </w:t>
      </w:r>
      <w:r w:rsidR="001174BE">
        <w:rPr>
          <w:sz w:val="32"/>
          <w:szCs w:val="32"/>
        </w:rPr>
        <w:t xml:space="preserve">le </w:t>
      </w:r>
      <w:r w:rsidRPr="000A39F2">
        <w:rPr>
          <w:sz w:val="32"/>
          <w:szCs w:val="32"/>
        </w:rPr>
        <w:t xml:space="preserve">projet de </w:t>
      </w:r>
      <w:r w:rsidR="001174BE">
        <w:rPr>
          <w:sz w:val="32"/>
          <w:szCs w:val="32"/>
        </w:rPr>
        <w:t>règlement</w:t>
      </w:r>
      <w:r w:rsidR="007503D6">
        <w:rPr>
          <w:sz w:val="32"/>
          <w:szCs w:val="32"/>
        </w:rPr>
        <w:t xml:space="preserve"> et le rapport explicatif</w:t>
      </w:r>
    </w:p>
    <w:p w14:paraId="3548B264" w14:textId="5987E426" w:rsidR="00DC38AA" w:rsidRDefault="00DC38AA" w:rsidP="00BD3C96">
      <w:pPr>
        <w:pStyle w:val="05titreprincipalouobjetgras"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D84985" w14:paraId="5D5D743A" w14:textId="77777777" w:rsidTr="00302813">
        <w:tc>
          <w:tcPr>
            <w:tcW w:w="3402" w:type="dxa"/>
          </w:tcPr>
          <w:p w14:paraId="70D369DD" w14:textId="7E867A86" w:rsidR="00D84985" w:rsidRDefault="00D84985" w:rsidP="003B0D10">
            <w:pPr>
              <w:pStyle w:val="05titreprincipalouobjetgras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</w:t>
            </w:r>
            <w:r w:rsidR="000A39F2">
              <w:rPr>
                <w:b w:val="0"/>
                <w:bCs/>
                <w:sz w:val="20"/>
                <w:szCs w:val="20"/>
              </w:rPr>
              <w:t>ci-contre</w:t>
            </w:r>
            <w:r>
              <w:rPr>
                <w:b w:val="0"/>
                <w:bCs/>
                <w:sz w:val="20"/>
                <w:szCs w:val="20"/>
              </w:rPr>
              <w:t xml:space="preserve"> un commentaire sur </w:t>
            </w:r>
            <w:r w:rsidR="001174BE">
              <w:rPr>
                <w:b w:val="0"/>
                <w:bCs/>
                <w:sz w:val="20"/>
                <w:szCs w:val="20"/>
              </w:rPr>
              <w:t xml:space="preserve">le </w:t>
            </w:r>
            <w:r>
              <w:rPr>
                <w:b w:val="0"/>
                <w:bCs/>
                <w:sz w:val="20"/>
                <w:szCs w:val="20"/>
              </w:rPr>
              <w:t xml:space="preserve">projet de </w:t>
            </w:r>
            <w:r w:rsidR="001174BE">
              <w:rPr>
                <w:b w:val="0"/>
                <w:bCs/>
                <w:sz w:val="20"/>
                <w:szCs w:val="20"/>
              </w:rPr>
              <w:t>règlement</w:t>
            </w:r>
            <w:r>
              <w:rPr>
                <w:b w:val="0"/>
                <w:bCs/>
                <w:sz w:val="20"/>
                <w:szCs w:val="20"/>
              </w:rPr>
              <w:t xml:space="preserve"> dans sa globalité</w:t>
            </w:r>
            <w:r w:rsidR="007503D6">
              <w:rPr>
                <w:b w:val="0"/>
                <w:bCs/>
                <w:sz w:val="20"/>
                <w:szCs w:val="20"/>
              </w:rPr>
              <w:t xml:space="preserve"> et/ou sur le rapport explicatif</w:t>
            </w:r>
            <w:r w:rsidR="002572F2"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01F62456" w14:textId="601DEBCB" w:rsidR="000A39F2" w:rsidRDefault="000A39F2" w:rsidP="003B0D10">
            <w:pPr>
              <w:pStyle w:val="05titreprincipalouobjetgras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</w:rPr>
              <w:id w:val="1671290741"/>
              <w:placeholder>
                <w:docPart w:val="3C3CCBEFA356459FAF0F7033836853AA"/>
              </w:placeholder>
              <w:showingPlcHdr/>
            </w:sdtPr>
            <w:sdtEndPr/>
            <w:sdtContent>
              <w:p w14:paraId="5ADCA2C6" w14:textId="77777777" w:rsidR="00D84985" w:rsidRPr="00A03BA1" w:rsidRDefault="00D84985" w:rsidP="003B0D10">
                <w:pPr>
                  <w:pStyle w:val="05titreprincipalouobjetgras"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4811CD23" w14:textId="34EA7958" w:rsidR="00F24AF9" w:rsidRPr="000A39F2" w:rsidRDefault="00805C49" w:rsidP="007503D6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Section</w:t>
      </w:r>
      <w:r w:rsidR="00F24AF9" w:rsidRPr="000A39F2">
        <w:rPr>
          <w:sz w:val="32"/>
          <w:szCs w:val="32"/>
        </w:rPr>
        <w:t xml:space="preserve"> 1</w:t>
      </w:r>
      <w:r>
        <w:rPr>
          <w:sz w:val="32"/>
          <w:szCs w:val="32"/>
        </w:rPr>
        <w:t>.1</w:t>
      </w:r>
      <w:r w:rsidR="004C7FB3">
        <w:rPr>
          <w:sz w:val="32"/>
          <w:szCs w:val="32"/>
        </w:rPr>
        <w:t xml:space="preserve"> – </w:t>
      </w:r>
      <w:r>
        <w:rPr>
          <w:sz w:val="32"/>
          <w:szCs w:val="32"/>
        </w:rPr>
        <w:t>Généralités</w:t>
      </w:r>
    </w:p>
    <w:p w14:paraId="6DF784AA" w14:textId="77777777" w:rsidR="00F24AF9" w:rsidRDefault="00F24AF9" w:rsidP="007503D6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F24AF9" w14:paraId="343E65F1" w14:textId="77777777" w:rsidTr="000A39F2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53D9EF89" w14:textId="53240DEF" w:rsidR="00F24AF9" w:rsidRDefault="00F24AF9" w:rsidP="007503D6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</w:t>
            </w:r>
            <w:r w:rsidR="000A39F2">
              <w:rPr>
                <w:b w:val="0"/>
                <w:bCs/>
                <w:sz w:val="20"/>
                <w:szCs w:val="20"/>
              </w:rPr>
              <w:t>ci-contre</w:t>
            </w:r>
            <w:r>
              <w:rPr>
                <w:b w:val="0"/>
                <w:bCs/>
                <w:sz w:val="20"/>
                <w:szCs w:val="20"/>
              </w:rPr>
              <w:t xml:space="preserve"> un commentaire sur </w:t>
            </w:r>
            <w:r w:rsidR="00805C49">
              <w:rPr>
                <w:b w:val="0"/>
                <w:bCs/>
                <w:sz w:val="20"/>
                <w:szCs w:val="20"/>
              </w:rPr>
              <w:t>la section</w:t>
            </w:r>
            <w:r>
              <w:rPr>
                <w:b w:val="0"/>
                <w:bCs/>
                <w:sz w:val="20"/>
                <w:szCs w:val="20"/>
              </w:rPr>
              <w:t xml:space="preserve"> dans sa globalité</w:t>
            </w:r>
            <w:r w:rsidR="00E671F6">
              <w:rPr>
                <w:b w:val="0"/>
                <w:bCs/>
                <w:sz w:val="20"/>
                <w:szCs w:val="20"/>
              </w:rPr>
              <w:t xml:space="preserve">. </w:t>
            </w:r>
            <w:r w:rsidR="00E671F6" w:rsidRPr="00E671F6">
              <w:rPr>
                <w:b w:val="0"/>
                <w:bCs/>
                <w:sz w:val="20"/>
                <w:szCs w:val="20"/>
              </w:rPr>
              <w:t>NB</w:t>
            </w:r>
            <w:r w:rsidR="0087161A">
              <w:rPr>
                <w:b w:val="0"/>
                <w:bCs/>
                <w:sz w:val="20"/>
                <w:szCs w:val="20"/>
              </w:rPr>
              <w:t> </w:t>
            </w:r>
            <w:r w:rsidR="00E671F6"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 w:rsidR="00805C49">
              <w:rPr>
                <w:b w:val="0"/>
                <w:bCs/>
                <w:sz w:val="20"/>
                <w:szCs w:val="20"/>
              </w:rPr>
              <w:t xml:space="preserve">le </w:t>
            </w:r>
            <w:r w:rsidR="00E671F6"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 w:rsidR="008A490E">
              <w:rPr>
                <w:b w:val="0"/>
                <w:bCs/>
                <w:sz w:val="20"/>
                <w:szCs w:val="20"/>
              </w:rPr>
              <w:t>règlement</w:t>
            </w:r>
            <w:r w:rsidR="00E671F6"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 w:rsidR="00E26DF0"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3B4E8653" w14:textId="5A7C1FD7" w:rsidR="000A39F2" w:rsidRDefault="000A39F2" w:rsidP="007503D6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91983917"/>
              <w:placeholder>
                <w:docPart w:val="F6D76D368A3D46D6B9B4ECC094CC3D9F"/>
              </w:placeholder>
              <w:showingPlcHdr/>
            </w:sdtPr>
            <w:sdtEndPr/>
            <w:sdtContent>
              <w:p w14:paraId="4E83E03D" w14:textId="77777777" w:rsidR="00F24AF9" w:rsidRPr="00A03BA1" w:rsidRDefault="00F24AF9" w:rsidP="007503D6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539232E0" w14:textId="77777777" w:rsidR="00291702" w:rsidRPr="00D6619D" w:rsidRDefault="00291702" w:rsidP="00291702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2AB6ABC5" w14:textId="1529D4C9" w:rsidR="00291702" w:rsidRPr="00D6619D" w:rsidRDefault="00291702" w:rsidP="00D6619D">
      <w:pPr>
        <w:pStyle w:val="Article"/>
      </w:pPr>
      <w:r w:rsidRPr="00D6619D">
        <w:t>Article 1</w:t>
      </w:r>
      <w:r w:rsidR="004C7FB3">
        <w:t xml:space="preserve"> – </w:t>
      </w:r>
      <w:r w:rsidR="00771B71" w:rsidRPr="00771B71">
        <w:t>Stratégie culturelle coordonnée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976E6F" w:rsidRPr="00D6619D" w14:paraId="5EE4B5C5" w14:textId="77777777" w:rsidTr="00976E6F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009727C4" w14:textId="454BEE91" w:rsidR="00976E6F" w:rsidRDefault="00976E6F" w:rsidP="009D689B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296468F5" w14:textId="77777777" w:rsidR="00976E6F" w:rsidRPr="00D6619D" w:rsidRDefault="00976E6F" w:rsidP="009D689B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609589985"/>
              <w:placeholder>
                <w:docPart w:val="1EBAA679A8064D2EB4BF175D29A50BAE"/>
              </w:placeholder>
              <w:showingPlcHdr/>
            </w:sdtPr>
            <w:sdtEndPr/>
            <w:sdtContent>
              <w:p w14:paraId="41DD391C" w14:textId="77777777" w:rsidR="00976E6F" w:rsidRPr="00D6619D" w:rsidRDefault="00976E6F" w:rsidP="009D689B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976E6F" w:rsidRPr="00D6619D" w14:paraId="2E0356CC" w14:textId="77777777" w:rsidTr="00976E6F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CC57417" w14:textId="77777777" w:rsidR="00976E6F" w:rsidRPr="00D6619D" w:rsidRDefault="00976E6F" w:rsidP="009D689B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4DA6A654" w14:textId="77777777" w:rsidR="00580592" w:rsidRPr="00D6619D" w:rsidRDefault="00580592" w:rsidP="00580592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0D47D07E" w14:textId="6980E22E" w:rsidR="00580592" w:rsidRPr="00D6619D" w:rsidRDefault="00580592" w:rsidP="00580592">
      <w:pPr>
        <w:pStyle w:val="Article"/>
      </w:pPr>
      <w:r w:rsidRPr="00D6619D">
        <w:t xml:space="preserve">Article </w:t>
      </w:r>
      <w:r>
        <w:t xml:space="preserve">2 – </w:t>
      </w:r>
      <w:r w:rsidRPr="00580592">
        <w:t>Coordination opérationnelle et financière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580592" w:rsidRPr="00D6619D" w14:paraId="1A68EB4A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17161B70" w14:textId="77777777" w:rsidR="00580592" w:rsidRDefault="0058059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46274ADD" w14:textId="77777777" w:rsidR="00580592" w:rsidRPr="00D6619D" w:rsidRDefault="0058059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874687443"/>
              <w:placeholder>
                <w:docPart w:val="A7BE4E61960346FCBCC4E83D3CB14527"/>
              </w:placeholder>
              <w:showingPlcHdr/>
            </w:sdtPr>
            <w:sdtEndPr/>
            <w:sdtContent>
              <w:p w14:paraId="6C6FDC72" w14:textId="77777777" w:rsidR="00580592" w:rsidRPr="00D6619D" w:rsidRDefault="0058059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580592" w:rsidRPr="00D6619D" w14:paraId="05661463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61742AF" w14:textId="77777777" w:rsidR="00580592" w:rsidRPr="00D6619D" w:rsidRDefault="0058059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7869BFB9" w14:textId="77777777" w:rsidR="00580592" w:rsidRPr="00D6619D" w:rsidRDefault="00580592" w:rsidP="00580592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0BED1332" w14:textId="48DB987E" w:rsidR="00580592" w:rsidRPr="00D6619D" w:rsidRDefault="00580592" w:rsidP="00580592">
      <w:pPr>
        <w:pStyle w:val="Article"/>
      </w:pPr>
      <w:r w:rsidRPr="00D6619D">
        <w:t xml:space="preserve">Article </w:t>
      </w:r>
      <w:r>
        <w:t xml:space="preserve">3 – </w:t>
      </w:r>
      <w:r w:rsidRPr="00580592">
        <w:rPr>
          <w:bCs/>
        </w:rPr>
        <w:t>Protection des données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580592" w:rsidRPr="00D6619D" w14:paraId="2DAF4509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10629BA" w14:textId="77777777" w:rsidR="00580592" w:rsidRDefault="0058059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047B7FC5" w14:textId="77777777" w:rsidR="00580592" w:rsidRPr="00D6619D" w:rsidRDefault="0058059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643658967"/>
              <w:placeholder>
                <w:docPart w:val="456F02ED6CCA4A5F8941132DCA21ED2E"/>
              </w:placeholder>
              <w:showingPlcHdr/>
            </w:sdtPr>
            <w:sdtEndPr/>
            <w:sdtContent>
              <w:p w14:paraId="10E148B7" w14:textId="77777777" w:rsidR="00580592" w:rsidRPr="00D6619D" w:rsidRDefault="0058059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580592" w:rsidRPr="00D6619D" w14:paraId="48A4CB8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7F838B8" w14:textId="77777777" w:rsidR="00580592" w:rsidRPr="00D6619D" w:rsidRDefault="0058059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3B0BAC17" w14:textId="77777777" w:rsidR="0067562A" w:rsidRDefault="0067562A" w:rsidP="0067562A">
      <w:pPr>
        <w:pStyle w:val="05titreprincipalouobjetgras"/>
        <w:keepNext/>
        <w:rPr>
          <w:sz w:val="32"/>
          <w:szCs w:val="32"/>
        </w:rPr>
      </w:pPr>
    </w:p>
    <w:p w14:paraId="18A56E11" w14:textId="7B7E4312" w:rsidR="00291C05" w:rsidRPr="000A39F2" w:rsidRDefault="0067562A" w:rsidP="00291C05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291C05">
        <w:rPr>
          <w:sz w:val="32"/>
          <w:szCs w:val="32"/>
        </w:rPr>
        <w:lastRenderedPageBreak/>
        <w:t>Section</w:t>
      </w:r>
      <w:r w:rsidR="00291C05" w:rsidRPr="000A39F2">
        <w:rPr>
          <w:sz w:val="32"/>
          <w:szCs w:val="32"/>
        </w:rPr>
        <w:t xml:space="preserve"> 1</w:t>
      </w:r>
      <w:r w:rsidR="00291C05">
        <w:rPr>
          <w:sz w:val="32"/>
          <w:szCs w:val="32"/>
        </w:rPr>
        <w:t xml:space="preserve">.2 – </w:t>
      </w:r>
      <w:r w:rsidR="00291C05" w:rsidRPr="00291C05">
        <w:rPr>
          <w:sz w:val="32"/>
          <w:szCs w:val="32"/>
        </w:rPr>
        <w:t>Conférence culturelle</w:t>
      </w:r>
    </w:p>
    <w:p w14:paraId="1D7C3C3F" w14:textId="77777777" w:rsidR="00291C05" w:rsidRDefault="00291C05" w:rsidP="00291C05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291C05" w14:paraId="23FC5583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2200DF6" w14:textId="77777777" w:rsidR="00291C05" w:rsidRDefault="00291C0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la section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62C45E5F" w14:textId="77777777" w:rsidR="00291C05" w:rsidRDefault="00291C0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694998660"/>
              <w:placeholder>
                <w:docPart w:val="8D70BA9AFE84406FBC51E3B9316AE7DB"/>
              </w:placeholder>
              <w:showingPlcHdr/>
            </w:sdtPr>
            <w:sdtEndPr/>
            <w:sdtContent>
              <w:p w14:paraId="226551B5" w14:textId="77777777" w:rsidR="00291C05" w:rsidRPr="00A03BA1" w:rsidRDefault="00291C05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22694461" w14:textId="77777777" w:rsidR="00291C05" w:rsidRPr="00D6619D" w:rsidRDefault="00291C05" w:rsidP="00291C0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3B710326" w14:textId="6013BCFB" w:rsidR="00291C05" w:rsidRPr="00D6619D" w:rsidRDefault="00291C05" w:rsidP="00291C05">
      <w:pPr>
        <w:pStyle w:val="Article"/>
      </w:pPr>
      <w:r w:rsidRPr="00D6619D">
        <w:t xml:space="preserve">Article </w:t>
      </w:r>
      <w:r>
        <w:t xml:space="preserve">4 – </w:t>
      </w:r>
      <w:r w:rsidRPr="00291C05">
        <w:t>Conférence culturelle – Rôle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91C05" w:rsidRPr="00D6619D" w14:paraId="115449BF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79928E56" w14:textId="77777777" w:rsidR="00291C05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066B68AA" w14:textId="77777777" w:rsidR="00291C05" w:rsidRPr="00D6619D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928577394"/>
              <w:placeholder>
                <w:docPart w:val="C968458526FD4B9E909372CA52FC71EC"/>
              </w:placeholder>
              <w:showingPlcHdr/>
            </w:sdtPr>
            <w:sdtEndPr/>
            <w:sdtContent>
              <w:p w14:paraId="619AF921" w14:textId="77777777" w:rsidR="00291C05" w:rsidRPr="00D6619D" w:rsidRDefault="00291C0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91C05" w:rsidRPr="00D6619D" w14:paraId="69BF305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699DE74C" w14:textId="77777777" w:rsidR="00291C05" w:rsidRPr="00D6619D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66AD67DE" w14:textId="77777777" w:rsidR="00291C05" w:rsidRPr="00D6619D" w:rsidRDefault="00291C05" w:rsidP="00291C0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2576A4B0" w14:textId="69C8ABEC" w:rsidR="00291C05" w:rsidRPr="00D6619D" w:rsidRDefault="00291C05" w:rsidP="00291C05">
      <w:pPr>
        <w:pStyle w:val="Article"/>
      </w:pPr>
      <w:r w:rsidRPr="00D6619D">
        <w:t xml:space="preserve">Article </w:t>
      </w:r>
      <w:r>
        <w:t xml:space="preserve">5 – </w:t>
      </w:r>
      <w:r w:rsidRPr="00291C05">
        <w:t>Conférence culturelle – Composition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91C05" w:rsidRPr="00D6619D" w14:paraId="739D3BB1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398C323" w14:textId="77777777" w:rsidR="00291C05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2682EF55" w14:textId="77777777" w:rsidR="00291C05" w:rsidRPr="00D6619D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979513686"/>
              <w:placeholder>
                <w:docPart w:val="D1F25AA1CFA84C9DA422D3AA1CC5A46D"/>
              </w:placeholder>
              <w:showingPlcHdr/>
            </w:sdtPr>
            <w:sdtEndPr/>
            <w:sdtContent>
              <w:p w14:paraId="08244CA6" w14:textId="77777777" w:rsidR="00291C05" w:rsidRPr="00D6619D" w:rsidRDefault="00291C0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91C05" w:rsidRPr="00D6619D" w14:paraId="34797D99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7207E8C3" w14:textId="77777777" w:rsidR="00291C05" w:rsidRPr="00D6619D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33D41AB1" w14:textId="77777777" w:rsidR="00291C05" w:rsidRPr="00D6619D" w:rsidRDefault="00291C05" w:rsidP="00291C0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6B10D669" w14:textId="1601989A" w:rsidR="00291C05" w:rsidRPr="00D6619D" w:rsidRDefault="00291C05" w:rsidP="00291C05">
      <w:pPr>
        <w:pStyle w:val="Article"/>
      </w:pPr>
      <w:r w:rsidRPr="00D6619D">
        <w:t xml:space="preserve">Article </w:t>
      </w:r>
      <w:r>
        <w:t xml:space="preserve">6 – </w:t>
      </w:r>
      <w:r w:rsidRPr="00291C05">
        <w:rPr>
          <w:bCs/>
        </w:rPr>
        <w:t>Conférence culturelle – Organisation et fonctionnement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91C05" w:rsidRPr="00D6619D" w14:paraId="6C3597E1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7FFE5960" w14:textId="77777777" w:rsidR="00291C05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5BB7B2FB" w14:textId="77777777" w:rsidR="00291C05" w:rsidRPr="00D6619D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993913356"/>
              <w:placeholder>
                <w:docPart w:val="B2D85600305546F7851B4D337217241E"/>
              </w:placeholder>
              <w:showingPlcHdr/>
            </w:sdtPr>
            <w:sdtEndPr/>
            <w:sdtContent>
              <w:p w14:paraId="315A31CF" w14:textId="77777777" w:rsidR="00291C05" w:rsidRPr="00D6619D" w:rsidRDefault="00291C0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91C05" w:rsidRPr="00D6619D" w14:paraId="1974BE37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5F109017" w14:textId="77777777" w:rsidR="00291C05" w:rsidRPr="00D6619D" w:rsidRDefault="00291C0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2EB20120" w14:textId="77777777" w:rsidR="00291C05" w:rsidRDefault="00291C05" w:rsidP="00291C05">
      <w:pPr>
        <w:pStyle w:val="05titreprincipalouobjetgras"/>
        <w:keepNext/>
        <w:rPr>
          <w:sz w:val="32"/>
          <w:szCs w:val="32"/>
        </w:rPr>
      </w:pPr>
    </w:p>
    <w:p w14:paraId="1FF494DB" w14:textId="44E8E5BF" w:rsidR="00731EFA" w:rsidRPr="000A39F2" w:rsidRDefault="00291C05" w:rsidP="00731EFA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731EFA">
        <w:rPr>
          <w:sz w:val="32"/>
          <w:szCs w:val="32"/>
        </w:rPr>
        <w:lastRenderedPageBreak/>
        <w:t>Section</w:t>
      </w:r>
      <w:r w:rsidR="00731EFA" w:rsidRPr="000A39F2">
        <w:rPr>
          <w:sz w:val="32"/>
          <w:szCs w:val="32"/>
        </w:rPr>
        <w:t xml:space="preserve"> 1</w:t>
      </w:r>
      <w:r w:rsidR="00731EFA">
        <w:rPr>
          <w:sz w:val="32"/>
          <w:szCs w:val="32"/>
        </w:rPr>
        <w:t xml:space="preserve">.3 – </w:t>
      </w:r>
      <w:r w:rsidR="00731EFA" w:rsidRPr="00731EFA">
        <w:rPr>
          <w:sz w:val="32"/>
          <w:szCs w:val="32"/>
        </w:rPr>
        <w:t>Comité culturel</w:t>
      </w:r>
    </w:p>
    <w:p w14:paraId="04FF5BFF" w14:textId="77777777" w:rsidR="00731EFA" w:rsidRDefault="00731EFA" w:rsidP="00731EFA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731EFA" w14:paraId="75B66666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5378EF39" w14:textId="77777777" w:rsidR="00731EFA" w:rsidRDefault="00731EFA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la section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617E3047" w14:textId="77777777" w:rsidR="00731EFA" w:rsidRDefault="00731EFA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93322014"/>
              <w:placeholder>
                <w:docPart w:val="0676B10D3E904000BA8ACEFAA6A5AF91"/>
              </w:placeholder>
              <w:showingPlcHdr/>
            </w:sdtPr>
            <w:sdtEndPr/>
            <w:sdtContent>
              <w:p w14:paraId="410EF413" w14:textId="77777777" w:rsidR="00731EFA" w:rsidRPr="00A03BA1" w:rsidRDefault="00731EFA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71834DAA" w14:textId="77777777" w:rsidR="00731EFA" w:rsidRPr="00D6619D" w:rsidRDefault="00731EFA" w:rsidP="00731EFA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55476147" w14:textId="409F5984" w:rsidR="00731EFA" w:rsidRPr="00D6619D" w:rsidRDefault="00731EFA" w:rsidP="00731EFA">
      <w:pPr>
        <w:pStyle w:val="Article"/>
      </w:pPr>
      <w:r w:rsidRPr="00D6619D">
        <w:t xml:space="preserve">Article </w:t>
      </w:r>
      <w:r w:rsidR="00567F92">
        <w:t>7</w:t>
      </w:r>
      <w:r>
        <w:t xml:space="preserve"> – </w:t>
      </w:r>
      <w:r w:rsidR="00567F92" w:rsidRPr="00567F92">
        <w:rPr>
          <w:bCs/>
        </w:rPr>
        <w:t>Comité culturel – Rôle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31EFA" w:rsidRPr="00D6619D" w14:paraId="4FAFE8BA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E6BB7A3" w14:textId="77777777" w:rsidR="00731EFA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7570AFB2" w14:textId="77777777" w:rsidR="00731EFA" w:rsidRPr="00D6619D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685281371"/>
              <w:placeholder>
                <w:docPart w:val="80F206A03BB24F2D89A432D04C27942A"/>
              </w:placeholder>
              <w:showingPlcHdr/>
            </w:sdtPr>
            <w:sdtEndPr/>
            <w:sdtContent>
              <w:p w14:paraId="7F112470" w14:textId="77777777" w:rsidR="00731EFA" w:rsidRPr="00D6619D" w:rsidRDefault="00731EFA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731EFA" w:rsidRPr="00D6619D" w14:paraId="0E918A7D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A801425" w14:textId="77777777" w:rsidR="00731EFA" w:rsidRPr="00D6619D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007A95FC" w14:textId="77777777" w:rsidR="00731EFA" w:rsidRPr="00D6619D" w:rsidRDefault="00731EFA" w:rsidP="00731EFA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79D89D57" w14:textId="1B5FC83E" w:rsidR="00731EFA" w:rsidRPr="00D6619D" w:rsidRDefault="00731EFA" w:rsidP="00731EFA">
      <w:pPr>
        <w:pStyle w:val="Article"/>
      </w:pPr>
      <w:r w:rsidRPr="00D6619D">
        <w:t xml:space="preserve">Article </w:t>
      </w:r>
      <w:r w:rsidR="00567F92">
        <w:t>8</w:t>
      </w:r>
      <w:r>
        <w:t xml:space="preserve"> – </w:t>
      </w:r>
      <w:r w:rsidR="00567F92" w:rsidRPr="00567F92">
        <w:t>Comité culturel – Composition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31EFA" w:rsidRPr="00D6619D" w14:paraId="6E50ADD8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061906AD" w14:textId="77777777" w:rsidR="00731EFA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0921C170" w14:textId="77777777" w:rsidR="00731EFA" w:rsidRPr="00D6619D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60769348"/>
              <w:placeholder>
                <w:docPart w:val="AAEFBFCC417849A882FC83584E05A9C3"/>
              </w:placeholder>
              <w:showingPlcHdr/>
            </w:sdtPr>
            <w:sdtEndPr/>
            <w:sdtContent>
              <w:p w14:paraId="6F06AE11" w14:textId="77777777" w:rsidR="00731EFA" w:rsidRPr="00D6619D" w:rsidRDefault="00731EFA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731EFA" w:rsidRPr="00D6619D" w14:paraId="76C351EF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82A386C" w14:textId="77777777" w:rsidR="00731EFA" w:rsidRPr="00D6619D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3E2B41B3" w14:textId="77777777" w:rsidR="00731EFA" w:rsidRPr="00D6619D" w:rsidRDefault="00731EFA" w:rsidP="00731EFA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1C843DE1" w14:textId="4793B00A" w:rsidR="00731EFA" w:rsidRPr="00D6619D" w:rsidRDefault="00731EFA" w:rsidP="00731EFA">
      <w:pPr>
        <w:pStyle w:val="Article"/>
      </w:pPr>
      <w:r w:rsidRPr="00D6619D">
        <w:t xml:space="preserve">Article </w:t>
      </w:r>
      <w:r w:rsidR="00567F92">
        <w:t>9</w:t>
      </w:r>
      <w:r>
        <w:t xml:space="preserve"> – </w:t>
      </w:r>
      <w:r w:rsidR="00567F92" w:rsidRPr="00567F92">
        <w:rPr>
          <w:bCs/>
        </w:rPr>
        <w:t>Comité culturel – Organisation et fonctionnement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31EFA" w:rsidRPr="00D6619D" w14:paraId="784653E6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1846B004" w14:textId="77777777" w:rsidR="00731EFA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6ADB43AC" w14:textId="77777777" w:rsidR="00731EFA" w:rsidRPr="00D6619D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689413201"/>
              <w:placeholder>
                <w:docPart w:val="CE06EBDC57D74588BFC05793D3EB8200"/>
              </w:placeholder>
              <w:showingPlcHdr/>
            </w:sdtPr>
            <w:sdtEndPr/>
            <w:sdtContent>
              <w:p w14:paraId="78BFFC7E" w14:textId="77777777" w:rsidR="00731EFA" w:rsidRPr="00D6619D" w:rsidRDefault="00731EFA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731EFA" w:rsidRPr="00D6619D" w14:paraId="4C236628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D0D8E93" w14:textId="77777777" w:rsidR="00731EFA" w:rsidRPr="00D6619D" w:rsidRDefault="00731EFA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0512F4AF" w14:textId="77777777" w:rsidR="00731EFA" w:rsidRDefault="00731EFA" w:rsidP="00731EFA">
      <w:pPr>
        <w:pStyle w:val="05titreprincipalouobjetgras"/>
        <w:keepNext/>
        <w:rPr>
          <w:sz w:val="32"/>
          <w:szCs w:val="32"/>
        </w:rPr>
      </w:pPr>
    </w:p>
    <w:p w14:paraId="1CB3D47A" w14:textId="1C7A07DC" w:rsidR="00AD009F" w:rsidRPr="000A39F2" w:rsidRDefault="00731EFA" w:rsidP="00AD009F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AD009F">
        <w:rPr>
          <w:sz w:val="32"/>
          <w:szCs w:val="32"/>
        </w:rPr>
        <w:lastRenderedPageBreak/>
        <w:t>Section</w:t>
      </w:r>
      <w:r w:rsidR="00AD009F" w:rsidRPr="000A39F2">
        <w:rPr>
          <w:sz w:val="32"/>
          <w:szCs w:val="32"/>
        </w:rPr>
        <w:t xml:space="preserve"> 1</w:t>
      </w:r>
      <w:r w:rsidR="00AD009F">
        <w:rPr>
          <w:sz w:val="32"/>
          <w:szCs w:val="32"/>
        </w:rPr>
        <w:t xml:space="preserve">.4 – </w:t>
      </w:r>
      <w:r w:rsidR="00AD009F" w:rsidRPr="00AD009F">
        <w:rPr>
          <w:sz w:val="32"/>
          <w:szCs w:val="32"/>
        </w:rPr>
        <w:t>Consultation des milieux culturels</w:t>
      </w:r>
    </w:p>
    <w:p w14:paraId="39EB148D" w14:textId="77777777" w:rsidR="00AD009F" w:rsidRDefault="00AD009F" w:rsidP="00AD009F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AD009F" w14:paraId="21A34189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A8042F6" w14:textId="77777777" w:rsidR="00AD009F" w:rsidRDefault="00AD009F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la section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759593C2" w14:textId="77777777" w:rsidR="00AD009F" w:rsidRDefault="00AD009F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417905299"/>
              <w:placeholder>
                <w:docPart w:val="11E3F886CE9247AEB34F28C6FDA81281"/>
              </w:placeholder>
              <w:showingPlcHdr/>
            </w:sdtPr>
            <w:sdtEndPr/>
            <w:sdtContent>
              <w:p w14:paraId="065262C1" w14:textId="77777777" w:rsidR="00AD009F" w:rsidRPr="00A03BA1" w:rsidRDefault="00AD009F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0F15D9D2" w14:textId="77777777" w:rsidR="00AD009F" w:rsidRPr="00D6619D" w:rsidRDefault="00AD009F" w:rsidP="00AD009F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545217D8" w14:textId="43C92F2C" w:rsidR="00AD009F" w:rsidRPr="00D6619D" w:rsidRDefault="00AD009F" w:rsidP="00AD009F">
      <w:pPr>
        <w:pStyle w:val="Article"/>
      </w:pPr>
      <w:r w:rsidRPr="00D6619D">
        <w:t xml:space="preserve">Article </w:t>
      </w:r>
      <w:r w:rsidR="002A3EED">
        <w:t>10</w:t>
      </w:r>
      <w:r>
        <w:t xml:space="preserve"> – </w:t>
      </w:r>
      <w:r w:rsidR="002A3EED" w:rsidRPr="002A3EED">
        <w:rPr>
          <w:bCs/>
        </w:rPr>
        <w:t>Plateforme des faîtières culturelles cantonales – Rôle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AD009F" w:rsidRPr="00D6619D" w14:paraId="499BC83C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6C69890A" w14:textId="77777777" w:rsidR="00AD009F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27BB4117" w14:textId="77777777" w:rsidR="00AD009F" w:rsidRPr="00D6619D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5945149"/>
              <w:placeholder>
                <w:docPart w:val="E69F6780D64445A581089B801A7B4B5B"/>
              </w:placeholder>
              <w:showingPlcHdr/>
            </w:sdtPr>
            <w:sdtEndPr/>
            <w:sdtContent>
              <w:p w14:paraId="55BCDDF4" w14:textId="77777777" w:rsidR="00AD009F" w:rsidRPr="00D6619D" w:rsidRDefault="00AD009F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AD009F" w:rsidRPr="00D6619D" w14:paraId="368BDB2A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785D8387" w14:textId="77777777" w:rsidR="00AD009F" w:rsidRPr="00D6619D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2E639D52" w14:textId="77777777" w:rsidR="00AD009F" w:rsidRPr="00D6619D" w:rsidRDefault="00AD009F" w:rsidP="00AD009F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3E971C12" w14:textId="6C08C052" w:rsidR="00AD009F" w:rsidRPr="00D6619D" w:rsidRDefault="00AD009F" w:rsidP="00AD009F">
      <w:pPr>
        <w:pStyle w:val="Article"/>
      </w:pPr>
      <w:r w:rsidRPr="00D6619D">
        <w:t xml:space="preserve">Article </w:t>
      </w:r>
      <w:r w:rsidR="002A3EED">
        <w:t>11</w:t>
      </w:r>
      <w:r>
        <w:t xml:space="preserve"> – </w:t>
      </w:r>
      <w:r w:rsidR="002A3EED" w:rsidRPr="002A3EED">
        <w:rPr>
          <w:bCs/>
        </w:rPr>
        <w:t>Plateforme des faîtières culturelles cantonales – Composition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AD009F" w:rsidRPr="00D6619D" w14:paraId="507A9897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61CAABE" w14:textId="77777777" w:rsidR="00AD009F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54CF0A72" w14:textId="77777777" w:rsidR="00AD009F" w:rsidRPr="00D6619D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58070644"/>
              <w:placeholder>
                <w:docPart w:val="60ED678FB78C471AB815BEB1212B2FE1"/>
              </w:placeholder>
              <w:showingPlcHdr/>
            </w:sdtPr>
            <w:sdtEndPr/>
            <w:sdtContent>
              <w:p w14:paraId="25D0A5EF" w14:textId="77777777" w:rsidR="00AD009F" w:rsidRPr="00D6619D" w:rsidRDefault="00AD009F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AD009F" w:rsidRPr="00D6619D" w14:paraId="579451D5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0A3CBFBC" w14:textId="77777777" w:rsidR="00AD009F" w:rsidRPr="00D6619D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70143D9B" w14:textId="77777777" w:rsidR="00AD009F" w:rsidRPr="00D6619D" w:rsidRDefault="00AD009F" w:rsidP="00AD009F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538C4C5B" w14:textId="5E34E3BA" w:rsidR="00AD009F" w:rsidRPr="00D6619D" w:rsidRDefault="00AD009F" w:rsidP="00AD009F">
      <w:pPr>
        <w:pStyle w:val="Article"/>
      </w:pPr>
      <w:r w:rsidRPr="00D6619D">
        <w:t xml:space="preserve">Article </w:t>
      </w:r>
      <w:r w:rsidR="002A3EED">
        <w:t>12</w:t>
      </w:r>
      <w:r>
        <w:t xml:space="preserve"> – </w:t>
      </w:r>
      <w:r w:rsidR="002A3EED" w:rsidRPr="002A3EED">
        <w:rPr>
          <w:bCs/>
        </w:rPr>
        <w:t>Plateforme des faîtières culturelles cantonales – Organisation et fonctionnement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AD009F" w:rsidRPr="00D6619D" w14:paraId="524FED08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85A3260" w14:textId="77777777" w:rsidR="00AD009F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474B5541" w14:textId="77777777" w:rsidR="00AD009F" w:rsidRPr="00D6619D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098703467"/>
              <w:placeholder>
                <w:docPart w:val="19359C98B6F24C3FB90959D644E45251"/>
              </w:placeholder>
              <w:showingPlcHdr/>
            </w:sdtPr>
            <w:sdtEndPr/>
            <w:sdtContent>
              <w:p w14:paraId="30128A49" w14:textId="77777777" w:rsidR="00AD009F" w:rsidRPr="00D6619D" w:rsidRDefault="00AD009F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AD009F" w:rsidRPr="00D6619D" w14:paraId="7D32C61F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5F4535EE" w14:textId="77777777" w:rsidR="00AD009F" w:rsidRPr="00D6619D" w:rsidRDefault="00AD009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66592064" w14:textId="77777777" w:rsidR="002A3EED" w:rsidRPr="00D6619D" w:rsidRDefault="002A3EED" w:rsidP="002A3EED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043C8C20" w14:textId="65AD56B4" w:rsidR="002A3EED" w:rsidRPr="00D6619D" w:rsidRDefault="002A3EED" w:rsidP="002A3EED">
      <w:pPr>
        <w:pStyle w:val="Article"/>
      </w:pPr>
      <w:r w:rsidRPr="00D6619D">
        <w:t xml:space="preserve">Article </w:t>
      </w:r>
      <w:r>
        <w:t xml:space="preserve">13 – </w:t>
      </w:r>
      <w:r w:rsidRPr="002A3EED">
        <w:rPr>
          <w:bCs/>
        </w:rPr>
        <w:t>Rencontre annuelle de la culture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A3EED" w:rsidRPr="00D6619D" w14:paraId="623293EB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1D85B67" w14:textId="77777777" w:rsidR="002A3EED" w:rsidRDefault="002A3EED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0437459B" w14:textId="77777777" w:rsidR="002A3EED" w:rsidRPr="00D6619D" w:rsidRDefault="002A3EED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735543968"/>
              <w:placeholder>
                <w:docPart w:val="5B3CB6D5FBF44820A6947FEEC21542A4"/>
              </w:placeholder>
              <w:showingPlcHdr/>
            </w:sdtPr>
            <w:sdtEndPr/>
            <w:sdtContent>
              <w:p w14:paraId="5775EDD9" w14:textId="77777777" w:rsidR="002A3EED" w:rsidRPr="00D6619D" w:rsidRDefault="002A3EED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A3EED" w:rsidRPr="00D6619D" w14:paraId="3CD46FB4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9618266" w14:textId="77777777" w:rsidR="002A3EED" w:rsidRPr="00D6619D" w:rsidRDefault="002A3EED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1FE78B39" w14:textId="77777777" w:rsidR="00AD009F" w:rsidRDefault="00AD009F" w:rsidP="00AD009F">
      <w:pPr>
        <w:pStyle w:val="05titreprincipalouobjetgras"/>
        <w:keepNext/>
        <w:rPr>
          <w:sz w:val="32"/>
          <w:szCs w:val="32"/>
        </w:rPr>
      </w:pPr>
    </w:p>
    <w:p w14:paraId="3AAD75E8" w14:textId="65DDB12C" w:rsidR="007F6081" w:rsidRPr="000A39F2" w:rsidRDefault="00AD009F" w:rsidP="007F6081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7F6081">
        <w:rPr>
          <w:sz w:val="32"/>
          <w:szCs w:val="32"/>
        </w:rPr>
        <w:lastRenderedPageBreak/>
        <w:t xml:space="preserve">Chapitre 2 – </w:t>
      </w:r>
      <w:r w:rsidR="007F6081" w:rsidRPr="007F6081">
        <w:rPr>
          <w:sz w:val="32"/>
          <w:szCs w:val="32"/>
        </w:rPr>
        <w:t>Critères de soutien</w:t>
      </w:r>
    </w:p>
    <w:p w14:paraId="2B91092B" w14:textId="77777777" w:rsidR="007F6081" w:rsidRDefault="007F6081" w:rsidP="007F6081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7F6081" w14:paraId="5A9DB0E4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76197FD3" w14:textId="647E01C5" w:rsidR="007F6081" w:rsidRDefault="007F6081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le chapitre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4B49AD40" w14:textId="77777777" w:rsidR="007F6081" w:rsidRDefault="007F6081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2020696799"/>
              <w:placeholder>
                <w:docPart w:val="0D52F2FF7180421F9D0FCF7F219F9D52"/>
              </w:placeholder>
              <w:showingPlcHdr/>
            </w:sdtPr>
            <w:sdtEndPr/>
            <w:sdtContent>
              <w:p w14:paraId="648843CB" w14:textId="77777777" w:rsidR="007F6081" w:rsidRPr="00A03BA1" w:rsidRDefault="007F6081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6E97F51D" w14:textId="77777777" w:rsidR="007F6081" w:rsidRPr="00D6619D" w:rsidRDefault="007F6081" w:rsidP="007F6081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56A35504" w14:textId="581F219D" w:rsidR="007F6081" w:rsidRPr="00D6619D" w:rsidRDefault="007F6081" w:rsidP="007F6081">
      <w:pPr>
        <w:pStyle w:val="Article"/>
      </w:pPr>
      <w:r w:rsidRPr="00D6619D">
        <w:t xml:space="preserve">Article </w:t>
      </w:r>
      <w:r>
        <w:t>1</w:t>
      </w:r>
      <w:r w:rsidR="00F5574D">
        <w:t>4</w:t>
      </w:r>
      <w:r>
        <w:t xml:space="preserve"> – </w:t>
      </w:r>
      <w:r w:rsidR="00F5574D" w:rsidRPr="00F5574D">
        <w:rPr>
          <w:bCs/>
        </w:rPr>
        <w:t>Généralités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F6081" w:rsidRPr="00D6619D" w14:paraId="41569CD4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301617B" w14:textId="77777777" w:rsidR="007F6081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77057C27" w14:textId="77777777" w:rsidR="007F6081" w:rsidRPr="00D6619D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584952935"/>
              <w:placeholder>
                <w:docPart w:val="3F50D7E5407D475C8B6027BFEEC1C88C"/>
              </w:placeholder>
              <w:showingPlcHdr/>
            </w:sdtPr>
            <w:sdtEndPr/>
            <w:sdtContent>
              <w:p w14:paraId="2878E785" w14:textId="77777777" w:rsidR="007F6081" w:rsidRPr="00D6619D" w:rsidRDefault="007F6081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7F6081" w:rsidRPr="00D6619D" w14:paraId="3A0C7BDD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2CB3DBE" w14:textId="77777777" w:rsidR="007F6081" w:rsidRPr="00D6619D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0BF89EF6" w14:textId="77777777" w:rsidR="007F6081" w:rsidRPr="00D6619D" w:rsidRDefault="007F6081" w:rsidP="007F6081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5BF6F664" w14:textId="263C93CF" w:rsidR="007F6081" w:rsidRPr="00D6619D" w:rsidRDefault="007F6081" w:rsidP="007F6081">
      <w:pPr>
        <w:pStyle w:val="Article"/>
      </w:pPr>
      <w:r w:rsidRPr="00D6619D">
        <w:t xml:space="preserve">Article </w:t>
      </w:r>
      <w:r w:rsidR="00F5574D">
        <w:t>15</w:t>
      </w:r>
      <w:r>
        <w:t xml:space="preserve"> – </w:t>
      </w:r>
      <w:r w:rsidR="00F5574D" w:rsidRPr="00F5574D">
        <w:rPr>
          <w:bCs/>
        </w:rPr>
        <w:t>Caractère professionnel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F6081" w:rsidRPr="00D6619D" w14:paraId="717FB0D3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C574EEB" w14:textId="77777777" w:rsidR="007F6081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2C7B5920" w14:textId="77777777" w:rsidR="007F6081" w:rsidRPr="00D6619D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472826503"/>
              <w:placeholder>
                <w:docPart w:val="E8E15AADC18A4A42A18CABB755AD2588"/>
              </w:placeholder>
              <w:showingPlcHdr/>
            </w:sdtPr>
            <w:sdtEndPr/>
            <w:sdtContent>
              <w:p w14:paraId="1316EC9B" w14:textId="77777777" w:rsidR="007F6081" w:rsidRPr="00D6619D" w:rsidRDefault="007F6081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7F6081" w:rsidRPr="00D6619D" w14:paraId="4B3C226A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AAF8989" w14:textId="77777777" w:rsidR="007F6081" w:rsidRPr="00D6619D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5D010796" w14:textId="77777777" w:rsidR="007F6081" w:rsidRPr="00D6619D" w:rsidRDefault="007F6081" w:rsidP="007F6081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0B8CDF7C" w14:textId="21BC6295" w:rsidR="007F6081" w:rsidRPr="00D6619D" w:rsidRDefault="007F6081" w:rsidP="007F6081">
      <w:pPr>
        <w:pStyle w:val="Article"/>
      </w:pPr>
      <w:r w:rsidRPr="00D6619D">
        <w:t xml:space="preserve">Article </w:t>
      </w:r>
      <w:r>
        <w:t>1</w:t>
      </w:r>
      <w:r w:rsidR="00F5574D">
        <w:t>6</w:t>
      </w:r>
      <w:r>
        <w:t xml:space="preserve"> – </w:t>
      </w:r>
      <w:r w:rsidR="00F5574D" w:rsidRPr="00F5574D">
        <w:rPr>
          <w:bCs/>
        </w:rPr>
        <w:t>Rémunération et prévoyance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F6081" w:rsidRPr="00D6619D" w14:paraId="569384D4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666514B" w14:textId="77777777" w:rsidR="007F6081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0E497B66" w14:textId="77777777" w:rsidR="007F6081" w:rsidRPr="00D6619D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237363945"/>
              <w:placeholder>
                <w:docPart w:val="BF7FAA5D4A76425DACD7F2C8E0BDA482"/>
              </w:placeholder>
              <w:showingPlcHdr/>
            </w:sdtPr>
            <w:sdtEndPr/>
            <w:sdtContent>
              <w:p w14:paraId="340FA0AB" w14:textId="77777777" w:rsidR="007F6081" w:rsidRPr="00D6619D" w:rsidRDefault="007F6081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7F6081" w:rsidRPr="00D6619D" w14:paraId="7B5C67DA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745BA882" w14:textId="77777777" w:rsidR="007F6081" w:rsidRPr="00D6619D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2309144D" w14:textId="77777777" w:rsidR="007F6081" w:rsidRPr="00D6619D" w:rsidRDefault="007F6081" w:rsidP="007F6081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2E5C9C6D" w14:textId="54AF7BCE" w:rsidR="007F6081" w:rsidRPr="00D6619D" w:rsidRDefault="007F6081" w:rsidP="007F6081">
      <w:pPr>
        <w:pStyle w:val="Article"/>
      </w:pPr>
      <w:r w:rsidRPr="00D6619D">
        <w:t xml:space="preserve">Article </w:t>
      </w:r>
      <w:r>
        <w:t>1</w:t>
      </w:r>
      <w:r w:rsidR="00F5574D">
        <w:t>7</w:t>
      </w:r>
      <w:r>
        <w:t xml:space="preserve"> – </w:t>
      </w:r>
      <w:r w:rsidR="00F5574D" w:rsidRPr="00F5574D">
        <w:rPr>
          <w:bCs/>
        </w:rPr>
        <w:t>Ancrage dans la vie culturelle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7F6081" w:rsidRPr="00D6619D" w14:paraId="33FE1F6D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1E9BBE5" w14:textId="77777777" w:rsidR="007F6081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6ED9FFCE" w14:textId="77777777" w:rsidR="007F6081" w:rsidRPr="00D6619D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124227465"/>
              <w:placeholder>
                <w:docPart w:val="94263C5A4B7D469E98C04A49C4A5F116"/>
              </w:placeholder>
              <w:showingPlcHdr/>
            </w:sdtPr>
            <w:sdtEndPr/>
            <w:sdtContent>
              <w:p w14:paraId="3C3763D8" w14:textId="77777777" w:rsidR="007F6081" w:rsidRPr="00D6619D" w:rsidRDefault="007F6081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7F6081" w:rsidRPr="00D6619D" w14:paraId="55F65414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70856CA" w14:textId="77777777" w:rsidR="007F6081" w:rsidRPr="00D6619D" w:rsidRDefault="007F608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66047528" w14:textId="77777777" w:rsidR="007F6081" w:rsidRDefault="007F6081" w:rsidP="007F6081">
      <w:pPr>
        <w:pStyle w:val="05titreprincipalouobjetgras"/>
        <w:keepNext/>
        <w:rPr>
          <w:sz w:val="32"/>
          <w:szCs w:val="32"/>
        </w:rPr>
      </w:pPr>
    </w:p>
    <w:p w14:paraId="0290C374" w14:textId="59E7321A" w:rsidR="00F4640F" w:rsidRPr="000A39F2" w:rsidRDefault="007F6081" w:rsidP="00F4640F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F4640F">
        <w:rPr>
          <w:sz w:val="32"/>
          <w:szCs w:val="32"/>
        </w:rPr>
        <w:lastRenderedPageBreak/>
        <w:t>Section</w:t>
      </w:r>
      <w:r w:rsidR="00F4640F" w:rsidRPr="000A39F2">
        <w:rPr>
          <w:sz w:val="32"/>
          <w:szCs w:val="32"/>
        </w:rPr>
        <w:t xml:space="preserve"> </w:t>
      </w:r>
      <w:r w:rsidR="00F4640F">
        <w:rPr>
          <w:sz w:val="32"/>
          <w:szCs w:val="32"/>
        </w:rPr>
        <w:t xml:space="preserve">3.1 – </w:t>
      </w:r>
      <w:r w:rsidR="00F4640F" w:rsidRPr="00F4640F">
        <w:rPr>
          <w:sz w:val="32"/>
          <w:szCs w:val="32"/>
        </w:rPr>
        <w:t>Généralités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F4640F" w14:paraId="16A5558F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DF6CC1C" w14:textId="77777777" w:rsidR="00F4640F" w:rsidRDefault="00F4640F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p w14:paraId="100122EB" w14:textId="62468018" w:rsidR="00F4640F" w:rsidRPr="00A03BA1" w:rsidRDefault="00F4640F" w:rsidP="006B653A">
            <w:pPr>
              <w:pStyle w:val="05titreprincipalouobjetgras"/>
              <w:keepNext/>
              <w:rPr>
                <w:sz w:val="20"/>
                <w:szCs w:val="20"/>
              </w:rPr>
            </w:pPr>
          </w:p>
        </w:tc>
      </w:tr>
    </w:tbl>
    <w:p w14:paraId="5FD00DAA" w14:textId="77777777" w:rsidR="00F4640F" w:rsidRPr="00D6619D" w:rsidRDefault="00F4640F" w:rsidP="00F4640F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4BA90DDF" w14:textId="70C35628" w:rsidR="00F4640F" w:rsidRPr="00D6619D" w:rsidRDefault="00F4640F" w:rsidP="00F4640F">
      <w:pPr>
        <w:pStyle w:val="Article"/>
      </w:pPr>
      <w:r w:rsidRPr="00D6619D">
        <w:t xml:space="preserve">Article </w:t>
      </w:r>
      <w:r>
        <w:t>1</w:t>
      </w:r>
      <w:r w:rsidR="00CB74A4">
        <w:t>8</w:t>
      </w:r>
      <w:r>
        <w:t xml:space="preserve"> – </w:t>
      </w:r>
      <w:r w:rsidR="00CC3563" w:rsidRPr="00CC3563">
        <w:rPr>
          <w:bCs/>
        </w:rPr>
        <w:t>Principes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F4640F" w:rsidRPr="00D6619D" w14:paraId="11B773E2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F85F90F" w14:textId="77777777" w:rsidR="00F4640F" w:rsidRDefault="00F4640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41B06E25" w14:textId="77777777" w:rsidR="00F4640F" w:rsidRPr="00D6619D" w:rsidRDefault="00F4640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260872767"/>
              <w:placeholder>
                <w:docPart w:val="771B432A56D044DABC5A89CB02148318"/>
              </w:placeholder>
              <w:showingPlcHdr/>
            </w:sdtPr>
            <w:sdtEndPr/>
            <w:sdtContent>
              <w:p w14:paraId="287E560A" w14:textId="77777777" w:rsidR="00F4640F" w:rsidRPr="00D6619D" w:rsidRDefault="00F4640F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F4640F" w:rsidRPr="00D6619D" w14:paraId="0D6F55D1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5E56C0F" w14:textId="77777777" w:rsidR="00F4640F" w:rsidRPr="00D6619D" w:rsidRDefault="00F4640F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0638B252" w14:textId="77777777" w:rsidR="00F4640F" w:rsidRDefault="00F4640F" w:rsidP="00F4640F">
      <w:pPr>
        <w:pStyle w:val="05titreprincipalouobjetgras"/>
        <w:keepNext/>
        <w:rPr>
          <w:sz w:val="32"/>
          <w:szCs w:val="32"/>
        </w:rPr>
      </w:pPr>
    </w:p>
    <w:p w14:paraId="01F794F5" w14:textId="307FCD60" w:rsidR="00245BD5" w:rsidRPr="000A39F2" w:rsidRDefault="00F4640F" w:rsidP="00245BD5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245BD5">
        <w:rPr>
          <w:sz w:val="32"/>
          <w:szCs w:val="32"/>
        </w:rPr>
        <w:lastRenderedPageBreak/>
        <w:t>Section</w:t>
      </w:r>
      <w:r w:rsidR="00245BD5" w:rsidRPr="000A39F2">
        <w:rPr>
          <w:sz w:val="32"/>
          <w:szCs w:val="32"/>
        </w:rPr>
        <w:t xml:space="preserve"> </w:t>
      </w:r>
      <w:r w:rsidR="00245BD5">
        <w:rPr>
          <w:sz w:val="32"/>
          <w:szCs w:val="32"/>
        </w:rPr>
        <w:t xml:space="preserve">3.2 – </w:t>
      </w:r>
      <w:r w:rsidR="00FA655B">
        <w:rPr>
          <w:sz w:val="32"/>
          <w:szCs w:val="32"/>
        </w:rPr>
        <w:t>Régions culturelles</w:t>
      </w:r>
    </w:p>
    <w:p w14:paraId="121A3500" w14:textId="77777777" w:rsidR="00245BD5" w:rsidRDefault="00245BD5" w:rsidP="00245BD5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245BD5" w14:paraId="0461EBCE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12700B1C" w14:textId="77777777" w:rsidR="00245BD5" w:rsidRDefault="00245BD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la section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6F66EDF0" w14:textId="77777777" w:rsidR="00245BD5" w:rsidRDefault="00245BD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721595906"/>
              <w:placeholder>
                <w:docPart w:val="2F1E83ABE4DC4826A0B6EBDF0EB2D039"/>
              </w:placeholder>
              <w:showingPlcHdr/>
            </w:sdtPr>
            <w:sdtEndPr/>
            <w:sdtContent>
              <w:p w14:paraId="5AC2F5F0" w14:textId="77777777" w:rsidR="00245BD5" w:rsidRPr="00A03BA1" w:rsidRDefault="00245BD5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3B9FFBBA" w14:textId="77777777" w:rsidR="00245BD5" w:rsidRPr="00D6619D" w:rsidRDefault="00245BD5" w:rsidP="00245BD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0388E9C3" w14:textId="6E45217F" w:rsidR="00245BD5" w:rsidRPr="00D6619D" w:rsidRDefault="00245BD5" w:rsidP="003F2F49">
      <w:pPr>
        <w:pStyle w:val="Article"/>
      </w:pPr>
      <w:r w:rsidRPr="00D6619D">
        <w:t xml:space="preserve">Article </w:t>
      </w:r>
      <w:r>
        <w:t xml:space="preserve">19 – </w:t>
      </w:r>
      <w:r w:rsidR="003F2F49">
        <w:t>Reconnaissance d'une région culturelle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45BD5" w:rsidRPr="00D6619D" w14:paraId="298B7010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67C937D" w14:textId="77777777" w:rsidR="00245BD5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6432FE58" w14:textId="77777777" w:rsidR="00245BD5" w:rsidRPr="00D6619D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743652483"/>
              <w:placeholder>
                <w:docPart w:val="C150BD04539A47A282B102EC99C0A0B1"/>
              </w:placeholder>
              <w:showingPlcHdr/>
            </w:sdtPr>
            <w:sdtEndPr/>
            <w:sdtContent>
              <w:p w14:paraId="1354714E" w14:textId="77777777" w:rsidR="00245BD5" w:rsidRPr="00D6619D" w:rsidRDefault="00245BD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45BD5" w:rsidRPr="00D6619D" w14:paraId="53098D47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6556EE87" w14:textId="77777777" w:rsidR="00245BD5" w:rsidRPr="00D6619D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307DCDA3" w14:textId="77777777" w:rsidR="00245BD5" w:rsidRPr="00D6619D" w:rsidRDefault="00245BD5" w:rsidP="00245BD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6546AED2" w14:textId="62F6FA37" w:rsidR="00245BD5" w:rsidRPr="00D6619D" w:rsidRDefault="00245BD5" w:rsidP="00245BD5">
      <w:pPr>
        <w:pStyle w:val="Article"/>
      </w:pPr>
      <w:r w:rsidRPr="00D6619D">
        <w:t xml:space="preserve">Article </w:t>
      </w:r>
      <w:r>
        <w:t xml:space="preserve">20 – </w:t>
      </w:r>
      <w:r w:rsidR="00555C81" w:rsidRPr="00555C81">
        <w:rPr>
          <w:bCs/>
        </w:rPr>
        <w:t>Catalogue d'encouragement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45BD5" w:rsidRPr="00D6619D" w14:paraId="2A9B3D43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63AD8880" w14:textId="77777777" w:rsidR="00245BD5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135A8B04" w14:textId="77777777" w:rsidR="00245BD5" w:rsidRPr="00D6619D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19384517"/>
              <w:placeholder>
                <w:docPart w:val="93096936F02B4201A9D69EDDFEE3D570"/>
              </w:placeholder>
              <w:showingPlcHdr/>
            </w:sdtPr>
            <w:sdtEndPr/>
            <w:sdtContent>
              <w:p w14:paraId="1393DD3E" w14:textId="77777777" w:rsidR="00245BD5" w:rsidRPr="00D6619D" w:rsidRDefault="00245BD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45BD5" w:rsidRPr="00D6619D" w14:paraId="66688616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089ED7D" w14:textId="77777777" w:rsidR="00245BD5" w:rsidRPr="00D6619D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52ECE43D" w14:textId="77777777" w:rsidR="00245BD5" w:rsidRPr="00D6619D" w:rsidRDefault="00245BD5" w:rsidP="00245BD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64FCE7BA" w14:textId="7B0283DA" w:rsidR="00245BD5" w:rsidRPr="00D6619D" w:rsidRDefault="00245BD5" w:rsidP="00540599">
      <w:pPr>
        <w:pStyle w:val="Article"/>
      </w:pPr>
      <w:r w:rsidRPr="00D6619D">
        <w:t xml:space="preserve">Article </w:t>
      </w:r>
      <w:r>
        <w:t xml:space="preserve">21 – </w:t>
      </w:r>
      <w:r w:rsidR="00540599">
        <w:t>Soutien de l'Etat pour la création des régions culturelles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45BD5" w:rsidRPr="00D6619D" w14:paraId="0D6DB9B6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552B62B" w14:textId="77777777" w:rsidR="00245BD5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6123632A" w14:textId="77777777" w:rsidR="00245BD5" w:rsidRPr="00D6619D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804572722"/>
              <w:placeholder>
                <w:docPart w:val="03C7B44780044263941BA5C99886EDAD"/>
              </w:placeholder>
              <w:showingPlcHdr/>
            </w:sdtPr>
            <w:sdtEndPr/>
            <w:sdtContent>
              <w:p w14:paraId="25A03068" w14:textId="77777777" w:rsidR="00245BD5" w:rsidRPr="00D6619D" w:rsidRDefault="00245BD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45BD5" w:rsidRPr="00D6619D" w14:paraId="7AA53709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57A29DF" w14:textId="77777777" w:rsidR="00245BD5" w:rsidRPr="00D6619D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2F3D4B1B" w14:textId="77777777" w:rsidR="00245BD5" w:rsidRPr="00D6619D" w:rsidRDefault="00245BD5" w:rsidP="00245BD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5D7727F1" w14:textId="48163B84" w:rsidR="00245BD5" w:rsidRPr="00D6619D" w:rsidRDefault="00245BD5" w:rsidP="00245BD5">
      <w:pPr>
        <w:pStyle w:val="Article"/>
      </w:pPr>
      <w:r w:rsidRPr="00D6619D">
        <w:t xml:space="preserve">Article </w:t>
      </w:r>
      <w:r>
        <w:t xml:space="preserve">22 – </w:t>
      </w:r>
      <w:r w:rsidR="00F25C0E" w:rsidRPr="00F25C0E">
        <w:rPr>
          <w:bCs/>
        </w:rPr>
        <w:t>Soutien financier de l'Etat à l'encouragement des activités culturelles régionales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45BD5" w:rsidRPr="00D6619D" w14:paraId="79BD0874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F444049" w14:textId="77777777" w:rsidR="00245BD5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38631466" w14:textId="77777777" w:rsidR="00245BD5" w:rsidRPr="00D6619D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675926924"/>
              <w:placeholder>
                <w:docPart w:val="EEEBE91AFB3B4D4C9A3F65C4464F39AC"/>
              </w:placeholder>
              <w:showingPlcHdr/>
            </w:sdtPr>
            <w:sdtEndPr/>
            <w:sdtContent>
              <w:p w14:paraId="4C126BC3" w14:textId="77777777" w:rsidR="00245BD5" w:rsidRPr="00D6619D" w:rsidRDefault="00245BD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45BD5" w:rsidRPr="00D6619D" w14:paraId="140B8368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63FA4A91" w14:textId="77777777" w:rsidR="00245BD5" w:rsidRPr="00D6619D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3E2E7CF4" w14:textId="77777777" w:rsidR="00245BD5" w:rsidRPr="00D6619D" w:rsidRDefault="00245BD5" w:rsidP="00245BD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187C7B94" w14:textId="03D988FE" w:rsidR="00245BD5" w:rsidRPr="00D6619D" w:rsidRDefault="00245BD5" w:rsidP="00245BD5">
      <w:pPr>
        <w:pStyle w:val="Article"/>
      </w:pPr>
      <w:r w:rsidRPr="00D6619D">
        <w:t xml:space="preserve">Article </w:t>
      </w:r>
      <w:r>
        <w:t xml:space="preserve">23 – </w:t>
      </w:r>
      <w:r w:rsidR="00F25C0E" w:rsidRPr="00F25C0E">
        <w:rPr>
          <w:bCs/>
        </w:rPr>
        <w:t>Soutien logistique de l'Etat au fonctionnement des régions culturelles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45BD5" w:rsidRPr="00D6619D" w14:paraId="09389B15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7A9D958F" w14:textId="77777777" w:rsidR="00245BD5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0A7F8304" w14:textId="77777777" w:rsidR="00245BD5" w:rsidRPr="00D6619D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785811206"/>
              <w:placeholder>
                <w:docPart w:val="0B9D3C347EB546D3AA7321B42253AE3E"/>
              </w:placeholder>
              <w:showingPlcHdr/>
            </w:sdtPr>
            <w:sdtEndPr/>
            <w:sdtContent>
              <w:p w14:paraId="58D1F1DD" w14:textId="77777777" w:rsidR="00245BD5" w:rsidRPr="00D6619D" w:rsidRDefault="00245BD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45BD5" w:rsidRPr="00D6619D" w14:paraId="76F4E4F6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5BA22867" w14:textId="77777777" w:rsidR="00245BD5" w:rsidRPr="00D6619D" w:rsidRDefault="00245BD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18BCE162" w14:textId="77777777" w:rsidR="00245BD5" w:rsidRDefault="00245BD5" w:rsidP="00245BD5">
      <w:pPr>
        <w:pStyle w:val="05titreprincipalouobjetgras"/>
        <w:keepNext/>
        <w:rPr>
          <w:sz w:val="32"/>
          <w:szCs w:val="32"/>
        </w:rPr>
      </w:pPr>
    </w:p>
    <w:p w14:paraId="22AB8CE4" w14:textId="7A6A26DA" w:rsidR="00421D69" w:rsidRPr="000A39F2" w:rsidRDefault="00245BD5" w:rsidP="00421D69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421D69">
        <w:rPr>
          <w:sz w:val="32"/>
          <w:szCs w:val="32"/>
        </w:rPr>
        <w:lastRenderedPageBreak/>
        <w:t>Sous-section</w:t>
      </w:r>
      <w:r w:rsidR="00421D69" w:rsidRPr="000A39F2">
        <w:rPr>
          <w:sz w:val="32"/>
          <w:szCs w:val="32"/>
        </w:rPr>
        <w:t xml:space="preserve"> </w:t>
      </w:r>
      <w:r w:rsidR="00421D69">
        <w:rPr>
          <w:sz w:val="32"/>
          <w:szCs w:val="32"/>
        </w:rPr>
        <w:t xml:space="preserve">3.3.1 – </w:t>
      </w:r>
      <w:r w:rsidR="00421D69" w:rsidRPr="00421D69">
        <w:rPr>
          <w:sz w:val="32"/>
          <w:szCs w:val="32"/>
        </w:rPr>
        <w:t>Généralités</w:t>
      </w:r>
    </w:p>
    <w:p w14:paraId="2A48BE0D" w14:textId="77777777" w:rsidR="00421D69" w:rsidRDefault="00421D69" w:rsidP="00421D69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421D69" w14:paraId="74D3DAD3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3AFCD8B" w14:textId="7C0B9AC4" w:rsidR="00421D69" w:rsidRDefault="00421D69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la </w:t>
            </w:r>
            <w:r w:rsidR="00AB158D">
              <w:rPr>
                <w:b w:val="0"/>
                <w:bCs/>
                <w:sz w:val="20"/>
                <w:szCs w:val="20"/>
              </w:rPr>
              <w:t>sous-</w:t>
            </w:r>
            <w:r>
              <w:rPr>
                <w:b w:val="0"/>
                <w:bCs/>
                <w:sz w:val="20"/>
                <w:szCs w:val="20"/>
              </w:rPr>
              <w:t xml:space="preserve">section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4A6D18A6" w14:textId="77777777" w:rsidR="00421D69" w:rsidRDefault="00421D69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1952128753"/>
              <w:placeholder>
                <w:docPart w:val="0990B9223B1B47BAB38DFBBBDFC0E081"/>
              </w:placeholder>
              <w:showingPlcHdr/>
            </w:sdtPr>
            <w:sdtEndPr/>
            <w:sdtContent>
              <w:p w14:paraId="56577943" w14:textId="77777777" w:rsidR="00421D69" w:rsidRPr="00A03BA1" w:rsidRDefault="00421D69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7E7EC889" w14:textId="77777777" w:rsidR="00421D69" w:rsidRPr="00D6619D" w:rsidRDefault="00421D69" w:rsidP="00421D69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60E02195" w14:textId="015909EC" w:rsidR="00421D69" w:rsidRPr="00D6619D" w:rsidRDefault="00421D69" w:rsidP="00421D69">
      <w:pPr>
        <w:pStyle w:val="Article"/>
      </w:pPr>
      <w:r w:rsidRPr="00D6619D">
        <w:t xml:space="preserve">Article </w:t>
      </w:r>
      <w:r w:rsidR="00415162">
        <w:t>24</w:t>
      </w:r>
      <w:r>
        <w:t xml:space="preserve"> – </w:t>
      </w:r>
      <w:r w:rsidR="00415162" w:rsidRPr="00415162">
        <w:t>Principes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421D69" w:rsidRPr="00D6619D" w14:paraId="48F37157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11754E0A" w14:textId="77777777" w:rsidR="00421D69" w:rsidRDefault="00421D69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5C3F813D" w14:textId="77777777" w:rsidR="00421D69" w:rsidRPr="00D6619D" w:rsidRDefault="00421D69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291166705"/>
              <w:placeholder>
                <w:docPart w:val="2BFC595C9CBD4603BEEE961FEBE87866"/>
              </w:placeholder>
              <w:showingPlcHdr/>
            </w:sdtPr>
            <w:sdtEndPr/>
            <w:sdtContent>
              <w:p w14:paraId="0B4DF66D" w14:textId="77777777" w:rsidR="00421D69" w:rsidRPr="00D6619D" w:rsidRDefault="00421D69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421D69" w:rsidRPr="00D6619D" w14:paraId="19E52CD1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E4FE3DB" w14:textId="77777777" w:rsidR="00421D69" w:rsidRPr="00D6619D" w:rsidRDefault="00421D69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07F502C1" w14:textId="77777777" w:rsidR="00421D69" w:rsidRPr="00D6619D" w:rsidRDefault="00421D69" w:rsidP="00421D69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5D775BC3" w14:textId="46209342" w:rsidR="00421D69" w:rsidRPr="00D6619D" w:rsidRDefault="00421D69" w:rsidP="00421D69">
      <w:pPr>
        <w:pStyle w:val="Article"/>
      </w:pPr>
      <w:r w:rsidRPr="00D6619D">
        <w:t xml:space="preserve">Article </w:t>
      </w:r>
      <w:r>
        <w:t>2</w:t>
      </w:r>
      <w:r w:rsidR="00415162">
        <w:t>5</w:t>
      </w:r>
      <w:r>
        <w:t xml:space="preserve"> – </w:t>
      </w:r>
      <w:r w:rsidR="00415162" w:rsidRPr="00415162">
        <w:rPr>
          <w:bCs/>
        </w:rPr>
        <w:t>Procédures et charges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421D69" w:rsidRPr="00D6619D" w14:paraId="5A6899AD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70823C7" w14:textId="77777777" w:rsidR="00421D69" w:rsidRDefault="00421D69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1E515E44" w14:textId="77777777" w:rsidR="00421D69" w:rsidRPr="00D6619D" w:rsidRDefault="00421D69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229000754"/>
              <w:placeholder>
                <w:docPart w:val="93C70B28F2F2482CAE05CB9BDE61B068"/>
              </w:placeholder>
              <w:showingPlcHdr/>
            </w:sdtPr>
            <w:sdtEndPr/>
            <w:sdtContent>
              <w:p w14:paraId="329A096E" w14:textId="77777777" w:rsidR="00421D69" w:rsidRPr="00D6619D" w:rsidRDefault="00421D69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421D69" w:rsidRPr="00D6619D" w14:paraId="16123C79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79DC5E15" w14:textId="77777777" w:rsidR="00421D69" w:rsidRPr="00D6619D" w:rsidRDefault="00421D69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1CB3186E" w14:textId="77777777" w:rsidR="00421D69" w:rsidRDefault="00421D69" w:rsidP="00421D69">
      <w:pPr>
        <w:pStyle w:val="05titreprincipalouobjetgras"/>
        <w:keepNext/>
        <w:rPr>
          <w:sz w:val="32"/>
          <w:szCs w:val="32"/>
        </w:rPr>
      </w:pPr>
    </w:p>
    <w:p w14:paraId="7875603B" w14:textId="6BC80F89" w:rsidR="00CD3CE2" w:rsidRPr="000A39F2" w:rsidRDefault="00421D69" w:rsidP="00CD3CE2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CD3CE2">
        <w:rPr>
          <w:sz w:val="32"/>
          <w:szCs w:val="32"/>
        </w:rPr>
        <w:lastRenderedPageBreak/>
        <w:t>Sous-section</w:t>
      </w:r>
      <w:r w:rsidR="00CD3CE2" w:rsidRPr="000A39F2">
        <w:rPr>
          <w:sz w:val="32"/>
          <w:szCs w:val="32"/>
        </w:rPr>
        <w:t xml:space="preserve"> </w:t>
      </w:r>
      <w:r w:rsidR="00CD3CE2">
        <w:rPr>
          <w:sz w:val="32"/>
          <w:szCs w:val="32"/>
        </w:rPr>
        <w:t xml:space="preserve">3.3.2 – </w:t>
      </w:r>
      <w:r w:rsidR="00CD3CE2" w:rsidRPr="00CD3CE2">
        <w:rPr>
          <w:sz w:val="32"/>
          <w:szCs w:val="32"/>
        </w:rPr>
        <w:t>Soutien à la production culturelle professionnelle</w:t>
      </w:r>
    </w:p>
    <w:p w14:paraId="49F99FF5" w14:textId="77777777" w:rsidR="00CD3CE2" w:rsidRDefault="00CD3CE2" w:rsidP="00CD3CE2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CD3CE2" w14:paraId="60B8475F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87A62D5" w14:textId="77777777" w:rsidR="00CD3CE2" w:rsidRDefault="00CD3CE2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la sous-section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5A2E3D46" w14:textId="77777777" w:rsidR="00CD3CE2" w:rsidRDefault="00CD3CE2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521855741"/>
              <w:placeholder>
                <w:docPart w:val="480907D5321F4D569147C41A726497ED"/>
              </w:placeholder>
              <w:showingPlcHdr/>
            </w:sdtPr>
            <w:sdtEndPr/>
            <w:sdtContent>
              <w:p w14:paraId="3AF1939A" w14:textId="77777777" w:rsidR="00CD3CE2" w:rsidRPr="00A03BA1" w:rsidRDefault="00CD3CE2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1896EBD8" w14:textId="77777777" w:rsidR="00CD3CE2" w:rsidRPr="00D6619D" w:rsidRDefault="00CD3CE2" w:rsidP="00CD3CE2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70E27942" w14:textId="78848AF1" w:rsidR="00CD3CE2" w:rsidRPr="00D6619D" w:rsidRDefault="00CD3CE2" w:rsidP="00CD3CE2">
      <w:pPr>
        <w:pStyle w:val="Article"/>
      </w:pPr>
      <w:r w:rsidRPr="00D6619D">
        <w:t xml:space="preserve">Article </w:t>
      </w:r>
      <w:r>
        <w:t>2</w:t>
      </w:r>
      <w:r w:rsidR="002C7A6F">
        <w:t>6</w:t>
      </w:r>
      <w:r>
        <w:t xml:space="preserve"> – </w:t>
      </w:r>
      <w:r w:rsidR="002C7A6F" w:rsidRPr="002C7A6F">
        <w:t>Généralités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CD3CE2" w:rsidRPr="00D6619D" w14:paraId="79E7AE1D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B52D73B" w14:textId="77777777" w:rsidR="00CD3CE2" w:rsidRDefault="00CD3CE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7417CED1" w14:textId="77777777" w:rsidR="00CD3CE2" w:rsidRPr="00D6619D" w:rsidRDefault="00CD3CE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081180137"/>
              <w:placeholder>
                <w:docPart w:val="893EB0D69D2D444AA49AF98F8E677496"/>
              </w:placeholder>
              <w:showingPlcHdr/>
            </w:sdtPr>
            <w:sdtEndPr/>
            <w:sdtContent>
              <w:p w14:paraId="506626B4" w14:textId="77777777" w:rsidR="00CD3CE2" w:rsidRPr="00D6619D" w:rsidRDefault="00CD3CE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CD3CE2" w:rsidRPr="00D6619D" w14:paraId="180ED88B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80F8FDC" w14:textId="77777777" w:rsidR="00CD3CE2" w:rsidRPr="00D6619D" w:rsidRDefault="00CD3CE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0C961C60" w14:textId="77777777" w:rsidR="00CD3CE2" w:rsidRPr="00D6619D" w:rsidRDefault="00CD3CE2" w:rsidP="00CD3CE2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75CB341D" w14:textId="3154B366" w:rsidR="00CD3CE2" w:rsidRPr="00D6619D" w:rsidRDefault="00CD3CE2" w:rsidP="00CD3CE2">
      <w:pPr>
        <w:pStyle w:val="Article"/>
      </w:pPr>
      <w:r w:rsidRPr="00D6619D">
        <w:t xml:space="preserve">Article </w:t>
      </w:r>
      <w:r>
        <w:t>2</w:t>
      </w:r>
      <w:r w:rsidR="002C7A6F">
        <w:t>7</w:t>
      </w:r>
      <w:r>
        <w:t xml:space="preserve"> – </w:t>
      </w:r>
      <w:r w:rsidR="002C7A6F" w:rsidRPr="002C7A6F">
        <w:rPr>
          <w:bCs/>
        </w:rPr>
        <w:t>Intervention artistique sur des infrastructures publiques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CD3CE2" w:rsidRPr="00D6619D" w14:paraId="0FD7D812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0F9B20F1" w14:textId="77777777" w:rsidR="00CD3CE2" w:rsidRDefault="00CD3CE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4D4B8050" w14:textId="77777777" w:rsidR="00CD3CE2" w:rsidRPr="00D6619D" w:rsidRDefault="00CD3CE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516951933"/>
              <w:placeholder>
                <w:docPart w:val="6969508DD16F48C194AD9298B956ACC1"/>
              </w:placeholder>
              <w:showingPlcHdr/>
            </w:sdtPr>
            <w:sdtEndPr/>
            <w:sdtContent>
              <w:p w14:paraId="648650D5" w14:textId="77777777" w:rsidR="00CD3CE2" w:rsidRPr="00D6619D" w:rsidRDefault="00CD3CE2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CD3CE2" w:rsidRPr="00D6619D" w14:paraId="29F105B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6688D219" w14:textId="77777777" w:rsidR="00CD3CE2" w:rsidRPr="00D6619D" w:rsidRDefault="00CD3CE2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1E740D67" w14:textId="77777777" w:rsidR="00CD3CE2" w:rsidRDefault="00CD3CE2" w:rsidP="00CD3CE2">
      <w:pPr>
        <w:pStyle w:val="05titreprincipalouobjetgras"/>
        <w:keepNext/>
        <w:rPr>
          <w:sz w:val="32"/>
          <w:szCs w:val="32"/>
        </w:rPr>
      </w:pPr>
    </w:p>
    <w:p w14:paraId="1D2FB766" w14:textId="534B3882" w:rsidR="00264A8E" w:rsidRPr="000A39F2" w:rsidRDefault="00CD3CE2" w:rsidP="00264A8E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264A8E">
        <w:rPr>
          <w:sz w:val="32"/>
          <w:szCs w:val="32"/>
        </w:rPr>
        <w:lastRenderedPageBreak/>
        <w:t>Sous-section</w:t>
      </w:r>
      <w:r w:rsidR="00264A8E" w:rsidRPr="000A39F2">
        <w:rPr>
          <w:sz w:val="32"/>
          <w:szCs w:val="32"/>
        </w:rPr>
        <w:t xml:space="preserve"> </w:t>
      </w:r>
      <w:r w:rsidR="00264A8E">
        <w:rPr>
          <w:sz w:val="32"/>
          <w:szCs w:val="32"/>
        </w:rPr>
        <w:t xml:space="preserve">3.3.3 – </w:t>
      </w:r>
      <w:r w:rsidR="00264A8E" w:rsidRPr="00264A8E">
        <w:rPr>
          <w:sz w:val="32"/>
          <w:szCs w:val="32"/>
        </w:rPr>
        <w:t>Soutien à des activités culturelles d'envergure cantonale</w:t>
      </w:r>
    </w:p>
    <w:p w14:paraId="4A9B93A1" w14:textId="77777777" w:rsidR="00264A8E" w:rsidRDefault="00264A8E" w:rsidP="00264A8E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264A8E" w14:paraId="40F4181A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D7B5D95" w14:textId="77777777" w:rsidR="00264A8E" w:rsidRDefault="00264A8E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la sous-section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10C1EBA8" w14:textId="77777777" w:rsidR="00264A8E" w:rsidRDefault="00264A8E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238106990"/>
              <w:placeholder>
                <w:docPart w:val="2AAA6FDBED1E42FC9911AA1B9A248B2A"/>
              </w:placeholder>
              <w:showingPlcHdr/>
            </w:sdtPr>
            <w:sdtEndPr/>
            <w:sdtContent>
              <w:p w14:paraId="7A7A4D4A" w14:textId="77777777" w:rsidR="00264A8E" w:rsidRPr="00A03BA1" w:rsidRDefault="00264A8E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6F4D7FF9" w14:textId="77777777" w:rsidR="00264A8E" w:rsidRPr="00D6619D" w:rsidRDefault="00264A8E" w:rsidP="00264A8E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0B336E31" w14:textId="7ADB7F70" w:rsidR="00264A8E" w:rsidRPr="00D6619D" w:rsidRDefault="00264A8E" w:rsidP="00264A8E">
      <w:pPr>
        <w:pStyle w:val="Article"/>
      </w:pPr>
      <w:r w:rsidRPr="00D6619D">
        <w:t xml:space="preserve">Article </w:t>
      </w:r>
      <w:r>
        <w:t xml:space="preserve">28 – </w:t>
      </w:r>
      <w:r w:rsidRPr="002C7A6F">
        <w:t>Généralités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64A8E" w:rsidRPr="00D6619D" w14:paraId="3D39F124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F1715A8" w14:textId="77777777" w:rsidR="00264A8E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43A6AF4A" w14:textId="77777777" w:rsidR="00264A8E" w:rsidRPr="00D6619D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782316035"/>
              <w:placeholder>
                <w:docPart w:val="11C5303559C24EC4A1A6C9BD62E3016E"/>
              </w:placeholder>
              <w:showingPlcHdr/>
            </w:sdtPr>
            <w:sdtEndPr/>
            <w:sdtContent>
              <w:p w14:paraId="6C9F7AE1" w14:textId="77777777" w:rsidR="00264A8E" w:rsidRPr="00D6619D" w:rsidRDefault="00264A8E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64A8E" w:rsidRPr="00D6619D" w14:paraId="4C815E49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72E4BF07" w14:textId="77777777" w:rsidR="00264A8E" w:rsidRPr="00D6619D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1A0B0258" w14:textId="77777777" w:rsidR="00264A8E" w:rsidRPr="00D6619D" w:rsidRDefault="00264A8E" w:rsidP="00264A8E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3365AC0E" w14:textId="1940E5FD" w:rsidR="00264A8E" w:rsidRPr="00D6619D" w:rsidRDefault="00264A8E" w:rsidP="00264A8E">
      <w:pPr>
        <w:pStyle w:val="Article"/>
      </w:pPr>
      <w:r w:rsidRPr="00D6619D">
        <w:t xml:space="preserve">Article </w:t>
      </w:r>
      <w:r>
        <w:t xml:space="preserve">29 – </w:t>
      </w:r>
      <w:r w:rsidR="00D90A87" w:rsidRPr="00D90A87">
        <w:rPr>
          <w:bCs/>
        </w:rPr>
        <w:t>Patrimoine culturel immatériel – Généralités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64A8E" w:rsidRPr="00D6619D" w14:paraId="1C66C3BA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E8676DE" w14:textId="77777777" w:rsidR="00264A8E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678AFE0F" w14:textId="77777777" w:rsidR="00264A8E" w:rsidRPr="00D6619D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271792267"/>
              <w:placeholder>
                <w:docPart w:val="3DA21D53EC614295BBD90F5DCA15953E"/>
              </w:placeholder>
              <w:showingPlcHdr/>
            </w:sdtPr>
            <w:sdtEndPr/>
            <w:sdtContent>
              <w:p w14:paraId="5A41765D" w14:textId="77777777" w:rsidR="00264A8E" w:rsidRPr="00D6619D" w:rsidRDefault="00264A8E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64A8E" w:rsidRPr="00D6619D" w14:paraId="25B4668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D6F664D" w14:textId="77777777" w:rsidR="00264A8E" w:rsidRPr="00D6619D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371F732C" w14:textId="77777777" w:rsidR="00264A8E" w:rsidRPr="00D6619D" w:rsidRDefault="00264A8E" w:rsidP="00264A8E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4C92250B" w14:textId="148FC2D4" w:rsidR="00264A8E" w:rsidRPr="00D6619D" w:rsidRDefault="00264A8E" w:rsidP="00264A8E">
      <w:pPr>
        <w:pStyle w:val="Article"/>
      </w:pPr>
      <w:r w:rsidRPr="00D6619D">
        <w:t xml:space="preserve">Article </w:t>
      </w:r>
      <w:r>
        <w:t xml:space="preserve">30 – </w:t>
      </w:r>
      <w:r w:rsidR="00D90A87" w:rsidRPr="00D90A87">
        <w:rPr>
          <w:bCs/>
        </w:rPr>
        <w:t>Patrimoine culturel immatériel – Organisation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64A8E" w:rsidRPr="00D6619D" w14:paraId="6E937E8B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1DA3EA78" w14:textId="77777777" w:rsidR="00264A8E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3466BE68" w14:textId="77777777" w:rsidR="00264A8E" w:rsidRPr="00D6619D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007937781"/>
              <w:placeholder>
                <w:docPart w:val="1FF1912D2AEB4D88A238EDB9E8900AD9"/>
              </w:placeholder>
              <w:showingPlcHdr/>
            </w:sdtPr>
            <w:sdtEndPr/>
            <w:sdtContent>
              <w:p w14:paraId="64A37A30" w14:textId="77777777" w:rsidR="00264A8E" w:rsidRPr="00D6619D" w:rsidRDefault="00264A8E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64A8E" w:rsidRPr="00D6619D" w14:paraId="307EDC3A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B6A850C" w14:textId="77777777" w:rsidR="00264A8E" w:rsidRPr="00D6619D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5F17AA7A" w14:textId="77777777" w:rsidR="00264A8E" w:rsidRPr="00D6619D" w:rsidRDefault="00264A8E" w:rsidP="00264A8E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29F3E942" w14:textId="59402BAF" w:rsidR="00264A8E" w:rsidRPr="00D6619D" w:rsidRDefault="00264A8E" w:rsidP="00264A8E">
      <w:pPr>
        <w:pStyle w:val="Article"/>
      </w:pPr>
      <w:r w:rsidRPr="00D6619D">
        <w:t xml:space="preserve">Article </w:t>
      </w:r>
      <w:r>
        <w:t xml:space="preserve">31 – </w:t>
      </w:r>
      <w:r w:rsidR="00D90A87" w:rsidRPr="00D90A87">
        <w:rPr>
          <w:bCs/>
        </w:rPr>
        <w:t>Patrimoine culturel immatériel – Inventaire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64A8E" w:rsidRPr="00D6619D" w14:paraId="35974843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0D4841C7" w14:textId="77777777" w:rsidR="00264A8E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281016A2" w14:textId="77777777" w:rsidR="00264A8E" w:rsidRPr="00D6619D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824389488"/>
              <w:placeholder>
                <w:docPart w:val="DA35C832E754431D84419E0B86F875AC"/>
              </w:placeholder>
              <w:showingPlcHdr/>
            </w:sdtPr>
            <w:sdtEndPr/>
            <w:sdtContent>
              <w:p w14:paraId="0C410631" w14:textId="77777777" w:rsidR="00264A8E" w:rsidRPr="00D6619D" w:rsidRDefault="00264A8E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64A8E" w:rsidRPr="00D6619D" w14:paraId="54D5AAC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07BC109A" w14:textId="77777777" w:rsidR="00264A8E" w:rsidRPr="00D6619D" w:rsidRDefault="00264A8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14CCFDC4" w14:textId="77777777" w:rsidR="00264A8E" w:rsidRDefault="00264A8E" w:rsidP="00264A8E">
      <w:pPr>
        <w:pStyle w:val="05titreprincipalouobjetgras"/>
        <w:keepNext/>
        <w:rPr>
          <w:sz w:val="32"/>
          <w:szCs w:val="32"/>
        </w:rPr>
      </w:pPr>
    </w:p>
    <w:p w14:paraId="6B96D0E4" w14:textId="26A71903" w:rsidR="003F1223" w:rsidRPr="000A39F2" w:rsidRDefault="00264A8E" w:rsidP="003F1223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3F1223">
        <w:rPr>
          <w:sz w:val="32"/>
          <w:szCs w:val="32"/>
        </w:rPr>
        <w:lastRenderedPageBreak/>
        <w:t>Sous-section</w:t>
      </w:r>
      <w:r w:rsidR="003F1223" w:rsidRPr="000A39F2">
        <w:rPr>
          <w:sz w:val="32"/>
          <w:szCs w:val="32"/>
        </w:rPr>
        <w:t xml:space="preserve"> </w:t>
      </w:r>
      <w:r w:rsidR="003F1223">
        <w:rPr>
          <w:sz w:val="32"/>
          <w:szCs w:val="32"/>
        </w:rPr>
        <w:t xml:space="preserve">3.3.4 – </w:t>
      </w:r>
      <w:r w:rsidR="003F1223" w:rsidRPr="003F1223">
        <w:rPr>
          <w:sz w:val="32"/>
          <w:szCs w:val="32"/>
        </w:rPr>
        <w:t>Soutien à des programmes d'encouragement d'envergure cantonale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3F1223" w14:paraId="2ABF9367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1FBAD5F" w14:textId="77777777" w:rsidR="003F1223" w:rsidRDefault="003F1223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p w14:paraId="6F36F771" w14:textId="5DC24389" w:rsidR="003F1223" w:rsidRPr="00A03BA1" w:rsidRDefault="003F1223" w:rsidP="006B653A">
            <w:pPr>
              <w:pStyle w:val="05titreprincipalouobjetgras"/>
              <w:keepNext/>
              <w:rPr>
                <w:sz w:val="20"/>
                <w:szCs w:val="20"/>
              </w:rPr>
            </w:pPr>
          </w:p>
        </w:tc>
      </w:tr>
    </w:tbl>
    <w:p w14:paraId="128698E2" w14:textId="77777777" w:rsidR="003F1223" w:rsidRPr="00D6619D" w:rsidRDefault="003F1223" w:rsidP="003F1223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50A3CDFF" w14:textId="76F74EE9" w:rsidR="003F1223" w:rsidRPr="00D6619D" w:rsidRDefault="003F1223" w:rsidP="003F1223">
      <w:pPr>
        <w:pStyle w:val="Article"/>
      </w:pPr>
      <w:r w:rsidRPr="00D6619D">
        <w:t xml:space="preserve">Article </w:t>
      </w:r>
      <w:r w:rsidR="00921764">
        <w:t>32</w:t>
      </w:r>
      <w:r>
        <w:t xml:space="preserve"> – </w:t>
      </w:r>
      <w:r w:rsidRPr="002C7A6F">
        <w:t>Généralités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3F1223" w:rsidRPr="00D6619D" w14:paraId="3FB80F4C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7229CCF" w14:textId="77777777" w:rsidR="003F1223" w:rsidRDefault="003F1223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45E67DA0" w14:textId="77777777" w:rsidR="003F1223" w:rsidRPr="00D6619D" w:rsidRDefault="003F1223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549738370"/>
              <w:placeholder>
                <w:docPart w:val="3FE7F5DD22DF4D4EB2A0C10A8CBE2644"/>
              </w:placeholder>
              <w:showingPlcHdr/>
            </w:sdtPr>
            <w:sdtEndPr/>
            <w:sdtContent>
              <w:p w14:paraId="366E4774" w14:textId="77777777" w:rsidR="003F1223" w:rsidRPr="00D6619D" w:rsidRDefault="003F1223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3F1223" w:rsidRPr="00D6619D" w14:paraId="274640D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132FAE81" w14:textId="77777777" w:rsidR="003F1223" w:rsidRPr="00D6619D" w:rsidRDefault="003F1223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3597A4D5" w14:textId="77777777" w:rsidR="003F1223" w:rsidRDefault="003F1223" w:rsidP="003F1223">
      <w:pPr>
        <w:pStyle w:val="05titreprincipalouobjetgras"/>
        <w:keepNext/>
        <w:rPr>
          <w:sz w:val="32"/>
          <w:szCs w:val="32"/>
        </w:rPr>
      </w:pPr>
    </w:p>
    <w:p w14:paraId="4BEBCE23" w14:textId="66EA7FC9" w:rsidR="00277F0E" w:rsidRPr="000A39F2" w:rsidRDefault="003F1223" w:rsidP="00277F0E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277F0E">
        <w:rPr>
          <w:sz w:val="32"/>
          <w:szCs w:val="32"/>
        </w:rPr>
        <w:lastRenderedPageBreak/>
        <w:t>Sous-section</w:t>
      </w:r>
      <w:r w:rsidR="00277F0E" w:rsidRPr="000A39F2">
        <w:rPr>
          <w:sz w:val="32"/>
          <w:szCs w:val="32"/>
        </w:rPr>
        <w:t xml:space="preserve"> </w:t>
      </w:r>
      <w:r w:rsidR="00277F0E">
        <w:rPr>
          <w:sz w:val="32"/>
          <w:szCs w:val="32"/>
        </w:rPr>
        <w:t xml:space="preserve">3.3.5 – </w:t>
      </w:r>
      <w:r w:rsidR="00277F0E" w:rsidRPr="003F1223">
        <w:rPr>
          <w:sz w:val="32"/>
          <w:szCs w:val="32"/>
        </w:rPr>
        <w:t>Soutien à des programmes d'encouragement d'envergure cantonale</w:t>
      </w:r>
    </w:p>
    <w:p w14:paraId="3050002A" w14:textId="77777777" w:rsidR="00277F0E" w:rsidRDefault="00277F0E" w:rsidP="00277F0E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277F0E" w14:paraId="38F6E658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82310DF" w14:textId="77777777" w:rsidR="00277F0E" w:rsidRDefault="00277F0E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la sous-section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444AE4AC" w14:textId="77777777" w:rsidR="00277F0E" w:rsidRDefault="00277F0E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34277633"/>
              <w:placeholder>
                <w:docPart w:val="9B87CEED33EF45A1B14A7C0F2C87FEA7"/>
              </w:placeholder>
              <w:showingPlcHdr/>
            </w:sdtPr>
            <w:sdtEndPr/>
            <w:sdtContent>
              <w:p w14:paraId="08337407" w14:textId="77777777" w:rsidR="00277F0E" w:rsidRPr="00A03BA1" w:rsidRDefault="00277F0E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72EF817A" w14:textId="77777777" w:rsidR="00277F0E" w:rsidRPr="00D6619D" w:rsidRDefault="00277F0E" w:rsidP="00277F0E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69471868" w14:textId="0D90E986" w:rsidR="00277F0E" w:rsidRPr="00D6619D" w:rsidRDefault="00277F0E" w:rsidP="00277F0E">
      <w:pPr>
        <w:pStyle w:val="Article"/>
      </w:pPr>
      <w:r w:rsidRPr="00D6619D">
        <w:t xml:space="preserve">Article </w:t>
      </w:r>
      <w:r>
        <w:t xml:space="preserve">33 – </w:t>
      </w:r>
      <w:r w:rsidRPr="002C7A6F">
        <w:t>Généralités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77F0E" w:rsidRPr="00D6619D" w14:paraId="2F4FA186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67804DFB" w14:textId="77777777" w:rsidR="00277F0E" w:rsidRDefault="00277F0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403C8E38" w14:textId="77777777" w:rsidR="00277F0E" w:rsidRPr="00D6619D" w:rsidRDefault="00277F0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52456487"/>
              <w:placeholder>
                <w:docPart w:val="E708F9C34E37462BA8E25D9D70085475"/>
              </w:placeholder>
              <w:showingPlcHdr/>
            </w:sdtPr>
            <w:sdtEndPr/>
            <w:sdtContent>
              <w:p w14:paraId="6E28D3BB" w14:textId="77777777" w:rsidR="00277F0E" w:rsidRPr="00D6619D" w:rsidRDefault="00277F0E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77F0E" w:rsidRPr="00D6619D" w14:paraId="65B1374D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1CF45D6F" w14:textId="77777777" w:rsidR="00277F0E" w:rsidRPr="00D6619D" w:rsidRDefault="00277F0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14E2FFBA" w14:textId="77777777" w:rsidR="00277F0E" w:rsidRPr="00D6619D" w:rsidRDefault="00277F0E" w:rsidP="00277F0E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63794E05" w14:textId="7CBD3067" w:rsidR="00277F0E" w:rsidRPr="00D6619D" w:rsidRDefault="00277F0E" w:rsidP="00277F0E">
      <w:pPr>
        <w:pStyle w:val="Article"/>
      </w:pPr>
      <w:r w:rsidRPr="00D6619D">
        <w:t xml:space="preserve">Article </w:t>
      </w:r>
      <w:r>
        <w:t xml:space="preserve">34 – </w:t>
      </w:r>
      <w:r w:rsidRPr="00277F0E">
        <w:t>Soutien aux faîtières culturelles cantonales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277F0E" w:rsidRPr="00D6619D" w14:paraId="4B957893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3FB312A6" w14:textId="77777777" w:rsidR="00277F0E" w:rsidRDefault="00277F0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53DF354F" w14:textId="77777777" w:rsidR="00277F0E" w:rsidRPr="00D6619D" w:rsidRDefault="00277F0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928064801"/>
              <w:placeholder>
                <w:docPart w:val="D8D7EDAAF0A44325941BB7CB2DBB0192"/>
              </w:placeholder>
              <w:showingPlcHdr/>
            </w:sdtPr>
            <w:sdtEndPr/>
            <w:sdtContent>
              <w:p w14:paraId="350CEAB9" w14:textId="77777777" w:rsidR="00277F0E" w:rsidRPr="00D6619D" w:rsidRDefault="00277F0E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277F0E" w:rsidRPr="00D6619D" w14:paraId="5CBF40D8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03F702D" w14:textId="77777777" w:rsidR="00277F0E" w:rsidRPr="00D6619D" w:rsidRDefault="00277F0E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5AA365DB" w14:textId="77777777" w:rsidR="00277F0E" w:rsidRDefault="00277F0E" w:rsidP="00277F0E">
      <w:pPr>
        <w:pStyle w:val="05titreprincipalouobjetgras"/>
        <w:keepNext/>
        <w:rPr>
          <w:sz w:val="32"/>
          <w:szCs w:val="32"/>
        </w:rPr>
      </w:pPr>
    </w:p>
    <w:p w14:paraId="467168F7" w14:textId="6483508A" w:rsidR="00832511" w:rsidRPr="000A39F2" w:rsidRDefault="00277F0E" w:rsidP="00832511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832511">
        <w:rPr>
          <w:sz w:val="32"/>
          <w:szCs w:val="32"/>
        </w:rPr>
        <w:lastRenderedPageBreak/>
        <w:t>Sous-section</w:t>
      </w:r>
      <w:r w:rsidR="00832511" w:rsidRPr="000A39F2">
        <w:rPr>
          <w:sz w:val="32"/>
          <w:szCs w:val="32"/>
        </w:rPr>
        <w:t xml:space="preserve"> </w:t>
      </w:r>
      <w:r w:rsidR="00832511">
        <w:rPr>
          <w:sz w:val="32"/>
          <w:szCs w:val="32"/>
        </w:rPr>
        <w:t xml:space="preserve">3.3.6 – </w:t>
      </w:r>
      <w:r w:rsidR="00832511" w:rsidRPr="00832511">
        <w:rPr>
          <w:sz w:val="32"/>
          <w:szCs w:val="32"/>
        </w:rPr>
        <w:t>Ressources de l'Etat</w:t>
      </w:r>
    </w:p>
    <w:p w14:paraId="07D4A6FF" w14:textId="77777777" w:rsidR="00832511" w:rsidRDefault="00832511" w:rsidP="00832511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832511" w14:paraId="3CBD34E8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4174142" w14:textId="77777777" w:rsidR="00832511" w:rsidRDefault="00832511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la sous-section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0B2F326F" w14:textId="77777777" w:rsidR="00832511" w:rsidRDefault="00832511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2093813960"/>
              <w:placeholder>
                <w:docPart w:val="6D7C8619586E425BA246616C81813273"/>
              </w:placeholder>
              <w:showingPlcHdr/>
            </w:sdtPr>
            <w:sdtEndPr/>
            <w:sdtContent>
              <w:p w14:paraId="2CAE7B4E" w14:textId="77777777" w:rsidR="00832511" w:rsidRPr="00A03BA1" w:rsidRDefault="00832511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41A36C64" w14:textId="77777777" w:rsidR="00832511" w:rsidRPr="00D6619D" w:rsidRDefault="00832511" w:rsidP="00832511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35821670" w14:textId="02CF80DE" w:rsidR="00832511" w:rsidRPr="00D6619D" w:rsidRDefault="00832511" w:rsidP="00832511">
      <w:pPr>
        <w:pStyle w:val="Article"/>
      </w:pPr>
      <w:r w:rsidRPr="00D6619D">
        <w:t xml:space="preserve">Article </w:t>
      </w:r>
      <w:r>
        <w:t xml:space="preserve">35 – </w:t>
      </w:r>
      <w:r w:rsidRPr="002C7A6F">
        <w:t>Généralités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832511" w:rsidRPr="00D6619D" w14:paraId="018464D7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AA3A5EC" w14:textId="77777777" w:rsidR="00832511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53212367" w14:textId="77777777" w:rsidR="00832511" w:rsidRPr="00D6619D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338279161"/>
              <w:placeholder>
                <w:docPart w:val="C2E7F2CA996A455980A7477FE6578C43"/>
              </w:placeholder>
              <w:showingPlcHdr/>
            </w:sdtPr>
            <w:sdtEndPr/>
            <w:sdtContent>
              <w:p w14:paraId="39580A00" w14:textId="77777777" w:rsidR="00832511" w:rsidRPr="00D6619D" w:rsidRDefault="00832511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832511" w:rsidRPr="00D6619D" w14:paraId="303F8740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F1D407B" w14:textId="77777777" w:rsidR="00832511" w:rsidRPr="00D6619D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10347C04" w14:textId="77777777" w:rsidR="00832511" w:rsidRPr="00D6619D" w:rsidRDefault="00832511" w:rsidP="00832511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48867028" w14:textId="1FE6278D" w:rsidR="00832511" w:rsidRPr="00D6619D" w:rsidRDefault="00832511" w:rsidP="00832511">
      <w:pPr>
        <w:pStyle w:val="Article"/>
      </w:pPr>
      <w:r w:rsidRPr="00D6619D">
        <w:t xml:space="preserve">Article </w:t>
      </w:r>
      <w:r>
        <w:t xml:space="preserve">36 – </w:t>
      </w:r>
      <w:r w:rsidRPr="00832511">
        <w:t>Fonds cantonal de la culture – Buts et alimentation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832511" w:rsidRPr="00D6619D" w14:paraId="4F4F778A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68898C0A" w14:textId="77777777" w:rsidR="00832511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7FCE4FD8" w14:textId="77777777" w:rsidR="00832511" w:rsidRPr="00D6619D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209150919"/>
              <w:placeholder>
                <w:docPart w:val="DFE6BDB96E364BF493CDF4B61D8FB64B"/>
              </w:placeholder>
              <w:showingPlcHdr/>
            </w:sdtPr>
            <w:sdtEndPr/>
            <w:sdtContent>
              <w:p w14:paraId="28DA071C" w14:textId="77777777" w:rsidR="00832511" w:rsidRPr="00D6619D" w:rsidRDefault="00832511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832511" w:rsidRPr="00D6619D" w14:paraId="2C869B27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36A9D614" w14:textId="77777777" w:rsidR="00832511" w:rsidRPr="00D6619D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0E1F5C1A" w14:textId="77777777" w:rsidR="00832511" w:rsidRPr="00D6619D" w:rsidRDefault="00832511" w:rsidP="00832511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641CF70F" w14:textId="5FD79E31" w:rsidR="00832511" w:rsidRPr="00D6619D" w:rsidRDefault="00832511" w:rsidP="00832511">
      <w:pPr>
        <w:pStyle w:val="Article"/>
      </w:pPr>
      <w:r w:rsidRPr="00D6619D">
        <w:t xml:space="preserve">Article </w:t>
      </w:r>
      <w:r>
        <w:t xml:space="preserve">37 – </w:t>
      </w:r>
      <w:r w:rsidRPr="00832511">
        <w:t>Fonds cantonal de la culture – Fonctionnement et gestion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832511" w:rsidRPr="00D6619D" w14:paraId="7244A42D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63EDB55" w14:textId="77777777" w:rsidR="00832511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74712065" w14:textId="77777777" w:rsidR="00832511" w:rsidRPr="00D6619D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1497569579"/>
              <w:placeholder>
                <w:docPart w:val="A6063F4E8E354054B6F836DEDF3367B2"/>
              </w:placeholder>
              <w:showingPlcHdr/>
            </w:sdtPr>
            <w:sdtEndPr/>
            <w:sdtContent>
              <w:p w14:paraId="32F4BEB3" w14:textId="77777777" w:rsidR="00832511" w:rsidRPr="00D6619D" w:rsidRDefault="00832511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832511" w:rsidRPr="00D6619D" w14:paraId="218BD0C3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4E5B59AB" w14:textId="77777777" w:rsidR="00832511" w:rsidRPr="00D6619D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0BD481F0" w14:textId="77777777" w:rsidR="00832511" w:rsidRPr="00D6619D" w:rsidRDefault="00832511" w:rsidP="00832511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72899765" w14:textId="0E3559A4" w:rsidR="00832511" w:rsidRPr="00D6619D" w:rsidRDefault="00832511" w:rsidP="00832511">
      <w:pPr>
        <w:pStyle w:val="Article"/>
      </w:pPr>
      <w:r w:rsidRPr="00D6619D">
        <w:t xml:space="preserve">Article </w:t>
      </w:r>
      <w:r>
        <w:t xml:space="preserve">38 – </w:t>
      </w:r>
      <w:r w:rsidRPr="00832511">
        <w:t>Fonds pour les contributions aux régions culturelles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832511" w:rsidRPr="00D6619D" w14:paraId="226221FA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381FB46" w14:textId="77777777" w:rsidR="00832511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4C917064" w14:textId="77777777" w:rsidR="00832511" w:rsidRPr="00D6619D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-592242320"/>
              <w:placeholder>
                <w:docPart w:val="24B86FBE753C41C8BDA537A7AE21600C"/>
              </w:placeholder>
              <w:showingPlcHdr/>
            </w:sdtPr>
            <w:sdtEndPr/>
            <w:sdtContent>
              <w:p w14:paraId="02917C81" w14:textId="77777777" w:rsidR="00832511" w:rsidRPr="00D6619D" w:rsidRDefault="00832511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832511" w:rsidRPr="00D6619D" w14:paraId="03D31F4A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29BE47BE" w14:textId="77777777" w:rsidR="00832511" w:rsidRPr="00D6619D" w:rsidRDefault="00832511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42FAF17F" w14:textId="77777777" w:rsidR="00832511" w:rsidRDefault="00832511" w:rsidP="00832511">
      <w:pPr>
        <w:pStyle w:val="05titreprincipalouobjetgras"/>
        <w:keepNext/>
        <w:rPr>
          <w:sz w:val="32"/>
          <w:szCs w:val="32"/>
        </w:rPr>
      </w:pPr>
    </w:p>
    <w:p w14:paraId="18653F7C" w14:textId="3F9CE78F" w:rsidR="00014A35" w:rsidRPr="000A39F2" w:rsidRDefault="00832511" w:rsidP="00014A35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014A35">
        <w:rPr>
          <w:sz w:val="32"/>
          <w:szCs w:val="32"/>
        </w:rPr>
        <w:lastRenderedPageBreak/>
        <w:t>Sous-section</w:t>
      </w:r>
      <w:r w:rsidR="00014A35" w:rsidRPr="000A39F2">
        <w:rPr>
          <w:sz w:val="32"/>
          <w:szCs w:val="32"/>
        </w:rPr>
        <w:t xml:space="preserve"> </w:t>
      </w:r>
      <w:r w:rsidR="00014A35">
        <w:rPr>
          <w:sz w:val="32"/>
          <w:szCs w:val="32"/>
        </w:rPr>
        <w:t xml:space="preserve">3.3.7 – </w:t>
      </w:r>
      <w:r w:rsidR="00014A35" w:rsidRPr="00014A35">
        <w:rPr>
          <w:sz w:val="32"/>
          <w:szCs w:val="32"/>
        </w:rPr>
        <w:t>Compétences au sein de l'Etat</w:t>
      </w:r>
    </w:p>
    <w:p w14:paraId="7F4133B0" w14:textId="77777777" w:rsidR="00014A35" w:rsidRDefault="00014A35" w:rsidP="00014A35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14A35" w14:paraId="418DDE35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368D742" w14:textId="77777777" w:rsidR="00014A35" w:rsidRDefault="00014A3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Entrez ci-contre un commentaire sur la sous-section dans sa globalité. </w:t>
            </w:r>
            <w:r w:rsidRPr="00E671F6">
              <w:rPr>
                <w:b w:val="0"/>
                <w:bCs/>
                <w:sz w:val="20"/>
                <w:szCs w:val="20"/>
              </w:rPr>
              <w:t>NB</w:t>
            </w:r>
            <w:r>
              <w:rPr>
                <w:b w:val="0"/>
                <w:bCs/>
                <w:sz w:val="20"/>
                <w:szCs w:val="20"/>
              </w:rPr>
              <w:t> 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: merci d'insérer vos remarques tant pour </w:t>
            </w:r>
            <w:r>
              <w:rPr>
                <w:b w:val="0"/>
                <w:bCs/>
                <w:sz w:val="20"/>
                <w:szCs w:val="20"/>
              </w:rPr>
              <w:t xml:space="preserve">le 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projet de </w:t>
            </w:r>
            <w:r>
              <w:rPr>
                <w:b w:val="0"/>
                <w:bCs/>
                <w:sz w:val="20"/>
                <w:szCs w:val="20"/>
              </w:rPr>
              <w:t>règlement</w:t>
            </w:r>
            <w:r w:rsidRPr="00E671F6">
              <w:rPr>
                <w:b w:val="0"/>
                <w:bCs/>
                <w:sz w:val="20"/>
                <w:szCs w:val="20"/>
              </w:rPr>
              <w:t xml:space="preserve"> que pour le rapport explicatif.</w:t>
            </w:r>
            <w:r>
              <w:rPr>
                <w:b w:val="0"/>
                <w:bCs/>
                <w:sz w:val="20"/>
                <w:szCs w:val="20"/>
              </w:rPr>
              <w:t xml:space="preserve"> (facultatif)</w:t>
            </w:r>
          </w:p>
          <w:p w14:paraId="6816BD3D" w14:textId="77777777" w:rsidR="00014A35" w:rsidRDefault="00014A3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</w:rPr>
              <w:id w:val="-1891875131"/>
              <w:placeholder>
                <w:docPart w:val="0CE8E53E6ACC4AA7A3308F417C3C24C6"/>
              </w:placeholder>
              <w:showingPlcHdr/>
            </w:sdtPr>
            <w:sdtEndPr/>
            <w:sdtContent>
              <w:p w14:paraId="4B66CB30" w14:textId="77777777" w:rsidR="00014A35" w:rsidRPr="00A03BA1" w:rsidRDefault="00014A35" w:rsidP="006B653A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7A927510" w14:textId="77777777" w:rsidR="00014A35" w:rsidRPr="00D6619D" w:rsidRDefault="00014A35" w:rsidP="00014A3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5FA1D089" w14:textId="2E138180" w:rsidR="00014A35" w:rsidRPr="00D6619D" w:rsidRDefault="00014A35" w:rsidP="00014A35">
      <w:pPr>
        <w:pStyle w:val="Article"/>
      </w:pPr>
      <w:r w:rsidRPr="00D6619D">
        <w:t xml:space="preserve">Article </w:t>
      </w:r>
      <w:r>
        <w:t xml:space="preserve">39 – </w:t>
      </w:r>
      <w:r w:rsidRPr="002C7A6F">
        <w:t>Généralités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014A35" w:rsidRPr="00D6619D" w14:paraId="58C47277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5DC9FCFF" w14:textId="77777777" w:rsidR="00014A35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28FBABB0" w14:textId="77777777" w:rsidR="00014A35" w:rsidRPr="00D6619D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131371604"/>
              <w:placeholder>
                <w:docPart w:val="C85350077B2949AE9B90B29A434A6393"/>
              </w:placeholder>
              <w:showingPlcHdr/>
            </w:sdtPr>
            <w:sdtEndPr/>
            <w:sdtContent>
              <w:p w14:paraId="59F64BBD" w14:textId="77777777" w:rsidR="00014A35" w:rsidRPr="00D6619D" w:rsidRDefault="00014A3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014A35" w:rsidRPr="00D6619D" w14:paraId="4F7EEC34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03683326" w14:textId="77777777" w:rsidR="00014A35" w:rsidRPr="00D6619D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533877F5" w14:textId="77777777" w:rsidR="00014A35" w:rsidRPr="00D6619D" w:rsidRDefault="00014A35" w:rsidP="00014A3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385ECF84" w14:textId="674A839A" w:rsidR="00014A35" w:rsidRPr="00D6619D" w:rsidRDefault="00014A35" w:rsidP="00014A35">
      <w:pPr>
        <w:pStyle w:val="Article"/>
      </w:pPr>
      <w:r w:rsidRPr="00D6619D">
        <w:t xml:space="preserve">Article </w:t>
      </w:r>
      <w:r>
        <w:t xml:space="preserve">40 – </w:t>
      </w:r>
      <w:r w:rsidRPr="00014A35">
        <w:t>Commission culturelle – Composition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014A35" w:rsidRPr="00D6619D" w14:paraId="3585DB33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284BC8CE" w14:textId="77777777" w:rsidR="00014A35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7E63561B" w14:textId="77777777" w:rsidR="00014A35" w:rsidRPr="00D6619D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780296403"/>
              <w:placeholder>
                <w:docPart w:val="30EE06F04D48433786A95BE8DE844C8C"/>
              </w:placeholder>
              <w:showingPlcHdr/>
            </w:sdtPr>
            <w:sdtEndPr/>
            <w:sdtContent>
              <w:p w14:paraId="43EB50C1" w14:textId="77777777" w:rsidR="00014A35" w:rsidRPr="00D6619D" w:rsidRDefault="00014A3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014A35" w:rsidRPr="00D6619D" w14:paraId="372BA1CD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6B36FA42" w14:textId="77777777" w:rsidR="00014A35" w:rsidRPr="00D6619D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1FEAF7A3" w14:textId="77777777" w:rsidR="00014A35" w:rsidRPr="00D6619D" w:rsidRDefault="00014A35" w:rsidP="00014A3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142AEA9B" w14:textId="5B86A1CB" w:rsidR="00014A35" w:rsidRPr="00D6619D" w:rsidRDefault="00014A35" w:rsidP="00014A35">
      <w:pPr>
        <w:pStyle w:val="Article"/>
      </w:pPr>
      <w:r w:rsidRPr="00D6619D">
        <w:t xml:space="preserve">Article </w:t>
      </w:r>
      <w:r>
        <w:t xml:space="preserve">41 – </w:t>
      </w:r>
      <w:r w:rsidRPr="00014A35">
        <w:t>Commission culturelle – Fonctionnement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014A35" w:rsidRPr="00D6619D" w14:paraId="635D4BA1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4D76ED3C" w14:textId="77777777" w:rsidR="00014A35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66780816" w14:textId="77777777" w:rsidR="00014A35" w:rsidRPr="00D6619D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517506473"/>
              <w:placeholder>
                <w:docPart w:val="5E08760DC10249CABA59D3EA4C3D5A76"/>
              </w:placeholder>
              <w:showingPlcHdr/>
            </w:sdtPr>
            <w:sdtEndPr/>
            <w:sdtContent>
              <w:p w14:paraId="25DB2669" w14:textId="77777777" w:rsidR="00014A35" w:rsidRPr="00D6619D" w:rsidRDefault="00014A3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014A35" w:rsidRPr="00D6619D" w14:paraId="5298AB44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0D2B5641" w14:textId="77777777" w:rsidR="00014A35" w:rsidRPr="00D6619D" w:rsidRDefault="00014A3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7C14BEA8" w14:textId="77777777" w:rsidR="00014A35" w:rsidRDefault="00014A35" w:rsidP="00014A35">
      <w:pPr>
        <w:pStyle w:val="05titreprincipalouobjetgras"/>
        <w:keepNext/>
        <w:rPr>
          <w:sz w:val="32"/>
          <w:szCs w:val="32"/>
        </w:rPr>
      </w:pPr>
    </w:p>
    <w:p w14:paraId="4AAFD418" w14:textId="61EE3914" w:rsidR="00FE4175" w:rsidRPr="000A39F2" w:rsidRDefault="00014A35" w:rsidP="00FE4175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FE4175">
        <w:rPr>
          <w:sz w:val="32"/>
          <w:szCs w:val="32"/>
        </w:rPr>
        <w:lastRenderedPageBreak/>
        <w:t xml:space="preserve">Chapitre 4 – </w:t>
      </w:r>
      <w:r w:rsidR="00FE4175" w:rsidRPr="00FE4175">
        <w:rPr>
          <w:sz w:val="32"/>
          <w:szCs w:val="32"/>
        </w:rPr>
        <w:t>Mesures transitoires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FE4175" w14:paraId="2BFFD28D" w14:textId="77777777" w:rsidTr="006B653A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4E05A82F" w14:textId="77777777" w:rsidR="00FE4175" w:rsidRDefault="00FE4175" w:rsidP="006B653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p w14:paraId="4A11E80B" w14:textId="5464D598" w:rsidR="00FE4175" w:rsidRPr="00A03BA1" w:rsidRDefault="00FE4175" w:rsidP="006B653A">
            <w:pPr>
              <w:pStyle w:val="05titreprincipalouobjetgras"/>
              <w:keepNext/>
              <w:rPr>
                <w:sz w:val="20"/>
                <w:szCs w:val="20"/>
              </w:rPr>
            </w:pPr>
          </w:p>
        </w:tc>
      </w:tr>
    </w:tbl>
    <w:p w14:paraId="103D3BEC" w14:textId="77777777" w:rsidR="00FE4175" w:rsidRPr="00D6619D" w:rsidRDefault="00FE4175" w:rsidP="00FE4175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18309844" w14:textId="224E3BA1" w:rsidR="00FE4175" w:rsidRPr="00D6619D" w:rsidRDefault="00FE4175" w:rsidP="00FE4175">
      <w:pPr>
        <w:pStyle w:val="Article"/>
      </w:pPr>
      <w:r w:rsidRPr="00D6619D">
        <w:t xml:space="preserve">Article </w:t>
      </w:r>
      <w:r w:rsidR="00C17C23">
        <w:t>42</w:t>
      </w:r>
      <w:r>
        <w:t xml:space="preserve"> – </w:t>
      </w:r>
      <w:r w:rsidR="00C17C23" w:rsidRPr="00C17C23">
        <w:t>Mesures transitoires</w:t>
      </w:r>
    </w:p>
    <w:tbl>
      <w:tblPr>
        <w:tblStyle w:val="Grilledutableau"/>
        <w:tblW w:w="945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9459"/>
      </w:tblGrid>
      <w:tr w:rsidR="00FE4175" w:rsidRPr="00D6619D" w14:paraId="64F0C23B" w14:textId="77777777" w:rsidTr="006B653A">
        <w:trPr>
          <w:trHeight w:val="899"/>
        </w:trPr>
        <w:tc>
          <w:tcPr>
            <w:tcW w:w="9459" w:type="dxa"/>
            <w:tcBorders>
              <w:top w:val="nil"/>
              <w:bottom w:val="nil"/>
            </w:tcBorders>
          </w:tcPr>
          <w:p w14:paraId="1B4E1FC7" w14:textId="77777777" w:rsidR="00FE4175" w:rsidRDefault="00FE417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  <w:r w:rsidRPr="00D6619D">
              <w:rPr>
                <w:b w:val="0"/>
                <w:bCs/>
                <w:color w:val="008094"/>
                <w:sz w:val="20"/>
                <w:szCs w:val="20"/>
              </w:rPr>
              <w:t>Entrez ci-dessous un commentaire sur l’article</w:t>
            </w:r>
            <w:r>
              <w:rPr>
                <w:b w:val="0"/>
                <w:bCs/>
                <w:color w:val="008094"/>
                <w:sz w:val="20"/>
                <w:szCs w:val="20"/>
              </w:rPr>
              <w:t xml:space="preserve"> (facultatif)</w:t>
            </w:r>
          </w:p>
          <w:p w14:paraId="1F25DC2D" w14:textId="77777777" w:rsidR="00FE4175" w:rsidRPr="00D6619D" w:rsidRDefault="00FE417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  <w:sdt>
            <w:sdtPr>
              <w:rPr>
                <w:color w:val="008094"/>
                <w:sz w:val="20"/>
                <w:szCs w:val="20"/>
              </w:rPr>
              <w:id w:val="1082491365"/>
              <w:placeholder>
                <w:docPart w:val="C2A88A068B594520BA9F5F93E7997A1E"/>
              </w:placeholder>
              <w:showingPlcHdr/>
            </w:sdtPr>
            <w:sdtEndPr/>
            <w:sdtContent>
              <w:p w14:paraId="0A7C7DBF" w14:textId="77777777" w:rsidR="00FE4175" w:rsidRPr="00D6619D" w:rsidRDefault="00FE4175" w:rsidP="006B653A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</w:rPr>
                </w:pPr>
                <w:r w:rsidRPr="00D6619D">
                  <w:rPr>
                    <w:rStyle w:val="Textedelespacerserv"/>
                    <w:rFonts w:eastAsiaTheme="minorHAnsi"/>
                    <w:color w:val="008094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texte (facultatif).</w:t>
                </w:r>
              </w:p>
            </w:sdtContent>
          </w:sdt>
        </w:tc>
      </w:tr>
      <w:tr w:rsidR="00FE4175" w:rsidRPr="00D6619D" w14:paraId="69CE5F19" w14:textId="77777777" w:rsidTr="006B653A">
        <w:trPr>
          <w:trHeight w:val="233"/>
        </w:trPr>
        <w:tc>
          <w:tcPr>
            <w:tcW w:w="9459" w:type="dxa"/>
            <w:tcBorders>
              <w:top w:val="nil"/>
            </w:tcBorders>
          </w:tcPr>
          <w:p w14:paraId="035833F8" w14:textId="77777777" w:rsidR="00FE4175" w:rsidRPr="00D6619D" w:rsidRDefault="00FE4175" w:rsidP="006B653A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</w:rPr>
            </w:pPr>
          </w:p>
        </w:tc>
      </w:tr>
    </w:tbl>
    <w:p w14:paraId="0E2E9D18" w14:textId="77777777" w:rsidR="0067562A" w:rsidRDefault="0067562A">
      <w:pPr>
        <w:spacing w:after="0" w:line="240" w:lineRule="auto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>
        <w:rPr>
          <w:b/>
          <w:bCs/>
          <w:sz w:val="20"/>
          <w:szCs w:val="20"/>
        </w:rPr>
        <w:br w:type="page"/>
      </w:r>
    </w:p>
    <w:p w14:paraId="3DA7BF4F" w14:textId="5E7D7642" w:rsidR="009E313D" w:rsidRPr="000A39F2" w:rsidRDefault="00395F23" w:rsidP="0014201C">
      <w:pPr>
        <w:pStyle w:val="05titreprincipalouobjetgras"/>
        <w:keepNext/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Autres remarques</w:t>
      </w:r>
    </w:p>
    <w:p w14:paraId="676300CE" w14:textId="77777777" w:rsidR="009E313D" w:rsidRDefault="009E313D" w:rsidP="0014201C">
      <w:pPr>
        <w:pStyle w:val="05titreprincipalouobjetgras"/>
        <w:keepNext/>
        <w:rPr>
          <w:b w:val="0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9E313D" w14:paraId="1241761E" w14:textId="77777777" w:rsidTr="00395F23">
        <w:tc>
          <w:tcPr>
            <w:tcW w:w="3402" w:type="dxa"/>
            <w:tcBorders>
              <w:bottom w:val="single" w:sz="4" w:space="0" w:color="auto"/>
            </w:tcBorders>
          </w:tcPr>
          <w:p w14:paraId="5C22C722" w14:textId="080E45A6" w:rsidR="009E313D" w:rsidRDefault="00395F23" w:rsidP="0014201C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Souhaitez-vous ajouter un dernier commentaire ? (facultatif)</w:t>
            </w:r>
          </w:p>
          <w:p w14:paraId="3D3E5D8F" w14:textId="77777777" w:rsidR="009E313D" w:rsidRDefault="009E313D" w:rsidP="0014201C">
            <w:pPr>
              <w:pStyle w:val="05titreprincipalouobjetgras"/>
              <w:keepNext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092206780"/>
              <w:placeholder>
                <w:docPart w:val="42812CEAA4104E108AE2251FB2D58D3C"/>
              </w:placeholder>
              <w:showingPlcHdr/>
            </w:sdtPr>
            <w:sdtEndPr/>
            <w:sdtContent>
              <w:p w14:paraId="1C981A9B" w14:textId="77777777" w:rsidR="009E313D" w:rsidRPr="00A03BA1" w:rsidRDefault="009E313D" w:rsidP="0014201C">
                <w:pPr>
                  <w:pStyle w:val="05titreprincipalouobjetgras"/>
                  <w:keepNext/>
                  <w:rPr>
                    <w:sz w:val="20"/>
                    <w:szCs w:val="20"/>
                  </w:rPr>
                </w:pPr>
                <w:r w:rsidRPr="00A03BA1"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Cliquez ici pour taper du text</w:t>
                </w:r>
                <w:r>
                  <w:rPr>
                    <w:rStyle w:val="Textedelespacerserv"/>
                    <w:rFonts w:eastAsiaTheme="minorHAnsi"/>
                    <w:sz w:val="20"/>
                    <w:szCs w:val="20"/>
                    <w:shd w:val="clear" w:color="auto" w:fill="F2F2F2" w:themeFill="background1" w:themeFillShade="F2"/>
                  </w:rPr>
                  <w:t>e (facultatif).</w:t>
                </w:r>
              </w:p>
            </w:sdtContent>
          </w:sdt>
        </w:tc>
      </w:tr>
    </w:tbl>
    <w:p w14:paraId="745D0D26" w14:textId="77777777" w:rsidR="009E313D" w:rsidRDefault="009E313D" w:rsidP="009E313D">
      <w:pPr>
        <w:pStyle w:val="05titreprincipalouobjetgras"/>
        <w:rPr>
          <w:b w:val="0"/>
          <w:bCs/>
          <w:sz w:val="20"/>
          <w:szCs w:val="20"/>
        </w:rPr>
      </w:pPr>
    </w:p>
    <w:p w14:paraId="04671B46" w14:textId="77777777" w:rsidR="009D689B" w:rsidRPr="00D6619D" w:rsidRDefault="009D689B" w:rsidP="009D689B">
      <w:pPr>
        <w:pStyle w:val="05titreprincipalouobjetgras"/>
        <w:rPr>
          <w:b w:val="0"/>
          <w:bCs/>
          <w:color w:val="008094"/>
          <w:sz w:val="20"/>
          <w:szCs w:val="20"/>
        </w:rPr>
      </w:pPr>
    </w:p>
    <w:p w14:paraId="4A0FDA92" w14:textId="278CA421" w:rsidR="00660367" w:rsidRPr="00D6619D" w:rsidRDefault="0067562A" w:rsidP="0067562A">
      <w:pPr>
        <w:pStyle w:val="05titreprincipalouobjetgras"/>
        <w:rPr>
          <w:b w:val="0"/>
          <w:bCs/>
          <w:color w:val="008094"/>
          <w:sz w:val="20"/>
          <w:szCs w:val="20"/>
        </w:rPr>
      </w:pPr>
      <w:r w:rsidRPr="0067562A">
        <w:rPr>
          <w:color w:val="008094"/>
          <w:sz w:val="20"/>
          <w:szCs w:val="20"/>
        </w:rPr>
        <w:t>Nous vous remercions dans la mesure du possible de privilégier le formulaire en ligne pour nous transmettre vos retours</w:t>
      </w:r>
      <w:r>
        <w:rPr>
          <w:color w:val="008094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BD3C96">
        <w:rPr>
          <w:rFonts w:cs="Arial"/>
          <w:sz w:val="20"/>
          <w:szCs w:val="20"/>
        </w:rPr>
        <w:t xml:space="preserve">Dans le cas de l’utilisation du présent document, celui-ci doit être transmis </w:t>
      </w:r>
      <w:r w:rsidRPr="00BD3C96">
        <w:rPr>
          <w:rFonts w:cs="Arial"/>
          <w:bCs/>
          <w:sz w:val="20"/>
          <w:szCs w:val="20"/>
        </w:rPr>
        <w:t>uniquement par voie électronique</w:t>
      </w:r>
      <w:r w:rsidRPr="00BD3C96">
        <w:rPr>
          <w:rFonts w:cs="Arial"/>
          <w:sz w:val="20"/>
          <w:szCs w:val="20"/>
        </w:rPr>
        <w:t xml:space="preserve"> par mail </w:t>
      </w:r>
      <w:r w:rsidRPr="00B440F3">
        <w:rPr>
          <w:rFonts w:cs="Arial"/>
          <w:sz w:val="20"/>
          <w:szCs w:val="20"/>
        </w:rPr>
        <w:t xml:space="preserve">à </w:t>
      </w:r>
      <w:hyperlink r:id="rId11" w:history="1">
        <w:r w:rsidRPr="00B440F3">
          <w:rPr>
            <w:rStyle w:val="Lienhypertexte"/>
            <w:rFonts w:cs="Arial"/>
            <w:bCs/>
            <w:sz w:val="20"/>
            <w:szCs w:val="20"/>
          </w:rPr>
          <w:t>loi-culture@fr.ch</w:t>
        </w:r>
      </w:hyperlink>
      <w:r w:rsidRPr="00B440F3">
        <w:t xml:space="preserve"> </w:t>
      </w:r>
      <w:r>
        <w:rPr>
          <w:rFonts w:cs="Arial"/>
          <w:sz w:val="20"/>
          <w:szCs w:val="20"/>
        </w:rPr>
        <w:t xml:space="preserve">d’ici le </w:t>
      </w:r>
      <w:r w:rsidRPr="00DC1BC5">
        <w:rPr>
          <w:rFonts w:cs="Arial"/>
          <w:sz w:val="20"/>
          <w:szCs w:val="20"/>
        </w:rPr>
        <w:t>2</w:t>
      </w:r>
      <w:r w:rsidR="00DC1BC5" w:rsidRPr="00DC1BC5">
        <w:rPr>
          <w:rFonts w:cs="Arial"/>
          <w:sz w:val="20"/>
          <w:szCs w:val="20"/>
        </w:rPr>
        <w:t>9</w:t>
      </w:r>
      <w:r w:rsidRPr="00DC1BC5">
        <w:rPr>
          <w:rFonts w:cs="Arial"/>
          <w:sz w:val="20"/>
          <w:szCs w:val="20"/>
        </w:rPr>
        <w:t xml:space="preserve"> </w:t>
      </w:r>
      <w:r w:rsidR="003E069E" w:rsidRPr="00DC1BC5">
        <w:rPr>
          <w:rFonts w:cs="Arial"/>
          <w:sz w:val="20"/>
          <w:szCs w:val="20"/>
        </w:rPr>
        <w:t>août</w:t>
      </w:r>
      <w:r w:rsidRPr="00DC1BC5">
        <w:rPr>
          <w:rFonts w:cs="Arial"/>
          <w:sz w:val="20"/>
          <w:szCs w:val="20"/>
        </w:rPr>
        <w:t xml:space="preserve"> 202</w:t>
      </w:r>
      <w:r w:rsidR="003E069E" w:rsidRPr="00DC1BC5">
        <w:rPr>
          <w:rFonts w:cs="Arial"/>
          <w:sz w:val="20"/>
          <w:szCs w:val="20"/>
        </w:rPr>
        <w:t>6</w:t>
      </w:r>
      <w:r w:rsidRPr="00DC1BC5">
        <w:rPr>
          <w:rFonts w:cs="Arial"/>
          <w:sz w:val="20"/>
          <w:szCs w:val="20"/>
        </w:rPr>
        <w:t>.</w:t>
      </w:r>
    </w:p>
    <w:sectPr w:rsidR="00660367" w:rsidRPr="00D6619D" w:rsidSect="00D66ECA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644" w:right="991" w:bottom="993" w:left="1418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0F5F" w14:textId="77777777" w:rsidR="005E7721" w:rsidRDefault="005E7721" w:rsidP="00822F08">
      <w:r>
        <w:separator/>
      </w:r>
    </w:p>
  </w:endnote>
  <w:endnote w:type="continuationSeparator" w:id="0">
    <w:p w14:paraId="1D5435B5" w14:textId="77777777" w:rsidR="005E7721" w:rsidRDefault="005E7721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2A06" w14:textId="3B91F9E1" w:rsidR="0068070D" w:rsidRPr="0068070D" w:rsidRDefault="0068070D">
    <w:pPr>
      <w:pStyle w:val="Pieddepage"/>
      <w:jc w:val="right"/>
      <w:rPr>
        <w:rFonts w:ascii="Times New Roman" w:hAnsi="Times New Roman" w:cs="Times New Roman"/>
      </w:rPr>
    </w:pPr>
  </w:p>
  <w:p w14:paraId="1FB5180F" w14:textId="77777777" w:rsidR="0068070D" w:rsidRDefault="006807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0F30" w14:textId="77777777" w:rsidR="005E7721" w:rsidRDefault="005E7721" w:rsidP="00822F08">
      <w:r>
        <w:separator/>
      </w:r>
    </w:p>
  </w:footnote>
  <w:footnote w:type="continuationSeparator" w:id="0">
    <w:p w14:paraId="1BC2217D" w14:textId="77777777" w:rsidR="005E7721" w:rsidRDefault="005E7721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22F08" w14:paraId="6B5873D9" w14:textId="77777777">
      <w:trPr>
        <w:trHeight w:val="567"/>
      </w:trPr>
      <w:tc>
        <w:tcPr>
          <w:tcW w:w="9298" w:type="dxa"/>
        </w:tcPr>
        <w:p w14:paraId="40472463" w14:textId="696D9560" w:rsidR="00822F08" w:rsidRDefault="004353D7" w:rsidP="00822F08">
          <w:pPr>
            <w:pStyle w:val="09enttepage2"/>
            <w:rPr>
              <w:b w:val="0"/>
            </w:rPr>
          </w:pPr>
          <w:r>
            <w:t xml:space="preserve">Service de la culture </w:t>
          </w:r>
          <w:r>
            <w:rPr>
              <w:b w:val="0"/>
            </w:rPr>
            <w:t>Se</w:t>
          </w:r>
          <w:r w:rsidR="001B29BF">
            <w:rPr>
              <w:b w:val="0"/>
            </w:rPr>
            <w:t>C</w:t>
          </w:r>
          <w:r>
            <w:rPr>
              <w:b w:val="0"/>
            </w:rPr>
            <w:t>u</w:t>
          </w:r>
        </w:p>
        <w:p w14:paraId="044BCF32" w14:textId="77777777" w:rsidR="00822F08" w:rsidRPr="0064336A" w:rsidRDefault="004024F9" w:rsidP="00822F08">
          <w:pPr>
            <w:pStyle w:val="09enttepage2"/>
            <w:rPr>
              <w:rStyle w:val="Numrodepage"/>
            </w:rPr>
          </w:pPr>
          <w:r w:rsidRPr="00A81080">
            <w:rPr>
              <w:b w:val="0"/>
            </w:rPr>
            <w:t xml:space="preserve">Page </w:t>
          </w:r>
          <w:r w:rsidR="00F979E6" w:rsidRPr="0064336A">
            <w:rPr>
              <w:b w:val="0"/>
              <w:lang w:val="de-DE"/>
            </w:rPr>
            <w:fldChar w:fldCharType="begin"/>
          </w:r>
          <w:r w:rsidRPr="00A81080">
            <w:rPr>
              <w:b w:val="0"/>
            </w:rPr>
            <w:instrText xml:space="preserve"> PAGE </w:instrText>
          </w:r>
          <w:r w:rsidR="00F979E6" w:rsidRPr="0064336A">
            <w:rPr>
              <w:b w:val="0"/>
              <w:lang w:val="de-DE"/>
            </w:rPr>
            <w:fldChar w:fldCharType="separate"/>
          </w:r>
          <w:r w:rsidR="00F36A25">
            <w:rPr>
              <w:b w:val="0"/>
              <w:noProof/>
            </w:rPr>
            <w:t>2</w:t>
          </w:r>
          <w:r w:rsidR="00F979E6" w:rsidRPr="0064336A">
            <w:rPr>
              <w:b w:val="0"/>
              <w:lang w:val="de-DE"/>
            </w:rPr>
            <w:fldChar w:fldCharType="end"/>
          </w:r>
          <w:r w:rsidRPr="00A81080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A81080">
            <w:rPr>
              <w:b w:val="0"/>
            </w:rPr>
            <w:t xml:space="preserve"> </w:t>
          </w:r>
          <w:r w:rsidR="00F979E6" w:rsidRPr="0064336A">
            <w:rPr>
              <w:b w:val="0"/>
              <w:lang w:val="de-DE"/>
            </w:rPr>
            <w:fldChar w:fldCharType="begin"/>
          </w:r>
          <w:r w:rsidRPr="00A81080">
            <w:rPr>
              <w:b w:val="0"/>
            </w:rPr>
            <w:instrText xml:space="preserve"> NUMPAGES  </w:instrText>
          </w:r>
          <w:r w:rsidR="00F979E6" w:rsidRPr="0064336A">
            <w:rPr>
              <w:b w:val="0"/>
              <w:lang w:val="de-DE"/>
            </w:rPr>
            <w:fldChar w:fldCharType="separate"/>
          </w:r>
          <w:r w:rsidR="00C05B12">
            <w:rPr>
              <w:b w:val="0"/>
              <w:noProof/>
            </w:rPr>
            <w:t>1</w:t>
          </w:r>
          <w:r w:rsidR="00F979E6" w:rsidRPr="0064336A">
            <w:rPr>
              <w:b w:val="0"/>
              <w:lang w:val="de-DE"/>
            </w:rPr>
            <w:fldChar w:fldCharType="end"/>
          </w:r>
          <w:r w:rsidR="00492745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2C9C2B5A" wp14:editId="7E37DC3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05854665" name="Image 505854665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B613EFF" w14:textId="77777777" w:rsidR="00822F08" w:rsidRDefault="00822F08" w:rsidP="003A59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22F08" w:rsidRPr="004A0F2D" w14:paraId="4ED6701E" w14:textId="77777777">
      <w:trPr>
        <w:trHeight w:val="1701"/>
      </w:trPr>
      <w:tc>
        <w:tcPr>
          <w:tcW w:w="5500" w:type="dxa"/>
        </w:tcPr>
        <w:p w14:paraId="53136D28" w14:textId="77777777" w:rsidR="00822F08" w:rsidRPr="00AA545D" w:rsidRDefault="00492745" w:rsidP="00822F0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4007C627" wp14:editId="0549AB66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999620712" name="Image 199962071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B4F68AE" w14:textId="77777777" w:rsidR="00822F08" w:rsidRPr="0000383F" w:rsidRDefault="0000383F" w:rsidP="00822F08">
          <w:pPr>
            <w:pStyle w:val="01entteetbasdepage"/>
          </w:pPr>
          <w:r>
            <w:rPr>
              <w:b/>
              <w:lang w:val="fr-FR"/>
            </w:rPr>
            <w:t>Service de la culture</w:t>
          </w:r>
          <w:r w:rsidR="004024F9" w:rsidRPr="0000383F">
            <w:t xml:space="preserve"> </w:t>
          </w:r>
          <w:r w:rsidRPr="0000383F">
            <w:t>S</w:t>
          </w:r>
          <w:r>
            <w:t>e</w:t>
          </w:r>
          <w:r w:rsidR="000B65CC">
            <w:t>C</w:t>
          </w:r>
          <w:r>
            <w:t>u</w:t>
          </w:r>
        </w:p>
        <w:p w14:paraId="206FAA30" w14:textId="77777777" w:rsidR="00822F08" w:rsidRPr="0000383F" w:rsidRDefault="0000383F" w:rsidP="00822F08">
          <w:pPr>
            <w:pStyle w:val="01entteetbasdepage"/>
          </w:pPr>
          <w:r w:rsidRPr="0000383F">
            <w:rPr>
              <w:b/>
            </w:rPr>
            <w:t>Amt für Kultur</w:t>
          </w:r>
          <w:r w:rsidR="004024F9" w:rsidRPr="0000383F">
            <w:t xml:space="preserve"> </w:t>
          </w:r>
          <w:r>
            <w:t>KA</w:t>
          </w:r>
        </w:p>
        <w:p w14:paraId="76E0B825" w14:textId="77777777" w:rsidR="00822F08" w:rsidRPr="0000383F" w:rsidRDefault="00822F08" w:rsidP="00822F08">
          <w:pPr>
            <w:pStyle w:val="01entteetbasdepage"/>
          </w:pPr>
        </w:p>
        <w:p w14:paraId="260552F0" w14:textId="77777777" w:rsidR="00822F08" w:rsidRPr="00995D8A" w:rsidRDefault="002A679A" w:rsidP="00822F08">
          <w:pPr>
            <w:pStyle w:val="01entteetbasdepage"/>
            <w:rPr>
              <w:lang w:val="fr-FR"/>
            </w:rPr>
          </w:pPr>
          <w:r w:rsidRPr="002A679A">
            <w:rPr>
              <w:szCs w:val="12"/>
            </w:rPr>
            <w:t>Rue Frédéric-Chaillet 11</w:t>
          </w:r>
          <w:r w:rsidR="004024F9" w:rsidRPr="00995D8A">
            <w:rPr>
              <w:lang w:val="fr-FR"/>
            </w:rPr>
            <w:t xml:space="preserve">, </w:t>
          </w:r>
          <w:r w:rsidR="00487077">
            <w:rPr>
              <w:lang w:val="fr-FR"/>
            </w:rPr>
            <w:t>CH-</w:t>
          </w:r>
          <w:r w:rsidR="00D525FA">
            <w:rPr>
              <w:lang w:val="fr-FR"/>
            </w:rPr>
            <w:t>1700</w:t>
          </w:r>
          <w:r w:rsidR="004024F9" w:rsidRPr="00995D8A">
            <w:rPr>
              <w:lang w:val="fr-FR"/>
            </w:rPr>
            <w:t xml:space="preserve"> Fribourg</w:t>
          </w:r>
        </w:p>
        <w:p w14:paraId="354B7F74" w14:textId="77777777" w:rsidR="00822F08" w:rsidRPr="00995D8A" w:rsidRDefault="00822F08" w:rsidP="00822F08">
          <w:pPr>
            <w:pStyle w:val="01entteetbasdepage"/>
            <w:rPr>
              <w:lang w:val="fr-FR"/>
            </w:rPr>
          </w:pPr>
        </w:p>
        <w:p w14:paraId="2C655CCF" w14:textId="77777777" w:rsidR="00822F08" w:rsidRDefault="004024F9" w:rsidP="00822F08">
          <w:pPr>
            <w:pStyle w:val="01entteetbasdepage"/>
            <w:rPr>
              <w:lang w:val="fr-FR"/>
            </w:rPr>
          </w:pPr>
          <w:r w:rsidRPr="00995D8A">
            <w:rPr>
              <w:lang w:val="fr-FR"/>
            </w:rPr>
            <w:t xml:space="preserve">T +41 26 305 12 </w:t>
          </w:r>
          <w:r w:rsidR="0000383F">
            <w:rPr>
              <w:lang w:val="fr-FR"/>
            </w:rPr>
            <w:t>81</w:t>
          </w:r>
        </w:p>
        <w:p w14:paraId="47A6389B" w14:textId="77777777" w:rsidR="00822F08" w:rsidRPr="005C57EB" w:rsidRDefault="00A81080" w:rsidP="005E5729">
          <w:pPr>
            <w:pStyle w:val="01entteetbasdepage"/>
            <w:rPr>
              <w:rStyle w:val="Lienhypertexte"/>
            </w:rPr>
          </w:pPr>
          <w:r>
            <w:rPr>
              <w:lang w:val="fr-FR"/>
            </w:rPr>
            <w:t>fribourg-culture@fr.ch</w:t>
          </w:r>
          <w:r w:rsidR="005E5729">
            <w:rPr>
              <w:lang w:val="fr-FR"/>
            </w:rPr>
            <w:t xml:space="preserve">, </w:t>
          </w:r>
          <w:r w:rsidR="00C86E66">
            <w:rPr>
              <w:lang w:val="fr-FR"/>
            </w:rPr>
            <w:t>www</w:t>
          </w:r>
          <w:r w:rsidR="004024F9" w:rsidRPr="00995D8A">
            <w:rPr>
              <w:lang w:val="fr-FR"/>
            </w:rPr>
            <w:t>.fr.ch/</w:t>
          </w:r>
          <w:r w:rsidR="005E5729">
            <w:rPr>
              <w:lang w:val="fr-FR"/>
            </w:rPr>
            <w:t>secu</w:t>
          </w:r>
        </w:p>
      </w:tc>
    </w:tr>
  </w:tbl>
  <w:p w14:paraId="139818A0" w14:textId="77777777" w:rsidR="00822F08" w:rsidRDefault="00822F08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FF4"/>
    <w:multiLevelType w:val="hybridMultilevel"/>
    <w:tmpl w:val="5FEA004C"/>
    <w:lvl w:ilvl="0" w:tplc="0B86931C">
      <w:start w:val="1"/>
      <w:numFmt w:val="bullet"/>
      <w:lvlText w:val="&gt;"/>
      <w:lvlJc w:val="left"/>
      <w:pPr>
        <w:ind w:left="720" w:hanging="360"/>
      </w:pPr>
      <w:rPr>
        <w:rFonts w:ascii="Calibri" w:eastAsia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3F78"/>
    <w:multiLevelType w:val="hybridMultilevel"/>
    <w:tmpl w:val="5F001B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41FE"/>
    <w:multiLevelType w:val="hybridMultilevel"/>
    <w:tmpl w:val="D3981B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5C0E"/>
    <w:multiLevelType w:val="hybridMultilevel"/>
    <w:tmpl w:val="B1BC129A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19EC"/>
    <w:multiLevelType w:val="hybridMultilevel"/>
    <w:tmpl w:val="E4B0C168"/>
    <w:lvl w:ilvl="0" w:tplc="BBDC5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027B"/>
    <w:multiLevelType w:val="hybridMultilevel"/>
    <w:tmpl w:val="BBA2A616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A3C3F"/>
    <w:multiLevelType w:val="hybridMultilevel"/>
    <w:tmpl w:val="2C5064EC"/>
    <w:lvl w:ilvl="0" w:tplc="590C9B3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134FA"/>
    <w:multiLevelType w:val="hybridMultilevel"/>
    <w:tmpl w:val="6618416C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54AAD"/>
    <w:multiLevelType w:val="hybridMultilevel"/>
    <w:tmpl w:val="6FE66A6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B4299"/>
    <w:multiLevelType w:val="hybridMultilevel"/>
    <w:tmpl w:val="9368725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C369E"/>
    <w:multiLevelType w:val="hybridMultilevel"/>
    <w:tmpl w:val="D93697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1757"/>
    <w:multiLevelType w:val="hybridMultilevel"/>
    <w:tmpl w:val="7E5627E6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C4796"/>
    <w:multiLevelType w:val="hybridMultilevel"/>
    <w:tmpl w:val="6186EBD6"/>
    <w:lvl w:ilvl="0" w:tplc="E50828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44DF"/>
    <w:multiLevelType w:val="hybridMultilevel"/>
    <w:tmpl w:val="685E559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F3935"/>
    <w:multiLevelType w:val="hybridMultilevel"/>
    <w:tmpl w:val="B838F4B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960B5"/>
    <w:multiLevelType w:val="hybridMultilevel"/>
    <w:tmpl w:val="57C0B380"/>
    <w:lvl w:ilvl="0" w:tplc="C4A6AF5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C4C36"/>
    <w:multiLevelType w:val="multilevel"/>
    <w:tmpl w:val="2CF41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9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372EB"/>
    <w:multiLevelType w:val="hybridMultilevel"/>
    <w:tmpl w:val="69DA5CC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60C68"/>
    <w:multiLevelType w:val="hybridMultilevel"/>
    <w:tmpl w:val="DCEE4D8E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0045D"/>
    <w:multiLevelType w:val="hybridMultilevel"/>
    <w:tmpl w:val="47BA0F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A6FDD"/>
    <w:multiLevelType w:val="hybridMultilevel"/>
    <w:tmpl w:val="6CC4FDF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96766"/>
    <w:multiLevelType w:val="hybridMultilevel"/>
    <w:tmpl w:val="E3A48BC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5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A3937"/>
    <w:multiLevelType w:val="hybridMultilevel"/>
    <w:tmpl w:val="4A7A90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84720"/>
    <w:multiLevelType w:val="hybridMultilevel"/>
    <w:tmpl w:val="C09CCE1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F4E81"/>
    <w:multiLevelType w:val="hybridMultilevel"/>
    <w:tmpl w:val="224E92F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37EEC"/>
    <w:multiLevelType w:val="hybridMultilevel"/>
    <w:tmpl w:val="55DA00D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333379">
    <w:abstractNumId w:val="21"/>
  </w:num>
  <w:num w:numId="2" w16cid:durableId="978532701">
    <w:abstractNumId w:val="27"/>
  </w:num>
  <w:num w:numId="3" w16cid:durableId="564295181">
    <w:abstractNumId w:val="30"/>
  </w:num>
  <w:num w:numId="4" w16cid:durableId="477574230">
    <w:abstractNumId w:val="28"/>
  </w:num>
  <w:num w:numId="5" w16cid:durableId="639648971">
    <w:abstractNumId w:val="22"/>
  </w:num>
  <w:num w:numId="6" w16cid:durableId="529269602">
    <w:abstractNumId w:val="20"/>
  </w:num>
  <w:num w:numId="7" w16cid:durableId="1869177850">
    <w:abstractNumId w:val="19"/>
  </w:num>
  <w:num w:numId="8" w16cid:durableId="1639842169">
    <w:abstractNumId w:val="18"/>
  </w:num>
  <w:num w:numId="9" w16cid:durableId="494419812">
    <w:abstractNumId w:val="3"/>
  </w:num>
  <w:num w:numId="10" w16cid:durableId="1883713141">
    <w:abstractNumId w:val="24"/>
  </w:num>
  <w:num w:numId="11" w16cid:durableId="781653803">
    <w:abstractNumId w:val="2"/>
  </w:num>
  <w:num w:numId="12" w16cid:durableId="1670137859">
    <w:abstractNumId w:val="16"/>
  </w:num>
  <w:num w:numId="13" w16cid:durableId="809399340">
    <w:abstractNumId w:val="1"/>
  </w:num>
  <w:num w:numId="14" w16cid:durableId="57214893">
    <w:abstractNumId w:val="11"/>
  </w:num>
  <w:num w:numId="15" w16cid:durableId="1769080068">
    <w:abstractNumId w:val="17"/>
  </w:num>
  <w:num w:numId="16" w16cid:durableId="575289487">
    <w:abstractNumId w:val="7"/>
  </w:num>
  <w:num w:numId="17" w16cid:durableId="729499837">
    <w:abstractNumId w:val="14"/>
  </w:num>
  <w:num w:numId="18" w16cid:durableId="228612690">
    <w:abstractNumId w:val="9"/>
  </w:num>
  <w:num w:numId="19" w16cid:durableId="277220642">
    <w:abstractNumId w:val="26"/>
  </w:num>
  <w:num w:numId="20" w16cid:durableId="364796548">
    <w:abstractNumId w:val="0"/>
  </w:num>
  <w:num w:numId="21" w16cid:durableId="2113620960">
    <w:abstractNumId w:val="32"/>
  </w:num>
  <w:num w:numId="22" w16cid:durableId="394746380">
    <w:abstractNumId w:val="15"/>
  </w:num>
  <w:num w:numId="23" w16cid:durableId="1666666336">
    <w:abstractNumId w:val="25"/>
  </w:num>
  <w:num w:numId="24" w16cid:durableId="848524321">
    <w:abstractNumId w:val="13"/>
  </w:num>
  <w:num w:numId="25" w16cid:durableId="1903174359">
    <w:abstractNumId w:val="23"/>
  </w:num>
  <w:num w:numId="26" w16cid:durableId="257912492">
    <w:abstractNumId w:val="6"/>
  </w:num>
  <w:num w:numId="27" w16cid:durableId="1234241575">
    <w:abstractNumId w:val="27"/>
  </w:num>
  <w:num w:numId="28" w16cid:durableId="883058452">
    <w:abstractNumId w:val="27"/>
  </w:num>
  <w:num w:numId="29" w16cid:durableId="1901020439">
    <w:abstractNumId w:val="27"/>
  </w:num>
  <w:num w:numId="30" w16cid:durableId="835653249">
    <w:abstractNumId w:val="4"/>
  </w:num>
  <w:num w:numId="31" w16cid:durableId="850485245">
    <w:abstractNumId w:val="12"/>
  </w:num>
  <w:num w:numId="32" w16cid:durableId="1690136341">
    <w:abstractNumId w:val="5"/>
  </w:num>
  <w:num w:numId="33" w16cid:durableId="1653366520">
    <w:abstractNumId w:val="8"/>
  </w:num>
  <w:num w:numId="34" w16cid:durableId="725371586">
    <w:abstractNumId w:val="10"/>
  </w:num>
  <w:num w:numId="35" w16cid:durableId="63459785">
    <w:abstractNumId w:val="31"/>
  </w:num>
  <w:num w:numId="36" w16cid:durableId="823664358">
    <w:abstractNumId w:val="29"/>
  </w:num>
  <w:num w:numId="37" w16cid:durableId="1206334208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5C"/>
    <w:rsid w:val="00001ADB"/>
    <w:rsid w:val="0000383F"/>
    <w:rsid w:val="00003F02"/>
    <w:rsid w:val="00004F23"/>
    <w:rsid w:val="00012A32"/>
    <w:rsid w:val="00014A35"/>
    <w:rsid w:val="00015DF3"/>
    <w:rsid w:val="000171F5"/>
    <w:rsid w:val="00022B56"/>
    <w:rsid w:val="000252F0"/>
    <w:rsid w:val="00025682"/>
    <w:rsid w:val="0002637D"/>
    <w:rsid w:val="00030FAA"/>
    <w:rsid w:val="000325BE"/>
    <w:rsid w:val="00032B69"/>
    <w:rsid w:val="00034227"/>
    <w:rsid w:val="000353F4"/>
    <w:rsid w:val="000362D1"/>
    <w:rsid w:val="000366C5"/>
    <w:rsid w:val="0004089A"/>
    <w:rsid w:val="00041909"/>
    <w:rsid w:val="00041C50"/>
    <w:rsid w:val="00043D38"/>
    <w:rsid w:val="000447D8"/>
    <w:rsid w:val="000475AB"/>
    <w:rsid w:val="00047E57"/>
    <w:rsid w:val="00053D61"/>
    <w:rsid w:val="00054322"/>
    <w:rsid w:val="00054545"/>
    <w:rsid w:val="000558D7"/>
    <w:rsid w:val="00056908"/>
    <w:rsid w:val="000572D4"/>
    <w:rsid w:val="0005738C"/>
    <w:rsid w:val="00057A0B"/>
    <w:rsid w:val="00060B74"/>
    <w:rsid w:val="00073621"/>
    <w:rsid w:val="000741A6"/>
    <w:rsid w:val="00076A92"/>
    <w:rsid w:val="000775EA"/>
    <w:rsid w:val="0008635B"/>
    <w:rsid w:val="00086ABF"/>
    <w:rsid w:val="00086BAF"/>
    <w:rsid w:val="000902D6"/>
    <w:rsid w:val="00091557"/>
    <w:rsid w:val="00092BE6"/>
    <w:rsid w:val="000932BB"/>
    <w:rsid w:val="0009437E"/>
    <w:rsid w:val="00095A7F"/>
    <w:rsid w:val="00097A55"/>
    <w:rsid w:val="000A0437"/>
    <w:rsid w:val="000A2B7B"/>
    <w:rsid w:val="000A2BB6"/>
    <w:rsid w:val="000A30E3"/>
    <w:rsid w:val="000A39F2"/>
    <w:rsid w:val="000A6C02"/>
    <w:rsid w:val="000B2A05"/>
    <w:rsid w:val="000B3819"/>
    <w:rsid w:val="000B502E"/>
    <w:rsid w:val="000B65CC"/>
    <w:rsid w:val="000B7A30"/>
    <w:rsid w:val="000C0261"/>
    <w:rsid w:val="000C12D2"/>
    <w:rsid w:val="000C3E1D"/>
    <w:rsid w:val="000C668A"/>
    <w:rsid w:val="000C6F31"/>
    <w:rsid w:val="000C7F50"/>
    <w:rsid w:val="000D05CB"/>
    <w:rsid w:val="000D171A"/>
    <w:rsid w:val="000D258E"/>
    <w:rsid w:val="000D2762"/>
    <w:rsid w:val="000D64CF"/>
    <w:rsid w:val="000D79A3"/>
    <w:rsid w:val="000D7EB1"/>
    <w:rsid w:val="000E18DF"/>
    <w:rsid w:val="000E6E3E"/>
    <w:rsid w:val="000F187D"/>
    <w:rsid w:val="000F29D8"/>
    <w:rsid w:val="000F3586"/>
    <w:rsid w:val="000F3A08"/>
    <w:rsid w:val="000F3A5C"/>
    <w:rsid w:val="000F43F4"/>
    <w:rsid w:val="00100C3A"/>
    <w:rsid w:val="00100F2A"/>
    <w:rsid w:val="00101635"/>
    <w:rsid w:val="00103385"/>
    <w:rsid w:val="00106D09"/>
    <w:rsid w:val="00113443"/>
    <w:rsid w:val="0011443C"/>
    <w:rsid w:val="00114A18"/>
    <w:rsid w:val="001174BE"/>
    <w:rsid w:val="00120D6E"/>
    <w:rsid w:val="001221FD"/>
    <w:rsid w:val="001259E6"/>
    <w:rsid w:val="00125EFC"/>
    <w:rsid w:val="001260F9"/>
    <w:rsid w:val="00127080"/>
    <w:rsid w:val="00130454"/>
    <w:rsid w:val="00130F5E"/>
    <w:rsid w:val="00133B68"/>
    <w:rsid w:val="00136A6B"/>
    <w:rsid w:val="00137F1D"/>
    <w:rsid w:val="001400C9"/>
    <w:rsid w:val="0014201C"/>
    <w:rsid w:val="00143654"/>
    <w:rsid w:val="0014475F"/>
    <w:rsid w:val="001457E5"/>
    <w:rsid w:val="0014687A"/>
    <w:rsid w:val="00146F76"/>
    <w:rsid w:val="00150C68"/>
    <w:rsid w:val="001516EB"/>
    <w:rsid w:val="00151B6C"/>
    <w:rsid w:val="00152BEA"/>
    <w:rsid w:val="00154415"/>
    <w:rsid w:val="00154C77"/>
    <w:rsid w:val="0015602F"/>
    <w:rsid w:val="00160953"/>
    <w:rsid w:val="001640FB"/>
    <w:rsid w:val="0016450F"/>
    <w:rsid w:val="001663F9"/>
    <w:rsid w:val="001673F6"/>
    <w:rsid w:val="00167ABE"/>
    <w:rsid w:val="0017050F"/>
    <w:rsid w:val="00170BD5"/>
    <w:rsid w:val="00170F2F"/>
    <w:rsid w:val="00171578"/>
    <w:rsid w:val="001741F3"/>
    <w:rsid w:val="00174327"/>
    <w:rsid w:val="00176892"/>
    <w:rsid w:val="00177708"/>
    <w:rsid w:val="00177C34"/>
    <w:rsid w:val="00180585"/>
    <w:rsid w:val="00180BB6"/>
    <w:rsid w:val="00190137"/>
    <w:rsid w:val="00195080"/>
    <w:rsid w:val="001958EE"/>
    <w:rsid w:val="001972E9"/>
    <w:rsid w:val="001A077A"/>
    <w:rsid w:val="001A0D57"/>
    <w:rsid w:val="001A1E9E"/>
    <w:rsid w:val="001A5B60"/>
    <w:rsid w:val="001A65D7"/>
    <w:rsid w:val="001A7635"/>
    <w:rsid w:val="001B29BF"/>
    <w:rsid w:val="001B629A"/>
    <w:rsid w:val="001B7608"/>
    <w:rsid w:val="001C186B"/>
    <w:rsid w:val="001C3A7F"/>
    <w:rsid w:val="001C5547"/>
    <w:rsid w:val="001C5C95"/>
    <w:rsid w:val="001C6565"/>
    <w:rsid w:val="001C7533"/>
    <w:rsid w:val="001C79B4"/>
    <w:rsid w:val="001D202C"/>
    <w:rsid w:val="001D28FF"/>
    <w:rsid w:val="001D2EC9"/>
    <w:rsid w:val="001D3D98"/>
    <w:rsid w:val="001D7373"/>
    <w:rsid w:val="001E0A0D"/>
    <w:rsid w:val="001E65C7"/>
    <w:rsid w:val="001F1A8C"/>
    <w:rsid w:val="001F3955"/>
    <w:rsid w:val="001F4644"/>
    <w:rsid w:val="001F46AF"/>
    <w:rsid w:val="00200463"/>
    <w:rsid w:val="002055D6"/>
    <w:rsid w:val="00213323"/>
    <w:rsid w:val="0021419F"/>
    <w:rsid w:val="00214966"/>
    <w:rsid w:val="00215587"/>
    <w:rsid w:val="00215796"/>
    <w:rsid w:val="002163C4"/>
    <w:rsid w:val="00222D95"/>
    <w:rsid w:val="00223695"/>
    <w:rsid w:val="00223947"/>
    <w:rsid w:val="00223DE3"/>
    <w:rsid w:val="0023138B"/>
    <w:rsid w:val="0023218E"/>
    <w:rsid w:val="00233380"/>
    <w:rsid w:val="0023380F"/>
    <w:rsid w:val="00240495"/>
    <w:rsid w:val="0024198C"/>
    <w:rsid w:val="00244062"/>
    <w:rsid w:val="00245347"/>
    <w:rsid w:val="0024556E"/>
    <w:rsid w:val="00245BD5"/>
    <w:rsid w:val="0024701A"/>
    <w:rsid w:val="002503E2"/>
    <w:rsid w:val="002572F2"/>
    <w:rsid w:val="00262E0F"/>
    <w:rsid w:val="002635B6"/>
    <w:rsid w:val="00263F88"/>
    <w:rsid w:val="00264A8E"/>
    <w:rsid w:val="002658DE"/>
    <w:rsid w:val="0026738D"/>
    <w:rsid w:val="00267A37"/>
    <w:rsid w:val="002707EC"/>
    <w:rsid w:val="00271430"/>
    <w:rsid w:val="00277F0E"/>
    <w:rsid w:val="00280F92"/>
    <w:rsid w:val="002815CF"/>
    <w:rsid w:val="00281FD7"/>
    <w:rsid w:val="00282808"/>
    <w:rsid w:val="00282974"/>
    <w:rsid w:val="00283778"/>
    <w:rsid w:val="00283E45"/>
    <w:rsid w:val="002850A8"/>
    <w:rsid w:val="00291702"/>
    <w:rsid w:val="00291C05"/>
    <w:rsid w:val="002941CE"/>
    <w:rsid w:val="00297920"/>
    <w:rsid w:val="002A1BDA"/>
    <w:rsid w:val="002A1FF7"/>
    <w:rsid w:val="002A3EED"/>
    <w:rsid w:val="002A4A7F"/>
    <w:rsid w:val="002A60BE"/>
    <w:rsid w:val="002A679A"/>
    <w:rsid w:val="002B3D5B"/>
    <w:rsid w:val="002C0018"/>
    <w:rsid w:val="002C01BD"/>
    <w:rsid w:val="002C1A97"/>
    <w:rsid w:val="002C1F3C"/>
    <w:rsid w:val="002C2E8E"/>
    <w:rsid w:val="002C3D26"/>
    <w:rsid w:val="002C432B"/>
    <w:rsid w:val="002C457A"/>
    <w:rsid w:val="002C50A5"/>
    <w:rsid w:val="002C7727"/>
    <w:rsid w:val="002C7A6F"/>
    <w:rsid w:val="002D0005"/>
    <w:rsid w:val="002D01AA"/>
    <w:rsid w:val="002D0C2A"/>
    <w:rsid w:val="002D1C70"/>
    <w:rsid w:val="002D346D"/>
    <w:rsid w:val="002D42D7"/>
    <w:rsid w:val="002D4EC8"/>
    <w:rsid w:val="002D697C"/>
    <w:rsid w:val="002E0FD6"/>
    <w:rsid w:val="002E51B3"/>
    <w:rsid w:val="002F26A6"/>
    <w:rsid w:val="002F4952"/>
    <w:rsid w:val="002F7A28"/>
    <w:rsid w:val="00302813"/>
    <w:rsid w:val="0030589C"/>
    <w:rsid w:val="00306235"/>
    <w:rsid w:val="00307565"/>
    <w:rsid w:val="00310C82"/>
    <w:rsid w:val="00315755"/>
    <w:rsid w:val="00315F8B"/>
    <w:rsid w:val="0031645A"/>
    <w:rsid w:val="003177FD"/>
    <w:rsid w:val="00320458"/>
    <w:rsid w:val="003212B9"/>
    <w:rsid w:val="00322010"/>
    <w:rsid w:val="003221BC"/>
    <w:rsid w:val="003238CC"/>
    <w:rsid w:val="0032481F"/>
    <w:rsid w:val="00324CA4"/>
    <w:rsid w:val="00326F43"/>
    <w:rsid w:val="003330C0"/>
    <w:rsid w:val="003343AE"/>
    <w:rsid w:val="003349F9"/>
    <w:rsid w:val="00334C75"/>
    <w:rsid w:val="0034020C"/>
    <w:rsid w:val="00341EBC"/>
    <w:rsid w:val="00342444"/>
    <w:rsid w:val="003424B3"/>
    <w:rsid w:val="00344A0A"/>
    <w:rsid w:val="00347E44"/>
    <w:rsid w:val="003500B4"/>
    <w:rsid w:val="00350BD2"/>
    <w:rsid w:val="00351968"/>
    <w:rsid w:val="0035261F"/>
    <w:rsid w:val="00355B51"/>
    <w:rsid w:val="00355FA8"/>
    <w:rsid w:val="00357AD6"/>
    <w:rsid w:val="00360D7D"/>
    <w:rsid w:val="00362FE7"/>
    <w:rsid w:val="0036566C"/>
    <w:rsid w:val="003670C4"/>
    <w:rsid w:val="00367C81"/>
    <w:rsid w:val="00371C61"/>
    <w:rsid w:val="00372A35"/>
    <w:rsid w:val="0037307E"/>
    <w:rsid w:val="003739AF"/>
    <w:rsid w:val="00375BBC"/>
    <w:rsid w:val="00375ED4"/>
    <w:rsid w:val="00376322"/>
    <w:rsid w:val="003771A5"/>
    <w:rsid w:val="003773A5"/>
    <w:rsid w:val="003806E4"/>
    <w:rsid w:val="00380856"/>
    <w:rsid w:val="00384AC2"/>
    <w:rsid w:val="00385A6A"/>
    <w:rsid w:val="003861FD"/>
    <w:rsid w:val="0038667E"/>
    <w:rsid w:val="0038795E"/>
    <w:rsid w:val="00391478"/>
    <w:rsid w:val="00392620"/>
    <w:rsid w:val="0039318D"/>
    <w:rsid w:val="00393258"/>
    <w:rsid w:val="00394606"/>
    <w:rsid w:val="00394C58"/>
    <w:rsid w:val="00395517"/>
    <w:rsid w:val="00395D7E"/>
    <w:rsid w:val="00395F23"/>
    <w:rsid w:val="0039730A"/>
    <w:rsid w:val="003A1186"/>
    <w:rsid w:val="003A2D36"/>
    <w:rsid w:val="003A3F3B"/>
    <w:rsid w:val="003A5909"/>
    <w:rsid w:val="003A6721"/>
    <w:rsid w:val="003B3F81"/>
    <w:rsid w:val="003B4725"/>
    <w:rsid w:val="003B4DC3"/>
    <w:rsid w:val="003B6BAA"/>
    <w:rsid w:val="003C451B"/>
    <w:rsid w:val="003C54BA"/>
    <w:rsid w:val="003C5B34"/>
    <w:rsid w:val="003C6B06"/>
    <w:rsid w:val="003C791F"/>
    <w:rsid w:val="003C7E9F"/>
    <w:rsid w:val="003D02F3"/>
    <w:rsid w:val="003D1236"/>
    <w:rsid w:val="003D1B69"/>
    <w:rsid w:val="003D591B"/>
    <w:rsid w:val="003E069E"/>
    <w:rsid w:val="003E1DAA"/>
    <w:rsid w:val="003E34E7"/>
    <w:rsid w:val="003E4A6D"/>
    <w:rsid w:val="003E4D0C"/>
    <w:rsid w:val="003E763C"/>
    <w:rsid w:val="003F1223"/>
    <w:rsid w:val="003F2F49"/>
    <w:rsid w:val="003F5054"/>
    <w:rsid w:val="003F5A79"/>
    <w:rsid w:val="003F6796"/>
    <w:rsid w:val="003F6FFA"/>
    <w:rsid w:val="00400165"/>
    <w:rsid w:val="00401B1C"/>
    <w:rsid w:val="004024F9"/>
    <w:rsid w:val="00402968"/>
    <w:rsid w:val="004048BA"/>
    <w:rsid w:val="00410731"/>
    <w:rsid w:val="00411917"/>
    <w:rsid w:val="00413FE4"/>
    <w:rsid w:val="00415162"/>
    <w:rsid w:val="00415C1A"/>
    <w:rsid w:val="00417258"/>
    <w:rsid w:val="004203B7"/>
    <w:rsid w:val="00421D69"/>
    <w:rsid w:val="004274FA"/>
    <w:rsid w:val="00430E26"/>
    <w:rsid w:val="00430F7A"/>
    <w:rsid w:val="00430FDC"/>
    <w:rsid w:val="00431B71"/>
    <w:rsid w:val="00431EDD"/>
    <w:rsid w:val="0043211B"/>
    <w:rsid w:val="00435246"/>
    <w:rsid w:val="004353D7"/>
    <w:rsid w:val="004354E2"/>
    <w:rsid w:val="004373F8"/>
    <w:rsid w:val="00440B19"/>
    <w:rsid w:val="00442EC5"/>
    <w:rsid w:val="00445290"/>
    <w:rsid w:val="0045121C"/>
    <w:rsid w:val="0045411F"/>
    <w:rsid w:val="00454AE7"/>
    <w:rsid w:val="00455DF2"/>
    <w:rsid w:val="004560C9"/>
    <w:rsid w:val="0045732B"/>
    <w:rsid w:val="0045784D"/>
    <w:rsid w:val="00457D66"/>
    <w:rsid w:val="004600C9"/>
    <w:rsid w:val="00460644"/>
    <w:rsid w:val="00464829"/>
    <w:rsid w:val="0046563E"/>
    <w:rsid w:val="00467188"/>
    <w:rsid w:val="0047017A"/>
    <w:rsid w:val="0047199E"/>
    <w:rsid w:val="00471F7E"/>
    <w:rsid w:val="00473237"/>
    <w:rsid w:val="004733BA"/>
    <w:rsid w:val="004742A3"/>
    <w:rsid w:val="00481C9B"/>
    <w:rsid w:val="004823E3"/>
    <w:rsid w:val="00483423"/>
    <w:rsid w:val="00487077"/>
    <w:rsid w:val="00487DA1"/>
    <w:rsid w:val="00490AD8"/>
    <w:rsid w:val="00491621"/>
    <w:rsid w:val="00492216"/>
    <w:rsid w:val="00492745"/>
    <w:rsid w:val="00494754"/>
    <w:rsid w:val="00495004"/>
    <w:rsid w:val="00496002"/>
    <w:rsid w:val="00496D48"/>
    <w:rsid w:val="004A2E8C"/>
    <w:rsid w:val="004A4D87"/>
    <w:rsid w:val="004A6CE5"/>
    <w:rsid w:val="004A7FF3"/>
    <w:rsid w:val="004B179D"/>
    <w:rsid w:val="004B4488"/>
    <w:rsid w:val="004B55E7"/>
    <w:rsid w:val="004B586F"/>
    <w:rsid w:val="004B6882"/>
    <w:rsid w:val="004B79AC"/>
    <w:rsid w:val="004B7AE6"/>
    <w:rsid w:val="004C2E54"/>
    <w:rsid w:val="004C552E"/>
    <w:rsid w:val="004C6A85"/>
    <w:rsid w:val="004C7FB3"/>
    <w:rsid w:val="004D0A68"/>
    <w:rsid w:val="004D25AE"/>
    <w:rsid w:val="004D340B"/>
    <w:rsid w:val="004D3B41"/>
    <w:rsid w:val="004D48D9"/>
    <w:rsid w:val="004D6451"/>
    <w:rsid w:val="004D6D3D"/>
    <w:rsid w:val="004D7DD6"/>
    <w:rsid w:val="004E0C04"/>
    <w:rsid w:val="004E235D"/>
    <w:rsid w:val="004E5425"/>
    <w:rsid w:val="004E5D84"/>
    <w:rsid w:val="004F2384"/>
    <w:rsid w:val="004F4131"/>
    <w:rsid w:val="0050194A"/>
    <w:rsid w:val="005032B9"/>
    <w:rsid w:val="0050344E"/>
    <w:rsid w:val="005045C1"/>
    <w:rsid w:val="00505F7C"/>
    <w:rsid w:val="00506346"/>
    <w:rsid w:val="00506A03"/>
    <w:rsid w:val="00507DAF"/>
    <w:rsid w:val="00510445"/>
    <w:rsid w:val="00512904"/>
    <w:rsid w:val="0051338B"/>
    <w:rsid w:val="00513562"/>
    <w:rsid w:val="00513B8E"/>
    <w:rsid w:val="005179E1"/>
    <w:rsid w:val="00520818"/>
    <w:rsid w:val="00524A48"/>
    <w:rsid w:val="00530607"/>
    <w:rsid w:val="00530F50"/>
    <w:rsid w:val="005325F7"/>
    <w:rsid w:val="00533F87"/>
    <w:rsid w:val="00537120"/>
    <w:rsid w:val="00540599"/>
    <w:rsid w:val="0054415A"/>
    <w:rsid w:val="00544E0C"/>
    <w:rsid w:val="005470D0"/>
    <w:rsid w:val="0054794D"/>
    <w:rsid w:val="0055044C"/>
    <w:rsid w:val="00552838"/>
    <w:rsid w:val="00553134"/>
    <w:rsid w:val="005535AE"/>
    <w:rsid w:val="00554DD2"/>
    <w:rsid w:val="00555C81"/>
    <w:rsid w:val="005561C9"/>
    <w:rsid w:val="00557304"/>
    <w:rsid w:val="005613CF"/>
    <w:rsid w:val="0056234E"/>
    <w:rsid w:val="0056254E"/>
    <w:rsid w:val="00564273"/>
    <w:rsid w:val="005673EB"/>
    <w:rsid w:val="00567456"/>
    <w:rsid w:val="00567F92"/>
    <w:rsid w:val="00570C65"/>
    <w:rsid w:val="00571609"/>
    <w:rsid w:val="005721D3"/>
    <w:rsid w:val="00574A5B"/>
    <w:rsid w:val="00574B71"/>
    <w:rsid w:val="005758BD"/>
    <w:rsid w:val="00580592"/>
    <w:rsid w:val="00590A7B"/>
    <w:rsid w:val="00596436"/>
    <w:rsid w:val="0059711A"/>
    <w:rsid w:val="005A1EF2"/>
    <w:rsid w:val="005A3BBB"/>
    <w:rsid w:val="005A4AF1"/>
    <w:rsid w:val="005B0B3F"/>
    <w:rsid w:val="005B1F22"/>
    <w:rsid w:val="005B207E"/>
    <w:rsid w:val="005B2103"/>
    <w:rsid w:val="005B5690"/>
    <w:rsid w:val="005B7E71"/>
    <w:rsid w:val="005C2F60"/>
    <w:rsid w:val="005C66D8"/>
    <w:rsid w:val="005D21E3"/>
    <w:rsid w:val="005D2793"/>
    <w:rsid w:val="005D2C54"/>
    <w:rsid w:val="005D65D5"/>
    <w:rsid w:val="005E083C"/>
    <w:rsid w:val="005E10B8"/>
    <w:rsid w:val="005E1557"/>
    <w:rsid w:val="005E3889"/>
    <w:rsid w:val="005E5729"/>
    <w:rsid w:val="005E57BF"/>
    <w:rsid w:val="005E6836"/>
    <w:rsid w:val="005E7721"/>
    <w:rsid w:val="005E7BF2"/>
    <w:rsid w:val="005F009C"/>
    <w:rsid w:val="005F18A9"/>
    <w:rsid w:val="005F24BA"/>
    <w:rsid w:val="005F5980"/>
    <w:rsid w:val="0060186B"/>
    <w:rsid w:val="00601DAC"/>
    <w:rsid w:val="00603124"/>
    <w:rsid w:val="00603E63"/>
    <w:rsid w:val="00604B1B"/>
    <w:rsid w:val="0060763E"/>
    <w:rsid w:val="00610337"/>
    <w:rsid w:val="006137C6"/>
    <w:rsid w:val="00617285"/>
    <w:rsid w:val="0062153F"/>
    <w:rsid w:val="0062162E"/>
    <w:rsid w:val="00623A2D"/>
    <w:rsid w:val="006279F2"/>
    <w:rsid w:val="00627A3A"/>
    <w:rsid w:val="00633AED"/>
    <w:rsid w:val="006355FD"/>
    <w:rsid w:val="0063627B"/>
    <w:rsid w:val="00641019"/>
    <w:rsid w:val="00641D49"/>
    <w:rsid w:val="006435AA"/>
    <w:rsid w:val="006474FF"/>
    <w:rsid w:val="00647750"/>
    <w:rsid w:val="00647959"/>
    <w:rsid w:val="00656231"/>
    <w:rsid w:val="00657D22"/>
    <w:rsid w:val="00660367"/>
    <w:rsid w:val="00667E1B"/>
    <w:rsid w:val="0067035A"/>
    <w:rsid w:val="00671156"/>
    <w:rsid w:val="006717B5"/>
    <w:rsid w:val="00673DD6"/>
    <w:rsid w:val="006755B2"/>
    <w:rsid w:val="0067562A"/>
    <w:rsid w:val="0067616B"/>
    <w:rsid w:val="0068070D"/>
    <w:rsid w:val="00680A25"/>
    <w:rsid w:val="00680DE4"/>
    <w:rsid w:val="006830A4"/>
    <w:rsid w:val="00683F2A"/>
    <w:rsid w:val="00686B17"/>
    <w:rsid w:val="00686F56"/>
    <w:rsid w:val="006872D8"/>
    <w:rsid w:val="006918D5"/>
    <w:rsid w:val="00691A3C"/>
    <w:rsid w:val="00696CA2"/>
    <w:rsid w:val="006A0241"/>
    <w:rsid w:val="006B0E74"/>
    <w:rsid w:val="006B16A9"/>
    <w:rsid w:val="006B17FA"/>
    <w:rsid w:val="006B18A2"/>
    <w:rsid w:val="006B4644"/>
    <w:rsid w:val="006C1414"/>
    <w:rsid w:val="006C5B73"/>
    <w:rsid w:val="006D0BC2"/>
    <w:rsid w:val="006D12EF"/>
    <w:rsid w:val="006D2E57"/>
    <w:rsid w:val="006D5A8F"/>
    <w:rsid w:val="006D5D34"/>
    <w:rsid w:val="006D640F"/>
    <w:rsid w:val="006D6EE3"/>
    <w:rsid w:val="006E582A"/>
    <w:rsid w:val="006F6ADF"/>
    <w:rsid w:val="007038D3"/>
    <w:rsid w:val="007058B1"/>
    <w:rsid w:val="00717729"/>
    <w:rsid w:val="007205B6"/>
    <w:rsid w:val="00721619"/>
    <w:rsid w:val="0072189D"/>
    <w:rsid w:val="00722339"/>
    <w:rsid w:val="0072340D"/>
    <w:rsid w:val="00723AA3"/>
    <w:rsid w:val="00725C38"/>
    <w:rsid w:val="00725D3A"/>
    <w:rsid w:val="00730540"/>
    <w:rsid w:val="00731B8C"/>
    <w:rsid w:val="00731C99"/>
    <w:rsid w:val="00731EFA"/>
    <w:rsid w:val="00735F7A"/>
    <w:rsid w:val="0073613D"/>
    <w:rsid w:val="007361EE"/>
    <w:rsid w:val="0074342A"/>
    <w:rsid w:val="0074414C"/>
    <w:rsid w:val="00745360"/>
    <w:rsid w:val="00745D4E"/>
    <w:rsid w:val="00747D82"/>
    <w:rsid w:val="007503D6"/>
    <w:rsid w:val="00752E24"/>
    <w:rsid w:val="00752F5D"/>
    <w:rsid w:val="00755263"/>
    <w:rsid w:val="00755491"/>
    <w:rsid w:val="00755AD0"/>
    <w:rsid w:val="00756319"/>
    <w:rsid w:val="00756A74"/>
    <w:rsid w:val="0076263F"/>
    <w:rsid w:val="007629E2"/>
    <w:rsid w:val="007631B3"/>
    <w:rsid w:val="0076537C"/>
    <w:rsid w:val="007714AB"/>
    <w:rsid w:val="00771AF4"/>
    <w:rsid w:val="00771B71"/>
    <w:rsid w:val="00771C6C"/>
    <w:rsid w:val="00772169"/>
    <w:rsid w:val="007804FF"/>
    <w:rsid w:val="00785B08"/>
    <w:rsid w:val="007876E5"/>
    <w:rsid w:val="00787B36"/>
    <w:rsid w:val="0079385C"/>
    <w:rsid w:val="00795497"/>
    <w:rsid w:val="007972F9"/>
    <w:rsid w:val="00797413"/>
    <w:rsid w:val="00797A93"/>
    <w:rsid w:val="007A15AE"/>
    <w:rsid w:val="007A3DC9"/>
    <w:rsid w:val="007A4F74"/>
    <w:rsid w:val="007A5D26"/>
    <w:rsid w:val="007A6A5F"/>
    <w:rsid w:val="007A6DAC"/>
    <w:rsid w:val="007B4763"/>
    <w:rsid w:val="007C1B8F"/>
    <w:rsid w:val="007C1CA4"/>
    <w:rsid w:val="007C5047"/>
    <w:rsid w:val="007C5EE3"/>
    <w:rsid w:val="007D01F3"/>
    <w:rsid w:val="007D030E"/>
    <w:rsid w:val="007D0CEC"/>
    <w:rsid w:val="007D33C1"/>
    <w:rsid w:val="007D7845"/>
    <w:rsid w:val="007E5B8F"/>
    <w:rsid w:val="007E71CB"/>
    <w:rsid w:val="007E7A07"/>
    <w:rsid w:val="007F1549"/>
    <w:rsid w:val="007F165D"/>
    <w:rsid w:val="007F178C"/>
    <w:rsid w:val="007F281F"/>
    <w:rsid w:val="007F328F"/>
    <w:rsid w:val="007F6081"/>
    <w:rsid w:val="007F7D19"/>
    <w:rsid w:val="00802599"/>
    <w:rsid w:val="00802B84"/>
    <w:rsid w:val="00804739"/>
    <w:rsid w:val="00805C49"/>
    <w:rsid w:val="008125A2"/>
    <w:rsid w:val="0081377E"/>
    <w:rsid w:val="00813BD4"/>
    <w:rsid w:val="00815A0A"/>
    <w:rsid w:val="0081631D"/>
    <w:rsid w:val="0081671F"/>
    <w:rsid w:val="008177BA"/>
    <w:rsid w:val="00822F08"/>
    <w:rsid w:val="008241EA"/>
    <w:rsid w:val="00832511"/>
    <w:rsid w:val="00832A79"/>
    <w:rsid w:val="008338D2"/>
    <w:rsid w:val="00834B82"/>
    <w:rsid w:val="00834BEF"/>
    <w:rsid w:val="00836532"/>
    <w:rsid w:val="00837683"/>
    <w:rsid w:val="008421D7"/>
    <w:rsid w:val="00843263"/>
    <w:rsid w:val="00843522"/>
    <w:rsid w:val="008447EC"/>
    <w:rsid w:val="008448F2"/>
    <w:rsid w:val="008452AF"/>
    <w:rsid w:val="0085238E"/>
    <w:rsid w:val="00863EEB"/>
    <w:rsid w:val="00866050"/>
    <w:rsid w:val="00870E20"/>
    <w:rsid w:val="0087161A"/>
    <w:rsid w:val="00872F79"/>
    <w:rsid w:val="00875056"/>
    <w:rsid w:val="0088015C"/>
    <w:rsid w:val="00881A8B"/>
    <w:rsid w:val="00881EF5"/>
    <w:rsid w:val="0088230A"/>
    <w:rsid w:val="0088479C"/>
    <w:rsid w:val="008861BB"/>
    <w:rsid w:val="008873BB"/>
    <w:rsid w:val="00887C38"/>
    <w:rsid w:val="008905A9"/>
    <w:rsid w:val="00890B04"/>
    <w:rsid w:val="00890F59"/>
    <w:rsid w:val="00891180"/>
    <w:rsid w:val="00891AF8"/>
    <w:rsid w:val="008923B0"/>
    <w:rsid w:val="008938D6"/>
    <w:rsid w:val="008A0A8D"/>
    <w:rsid w:val="008A1566"/>
    <w:rsid w:val="008A1FB7"/>
    <w:rsid w:val="008A490E"/>
    <w:rsid w:val="008A5BCA"/>
    <w:rsid w:val="008A7CC9"/>
    <w:rsid w:val="008B1528"/>
    <w:rsid w:val="008B27F0"/>
    <w:rsid w:val="008B2DA6"/>
    <w:rsid w:val="008B37CA"/>
    <w:rsid w:val="008B3EF2"/>
    <w:rsid w:val="008C0260"/>
    <w:rsid w:val="008C17B2"/>
    <w:rsid w:val="008C29A1"/>
    <w:rsid w:val="008C3BCC"/>
    <w:rsid w:val="008C3F80"/>
    <w:rsid w:val="008C75A0"/>
    <w:rsid w:val="008E2BCB"/>
    <w:rsid w:val="008E5530"/>
    <w:rsid w:val="008E598C"/>
    <w:rsid w:val="008F21EC"/>
    <w:rsid w:val="008F31AC"/>
    <w:rsid w:val="008F71E7"/>
    <w:rsid w:val="008F7C3C"/>
    <w:rsid w:val="009061D4"/>
    <w:rsid w:val="009078A6"/>
    <w:rsid w:val="009079E9"/>
    <w:rsid w:val="009107BD"/>
    <w:rsid w:val="00921764"/>
    <w:rsid w:val="009252FA"/>
    <w:rsid w:val="00925906"/>
    <w:rsid w:val="0092742A"/>
    <w:rsid w:val="0093037E"/>
    <w:rsid w:val="00930A10"/>
    <w:rsid w:val="00930F49"/>
    <w:rsid w:val="00931A14"/>
    <w:rsid w:val="00931C00"/>
    <w:rsid w:val="00933306"/>
    <w:rsid w:val="009337D0"/>
    <w:rsid w:val="00940448"/>
    <w:rsid w:val="0094175C"/>
    <w:rsid w:val="009461F8"/>
    <w:rsid w:val="00950702"/>
    <w:rsid w:val="009510AA"/>
    <w:rsid w:val="00951299"/>
    <w:rsid w:val="00952E30"/>
    <w:rsid w:val="00954A62"/>
    <w:rsid w:val="00955955"/>
    <w:rsid w:val="00956897"/>
    <w:rsid w:val="0095771D"/>
    <w:rsid w:val="00960A58"/>
    <w:rsid w:val="009625B3"/>
    <w:rsid w:val="00962EDC"/>
    <w:rsid w:val="00966C94"/>
    <w:rsid w:val="0097038D"/>
    <w:rsid w:val="009708DC"/>
    <w:rsid w:val="0097207E"/>
    <w:rsid w:val="00976E6F"/>
    <w:rsid w:val="009806D4"/>
    <w:rsid w:val="00983907"/>
    <w:rsid w:val="00983D6F"/>
    <w:rsid w:val="009847BE"/>
    <w:rsid w:val="009850CB"/>
    <w:rsid w:val="009873A7"/>
    <w:rsid w:val="00992671"/>
    <w:rsid w:val="009932BE"/>
    <w:rsid w:val="00993386"/>
    <w:rsid w:val="0099435E"/>
    <w:rsid w:val="00994C2F"/>
    <w:rsid w:val="00994C5D"/>
    <w:rsid w:val="00995D8A"/>
    <w:rsid w:val="00995DF3"/>
    <w:rsid w:val="00996529"/>
    <w:rsid w:val="00996F62"/>
    <w:rsid w:val="00997569"/>
    <w:rsid w:val="009A05BF"/>
    <w:rsid w:val="009A1C57"/>
    <w:rsid w:val="009A6B80"/>
    <w:rsid w:val="009A7139"/>
    <w:rsid w:val="009B0CDE"/>
    <w:rsid w:val="009B0F59"/>
    <w:rsid w:val="009B1A73"/>
    <w:rsid w:val="009B5FD9"/>
    <w:rsid w:val="009B72D8"/>
    <w:rsid w:val="009C20E6"/>
    <w:rsid w:val="009C78FD"/>
    <w:rsid w:val="009C7DB8"/>
    <w:rsid w:val="009C7F95"/>
    <w:rsid w:val="009D2449"/>
    <w:rsid w:val="009D41E9"/>
    <w:rsid w:val="009D4EC0"/>
    <w:rsid w:val="009D5823"/>
    <w:rsid w:val="009D689B"/>
    <w:rsid w:val="009E0584"/>
    <w:rsid w:val="009E2AC5"/>
    <w:rsid w:val="009E313D"/>
    <w:rsid w:val="009E3EE6"/>
    <w:rsid w:val="009E73D0"/>
    <w:rsid w:val="009F47AF"/>
    <w:rsid w:val="009F5EDA"/>
    <w:rsid w:val="00A032E6"/>
    <w:rsid w:val="00A03BA1"/>
    <w:rsid w:val="00A04EEC"/>
    <w:rsid w:val="00A066CB"/>
    <w:rsid w:val="00A107D6"/>
    <w:rsid w:val="00A12290"/>
    <w:rsid w:val="00A12457"/>
    <w:rsid w:val="00A1487F"/>
    <w:rsid w:val="00A17CFF"/>
    <w:rsid w:val="00A208D8"/>
    <w:rsid w:val="00A23B29"/>
    <w:rsid w:val="00A23E68"/>
    <w:rsid w:val="00A25891"/>
    <w:rsid w:val="00A26851"/>
    <w:rsid w:val="00A33239"/>
    <w:rsid w:val="00A3449D"/>
    <w:rsid w:val="00A34777"/>
    <w:rsid w:val="00A353CD"/>
    <w:rsid w:val="00A3689C"/>
    <w:rsid w:val="00A40F04"/>
    <w:rsid w:val="00A41908"/>
    <w:rsid w:val="00A4195F"/>
    <w:rsid w:val="00A43688"/>
    <w:rsid w:val="00A44DCA"/>
    <w:rsid w:val="00A50179"/>
    <w:rsid w:val="00A50D48"/>
    <w:rsid w:val="00A52E3E"/>
    <w:rsid w:val="00A541A9"/>
    <w:rsid w:val="00A550CB"/>
    <w:rsid w:val="00A572A3"/>
    <w:rsid w:val="00A57FD4"/>
    <w:rsid w:val="00A65399"/>
    <w:rsid w:val="00A65F79"/>
    <w:rsid w:val="00A66D43"/>
    <w:rsid w:val="00A74484"/>
    <w:rsid w:val="00A75F33"/>
    <w:rsid w:val="00A81080"/>
    <w:rsid w:val="00A8261A"/>
    <w:rsid w:val="00A84559"/>
    <w:rsid w:val="00A875A9"/>
    <w:rsid w:val="00A91B2E"/>
    <w:rsid w:val="00A93E27"/>
    <w:rsid w:val="00A940E3"/>
    <w:rsid w:val="00A961CC"/>
    <w:rsid w:val="00A9654C"/>
    <w:rsid w:val="00A96F4C"/>
    <w:rsid w:val="00A978D9"/>
    <w:rsid w:val="00A97B4F"/>
    <w:rsid w:val="00AA05A7"/>
    <w:rsid w:val="00AA1046"/>
    <w:rsid w:val="00AA1363"/>
    <w:rsid w:val="00AA2A85"/>
    <w:rsid w:val="00AA51AD"/>
    <w:rsid w:val="00AA5BC2"/>
    <w:rsid w:val="00AA74C7"/>
    <w:rsid w:val="00AB158D"/>
    <w:rsid w:val="00AB335B"/>
    <w:rsid w:val="00AB43F1"/>
    <w:rsid w:val="00AB56A8"/>
    <w:rsid w:val="00AB687D"/>
    <w:rsid w:val="00AC0900"/>
    <w:rsid w:val="00AC3032"/>
    <w:rsid w:val="00AC5867"/>
    <w:rsid w:val="00AC648B"/>
    <w:rsid w:val="00AD009F"/>
    <w:rsid w:val="00AD1807"/>
    <w:rsid w:val="00AD2C99"/>
    <w:rsid w:val="00AD342C"/>
    <w:rsid w:val="00AD47B1"/>
    <w:rsid w:val="00AD6A8E"/>
    <w:rsid w:val="00AD71D6"/>
    <w:rsid w:val="00AE166F"/>
    <w:rsid w:val="00AE6BA0"/>
    <w:rsid w:val="00AE7F1E"/>
    <w:rsid w:val="00AF6C4E"/>
    <w:rsid w:val="00AF7DB1"/>
    <w:rsid w:val="00B00F9A"/>
    <w:rsid w:val="00B019DD"/>
    <w:rsid w:val="00B03E19"/>
    <w:rsid w:val="00B10346"/>
    <w:rsid w:val="00B120E3"/>
    <w:rsid w:val="00B1319A"/>
    <w:rsid w:val="00B14906"/>
    <w:rsid w:val="00B14F4A"/>
    <w:rsid w:val="00B17CD8"/>
    <w:rsid w:val="00B20DD3"/>
    <w:rsid w:val="00B21618"/>
    <w:rsid w:val="00B22CC1"/>
    <w:rsid w:val="00B25D8D"/>
    <w:rsid w:val="00B341D8"/>
    <w:rsid w:val="00B351A8"/>
    <w:rsid w:val="00B3730B"/>
    <w:rsid w:val="00B42B6A"/>
    <w:rsid w:val="00B440F3"/>
    <w:rsid w:val="00B4555F"/>
    <w:rsid w:val="00B461A2"/>
    <w:rsid w:val="00B47003"/>
    <w:rsid w:val="00B4798D"/>
    <w:rsid w:val="00B50C43"/>
    <w:rsid w:val="00B533A3"/>
    <w:rsid w:val="00B53A95"/>
    <w:rsid w:val="00B55149"/>
    <w:rsid w:val="00B60388"/>
    <w:rsid w:val="00B60C01"/>
    <w:rsid w:val="00B628CE"/>
    <w:rsid w:val="00B63789"/>
    <w:rsid w:val="00B6467C"/>
    <w:rsid w:val="00B73F58"/>
    <w:rsid w:val="00B74058"/>
    <w:rsid w:val="00B76FA3"/>
    <w:rsid w:val="00B804C5"/>
    <w:rsid w:val="00B82B45"/>
    <w:rsid w:val="00B8360F"/>
    <w:rsid w:val="00B84095"/>
    <w:rsid w:val="00B852E5"/>
    <w:rsid w:val="00B86C2A"/>
    <w:rsid w:val="00B90F7A"/>
    <w:rsid w:val="00B9118C"/>
    <w:rsid w:val="00B966FC"/>
    <w:rsid w:val="00BA1FB2"/>
    <w:rsid w:val="00BA28B5"/>
    <w:rsid w:val="00BA37FE"/>
    <w:rsid w:val="00BA4840"/>
    <w:rsid w:val="00BA6922"/>
    <w:rsid w:val="00BB0261"/>
    <w:rsid w:val="00BB13B7"/>
    <w:rsid w:val="00BB214B"/>
    <w:rsid w:val="00BC08DC"/>
    <w:rsid w:val="00BC3454"/>
    <w:rsid w:val="00BC3A1D"/>
    <w:rsid w:val="00BC5AF6"/>
    <w:rsid w:val="00BC6F40"/>
    <w:rsid w:val="00BC7A4F"/>
    <w:rsid w:val="00BD3450"/>
    <w:rsid w:val="00BD3C96"/>
    <w:rsid w:val="00BD473D"/>
    <w:rsid w:val="00BD506E"/>
    <w:rsid w:val="00BE1D4F"/>
    <w:rsid w:val="00BE2E49"/>
    <w:rsid w:val="00BE6265"/>
    <w:rsid w:val="00BE779F"/>
    <w:rsid w:val="00BF0444"/>
    <w:rsid w:val="00BF1B19"/>
    <w:rsid w:val="00BF2A41"/>
    <w:rsid w:val="00BF321D"/>
    <w:rsid w:val="00BF352B"/>
    <w:rsid w:val="00BF3633"/>
    <w:rsid w:val="00BF534C"/>
    <w:rsid w:val="00BF55D1"/>
    <w:rsid w:val="00C00EBE"/>
    <w:rsid w:val="00C020A5"/>
    <w:rsid w:val="00C02551"/>
    <w:rsid w:val="00C03476"/>
    <w:rsid w:val="00C03734"/>
    <w:rsid w:val="00C04FE0"/>
    <w:rsid w:val="00C05B12"/>
    <w:rsid w:val="00C05D4B"/>
    <w:rsid w:val="00C06373"/>
    <w:rsid w:val="00C065A7"/>
    <w:rsid w:val="00C105D2"/>
    <w:rsid w:val="00C1076E"/>
    <w:rsid w:val="00C126A0"/>
    <w:rsid w:val="00C13CFC"/>
    <w:rsid w:val="00C16979"/>
    <w:rsid w:val="00C1730E"/>
    <w:rsid w:val="00C17C23"/>
    <w:rsid w:val="00C20801"/>
    <w:rsid w:val="00C21540"/>
    <w:rsid w:val="00C256BB"/>
    <w:rsid w:val="00C25FFE"/>
    <w:rsid w:val="00C263FB"/>
    <w:rsid w:val="00C26F6B"/>
    <w:rsid w:val="00C27855"/>
    <w:rsid w:val="00C3184B"/>
    <w:rsid w:val="00C339E9"/>
    <w:rsid w:val="00C33B09"/>
    <w:rsid w:val="00C34EF2"/>
    <w:rsid w:val="00C36FCE"/>
    <w:rsid w:val="00C41BB6"/>
    <w:rsid w:val="00C42F67"/>
    <w:rsid w:val="00C439BD"/>
    <w:rsid w:val="00C4517F"/>
    <w:rsid w:val="00C4698C"/>
    <w:rsid w:val="00C50D4F"/>
    <w:rsid w:val="00C5221E"/>
    <w:rsid w:val="00C52275"/>
    <w:rsid w:val="00C53400"/>
    <w:rsid w:val="00C53ED6"/>
    <w:rsid w:val="00C57B98"/>
    <w:rsid w:val="00C61A6C"/>
    <w:rsid w:val="00C63014"/>
    <w:rsid w:val="00C636ED"/>
    <w:rsid w:val="00C63C1E"/>
    <w:rsid w:val="00C64371"/>
    <w:rsid w:val="00C64735"/>
    <w:rsid w:val="00C6514A"/>
    <w:rsid w:val="00C651D4"/>
    <w:rsid w:val="00C67371"/>
    <w:rsid w:val="00C708A4"/>
    <w:rsid w:val="00C713AC"/>
    <w:rsid w:val="00C80F71"/>
    <w:rsid w:val="00C8238E"/>
    <w:rsid w:val="00C82E01"/>
    <w:rsid w:val="00C86E66"/>
    <w:rsid w:val="00C93299"/>
    <w:rsid w:val="00C93D2D"/>
    <w:rsid w:val="00CA324D"/>
    <w:rsid w:val="00CA386C"/>
    <w:rsid w:val="00CA3B9C"/>
    <w:rsid w:val="00CA71DA"/>
    <w:rsid w:val="00CA7557"/>
    <w:rsid w:val="00CB4E0A"/>
    <w:rsid w:val="00CB5100"/>
    <w:rsid w:val="00CB5DFA"/>
    <w:rsid w:val="00CB74A4"/>
    <w:rsid w:val="00CC238A"/>
    <w:rsid w:val="00CC3450"/>
    <w:rsid w:val="00CC3563"/>
    <w:rsid w:val="00CC4019"/>
    <w:rsid w:val="00CC4AA1"/>
    <w:rsid w:val="00CC759F"/>
    <w:rsid w:val="00CD093B"/>
    <w:rsid w:val="00CD2EB6"/>
    <w:rsid w:val="00CD3AF6"/>
    <w:rsid w:val="00CD3CE2"/>
    <w:rsid w:val="00CD5AF6"/>
    <w:rsid w:val="00CD6A30"/>
    <w:rsid w:val="00CD6D97"/>
    <w:rsid w:val="00CD7C15"/>
    <w:rsid w:val="00CE0587"/>
    <w:rsid w:val="00CE3E88"/>
    <w:rsid w:val="00CE6515"/>
    <w:rsid w:val="00CE6A61"/>
    <w:rsid w:val="00CF2FF7"/>
    <w:rsid w:val="00CF3EDA"/>
    <w:rsid w:val="00CF4F1C"/>
    <w:rsid w:val="00CF604F"/>
    <w:rsid w:val="00CF77BD"/>
    <w:rsid w:val="00D03BB8"/>
    <w:rsid w:val="00D058E0"/>
    <w:rsid w:val="00D0785A"/>
    <w:rsid w:val="00D1625F"/>
    <w:rsid w:val="00D16AB2"/>
    <w:rsid w:val="00D17485"/>
    <w:rsid w:val="00D206DA"/>
    <w:rsid w:val="00D20997"/>
    <w:rsid w:val="00D245C9"/>
    <w:rsid w:val="00D26BAC"/>
    <w:rsid w:val="00D33659"/>
    <w:rsid w:val="00D339BA"/>
    <w:rsid w:val="00D4123A"/>
    <w:rsid w:val="00D42772"/>
    <w:rsid w:val="00D427B1"/>
    <w:rsid w:val="00D428A4"/>
    <w:rsid w:val="00D42DD0"/>
    <w:rsid w:val="00D477CB"/>
    <w:rsid w:val="00D47EF1"/>
    <w:rsid w:val="00D50BD3"/>
    <w:rsid w:val="00D51A5F"/>
    <w:rsid w:val="00D51F07"/>
    <w:rsid w:val="00D525FA"/>
    <w:rsid w:val="00D55FCD"/>
    <w:rsid w:val="00D600DA"/>
    <w:rsid w:val="00D60F90"/>
    <w:rsid w:val="00D618FD"/>
    <w:rsid w:val="00D6619D"/>
    <w:rsid w:val="00D66C80"/>
    <w:rsid w:val="00D66CE0"/>
    <w:rsid w:val="00D66ECA"/>
    <w:rsid w:val="00D6722E"/>
    <w:rsid w:val="00D70389"/>
    <w:rsid w:val="00D709A2"/>
    <w:rsid w:val="00D71EEA"/>
    <w:rsid w:val="00D71FD5"/>
    <w:rsid w:val="00D77C5E"/>
    <w:rsid w:val="00D803A8"/>
    <w:rsid w:val="00D808A1"/>
    <w:rsid w:val="00D832C8"/>
    <w:rsid w:val="00D83B74"/>
    <w:rsid w:val="00D8452D"/>
    <w:rsid w:val="00D84985"/>
    <w:rsid w:val="00D87E7E"/>
    <w:rsid w:val="00D90A87"/>
    <w:rsid w:val="00D92399"/>
    <w:rsid w:val="00D92F97"/>
    <w:rsid w:val="00D93310"/>
    <w:rsid w:val="00D95D0E"/>
    <w:rsid w:val="00DA04BF"/>
    <w:rsid w:val="00DA07DC"/>
    <w:rsid w:val="00DA193B"/>
    <w:rsid w:val="00DA3B9D"/>
    <w:rsid w:val="00DA5BA3"/>
    <w:rsid w:val="00DA796B"/>
    <w:rsid w:val="00DB03A7"/>
    <w:rsid w:val="00DB3F85"/>
    <w:rsid w:val="00DB5AFD"/>
    <w:rsid w:val="00DC1BC5"/>
    <w:rsid w:val="00DC227B"/>
    <w:rsid w:val="00DC2422"/>
    <w:rsid w:val="00DC38AA"/>
    <w:rsid w:val="00DC46E6"/>
    <w:rsid w:val="00DD27C9"/>
    <w:rsid w:val="00DD2B1A"/>
    <w:rsid w:val="00DD66B3"/>
    <w:rsid w:val="00DD6F0A"/>
    <w:rsid w:val="00DE0F6C"/>
    <w:rsid w:val="00DE1EB5"/>
    <w:rsid w:val="00DE261D"/>
    <w:rsid w:val="00DE2A19"/>
    <w:rsid w:val="00DE3BEE"/>
    <w:rsid w:val="00DE3E17"/>
    <w:rsid w:val="00DE527F"/>
    <w:rsid w:val="00DE5E6D"/>
    <w:rsid w:val="00DF04F7"/>
    <w:rsid w:val="00DF0B1C"/>
    <w:rsid w:val="00DF0E9E"/>
    <w:rsid w:val="00DF24C9"/>
    <w:rsid w:val="00DF2676"/>
    <w:rsid w:val="00E00AD4"/>
    <w:rsid w:val="00E023A3"/>
    <w:rsid w:val="00E03F06"/>
    <w:rsid w:val="00E061BE"/>
    <w:rsid w:val="00E13611"/>
    <w:rsid w:val="00E162E7"/>
    <w:rsid w:val="00E2207C"/>
    <w:rsid w:val="00E23B9D"/>
    <w:rsid w:val="00E26DF0"/>
    <w:rsid w:val="00E27B5D"/>
    <w:rsid w:val="00E30D4A"/>
    <w:rsid w:val="00E31375"/>
    <w:rsid w:val="00E32A71"/>
    <w:rsid w:val="00E34F53"/>
    <w:rsid w:val="00E35E4E"/>
    <w:rsid w:val="00E377A2"/>
    <w:rsid w:val="00E40F84"/>
    <w:rsid w:val="00E4295E"/>
    <w:rsid w:val="00E45AF5"/>
    <w:rsid w:val="00E47E83"/>
    <w:rsid w:val="00E50E5F"/>
    <w:rsid w:val="00E53FAA"/>
    <w:rsid w:val="00E558AE"/>
    <w:rsid w:val="00E560FE"/>
    <w:rsid w:val="00E56B3A"/>
    <w:rsid w:val="00E600F1"/>
    <w:rsid w:val="00E62141"/>
    <w:rsid w:val="00E62B1F"/>
    <w:rsid w:val="00E671F6"/>
    <w:rsid w:val="00E71F0E"/>
    <w:rsid w:val="00E753CF"/>
    <w:rsid w:val="00E81278"/>
    <w:rsid w:val="00E81E76"/>
    <w:rsid w:val="00E820F7"/>
    <w:rsid w:val="00E826CC"/>
    <w:rsid w:val="00E875BA"/>
    <w:rsid w:val="00E8783B"/>
    <w:rsid w:val="00E9112E"/>
    <w:rsid w:val="00E918E8"/>
    <w:rsid w:val="00E923F1"/>
    <w:rsid w:val="00E926B0"/>
    <w:rsid w:val="00E95515"/>
    <w:rsid w:val="00E955B0"/>
    <w:rsid w:val="00E96136"/>
    <w:rsid w:val="00E96844"/>
    <w:rsid w:val="00E96B1B"/>
    <w:rsid w:val="00EA01BD"/>
    <w:rsid w:val="00EA6EE3"/>
    <w:rsid w:val="00EB1CB4"/>
    <w:rsid w:val="00EB232A"/>
    <w:rsid w:val="00EB4886"/>
    <w:rsid w:val="00EB55D8"/>
    <w:rsid w:val="00EC0CFB"/>
    <w:rsid w:val="00EC5596"/>
    <w:rsid w:val="00EC6B48"/>
    <w:rsid w:val="00EC6B66"/>
    <w:rsid w:val="00ED1EC0"/>
    <w:rsid w:val="00ED4A65"/>
    <w:rsid w:val="00ED5087"/>
    <w:rsid w:val="00ED59D3"/>
    <w:rsid w:val="00ED65D7"/>
    <w:rsid w:val="00ED6EA5"/>
    <w:rsid w:val="00EE0546"/>
    <w:rsid w:val="00EE40BF"/>
    <w:rsid w:val="00EE4DAB"/>
    <w:rsid w:val="00EE5B82"/>
    <w:rsid w:val="00EE5C98"/>
    <w:rsid w:val="00EE6F59"/>
    <w:rsid w:val="00EF1F04"/>
    <w:rsid w:val="00EF2499"/>
    <w:rsid w:val="00EF3F4E"/>
    <w:rsid w:val="00EF5F06"/>
    <w:rsid w:val="00F129EC"/>
    <w:rsid w:val="00F17B52"/>
    <w:rsid w:val="00F17E45"/>
    <w:rsid w:val="00F21943"/>
    <w:rsid w:val="00F22401"/>
    <w:rsid w:val="00F24AF9"/>
    <w:rsid w:val="00F25AB3"/>
    <w:rsid w:val="00F25B96"/>
    <w:rsid w:val="00F25C0E"/>
    <w:rsid w:val="00F25CF4"/>
    <w:rsid w:val="00F275CB"/>
    <w:rsid w:val="00F301F4"/>
    <w:rsid w:val="00F30853"/>
    <w:rsid w:val="00F30D8C"/>
    <w:rsid w:val="00F30F66"/>
    <w:rsid w:val="00F363CC"/>
    <w:rsid w:val="00F36A25"/>
    <w:rsid w:val="00F36B99"/>
    <w:rsid w:val="00F40079"/>
    <w:rsid w:val="00F4482E"/>
    <w:rsid w:val="00F44D59"/>
    <w:rsid w:val="00F4640F"/>
    <w:rsid w:val="00F505B5"/>
    <w:rsid w:val="00F506EC"/>
    <w:rsid w:val="00F538CD"/>
    <w:rsid w:val="00F540AA"/>
    <w:rsid w:val="00F54DC4"/>
    <w:rsid w:val="00F54FB2"/>
    <w:rsid w:val="00F5574D"/>
    <w:rsid w:val="00F64CDE"/>
    <w:rsid w:val="00F64E76"/>
    <w:rsid w:val="00F652F1"/>
    <w:rsid w:val="00F67A11"/>
    <w:rsid w:val="00F71102"/>
    <w:rsid w:val="00F75322"/>
    <w:rsid w:val="00F77BFF"/>
    <w:rsid w:val="00F81C96"/>
    <w:rsid w:val="00F829F1"/>
    <w:rsid w:val="00F82BD1"/>
    <w:rsid w:val="00F83202"/>
    <w:rsid w:val="00F83320"/>
    <w:rsid w:val="00F9009A"/>
    <w:rsid w:val="00F9298C"/>
    <w:rsid w:val="00F9742F"/>
    <w:rsid w:val="00F979E6"/>
    <w:rsid w:val="00FA0FD1"/>
    <w:rsid w:val="00FA1673"/>
    <w:rsid w:val="00FA36A6"/>
    <w:rsid w:val="00FA655B"/>
    <w:rsid w:val="00FA6FC6"/>
    <w:rsid w:val="00FB0588"/>
    <w:rsid w:val="00FB1A03"/>
    <w:rsid w:val="00FB338B"/>
    <w:rsid w:val="00FB6AA1"/>
    <w:rsid w:val="00FB7E84"/>
    <w:rsid w:val="00FC3A48"/>
    <w:rsid w:val="00FC4C74"/>
    <w:rsid w:val="00FC4F12"/>
    <w:rsid w:val="00FD33DF"/>
    <w:rsid w:val="00FD6FCE"/>
    <w:rsid w:val="00FE04BC"/>
    <w:rsid w:val="00FE21DA"/>
    <w:rsid w:val="00FE2E67"/>
    <w:rsid w:val="00FE4175"/>
    <w:rsid w:val="00FF11E5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187D3"/>
  <w15:docId w15:val="{0C3AC7E9-F524-43EC-97F3-0ABE6B03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3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link w:val="05titreprincipalouobjetgrasCar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eastAsiaTheme="minorHAnsi" w:cstheme="minorBidi"/>
      <w:bCs/>
      <w:i/>
      <w:sz w:val="22"/>
      <w:szCs w:val="28"/>
      <w:lang w:eastAsia="en-US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rFonts w:eastAsiaTheme="minorHAnsi" w:cstheme="minorBidi"/>
      <w:bCs/>
      <w:i/>
      <w:iCs/>
      <w:sz w:val="22"/>
      <w:szCs w:val="26"/>
      <w:lang w:eastAsia="en-US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6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FA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1673"/>
    <w:rPr>
      <w:rFonts w:ascii="Tahoma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1C3A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670C4"/>
    <w:pPr>
      <w:spacing w:after="0" w:line="240" w:lineRule="auto"/>
      <w:ind w:left="720"/>
    </w:pPr>
    <w:rPr>
      <w:rFonts w:ascii="Calibri" w:hAnsi="Calibri" w:cs="Calibri"/>
    </w:rPr>
  </w:style>
  <w:style w:type="paragraph" w:styleId="Rvision">
    <w:name w:val="Revision"/>
    <w:hidden/>
    <w:uiPriority w:val="99"/>
    <w:semiHidden/>
    <w:rsid w:val="00032B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D7EB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D7E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D7EB1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D7E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D7EB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807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C026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30607"/>
    <w:rPr>
      <w:color w:val="666666"/>
    </w:rPr>
  </w:style>
  <w:style w:type="table" w:styleId="Grilledutableau">
    <w:name w:val="Table Grid"/>
    <w:basedOn w:val="TableauNormal"/>
    <w:rsid w:val="00A03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05titreprincipalouobjetgras"/>
    <w:link w:val="ArticleCar"/>
    <w:autoRedefine/>
    <w:qFormat/>
    <w:rsid w:val="00D6619D"/>
    <w:pPr>
      <w:keepNext/>
    </w:pPr>
    <w:rPr>
      <w:color w:val="008094"/>
    </w:rPr>
  </w:style>
  <w:style w:type="character" w:customStyle="1" w:styleId="05titreprincipalouobjetgrasCar">
    <w:name w:val="05_titre_principal_ou_objet_gras Car"/>
    <w:basedOn w:val="Policepardfaut"/>
    <w:link w:val="05titreprincipalouobjetgras"/>
    <w:rsid w:val="000A39F2"/>
    <w:rPr>
      <w:b/>
      <w:sz w:val="24"/>
      <w:szCs w:val="24"/>
      <w:lang w:eastAsia="fr-FR"/>
    </w:rPr>
  </w:style>
  <w:style w:type="character" w:customStyle="1" w:styleId="ArticleCar">
    <w:name w:val="Article Car"/>
    <w:basedOn w:val="05titreprincipalouobjetgrasCar"/>
    <w:link w:val="Article"/>
    <w:rsid w:val="00D6619D"/>
    <w:rPr>
      <w:b/>
      <w:color w:val="008094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e/AmUssa2jT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i-culture@fr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i-culture@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i-culture@fr.c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C\Archives%20Monique%20Schoenenberger\_Nouvelle%20identit&#233;%20visuelle\Mod&#232;les%20SeCu\1.4_Note_SeCu_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1CD1115554164A9BF11601DD1EB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E99E93-2A84-4ACF-8A25-140077D2F37E}"/>
      </w:docPartPr>
      <w:docPartBody>
        <w:p w:rsidR="00074DEA" w:rsidRDefault="006F085F" w:rsidP="006F085F">
          <w:pPr>
            <w:pStyle w:val="9771CD1115554164A9BF11601DD1EB225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e.</w:t>
          </w:r>
        </w:p>
      </w:docPartBody>
    </w:docPart>
    <w:docPart>
      <w:docPartPr>
        <w:name w:val="89190ADD39C3474F9B4C904AD14C1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AF02E-86B3-4CDF-AA13-18DCF07B8B61}"/>
      </w:docPartPr>
      <w:docPartBody>
        <w:p w:rsidR="00074DEA" w:rsidRDefault="006F085F" w:rsidP="006F085F">
          <w:pPr>
            <w:pStyle w:val="89190ADD39C3474F9B4C904AD14C18E45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AA611CD59B8E437F862003F1B4E0C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986F3-9644-4BD5-8171-AF26C6DC7D7C}"/>
      </w:docPartPr>
      <w:docPartBody>
        <w:p w:rsidR="00074DEA" w:rsidRDefault="006F085F" w:rsidP="006F085F">
          <w:pPr>
            <w:pStyle w:val="AA611CD59B8E437F862003F1B4E0CED05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B223BD062FB84173BC5AFBAEAC8AB0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7A475-53FE-4020-B7F6-08CA78051234}"/>
      </w:docPartPr>
      <w:docPartBody>
        <w:p w:rsidR="00074DEA" w:rsidRDefault="006F085F" w:rsidP="006F085F">
          <w:pPr>
            <w:pStyle w:val="B223BD062FB84173BC5AFBAEAC8AB0655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3C3CCBEFA356459FAF0F703383685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CF105-6DAF-4CEC-9864-E0F10EAB1751}"/>
      </w:docPartPr>
      <w:docPartBody>
        <w:p w:rsidR="00074DEA" w:rsidRDefault="006F085F" w:rsidP="006F085F">
          <w:pPr>
            <w:pStyle w:val="3C3CCBEFA356459FAF0F7033836853AA2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F6D76D368A3D46D6B9B4ECC094CC3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F89A6-0300-4087-B546-5B4089F52CC6}"/>
      </w:docPartPr>
      <w:docPartBody>
        <w:p w:rsidR="00074DEA" w:rsidRDefault="006F085F" w:rsidP="006F085F">
          <w:pPr>
            <w:pStyle w:val="F6D76D368A3D46D6B9B4ECC094CC3D9F2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42812CEAA4104E108AE2251FB2D58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3A52D-F460-4098-800C-38EC87D92301}"/>
      </w:docPartPr>
      <w:docPartBody>
        <w:p w:rsidR="00074DEA" w:rsidRDefault="006F085F" w:rsidP="006F085F">
          <w:pPr>
            <w:pStyle w:val="42812CEAA4104E108AE2251FB2D58D3C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1EBAA679A8064D2EB4BF175D29A50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2454D-EC73-4AB3-AC29-6CBA8B172334}"/>
      </w:docPartPr>
      <w:docPartBody>
        <w:p w:rsidR="004D10DD" w:rsidRDefault="004D10DD" w:rsidP="004D10DD">
          <w:pPr>
            <w:pStyle w:val="1EBAA679A8064D2EB4BF175D29A50BA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A7BE4E61960346FCBCC4E83D3CB145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91A59-CDAF-4F49-B78F-E37BA6314B31}"/>
      </w:docPartPr>
      <w:docPartBody>
        <w:p w:rsidR="004D10DD" w:rsidRDefault="004D10DD" w:rsidP="004D10DD">
          <w:pPr>
            <w:pStyle w:val="A7BE4E61960346FCBCC4E83D3CB14527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456F02ED6CCA4A5F8941132DCA21E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8CE19-3DBE-49DE-A837-748940C88FEB}"/>
      </w:docPartPr>
      <w:docPartBody>
        <w:p w:rsidR="004D10DD" w:rsidRDefault="004D10DD" w:rsidP="004D10DD">
          <w:pPr>
            <w:pStyle w:val="456F02ED6CCA4A5F8941132DCA21ED2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8D70BA9AFE84406FBC51E3B9316AE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6BA82-F51A-4270-AEC1-B971C3BB2B44}"/>
      </w:docPartPr>
      <w:docPartBody>
        <w:p w:rsidR="004D10DD" w:rsidRDefault="004D10DD" w:rsidP="004D10DD">
          <w:pPr>
            <w:pStyle w:val="8D70BA9AFE84406FBC51E3B9316AE7DB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C968458526FD4B9E909372CA52FC7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8FA54-2C07-4BB0-9259-52B4B600EEC9}"/>
      </w:docPartPr>
      <w:docPartBody>
        <w:p w:rsidR="004D10DD" w:rsidRDefault="004D10DD" w:rsidP="004D10DD">
          <w:pPr>
            <w:pStyle w:val="C968458526FD4B9E909372CA52FC71E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D1F25AA1CFA84C9DA422D3AA1CC5A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47282-EAEB-4960-B7FF-947CB3561C24}"/>
      </w:docPartPr>
      <w:docPartBody>
        <w:p w:rsidR="004D10DD" w:rsidRDefault="004D10DD" w:rsidP="004D10DD">
          <w:pPr>
            <w:pStyle w:val="D1F25AA1CFA84C9DA422D3AA1CC5A46D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B2D85600305546F7851B4D3372172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5392F-72BC-4821-BFFA-258C25730A66}"/>
      </w:docPartPr>
      <w:docPartBody>
        <w:p w:rsidR="004D10DD" w:rsidRDefault="004D10DD" w:rsidP="004D10DD">
          <w:pPr>
            <w:pStyle w:val="B2D85600305546F7851B4D337217241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676B10D3E904000BA8ACEFAA6A5AF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436CB-CEE5-41C4-8F95-B9BC1CA033F0}"/>
      </w:docPartPr>
      <w:docPartBody>
        <w:p w:rsidR="004D10DD" w:rsidRDefault="004D10DD" w:rsidP="004D10DD">
          <w:pPr>
            <w:pStyle w:val="0676B10D3E904000BA8ACEFAA6A5AF9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80F206A03BB24F2D89A432D04C279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89297-4DA7-44EE-927A-4EA328CA5A16}"/>
      </w:docPartPr>
      <w:docPartBody>
        <w:p w:rsidR="004D10DD" w:rsidRDefault="004D10DD" w:rsidP="004D10DD">
          <w:pPr>
            <w:pStyle w:val="80F206A03BB24F2D89A432D04C27942A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AAEFBFCC417849A882FC83584E05A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4B242-B7D4-4CCF-9613-304332582C93}"/>
      </w:docPartPr>
      <w:docPartBody>
        <w:p w:rsidR="004D10DD" w:rsidRDefault="004D10DD" w:rsidP="004D10DD">
          <w:pPr>
            <w:pStyle w:val="AAEFBFCC417849A882FC83584E05A9C3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CE06EBDC57D74588BFC05793D3EB8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64A03-529C-465F-9DB1-DE240E0E27F6}"/>
      </w:docPartPr>
      <w:docPartBody>
        <w:p w:rsidR="004D10DD" w:rsidRDefault="004D10DD" w:rsidP="004D10DD">
          <w:pPr>
            <w:pStyle w:val="CE06EBDC57D74588BFC05793D3EB8200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11E3F886CE9247AEB34F28C6FDA81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61EF8-D3D5-43B7-AE4A-58267DEAB2DB}"/>
      </w:docPartPr>
      <w:docPartBody>
        <w:p w:rsidR="004D10DD" w:rsidRDefault="004D10DD" w:rsidP="004D10DD">
          <w:pPr>
            <w:pStyle w:val="11E3F886CE9247AEB34F28C6FDA8128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E69F6780D64445A581089B801A7B4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2B14C-4DB0-4B7E-9509-F584C485C86F}"/>
      </w:docPartPr>
      <w:docPartBody>
        <w:p w:rsidR="004D10DD" w:rsidRDefault="004D10DD" w:rsidP="004D10DD">
          <w:pPr>
            <w:pStyle w:val="E69F6780D64445A581089B801A7B4B5B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60ED678FB78C471AB815BEB1212B2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98070-11CB-4C0E-9DF5-9EEB605BD447}"/>
      </w:docPartPr>
      <w:docPartBody>
        <w:p w:rsidR="004D10DD" w:rsidRDefault="004D10DD" w:rsidP="004D10DD">
          <w:pPr>
            <w:pStyle w:val="60ED678FB78C471AB815BEB1212B2FE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19359C98B6F24C3FB90959D644E45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818074-8318-42BB-A872-2D47E42A6B12}"/>
      </w:docPartPr>
      <w:docPartBody>
        <w:p w:rsidR="004D10DD" w:rsidRDefault="004D10DD" w:rsidP="004D10DD">
          <w:pPr>
            <w:pStyle w:val="19359C98B6F24C3FB90959D644E4525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5B3CB6D5FBF44820A6947FEEC2154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4996F-65CB-4B8C-8B98-B8E44EE5D16B}"/>
      </w:docPartPr>
      <w:docPartBody>
        <w:p w:rsidR="004D10DD" w:rsidRDefault="004D10DD" w:rsidP="004D10DD">
          <w:pPr>
            <w:pStyle w:val="5B3CB6D5FBF44820A6947FEEC21542A4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D52F2FF7180421F9D0FCF7F219F9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67381-4FD8-492E-93A0-6F1D6C344EBD}"/>
      </w:docPartPr>
      <w:docPartBody>
        <w:p w:rsidR="004D10DD" w:rsidRDefault="004D10DD" w:rsidP="004D10DD">
          <w:pPr>
            <w:pStyle w:val="0D52F2FF7180421F9D0FCF7F219F9D52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3F50D7E5407D475C8B6027BFEEC1C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B6F60-045D-4333-95DB-95909F909ED2}"/>
      </w:docPartPr>
      <w:docPartBody>
        <w:p w:rsidR="004D10DD" w:rsidRDefault="004D10DD" w:rsidP="004D10DD">
          <w:pPr>
            <w:pStyle w:val="3F50D7E5407D475C8B6027BFEEC1C88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E8E15AADC18A4A42A18CABB755AD2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902B9-253A-4853-BC58-9E834217AA94}"/>
      </w:docPartPr>
      <w:docPartBody>
        <w:p w:rsidR="004D10DD" w:rsidRDefault="004D10DD" w:rsidP="004D10DD">
          <w:pPr>
            <w:pStyle w:val="E8E15AADC18A4A42A18CABB755AD2588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BF7FAA5D4A76425DACD7F2C8E0BDA4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0D66D-F165-4615-B21C-1F63D3C8738A}"/>
      </w:docPartPr>
      <w:docPartBody>
        <w:p w:rsidR="004D10DD" w:rsidRDefault="004D10DD" w:rsidP="004D10DD">
          <w:pPr>
            <w:pStyle w:val="BF7FAA5D4A76425DACD7F2C8E0BDA482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94263C5A4B7D469E98C04A49C4A5F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BE6E8-5558-4285-8B1B-823BF8491161}"/>
      </w:docPartPr>
      <w:docPartBody>
        <w:p w:rsidR="004D10DD" w:rsidRDefault="004D10DD" w:rsidP="004D10DD">
          <w:pPr>
            <w:pStyle w:val="94263C5A4B7D469E98C04A49C4A5F116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771B432A56D044DABC5A89CB02148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D432C4-647C-4130-98AB-259D94F3BCBB}"/>
      </w:docPartPr>
      <w:docPartBody>
        <w:p w:rsidR="004D10DD" w:rsidRDefault="004D10DD" w:rsidP="004D10DD">
          <w:pPr>
            <w:pStyle w:val="771B432A56D044DABC5A89CB02148318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2F1E83ABE4DC4826A0B6EBDF0EB2D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2A494-4BE4-4370-8ABD-A28C25C1FB46}"/>
      </w:docPartPr>
      <w:docPartBody>
        <w:p w:rsidR="004D10DD" w:rsidRDefault="004D10DD" w:rsidP="004D10DD">
          <w:pPr>
            <w:pStyle w:val="2F1E83ABE4DC4826A0B6EBDF0EB2D039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C150BD04539A47A282B102EC99C0A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F816B-A4FC-43E6-A9FE-90E7BC6BBEB2}"/>
      </w:docPartPr>
      <w:docPartBody>
        <w:p w:rsidR="004D10DD" w:rsidRDefault="004D10DD" w:rsidP="004D10DD">
          <w:pPr>
            <w:pStyle w:val="C150BD04539A47A282B102EC99C0A0B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93096936F02B4201A9D69EDDFEE3D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BF870-F6BB-43AB-B13E-F1E9C88CE40B}"/>
      </w:docPartPr>
      <w:docPartBody>
        <w:p w:rsidR="004D10DD" w:rsidRDefault="004D10DD" w:rsidP="004D10DD">
          <w:pPr>
            <w:pStyle w:val="93096936F02B4201A9D69EDDFEE3D570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3C7B44780044263941BA5C99886E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376B4A-F1B8-44AB-92FE-ABA4136D6984}"/>
      </w:docPartPr>
      <w:docPartBody>
        <w:p w:rsidR="004D10DD" w:rsidRDefault="004D10DD" w:rsidP="004D10DD">
          <w:pPr>
            <w:pStyle w:val="03C7B44780044263941BA5C99886EDAD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EEEBE91AFB3B4D4C9A3F65C4464F3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C2E51-9376-4AAF-98DF-4D57AA45D2C4}"/>
      </w:docPartPr>
      <w:docPartBody>
        <w:p w:rsidR="004D10DD" w:rsidRDefault="004D10DD" w:rsidP="004D10DD">
          <w:pPr>
            <w:pStyle w:val="EEEBE91AFB3B4D4C9A3F65C4464F39A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B9D3C347EB546D3AA7321B42253A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CD3FC-7376-4125-8CB7-77764C9EC125}"/>
      </w:docPartPr>
      <w:docPartBody>
        <w:p w:rsidR="004D10DD" w:rsidRDefault="004D10DD" w:rsidP="004D10DD">
          <w:pPr>
            <w:pStyle w:val="0B9D3C347EB546D3AA7321B42253AE3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990B9223B1B47BAB38DFBBBDFC0E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C3366-14BF-46B7-AD65-0B126A1FC127}"/>
      </w:docPartPr>
      <w:docPartBody>
        <w:p w:rsidR="004D10DD" w:rsidRDefault="004D10DD" w:rsidP="004D10DD">
          <w:pPr>
            <w:pStyle w:val="0990B9223B1B47BAB38DFBBBDFC0E08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2BFC595C9CBD4603BEEE961FEBE87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6EF19-D4FE-41CE-88C9-38DC5A1409E8}"/>
      </w:docPartPr>
      <w:docPartBody>
        <w:p w:rsidR="004D10DD" w:rsidRDefault="004D10DD" w:rsidP="004D10DD">
          <w:pPr>
            <w:pStyle w:val="2BFC595C9CBD4603BEEE961FEBE87866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93C70B28F2F2482CAE05CB9BDE61B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F72F0-615B-45D4-8AE7-6E3E7108E28C}"/>
      </w:docPartPr>
      <w:docPartBody>
        <w:p w:rsidR="004D10DD" w:rsidRDefault="004D10DD" w:rsidP="004D10DD">
          <w:pPr>
            <w:pStyle w:val="93C70B28F2F2482CAE05CB9BDE61B068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480907D5321F4D569147C41A726497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70F45-947A-4971-B15E-B5EA5D059A32}"/>
      </w:docPartPr>
      <w:docPartBody>
        <w:p w:rsidR="004D10DD" w:rsidRDefault="004D10DD" w:rsidP="004D10DD">
          <w:pPr>
            <w:pStyle w:val="480907D5321F4D569147C41A726497ED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893EB0D69D2D444AA49AF98F8E6774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6B0AEE-84DB-406D-8A07-879D1CB7529D}"/>
      </w:docPartPr>
      <w:docPartBody>
        <w:p w:rsidR="004D10DD" w:rsidRDefault="004D10DD" w:rsidP="004D10DD">
          <w:pPr>
            <w:pStyle w:val="893EB0D69D2D444AA49AF98F8E677496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6969508DD16F48C194AD9298B956A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AB7FA-6899-42F8-A14E-72874F2D7BA5}"/>
      </w:docPartPr>
      <w:docPartBody>
        <w:p w:rsidR="004D10DD" w:rsidRDefault="004D10DD" w:rsidP="004D10DD">
          <w:pPr>
            <w:pStyle w:val="6969508DD16F48C194AD9298B956ACC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2AAA6FDBED1E42FC9911AA1B9A248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A785F-7B19-4629-A944-A40AE887CA2F}"/>
      </w:docPartPr>
      <w:docPartBody>
        <w:p w:rsidR="004D10DD" w:rsidRDefault="004D10DD" w:rsidP="004D10DD">
          <w:pPr>
            <w:pStyle w:val="2AAA6FDBED1E42FC9911AA1B9A248B2A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11C5303559C24EC4A1A6C9BD62E30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7275A-0149-4144-B389-7661DF613376}"/>
      </w:docPartPr>
      <w:docPartBody>
        <w:p w:rsidR="004D10DD" w:rsidRDefault="004D10DD" w:rsidP="004D10DD">
          <w:pPr>
            <w:pStyle w:val="11C5303559C24EC4A1A6C9BD62E3016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3DA21D53EC614295BBD90F5DCA159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15871-59A0-4780-AACC-755A718D3BDF}"/>
      </w:docPartPr>
      <w:docPartBody>
        <w:p w:rsidR="004D10DD" w:rsidRDefault="004D10DD" w:rsidP="004D10DD">
          <w:pPr>
            <w:pStyle w:val="3DA21D53EC614295BBD90F5DCA15953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1FF1912D2AEB4D88A238EDB9E8900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29C3E-85B0-4FC1-840A-5031850E2298}"/>
      </w:docPartPr>
      <w:docPartBody>
        <w:p w:rsidR="004D10DD" w:rsidRDefault="004D10DD" w:rsidP="004D10DD">
          <w:pPr>
            <w:pStyle w:val="1FF1912D2AEB4D88A238EDB9E8900AD9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DA35C832E754431D84419E0B86F875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01B38-6017-46AB-B5ED-1CCD50E58A70}"/>
      </w:docPartPr>
      <w:docPartBody>
        <w:p w:rsidR="004D10DD" w:rsidRDefault="004D10DD" w:rsidP="004D10DD">
          <w:pPr>
            <w:pStyle w:val="DA35C832E754431D84419E0B86F875A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3FE7F5DD22DF4D4EB2A0C10A8CBE2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C0980-F74B-4B07-8413-AD0EA21681BB}"/>
      </w:docPartPr>
      <w:docPartBody>
        <w:p w:rsidR="004D10DD" w:rsidRDefault="004D10DD" w:rsidP="004D10DD">
          <w:pPr>
            <w:pStyle w:val="3FE7F5DD22DF4D4EB2A0C10A8CBE2644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9B87CEED33EF45A1B14A7C0F2C87F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FD6D2-321E-426A-8D8F-40ABCE25CB74}"/>
      </w:docPartPr>
      <w:docPartBody>
        <w:p w:rsidR="004D10DD" w:rsidRDefault="004D10DD" w:rsidP="004D10DD">
          <w:pPr>
            <w:pStyle w:val="9B87CEED33EF45A1B14A7C0F2C87FEA7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E708F9C34E37462BA8E25D9D70085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B8DA5-7B3C-468F-B863-89223D4168EB}"/>
      </w:docPartPr>
      <w:docPartBody>
        <w:p w:rsidR="004D10DD" w:rsidRDefault="004D10DD" w:rsidP="004D10DD">
          <w:pPr>
            <w:pStyle w:val="E708F9C34E37462BA8E25D9D70085475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D8D7EDAAF0A44325941BB7CB2DBB0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A8756-8C35-44B3-A029-97D981CDD85B}"/>
      </w:docPartPr>
      <w:docPartBody>
        <w:p w:rsidR="004D10DD" w:rsidRDefault="004D10DD" w:rsidP="004D10DD">
          <w:pPr>
            <w:pStyle w:val="D8D7EDAAF0A44325941BB7CB2DBB0192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6D7C8619586E425BA246616C81813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9DA2A-C986-4898-A629-FB420818D140}"/>
      </w:docPartPr>
      <w:docPartBody>
        <w:p w:rsidR="004D10DD" w:rsidRDefault="004D10DD" w:rsidP="004D10DD">
          <w:pPr>
            <w:pStyle w:val="6D7C8619586E425BA246616C81813273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C2E7F2CA996A455980A7477FE6578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A1F91B-BC41-4D8C-86C3-5B20CA7CC56A}"/>
      </w:docPartPr>
      <w:docPartBody>
        <w:p w:rsidR="004D10DD" w:rsidRDefault="004D10DD" w:rsidP="004D10DD">
          <w:pPr>
            <w:pStyle w:val="C2E7F2CA996A455980A7477FE6578C43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DFE6BDB96E364BF493CDF4B61D8FB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6BEBA-84C1-4CD5-8349-14899EE2AD66}"/>
      </w:docPartPr>
      <w:docPartBody>
        <w:p w:rsidR="004D10DD" w:rsidRDefault="004D10DD" w:rsidP="004D10DD">
          <w:pPr>
            <w:pStyle w:val="DFE6BDB96E364BF493CDF4B61D8FB64B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A6063F4E8E354054B6F836DEDF336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0FD7F-4F73-497D-9D34-DA324FA28FAC}"/>
      </w:docPartPr>
      <w:docPartBody>
        <w:p w:rsidR="004D10DD" w:rsidRDefault="004D10DD" w:rsidP="004D10DD">
          <w:pPr>
            <w:pStyle w:val="A6063F4E8E354054B6F836DEDF3367B2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24B86FBE753C41C8BDA537A7AE216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3D08A-5508-414C-92DE-CC28AC2E292D}"/>
      </w:docPartPr>
      <w:docPartBody>
        <w:p w:rsidR="004D10DD" w:rsidRDefault="004D10DD" w:rsidP="004D10DD">
          <w:pPr>
            <w:pStyle w:val="24B86FBE753C41C8BDA537A7AE21600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0CE8E53E6ACC4AA7A3308F417C3C2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0A643-07CB-4544-AB98-6E4039F3AE16}"/>
      </w:docPartPr>
      <w:docPartBody>
        <w:p w:rsidR="004D10DD" w:rsidRDefault="004D10DD" w:rsidP="004D10DD">
          <w:pPr>
            <w:pStyle w:val="0CE8E53E6ACC4AA7A3308F417C3C24C6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C85350077B2949AE9B90B29A434A6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3FF6F-090E-42BF-B042-753316626F3A}"/>
      </w:docPartPr>
      <w:docPartBody>
        <w:p w:rsidR="004D10DD" w:rsidRDefault="004D10DD" w:rsidP="004D10DD">
          <w:pPr>
            <w:pStyle w:val="C85350077B2949AE9B90B29A434A6393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30EE06F04D48433786A95BE8DE844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84FF7-AFC6-4F8F-A483-770F0483F23B}"/>
      </w:docPartPr>
      <w:docPartBody>
        <w:p w:rsidR="004D10DD" w:rsidRDefault="004D10DD" w:rsidP="004D10DD">
          <w:pPr>
            <w:pStyle w:val="30EE06F04D48433786A95BE8DE844C8C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5E08760DC10249CABA59D3EA4C3D5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46BF0-E4B3-4FF5-B0F9-94A5F5D95DB2}"/>
      </w:docPartPr>
      <w:docPartBody>
        <w:p w:rsidR="004D10DD" w:rsidRDefault="004D10DD" w:rsidP="004D10DD">
          <w:pPr>
            <w:pStyle w:val="5E08760DC10249CABA59D3EA4C3D5A76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C2A88A068B594520BA9F5F93E7997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4FD83-3DF0-4F55-99B7-1944513679AC}"/>
      </w:docPartPr>
      <w:docPartBody>
        <w:p w:rsidR="004D10DD" w:rsidRDefault="004D10DD" w:rsidP="004D10DD">
          <w:pPr>
            <w:pStyle w:val="C2A88A068B594520BA9F5F93E7997A1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EA"/>
    <w:rsid w:val="00050701"/>
    <w:rsid w:val="00074DEA"/>
    <w:rsid w:val="0025127E"/>
    <w:rsid w:val="002C17C0"/>
    <w:rsid w:val="00417258"/>
    <w:rsid w:val="004D10DD"/>
    <w:rsid w:val="005F5980"/>
    <w:rsid w:val="006F085F"/>
    <w:rsid w:val="00B50C43"/>
    <w:rsid w:val="00E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10DD"/>
    <w:rPr>
      <w:color w:val="666666"/>
    </w:rPr>
  </w:style>
  <w:style w:type="paragraph" w:customStyle="1" w:styleId="9771CD1115554164A9BF11601DD1EB225">
    <w:name w:val="9771CD1115554164A9BF11601DD1EB22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89190ADD39C3474F9B4C904AD14C18E45">
    <w:name w:val="89190ADD39C3474F9B4C904AD14C18E4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AA611CD59B8E437F862003F1B4E0CED05">
    <w:name w:val="AA611CD59B8E437F862003F1B4E0CED0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B223BD062FB84173BC5AFBAEAC8AB0655">
    <w:name w:val="B223BD062FB84173BC5AFBAEAC8AB065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3C3CCBEFA356459FAF0F7033836853AA2">
    <w:name w:val="3C3CCBEFA356459FAF0F7033836853AA2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F6D76D368A3D46D6B9B4ECC094CC3D9F2">
    <w:name w:val="F6D76D368A3D46D6B9B4ECC094CC3D9F2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42812CEAA4104E108AE2251FB2D58D3C1">
    <w:name w:val="42812CEAA4104E108AE2251FB2D58D3C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1EBAA679A8064D2EB4BF175D29A50BAE">
    <w:name w:val="1EBAA679A8064D2EB4BF175D29A50BAE"/>
    <w:rsid w:val="004D10DD"/>
  </w:style>
  <w:style w:type="paragraph" w:customStyle="1" w:styleId="A7BE4E61960346FCBCC4E83D3CB14527">
    <w:name w:val="A7BE4E61960346FCBCC4E83D3CB14527"/>
    <w:rsid w:val="004D10DD"/>
  </w:style>
  <w:style w:type="paragraph" w:customStyle="1" w:styleId="456F02ED6CCA4A5F8941132DCA21ED2E">
    <w:name w:val="456F02ED6CCA4A5F8941132DCA21ED2E"/>
    <w:rsid w:val="004D10DD"/>
  </w:style>
  <w:style w:type="paragraph" w:customStyle="1" w:styleId="8D70BA9AFE84406FBC51E3B9316AE7DB">
    <w:name w:val="8D70BA9AFE84406FBC51E3B9316AE7DB"/>
    <w:rsid w:val="004D10DD"/>
  </w:style>
  <w:style w:type="paragraph" w:customStyle="1" w:styleId="C968458526FD4B9E909372CA52FC71EC">
    <w:name w:val="C968458526FD4B9E909372CA52FC71EC"/>
    <w:rsid w:val="004D10DD"/>
  </w:style>
  <w:style w:type="paragraph" w:customStyle="1" w:styleId="D1F25AA1CFA84C9DA422D3AA1CC5A46D">
    <w:name w:val="D1F25AA1CFA84C9DA422D3AA1CC5A46D"/>
    <w:rsid w:val="004D10DD"/>
  </w:style>
  <w:style w:type="paragraph" w:customStyle="1" w:styleId="B2D85600305546F7851B4D337217241E">
    <w:name w:val="B2D85600305546F7851B4D337217241E"/>
    <w:rsid w:val="004D10DD"/>
  </w:style>
  <w:style w:type="paragraph" w:customStyle="1" w:styleId="0676B10D3E904000BA8ACEFAA6A5AF91">
    <w:name w:val="0676B10D3E904000BA8ACEFAA6A5AF91"/>
    <w:rsid w:val="004D10DD"/>
  </w:style>
  <w:style w:type="paragraph" w:customStyle="1" w:styleId="80F206A03BB24F2D89A432D04C27942A">
    <w:name w:val="80F206A03BB24F2D89A432D04C27942A"/>
    <w:rsid w:val="004D10DD"/>
  </w:style>
  <w:style w:type="paragraph" w:customStyle="1" w:styleId="AAEFBFCC417849A882FC83584E05A9C3">
    <w:name w:val="AAEFBFCC417849A882FC83584E05A9C3"/>
    <w:rsid w:val="004D10DD"/>
  </w:style>
  <w:style w:type="paragraph" w:customStyle="1" w:styleId="CE06EBDC57D74588BFC05793D3EB8200">
    <w:name w:val="CE06EBDC57D74588BFC05793D3EB8200"/>
    <w:rsid w:val="004D10DD"/>
  </w:style>
  <w:style w:type="paragraph" w:customStyle="1" w:styleId="11E3F886CE9247AEB34F28C6FDA81281">
    <w:name w:val="11E3F886CE9247AEB34F28C6FDA81281"/>
    <w:rsid w:val="004D10DD"/>
  </w:style>
  <w:style w:type="paragraph" w:customStyle="1" w:styleId="E69F6780D64445A581089B801A7B4B5B">
    <w:name w:val="E69F6780D64445A581089B801A7B4B5B"/>
    <w:rsid w:val="004D10DD"/>
  </w:style>
  <w:style w:type="paragraph" w:customStyle="1" w:styleId="60ED678FB78C471AB815BEB1212B2FE1">
    <w:name w:val="60ED678FB78C471AB815BEB1212B2FE1"/>
    <w:rsid w:val="004D10DD"/>
  </w:style>
  <w:style w:type="paragraph" w:customStyle="1" w:styleId="19359C98B6F24C3FB90959D644E45251">
    <w:name w:val="19359C98B6F24C3FB90959D644E45251"/>
    <w:rsid w:val="004D10DD"/>
  </w:style>
  <w:style w:type="paragraph" w:customStyle="1" w:styleId="5B3CB6D5FBF44820A6947FEEC21542A4">
    <w:name w:val="5B3CB6D5FBF44820A6947FEEC21542A4"/>
    <w:rsid w:val="004D10DD"/>
  </w:style>
  <w:style w:type="paragraph" w:customStyle="1" w:styleId="0D52F2FF7180421F9D0FCF7F219F9D52">
    <w:name w:val="0D52F2FF7180421F9D0FCF7F219F9D52"/>
    <w:rsid w:val="004D10DD"/>
  </w:style>
  <w:style w:type="paragraph" w:customStyle="1" w:styleId="3F50D7E5407D475C8B6027BFEEC1C88C">
    <w:name w:val="3F50D7E5407D475C8B6027BFEEC1C88C"/>
    <w:rsid w:val="004D10DD"/>
  </w:style>
  <w:style w:type="paragraph" w:customStyle="1" w:styleId="E8E15AADC18A4A42A18CABB755AD2588">
    <w:name w:val="E8E15AADC18A4A42A18CABB755AD2588"/>
    <w:rsid w:val="004D10DD"/>
  </w:style>
  <w:style w:type="paragraph" w:customStyle="1" w:styleId="BF7FAA5D4A76425DACD7F2C8E0BDA482">
    <w:name w:val="BF7FAA5D4A76425DACD7F2C8E0BDA482"/>
    <w:rsid w:val="004D10DD"/>
  </w:style>
  <w:style w:type="paragraph" w:customStyle="1" w:styleId="94263C5A4B7D469E98C04A49C4A5F116">
    <w:name w:val="94263C5A4B7D469E98C04A49C4A5F116"/>
    <w:rsid w:val="004D10DD"/>
  </w:style>
  <w:style w:type="paragraph" w:customStyle="1" w:styleId="1AFF31145AE741FF8C6E925EDE9D28B7">
    <w:name w:val="1AFF31145AE741FF8C6E925EDE9D28B7"/>
    <w:rsid w:val="004D10DD"/>
  </w:style>
  <w:style w:type="paragraph" w:customStyle="1" w:styleId="771B432A56D044DABC5A89CB02148318">
    <w:name w:val="771B432A56D044DABC5A89CB02148318"/>
    <w:rsid w:val="004D10DD"/>
  </w:style>
  <w:style w:type="paragraph" w:customStyle="1" w:styleId="2F1E83ABE4DC4826A0B6EBDF0EB2D039">
    <w:name w:val="2F1E83ABE4DC4826A0B6EBDF0EB2D039"/>
    <w:rsid w:val="004D10DD"/>
  </w:style>
  <w:style w:type="paragraph" w:customStyle="1" w:styleId="C150BD04539A47A282B102EC99C0A0B1">
    <w:name w:val="C150BD04539A47A282B102EC99C0A0B1"/>
    <w:rsid w:val="004D10DD"/>
  </w:style>
  <w:style w:type="paragraph" w:customStyle="1" w:styleId="93096936F02B4201A9D69EDDFEE3D570">
    <w:name w:val="93096936F02B4201A9D69EDDFEE3D570"/>
    <w:rsid w:val="004D10DD"/>
  </w:style>
  <w:style w:type="paragraph" w:customStyle="1" w:styleId="03C7B44780044263941BA5C99886EDAD">
    <w:name w:val="03C7B44780044263941BA5C99886EDAD"/>
    <w:rsid w:val="004D10DD"/>
  </w:style>
  <w:style w:type="paragraph" w:customStyle="1" w:styleId="EEEBE91AFB3B4D4C9A3F65C4464F39AC">
    <w:name w:val="EEEBE91AFB3B4D4C9A3F65C4464F39AC"/>
    <w:rsid w:val="004D10DD"/>
  </w:style>
  <w:style w:type="paragraph" w:customStyle="1" w:styleId="0B9D3C347EB546D3AA7321B42253AE3E">
    <w:name w:val="0B9D3C347EB546D3AA7321B42253AE3E"/>
    <w:rsid w:val="004D10DD"/>
  </w:style>
  <w:style w:type="paragraph" w:customStyle="1" w:styleId="0990B9223B1B47BAB38DFBBBDFC0E081">
    <w:name w:val="0990B9223B1B47BAB38DFBBBDFC0E081"/>
    <w:rsid w:val="004D10DD"/>
  </w:style>
  <w:style w:type="paragraph" w:customStyle="1" w:styleId="2BFC595C9CBD4603BEEE961FEBE87866">
    <w:name w:val="2BFC595C9CBD4603BEEE961FEBE87866"/>
    <w:rsid w:val="004D10DD"/>
  </w:style>
  <w:style w:type="paragraph" w:customStyle="1" w:styleId="93C70B28F2F2482CAE05CB9BDE61B068">
    <w:name w:val="93C70B28F2F2482CAE05CB9BDE61B068"/>
    <w:rsid w:val="004D10DD"/>
  </w:style>
  <w:style w:type="paragraph" w:customStyle="1" w:styleId="480907D5321F4D569147C41A726497ED">
    <w:name w:val="480907D5321F4D569147C41A726497ED"/>
    <w:rsid w:val="004D10DD"/>
  </w:style>
  <w:style w:type="paragraph" w:customStyle="1" w:styleId="893EB0D69D2D444AA49AF98F8E677496">
    <w:name w:val="893EB0D69D2D444AA49AF98F8E677496"/>
    <w:rsid w:val="004D10DD"/>
  </w:style>
  <w:style w:type="paragraph" w:customStyle="1" w:styleId="6969508DD16F48C194AD9298B956ACC1">
    <w:name w:val="6969508DD16F48C194AD9298B956ACC1"/>
    <w:rsid w:val="004D10DD"/>
  </w:style>
  <w:style w:type="paragraph" w:customStyle="1" w:styleId="2AAA6FDBED1E42FC9911AA1B9A248B2A">
    <w:name w:val="2AAA6FDBED1E42FC9911AA1B9A248B2A"/>
    <w:rsid w:val="004D10DD"/>
  </w:style>
  <w:style w:type="paragraph" w:customStyle="1" w:styleId="11C5303559C24EC4A1A6C9BD62E3016E">
    <w:name w:val="11C5303559C24EC4A1A6C9BD62E3016E"/>
    <w:rsid w:val="004D10DD"/>
  </w:style>
  <w:style w:type="paragraph" w:customStyle="1" w:styleId="3DA21D53EC614295BBD90F5DCA15953E">
    <w:name w:val="3DA21D53EC614295BBD90F5DCA15953E"/>
    <w:rsid w:val="004D10DD"/>
  </w:style>
  <w:style w:type="paragraph" w:customStyle="1" w:styleId="1FF1912D2AEB4D88A238EDB9E8900AD9">
    <w:name w:val="1FF1912D2AEB4D88A238EDB9E8900AD9"/>
    <w:rsid w:val="004D10DD"/>
  </w:style>
  <w:style w:type="paragraph" w:customStyle="1" w:styleId="DA35C832E754431D84419E0B86F875AC">
    <w:name w:val="DA35C832E754431D84419E0B86F875AC"/>
    <w:rsid w:val="004D10DD"/>
  </w:style>
  <w:style w:type="paragraph" w:customStyle="1" w:styleId="423EFB7367614DAB8D74E3A744FD3D04">
    <w:name w:val="423EFB7367614DAB8D74E3A744FD3D04"/>
    <w:rsid w:val="004D10DD"/>
  </w:style>
  <w:style w:type="paragraph" w:customStyle="1" w:styleId="3FE7F5DD22DF4D4EB2A0C10A8CBE2644">
    <w:name w:val="3FE7F5DD22DF4D4EB2A0C10A8CBE2644"/>
    <w:rsid w:val="004D10DD"/>
  </w:style>
  <w:style w:type="paragraph" w:customStyle="1" w:styleId="9B87CEED33EF45A1B14A7C0F2C87FEA7">
    <w:name w:val="9B87CEED33EF45A1B14A7C0F2C87FEA7"/>
    <w:rsid w:val="004D10DD"/>
  </w:style>
  <w:style w:type="paragraph" w:customStyle="1" w:styleId="E708F9C34E37462BA8E25D9D70085475">
    <w:name w:val="E708F9C34E37462BA8E25D9D70085475"/>
    <w:rsid w:val="004D10DD"/>
  </w:style>
  <w:style w:type="paragraph" w:customStyle="1" w:styleId="D8D7EDAAF0A44325941BB7CB2DBB0192">
    <w:name w:val="D8D7EDAAF0A44325941BB7CB2DBB0192"/>
    <w:rsid w:val="004D10DD"/>
  </w:style>
  <w:style w:type="paragraph" w:customStyle="1" w:styleId="6D7C8619586E425BA246616C81813273">
    <w:name w:val="6D7C8619586E425BA246616C81813273"/>
    <w:rsid w:val="004D10DD"/>
  </w:style>
  <w:style w:type="paragraph" w:customStyle="1" w:styleId="C2E7F2CA996A455980A7477FE6578C43">
    <w:name w:val="C2E7F2CA996A455980A7477FE6578C43"/>
    <w:rsid w:val="004D10DD"/>
  </w:style>
  <w:style w:type="paragraph" w:customStyle="1" w:styleId="DFE6BDB96E364BF493CDF4B61D8FB64B">
    <w:name w:val="DFE6BDB96E364BF493CDF4B61D8FB64B"/>
    <w:rsid w:val="004D10DD"/>
  </w:style>
  <w:style w:type="paragraph" w:customStyle="1" w:styleId="A6063F4E8E354054B6F836DEDF3367B2">
    <w:name w:val="A6063F4E8E354054B6F836DEDF3367B2"/>
    <w:rsid w:val="004D10DD"/>
  </w:style>
  <w:style w:type="paragraph" w:customStyle="1" w:styleId="24B86FBE753C41C8BDA537A7AE21600C">
    <w:name w:val="24B86FBE753C41C8BDA537A7AE21600C"/>
    <w:rsid w:val="004D10DD"/>
  </w:style>
  <w:style w:type="paragraph" w:customStyle="1" w:styleId="0CE8E53E6ACC4AA7A3308F417C3C24C6">
    <w:name w:val="0CE8E53E6ACC4AA7A3308F417C3C24C6"/>
    <w:rsid w:val="004D10DD"/>
  </w:style>
  <w:style w:type="paragraph" w:customStyle="1" w:styleId="C85350077B2949AE9B90B29A434A6393">
    <w:name w:val="C85350077B2949AE9B90B29A434A6393"/>
    <w:rsid w:val="004D10DD"/>
  </w:style>
  <w:style w:type="paragraph" w:customStyle="1" w:styleId="30EE06F04D48433786A95BE8DE844C8C">
    <w:name w:val="30EE06F04D48433786A95BE8DE844C8C"/>
    <w:rsid w:val="004D10DD"/>
  </w:style>
  <w:style w:type="paragraph" w:customStyle="1" w:styleId="5E08760DC10249CABA59D3EA4C3D5A76">
    <w:name w:val="5E08760DC10249CABA59D3EA4C3D5A76"/>
    <w:rsid w:val="004D10DD"/>
  </w:style>
  <w:style w:type="paragraph" w:customStyle="1" w:styleId="048FF957CB6A48A4B8DEE8EC379523AD">
    <w:name w:val="048FF957CB6A48A4B8DEE8EC379523AD"/>
    <w:rsid w:val="004D10DD"/>
  </w:style>
  <w:style w:type="paragraph" w:customStyle="1" w:styleId="C2A88A068B594520BA9F5F93E7997A1E">
    <w:name w:val="C2A88A068B594520BA9F5F93E7997A1E"/>
    <w:rsid w:val="004D1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350F-F0B2-47FD-BC90-9B2093C7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1.4_Note_SeCu_FR</Template>
  <TotalTime>0</TotalTime>
  <Pages>17</Pages>
  <Words>1914</Words>
  <Characters>10527</Characters>
  <Application>Microsoft Office Word</Application>
  <DocSecurity>0</DocSecurity>
  <Lines>87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Manager/>
  <Company>MACMAC Media SA</Company>
  <LinksUpToDate>false</LinksUpToDate>
  <CharactersWithSpaces>12417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Catherine Rotzetter</dc:creator>
  <cp:keywords/>
  <dc:description/>
  <cp:lastModifiedBy>Francey Etienne</cp:lastModifiedBy>
  <cp:revision>283</cp:revision>
  <cp:lastPrinted>2026-05-26T12:47:00Z</cp:lastPrinted>
  <dcterms:created xsi:type="dcterms:W3CDTF">2024-05-02T07:07:00Z</dcterms:created>
  <dcterms:modified xsi:type="dcterms:W3CDTF">2026-05-26T12:54:00Z</dcterms:modified>
  <cp:category/>
</cp:coreProperties>
</file>