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6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14566"/>
      </w:tblGrid>
      <w:tr w:rsidR="00A910C2" w:rsidRPr="00A50D6E" w14:paraId="5EBEBF43" w14:textId="77777777" w:rsidTr="005C2D73">
        <w:trPr>
          <w:trHeight w:val="454"/>
        </w:trPr>
        <w:tc>
          <w:tcPr>
            <w:tcW w:w="14566" w:type="dxa"/>
            <w:tcMar>
              <w:left w:w="0" w:type="dxa"/>
              <w:bottom w:w="284" w:type="dxa"/>
              <w:right w:w="0" w:type="dxa"/>
            </w:tcMar>
          </w:tcPr>
          <w:p w14:paraId="40B78A48" w14:textId="627DA3C4" w:rsidR="005C2D73" w:rsidRPr="00A92A65" w:rsidRDefault="00E403C6" w:rsidP="00DF7F31">
            <w:pPr>
              <w:pStyle w:val="04titreprincipalouobjetnormal"/>
              <w:spacing w:line="240" w:lineRule="auto"/>
              <w:rPr>
                <w:sz w:val="32"/>
                <w:szCs w:val="32"/>
                <w:lang w:val="de-CH"/>
              </w:rPr>
            </w:pPr>
            <w:r w:rsidRPr="00EE30FE">
              <w:rPr>
                <w:noProof/>
                <w:color w:val="00B0F0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F589BB" wp14:editId="68185CD9">
                      <wp:simplePos x="0" y="0"/>
                      <wp:positionH relativeFrom="column">
                        <wp:posOffset>7443470</wp:posOffset>
                      </wp:positionH>
                      <wp:positionV relativeFrom="paragraph">
                        <wp:posOffset>-367030</wp:posOffset>
                      </wp:positionV>
                      <wp:extent cx="5867400" cy="542925"/>
                      <wp:effectExtent l="57150" t="38100" r="76200" b="104775"/>
                      <wp:wrapNone/>
                      <wp:docPr id="751694610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7400" cy="542925"/>
                              </a:xfrm>
                              <a:prstGeom prst="rect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1AE0315" w14:textId="305FD0B9" w:rsidR="004C6F1A" w:rsidRPr="006A1B84" w:rsidRDefault="008F3E91" w:rsidP="006A1B84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val="de-CH"/>
                                    </w:rPr>
                                  </w:pPr>
                                  <w:r w:rsidRPr="00646B76">
                                    <w:rPr>
                                      <w:rFonts w:ascii="Aptos Narrow" w:hAnsi="Aptos Narrow"/>
                                      <w:color w:val="8064A2" w:themeColor="accent4"/>
                                      <w:sz w:val="32"/>
                                      <w:szCs w:val="32"/>
                                      <w:lang w:val="de-CH"/>
                                    </w:rPr>
                                    <w:t>❶</w:t>
                                  </w:r>
                                  <w:r w:rsidRPr="008F3E91">
                                    <w:rPr>
                                      <w:color w:val="00B0F0"/>
                                      <w:sz w:val="32"/>
                                      <w:szCs w:val="32"/>
                                      <w:lang w:val="de-CH"/>
                                    </w:rPr>
                                    <w:t xml:space="preserve"> </w:t>
                                  </w:r>
                                  <w:r w:rsidRPr="006A1B84">
                                    <w:rPr>
                                      <w:sz w:val="20"/>
                                      <w:szCs w:val="20"/>
                                      <w:lang w:val="de-CH"/>
                                    </w:rPr>
                                    <w:t xml:space="preserve">Textes à </w:t>
                                  </w:r>
                                  <w:proofErr w:type="spellStart"/>
                                  <w:r w:rsidRPr="006A1B84">
                                    <w:rPr>
                                      <w:sz w:val="20"/>
                                      <w:szCs w:val="20"/>
                                      <w:lang w:val="de-CH"/>
                                    </w:rPr>
                                    <w:t>fournir</w:t>
                                  </w:r>
                                  <w:proofErr w:type="spellEnd"/>
                                  <w:r w:rsidRPr="006A1B84">
                                    <w:rPr>
                                      <w:sz w:val="20"/>
                                      <w:szCs w:val="20"/>
                                      <w:lang w:val="de-CH"/>
                                    </w:rPr>
                                    <w:t xml:space="preserve"> en </w:t>
                                  </w:r>
                                  <w:proofErr w:type="spellStart"/>
                                  <w:r w:rsidRPr="006A1B84">
                                    <w:rPr>
                                      <w:sz w:val="20"/>
                                      <w:szCs w:val="20"/>
                                      <w:lang w:val="de-CH"/>
                                    </w:rPr>
                                    <w:t>français</w:t>
                                  </w:r>
                                  <w:proofErr w:type="spellEnd"/>
                                  <w:r w:rsidRPr="006A1B84">
                                    <w:rPr>
                                      <w:sz w:val="20"/>
                                      <w:szCs w:val="20"/>
                                      <w:lang w:val="de-CH"/>
                                    </w:rPr>
                                    <w:t xml:space="preserve"> et en </w:t>
                                  </w:r>
                                  <w:proofErr w:type="spellStart"/>
                                  <w:r w:rsidRPr="006A1B84">
                                    <w:rPr>
                                      <w:sz w:val="20"/>
                                      <w:szCs w:val="20"/>
                                      <w:lang w:val="de-CH"/>
                                    </w:rPr>
                                    <w:t>allemand</w:t>
                                  </w:r>
                                  <w:proofErr w:type="spellEnd"/>
                                  <w:r w:rsidRPr="006A1B84">
                                    <w:rPr>
                                      <w:sz w:val="20"/>
                                      <w:szCs w:val="20"/>
                                      <w:lang w:val="de-CH"/>
                                    </w:rPr>
                                    <w:t xml:space="preserve"> / </w:t>
                                  </w:r>
                                  <w:r w:rsidR="006A1B84" w:rsidRPr="006A1B84">
                                    <w:rPr>
                                      <w:sz w:val="20"/>
                                      <w:szCs w:val="20"/>
                                      <w:lang w:val="de-CH"/>
                                    </w:rPr>
                                    <w:t>Texte in französischer und deutscher Sprache einreichen.</w:t>
                                  </w:r>
                                </w:p>
                                <w:p w14:paraId="6382EBC7" w14:textId="77777777" w:rsidR="00646B76" w:rsidRPr="006A1B84" w:rsidRDefault="00646B76" w:rsidP="008F3E91">
                                  <w:pPr>
                                    <w:rPr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F589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margin-left:586.1pt;margin-top:-28.9pt;width:462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" filled="f" strokecolor="black [3213]" strokeweight="1.25pt">
                      <v:shadow on="t" color="black" opacity="24903f" origin=",.5" offset="0,.55556mm"/>
                      <v:textbox>
                        <w:txbxContent>
                          <w:p w14:paraId="71AE0315" w14:textId="305FD0B9" w:rsidR="004C6F1A" w:rsidRPr="006A1B84" w:rsidRDefault="008F3E91" w:rsidP="006A1B84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646B76">
                              <w:rPr>
                                <w:rFonts w:ascii="Aptos Narrow" w:hAnsi="Aptos Narrow"/>
                                <w:color w:val="8064A2" w:themeColor="accent4"/>
                                <w:sz w:val="32"/>
                                <w:szCs w:val="32"/>
                                <w:lang w:val="de-CH"/>
                              </w:rPr>
                              <w:t>❶</w:t>
                            </w:r>
                            <w:r w:rsidRPr="008F3E91">
                              <w:rPr>
                                <w:color w:val="00B0F0"/>
                                <w:sz w:val="32"/>
                                <w:szCs w:val="32"/>
                                <w:lang w:val="de-CH"/>
                              </w:rPr>
                              <w:t xml:space="preserve"> </w:t>
                            </w:r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 xml:space="preserve">Textes à </w:t>
                            </w:r>
                            <w:proofErr w:type="spellStart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>fournir</w:t>
                            </w:r>
                            <w:proofErr w:type="spellEnd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 xml:space="preserve"> en </w:t>
                            </w:r>
                            <w:proofErr w:type="spellStart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>français</w:t>
                            </w:r>
                            <w:proofErr w:type="spellEnd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 xml:space="preserve"> et en </w:t>
                            </w:r>
                            <w:proofErr w:type="spellStart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>allemand</w:t>
                            </w:r>
                            <w:proofErr w:type="spellEnd"/>
                            <w:r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 xml:space="preserve"> / </w:t>
                            </w:r>
                            <w:r w:rsidR="006A1B84" w:rsidRPr="006A1B84">
                              <w:rPr>
                                <w:sz w:val="20"/>
                                <w:szCs w:val="20"/>
                                <w:lang w:val="de-CH"/>
                              </w:rPr>
                              <w:t>Texte in französischer und deutscher Sprache einreichen.</w:t>
                            </w:r>
                          </w:p>
                          <w:p w14:paraId="6382EBC7" w14:textId="77777777" w:rsidR="00646B76" w:rsidRPr="006A1B84" w:rsidRDefault="00646B76" w:rsidP="008F3E91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5C2D73" w:rsidRPr="00A92A65">
              <w:rPr>
                <w:sz w:val="32"/>
                <w:szCs w:val="32"/>
                <w:lang w:val="de-CH"/>
              </w:rPr>
              <w:t>Election</w:t>
            </w:r>
            <w:proofErr w:type="spellEnd"/>
            <w:r w:rsidR="005C2D73" w:rsidRPr="00A92A65">
              <w:rPr>
                <w:sz w:val="32"/>
                <w:szCs w:val="32"/>
                <w:lang w:val="de-CH"/>
              </w:rPr>
              <w:t xml:space="preserve"> </w:t>
            </w:r>
            <w:r w:rsidR="00E45786" w:rsidRPr="00A92A65">
              <w:rPr>
                <w:sz w:val="32"/>
                <w:szCs w:val="32"/>
                <w:lang w:val="de-CH"/>
              </w:rPr>
              <w:t xml:space="preserve">du </w:t>
            </w:r>
            <w:proofErr w:type="spellStart"/>
            <w:r w:rsidR="00E45786" w:rsidRPr="00A92A65">
              <w:rPr>
                <w:sz w:val="32"/>
                <w:szCs w:val="32"/>
                <w:lang w:val="de-CH"/>
              </w:rPr>
              <w:t>Préfet</w:t>
            </w:r>
            <w:proofErr w:type="spellEnd"/>
            <w:r w:rsidR="00F472FD">
              <w:rPr>
                <w:sz w:val="32"/>
                <w:szCs w:val="32"/>
                <w:lang w:val="de-CH"/>
              </w:rPr>
              <w:t>-e</w:t>
            </w:r>
            <w:r w:rsidR="005C2D73" w:rsidRPr="00A92A65">
              <w:rPr>
                <w:sz w:val="32"/>
                <w:szCs w:val="32"/>
                <w:lang w:val="de-CH"/>
              </w:rPr>
              <w:t xml:space="preserve"> / </w:t>
            </w:r>
            <w:r w:rsidR="007604FE" w:rsidRPr="00A92A65">
              <w:rPr>
                <w:sz w:val="32"/>
                <w:szCs w:val="32"/>
                <w:lang w:val="de-CH"/>
              </w:rPr>
              <w:t>W</w:t>
            </w:r>
            <w:r w:rsidR="009C4A6D" w:rsidRPr="00A92A65">
              <w:rPr>
                <w:sz w:val="32"/>
                <w:szCs w:val="32"/>
                <w:lang w:val="de-CH"/>
              </w:rPr>
              <w:t xml:space="preserve">ahl </w:t>
            </w:r>
            <w:r w:rsidR="007604FE" w:rsidRPr="00A92A65">
              <w:rPr>
                <w:sz w:val="32"/>
                <w:szCs w:val="32"/>
                <w:lang w:val="de-CH"/>
              </w:rPr>
              <w:t>des</w:t>
            </w:r>
            <w:r w:rsidR="009C4A6D" w:rsidRPr="00A92A65">
              <w:rPr>
                <w:sz w:val="32"/>
                <w:szCs w:val="32"/>
                <w:lang w:val="de-CH"/>
              </w:rPr>
              <w:t xml:space="preserve"> </w:t>
            </w:r>
            <w:r w:rsidR="00E45786" w:rsidRPr="00A92A65">
              <w:rPr>
                <w:sz w:val="32"/>
                <w:szCs w:val="32"/>
                <w:lang w:val="de-CH"/>
              </w:rPr>
              <w:t>Oberamtmannes</w:t>
            </w:r>
            <w:r w:rsidR="00134DC6" w:rsidRPr="00A92A65">
              <w:rPr>
                <w:sz w:val="32"/>
                <w:szCs w:val="32"/>
                <w:lang w:val="de-CH"/>
              </w:rPr>
              <w:t xml:space="preserve"> / der Oberamtfrau</w:t>
            </w:r>
          </w:p>
          <w:p w14:paraId="698FBBDA" w14:textId="081818C6" w:rsidR="009974D1" w:rsidRPr="00A92A65" w:rsidRDefault="009974D1" w:rsidP="00DF7F31">
            <w:pPr>
              <w:pStyle w:val="04titreprincipalouobjetnormal"/>
              <w:spacing w:line="240" w:lineRule="auto"/>
              <w:rPr>
                <w:lang w:val="de-CH"/>
              </w:rPr>
            </w:pPr>
          </w:p>
          <w:p w14:paraId="214AAFA1" w14:textId="51669B34" w:rsidR="009974D1" w:rsidRPr="00A92A65" w:rsidRDefault="009974D1" w:rsidP="00DF7F31">
            <w:pPr>
              <w:pStyle w:val="04titreprincipalouobjetnormal"/>
              <w:spacing w:line="240" w:lineRule="auto"/>
              <w:rPr>
                <w:lang w:val="de-CH"/>
              </w:rPr>
            </w:pPr>
          </w:p>
          <w:p w14:paraId="46AF63EB" w14:textId="299FE014" w:rsidR="009974D1" w:rsidRPr="009974D1" w:rsidRDefault="009974D1" w:rsidP="00DF7F31">
            <w:pPr>
              <w:pStyle w:val="04titreprincipalouobjetnormal"/>
              <w:spacing w:line="240" w:lineRule="auto"/>
              <w:rPr>
                <w:lang w:val="fr-CH"/>
              </w:rPr>
            </w:pPr>
            <w:r>
              <w:rPr>
                <w:lang w:val="fr-CH"/>
              </w:rPr>
              <w:t xml:space="preserve">Cercle électoral de / </w:t>
            </w:r>
            <w:proofErr w:type="spellStart"/>
            <w:r>
              <w:rPr>
                <w:lang w:val="fr-CH"/>
              </w:rPr>
              <w:t>Wahlkreis</w:t>
            </w:r>
            <w:proofErr w:type="spellEnd"/>
            <w:r>
              <w:rPr>
                <w:lang w:val="fr-CH"/>
              </w:rPr>
              <w:t> : ……………………………………</w:t>
            </w:r>
            <w:proofErr w:type="gramStart"/>
            <w:r>
              <w:rPr>
                <w:lang w:val="fr-CH"/>
              </w:rPr>
              <w:t>…….</w:t>
            </w:r>
            <w:proofErr w:type="gramEnd"/>
            <w:r>
              <w:rPr>
                <w:lang w:val="fr-CH"/>
              </w:rPr>
              <w:t>………………………</w:t>
            </w:r>
          </w:p>
          <w:p w14:paraId="5C40C89E" w14:textId="65DCA432" w:rsidR="00EC58B0" w:rsidRPr="004702C9" w:rsidRDefault="0062386F" w:rsidP="00DF7F31">
            <w:pPr>
              <w:pStyle w:val="04titreprincipalouobjetnormal"/>
              <w:spacing w:line="240" w:lineRule="auto"/>
              <w:rPr>
                <w:lang w:val="fr-CH"/>
              </w:rPr>
            </w:pPr>
            <w:r w:rsidRPr="004702C9">
              <w:rPr>
                <w:lang w:val="fr-CH"/>
              </w:rPr>
              <w:t>—</w:t>
            </w:r>
          </w:p>
          <w:p w14:paraId="60F7CEEF" w14:textId="77777777" w:rsidR="00A50D6E" w:rsidRDefault="0087602F" w:rsidP="00DF7F31">
            <w:pPr>
              <w:pStyle w:val="05titreprincipalouobjetgras"/>
              <w:tabs>
                <w:tab w:val="left" w:pos="9923"/>
              </w:tabs>
              <w:spacing w:line="240" w:lineRule="auto"/>
              <w:rPr>
                <w:lang w:val="it-CH"/>
              </w:rPr>
            </w:pPr>
            <w:r w:rsidRPr="00A92A65">
              <w:rPr>
                <w:lang w:val="fr-CH"/>
              </w:rPr>
              <w:t>8</w:t>
            </w:r>
            <w:r w:rsidR="007604FE" w:rsidRPr="00A92A65">
              <w:rPr>
                <w:lang w:val="fr-CH"/>
              </w:rPr>
              <w:t xml:space="preserve"> novemb</w:t>
            </w:r>
            <w:r w:rsidR="009C4A6D" w:rsidRPr="00A92A65">
              <w:rPr>
                <w:lang w:val="fr-CH"/>
              </w:rPr>
              <w:t>r</w:t>
            </w:r>
            <w:r w:rsidR="007604FE" w:rsidRPr="00A92A65">
              <w:rPr>
                <w:lang w:val="fr-CH"/>
              </w:rPr>
              <w:t>e</w:t>
            </w:r>
            <w:r w:rsidR="009C4A6D" w:rsidRPr="00A92A65">
              <w:rPr>
                <w:lang w:val="fr-CH"/>
              </w:rPr>
              <w:t xml:space="preserve"> 202</w:t>
            </w:r>
            <w:r w:rsidRPr="00A92A65">
              <w:rPr>
                <w:lang w:val="fr-CH"/>
              </w:rPr>
              <w:t>6</w:t>
            </w:r>
            <w:r w:rsidR="003E1651" w:rsidRPr="00A92A65">
              <w:rPr>
                <w:lang w:val="fr-CH"/>
              </w:rPr>
              <w:t xml:space="preserve"> / </w:t>
            </w:r>
            <w:r w:rsidRPr="00A92A65">
              <w:rPr>
                <w:lang w:val="fr-CH"/>
              </w:rPr>
              <w:t>8</w:t>
            </w:r>
            <w:r w:rsidR="007604FE" w:rsidRPr="00A92A65">
              <w:rPr>
                <w:lang w:val="fr-CH"/>
              </w:rPr>
              <w:t>.</w:t>
            </w:r>
            <w:r w:rsidR="003E1651" w:rsidRPr="00A92A65">
              <w:rPr>
                <w:lang w:val="fr-CH"/>
              </w:rPr>
              <w:t xml:space="preserve"> </w:t>
            </w:r>
            <w:r w:rsidR="007604FE" w:rsidRPr="007604FE">
              <w:rPr>
                <w:lang w:val="it-CH"/>
              </w:rPr>
              <w:t>November</w:t>
            </w:r>
            <w:r w:rsidR="003E1651" w:rsidRPr="007604FE">
              <w:rPr>
                <w:lang w:val="it-CH"/>
              </w:rPr>
              <w:t xml:space="preserve"> 20</w:t>
            </w:r>
            <w:r w:rsidR="009C4A6D" w:rsidRPr="007604FE">
              <w:rPr>
                <w:lang w:val="it-CH"/>
              </w:rPr>
              <w:t>2</w:t>
            </w:r>
            <w:r>
              <w:rPr>
                <w:lang w:val="it-CH"/>
              </w:rPr>
              <w:t>6</w:t>
            </w:r>
            <w:r w:rsidR="008901FA" w:rsidRPr="007604FE">
              <w:rPr>
                <w:lang w:val="it-CH"/>
              </w:rPr>
              <w:tab/>
            </w:r>
          </w:p>
          <w:p w14:paraId="3C5D34C8" w14:textId="1E8159FA" w:rsidR="00EC58B0" w:rsidRPr="007604FE" w:rsidRDefault="00EC58B0" w:rsidP="00DF7F31">
            <w:pPr>
              <w:pStyle w:val="05titreprincipalouobjetgras"/>
              <w:tabs>
                <w:tab w:val="left" w:pos="9923"/>
              </w:tabs>
              <w:spacing w:line="240" w:lineRule="auto"/>
              <w:rPr>
                <w:lang w:val="it-CH"/>
              </w:rPr>
            </w:pPr>
          </w:p>
        </w:tc>
      </w:tr>
    </w:tbl>
    <w:p w14:paraId="72E847AB" w14:textId="2F3EE2E1" w:rsidR="008F3E91" w:rsidRPr="00A92A65" w:rsidRDefault="00646B76" w:rsidP="008F3E91">
      <w:pPr>
        <w:pStyle w:val="07atexteprincipal"/>
        <w:rPr>
          <w:lang w:val="de-CH"/>
        </w:rPr>
      </w:pPr>
      <w:r w:rsidRPr="00A92A65">
        <w:rPr>
          <w:rFonts w:ascii="Aptos Narrow" w:hAnsi="Aptos Narrow"/>
          <w:color w:val="8064A2" w:themeColor="accent4"/>
          <w:sz w:val="32"/>
          <w:szCs w:val="32"/>
          <w:lang w:val="de-CH"/>
        </w:rPr>
        <w:t>❶</w:t>
      </w:r>
      <w:r w:rsidR="008F3E91" w:rsidRPr="00A92A65">
        <w:rPr>
          <w:rFonts w:ascii="Aptos Narrow" w:hAnsi="Aptos Narrow"/>
          <w:color w:val="00B0F0"/>
          <w:sz w:val="32"/>
          <w:szCs w:val="32"/>
          <w:lang w:val="de-CH"/>
        </w:rPr>
        <w:t xml:space="preserve"> </w:t>
      </w:r>
      <w:proofErr w:type="spellStart"/>
      <w:r w:rsidR="008901FA" w:rsidRPr="00A92A65">
        <w:rPr>
          <w:lang w:val="de-CH"/>
        </w:rPr>
        <w:t>Dénomination</w:t>
      </w:r>
      <w:proofErr w:type="spellEnd"/>
      <w:r w:rsidR="008901FA" w:rsidRPr="00A92A65">
        <w:rPr>
          <w:lang w:val="de-CH"/>
        </w:rPr>
        <w:t xml:space="preserve"> de la liste</w:t>
      </w:r>
      <w:r w:rsidR="009974D1" w:rsidRPr="00A92A65">
        <w:rPr>
          <w:lang w:val="de-CH"/>
        </w:rPr>
        <w:t xml:space="preserve"> / </w:t>
      </w:r>
      <w:proofErr w:type="spellStart"/>
      <w:r w:rsidR="009974D1" w:rsidRPr="00A92A65">
        <w:rPr>
          <w:lang w:val="de-CH"/>
        </w:rPr>
        <w:t>Bezeichung</w:t>
      </w:r>
      <w:proofErr w:type="spellEnd"/>
      <w:r w:rsidR="009974D1" w:rsidRPr="00A92A65">
        <w:rPr>
          <w:lang w:val="de-CH"/>
        </w:rPr>
        <w:t xml:space="preserve"> de</w:t>
      </w:r>
      <w:r w:rsidR="00F472FD" w:rsidRPr="00A92A65">
        <w:rPr>
          <w:lang w:val="de-CH"/>
        </w:rPr>
        <w:t>r</w:t>
      </w:r>
      <w:r w:rsidR="009974D1" w:rsidRPr="00A92A65">
        <w:rPr>
          <w:lang w:val="de-CH"/>
        </w:rPr>
        <w:t xml:space="preserve"> </w:t>
      </w:r>
      <w:r w:rsidR="00134DC6" w:rsidRPr="00A92A65">
        <w:rPr>
          <w:lang w:val="de-CH"/>
        </w:rPr>
        <w:t>Wahlliste</w:t>
      </w:r>
      <w:r w:rsidR="008901FA" w:rsidRPr="00A92A65">
        <w:rPr>
          <w:lang w:val="de-CH"/>
        </w:rPr>
        <w:t>….....................................................................</w:t>
      </w:r>
      <w:r w:rsidR="00A50D6E" w:rsidRPr="00A92A65">
        <w:rPr>
          <w:lang w:val="de-CH"/>
        </w:rPr>
        <w:t>.........................................</w:t>
      </w:r>
      <w:r w:rsidR="008901FA" w:rsidRPr="00A92A65">
        <w:rPr>
          <w:lang w:val="de-CH"/>
        </w:rPr>
        <w:t>....</w:t>
      </w:r>
      <w:r w:rsidR="008F3E91" w:rsidRPr="00A92A65">
        <w:rPr>
          <w:lang w:val="de-CH"/>
        </w:rPr>
        <w:t>....</w:t>
      </w:r>
      <w:r w:rsidR="008901FA" w:rsidRPr="00A92A65">
        <w:rPr>
          <w:lang w:val="de-CH"/>
        </w:rPr>
        <w:t>.</w:t>
      </w:r>
      <w:r w:rsidR="008F3E91" w:rsidRPr="00A92A65">
        <w:rPr>
          <w:lang w:val="de-CH"/>
        </w:rPr>
        <w:t>.....</w:t>
      </w:r>
      <w:r w:rsidR="00A50D6E" w:rsidRPr="00A92A65">
        <w:rPr>
          <w:lang w:val="de-CH"/>
        </w:rPr>
        <w:tab/>
      </w:r>
      <w:proofErr w:type="spellStart"/>
      <w:r w:rsidR="008901FA" w:rsidRPr="00A92A65">
        <w:rPr>
          <w:lang w:val="de-CH"/>
        </w:rPr>
        <w:t>Abréviation</w:t>
      </w:r>
      <w:proofErr w:type="spellEnd"/>
      <w:r w:rsidR="009974D1" w:rsidRPr="00A92A65">
        <w:rPr>
          <w:lang w:val="de-CH"/>
        </w:rPr>
        <w:t xml:space="preserve"> / Abkürzung</w:t>
      </w:r>
      <w:r w:rsidR="008901FA" w:rsidRPr="00A92A65">
        <w:rPr>
          <w:lang w:val="de-CH"/>
        </w:rPr>
        <w:t xml:space="preserve"> ………………………</w:t>
      </w:r>
    </w:p>
    <w:p w14:paraId="42352DF2" w14:textId="77777777" w:rsidR="006D12D2" w:rsidRPr="00A92A65" w:rsidRDefault="006D12D2" w:rsidP="006D12D2">
      <w:pPr>
        <w:pStyle w:val="07atexteprincipal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lang w:val="de-CH"/>
        </w:rPr>
      </w:pPr>
    </w:p>
    <w:p w14:paraId="0DC8D320" w14:textId="5B973614" w:rsidR="00A50D6E" w:rsidRPr="006D12D2" w:rsidRDefault="009974D1" w:rsidP="006D12D2">
      <w:pPr>
        <w:pStyle w:val="07atexteprincipal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lang w:val="it-CH"/>
        </w:rPr>
      </w:pPr>
      <w:r w:rsidRPr="006D12D2">
        <w:rPr>
          <w:lang w:val="it-CH"/>
        </w:rPr>
        <w:t>Liste no / Nr.  ........</w:t>
      </w:r>
      <w:r w:rsidR="006D12D2" w:rsidRPr="006D12D2">
        <w:rPr>
          <w:lang w:val="it-CH"/>
        </w:rPr>
        <w:t>..</w:t>
      </w:r>
      <w:r w:rsidRPr="006D12D2">
        <w:rPr>
          <w:lang w:val="it-CH"/>
        </w:rPr>
        <w:t>............</w:t>
      </w:r>
      <w:r w:rsidR="006D12D2" w:rsidRPr="006D12D2">
        <w:rPr>
          <w:lang w:val="it-CH"/>
        </w:rPr>
        <w:tab/>
        <w:t xml:space="preserve">   </w:t>
      </w:r>
      <w:proofErr w:type="spellStart"/>
      <w:r w:rsidR="006D12D2" w:rsidRPr="006D12D2">
        <w:rPr>
          <w:lang w:val="it-CH"/>
        </w:rPr>
        <w:t>Attribué</w:t>
      </w:r>
      <w:proofErr w:type="spellEnd"/>
      <w:r w:rsidR="006D12D2" w:rsidRPr="006D12D2">
        <w:rPr>
          <w:lang w:val="it-CH"/>
        </w:rPr>
        <w:t xml:space="preserve"> par la préfecture</w:t>
      </w:r>
      <w:proofErr w:type="gramStart"/>
      <w:r w:rsidR="006D12D2" w:rsidRPr="006D12D2">
        <w:rPr>
          <w:vertAlign w:val="superscript"/>
          <w:lang w:val="it-CH"/>
        </w:rPr>
        <w:t>1</w:t>
      </w:r>
      <w:r w:rsidR="006D12D2" w:rsidRPr="006D12D2">
        <w:rPr>
          <w:lang w:val="it-CH"/>
        </w:rPr>
        <w:t xml:space="preserve">  /</w:t>
      </w:r>
      <w:proofErr w:type="gramEnd"/>
      <w:r w:rsidR="006D12D2" w:rsidRPr="006D12D2">
        <w:rPr>
          <w:lang w:val="it-CH"/>
        </w:rPr>
        <w:t xml:space="preserve"> </w:t>
      </w:r>
      <w:proofErr w:type="spellStart"/>
      <w:r w:rsidR="006D12D2" w:rsidRPr="006D12D2">
        <w:rPr>
          <w:lang w:val="it-CH"/>
        </w:rPr>
        <w:t>zugeteilt</w:t>
      </w:r>
      <w:proofErr w:type="spellEnd"/>
      <w:r w:rsidR="006D12D2" w:rsidRPr="006D12D2">
        <w:rPr>
          <w:lang w:val="it-CH"/>
        </w:rPr>
        <w:t xml:space="preserve"> </w:t>
      </w:r>
      <w:proofErr w:type="spellStart"/>
      <w:r w:rsidR="006D12D2" w:rsidRPr="006D12D2">
        <w:rPr>
          <w:lang w:val="it-CH"/>
        </w:rPr>
        <w:t>durch</w:t>
      </w:r>
      <w:proofErr w:type="spellEnd"/>
      <w:r w:rsidR="006D12D2" w:rsidRPr="006D12D2">
        <w:rPr>
          <w:lang w:val="it-CH"/>
        </w:rPr>
        <w:t xml:space="preserve"> </w:t>
      </w:r>
      <w:proofErr w:type="spellStart"/>
      <w:r w:rsidR="006D12D2" w:rsidRPr="006D12D2">
        <w:rPr>
          <w:lang w:val="it-CH"/>
        </w:rPr>
        <w:t>das</w:t>
      </w:r>
      <w:proofErr w:type="spellEnd"/>
      <w:r w:rsidR="006D12D2" w:rsidRPr="006D12D2">
        <w:rPr>
          <w:lang w:val="it-CH"/>
        </w:rPr>
        <w:t xml:space="preserve"> Oberamt</w:t>
      </w:r>
      <w:r w:rsidR="006D12D2" w:rsidRPr="006D12D2">
        <w:rPr>
          <w:vertAlign w:val="superscript"/>
          <w:lang w:val="it-CH"/>
        </w:rPr>
        <w:t>1</w:t>
      </w:r>
    </w:p>
    <w:p w14:paraId="42B4BCC2" w14:textId="779DB64C" w:rsidR="006D12D2" w:rsidRPr="006D12D2" w:rsidRDefault="006D12D2" w:rsidP="006D12D2">
      <w:pPr>
        <w:pStyle w:val="07atexteprincipal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lang w:val="it-CH"/>
        </w:rPr>
      </w:pPr>
      <w:proofErr w:type="gramStart"/>
      <w:r w:rsidRPr="006D12D2">
        <w:rPr>
          <w:vertAlign w:val="superscript"/>
          <w:lang w:val="it-CH"/>
        </w:rPr>
        <w:t xml:space="preserve">1  </w:t>
      </w:r>
      <w:r w:rsidRPr="006D12D2">
        <w:rPr>
          <w:lang w:val="it-CH"/>
        </w:rPr>
        <w:t>Il</w:t>
      </w:r>
      <w:proofErr w:type="gramEnd"/>
      <w:r w:rsidRPr="006D12D2">
        <w:rPr>
          <w:lang w:val="it-CH"/>
        </w:rPr>
        <w:t xml:space="preserve"> est </w:t>
      </w:r>
      <w:proofErr w:type="spellStart"/>
      <w:r w:rsidRPr="006D12D2">
        <w:rPr>
          <w:lang w:val="it-CH"/>
        </w:rPr>
        <w:t>tenu</w:t>
      </w:r>
      <w:proofErr w:type="spellEnd"/>
      <w:r w:rsidRPr="006D12D2">
        <w:rPr>
          <w:lang w:val="it-CH"/>
        </w:rPr>
        <w:t xml:space="preserve"> </w:t>
      </w:r>
      <w:proofErr w:type="spellStart"/>
      <w:r w:rsidRPr="006D12D2">
        <w:rPr>
          <w:lang w:val="it-CH"/>
        </w:rPr>
        <w:t>compte</w:t>
      </w:r>
      <w:proofErr w:type="spellEnd"/>
      <w:r w:rsidRPr="006D12D2">
        <w:rPr>
          <w:lang w:val="it-CH"/>
        </w:rPr>
        <w:t xml:space="preserve"> du </w:t>
      </w:r>
      <w:proofErr w:type="spellStart"/>
      <w:r w:rsidRPr="006D12D2">
        <w:rPr>
          <w:lang w:val="it-CH"/>
        </w:rPr>
        <w:t>registre</w:t>
      </w:r>
      <w:proofErr w:type="spellEnd"/>
      <w:r w:rsidRPr="006D12D2">
        <w:rPr>
          <w:lang w:val="it-CH"/>
        </w:rPr>
        <w:t xml:space="preserve"> des </w:t>
      </w:r>
      <w:proofErr w:type="spellStart"/>
      <w:r w:rsidRPr="006D12D2">
        <w:rPr>
          <w:lang w:val="it-CH"/>
        </w:rPr>
        <w:t>partis</w:t>
      </w:r>
      <w:proofErr w:type="spellEnd"/>
      <w:r w:rsidRPr="006D12D2">
        <w:rPr>
          <w:lang w:val="it-CH"/>
        </w:rPr>
        <w:t xml:space="preserve"> politiques </w:t>
      </w:r>
      <w:proofErr w:type="spellStart"/>
      <w:r w:rsidRPr="006D12D2">
        <w:rPr>
          <w:lang w:val="it-CH"/>
        </w:rPr>
        <w:t>dans</w:t>
      </w:r>
      <w:proofErr w:type="spellEnd"/>
      <w:r w:rsidRPr="006D12D2">
        <w:rPr>
          <w:lang w:val="it-CH"/>
        </w:rPr>
        <w:t xml:space="preserve"> l'</w:t>
      </w:r>
      <w:proofErr w:type="spellStart"/>
      <w:r w:rsidRPr="006D12D2">
        <w:rPr>
          <w:lang w:val="it-CH"/>
        </w:rPr>
        <w:t>attribution</w:t>
      </w:r>
      <w:proofErr w:type="spellEnd"/>
      <w:r w:rsidRPr="006D12D2">
        <w:rPr>
          <w:lang w:val="it-CH"/>
        </w:rPr>
        <w:t xml:space="preserve"> du </w:t>
      </w:r>
      <w:proofErr w:type="spellStart"/>
      <w:r w:rsidRPr="006D12D2">
        <w:rPr>
          <w:lang w:val="it-CH"/>
        </w:rPr>
        <w:t>numéro</w:t>
      </w:r>
      <w:proofErr w:type="spellEnd"/>
      <w:r w:rsidRPr="006D12D2">
        <w:rPr>
          <w:lang w:val="it-CH"/>
        </w:rPr>
        <w:t xml:space="preserve"> de liste (art. 52b LEDP) / Bei </w:t>
      </w:r>
      <w:proofErr w:type="spellStart"/>
      <w:r w:rsidRPr="006D12D2">
        <w:rPr>
          <w:lang w:val="it-CH"/>
        </w:rPr>
        <w:t>der</w:t>
      </w:r>
      <w:proofErr w:type="spellEnd"/>
      <w:r w:rsidRPr="006D12D2">
        <w:rPr>
          <w:lang w:val="it-CH"/>
        </w:rPr>
        <w:t xml:space="preserve"> </w:t>
      </w:r>
      <w:proofErr w:type="spellStart"/>
      <w:r w:rsidRPr="006D12D2">
        <w:rPr>
          <w:lang w:val="it-CH"/>
        </w:rPr>
        <w:t>Zuteilung</w:t>
      </w:r>
      <w:proofErr w:type="spellEnd"/>
      <w:r w:rsidRPr="006D12D2">
        <w:rPr>
          <w:lang w:val="it-CH"/>
        </w:rPr>
        <w:t xml:space="preserve"> </w:t>
      </w:r>
      <w:proofErr w:type="spellStart"/>
      <w:r w:rsidRPr="006D12D2">
        <w:rPr>
          <w:lang w:val="it-CH"/>
        </w:rPr>
        <w:t>der</w:t>
      </w:r>
      <w:proofErr w:type="spellEnd"/>
      <w:r w:rsidRPr="006D12D2">
        <w:rPr>
          <w:lang w:val="it-CH"/>
        </w:rPr>
        <w:t xml:space="preserve"> </w:t>
      </w:r>
      <w:proofErr w:type="spellStart"/>
      <w:r w:rsidRPr="006D12D2">
        <w:rPr>
          <w:lang w:val="it-CH"/>
        </w:rPr>
        <w:t>Parteilisten</w:t>
      </w:r>
      <w:proofErr w:type="spellEnd"/>
      <w:r w:rsidRPr="006D12D2">
        <w:rPr>
          <w:lang w:val="it-CH"/>
        </w:rPr>
        <w:t xml:space="preserve">-Nummer </w:t>
      </w:r>
      <w:proofErr w:type="spellStart"/>
      <w:r w:rsidRPr="006D12D2">
        <w:rPr>
          <w:lang w:val="it-CH"/>
        </w:rPr>
        <w:t>werden</w:t>
      </w:r>
      <w:proofErr w:type="spellEnd"/>
      <w:r w:rsidRPr="006D12D2">
        <w:rPr>
          <w:lang w:val="it-CH"/>
        </w:rPr>
        <w:t xml:space="preserve"> die </w:t>
      </w:r>
      <w:proofErr w:type="spellStart"/>
      <w:r w:rsidRPr="006D12D2">
        <w:rPr>
          <w:lang w:val="it-CH"/>
        </w:rPr>
        <w:t>Parteiregister</w:t>
      </w:r>
      <w:proofErr w:type="spellEnd"/>
      <w:r w:rsidRPr="006D12D2">
        <w:rPr>
          <w:lang w:val="it-CH"/>
        </w:rPr>
        <w:t xml:space="preserve"> </w:t>
      </w:r>
      <w:proofErr w:type="spellStart"/>
      <w:r w:rsidRPr="006D12D2">
        <w:rPr>
          <w:lang w:val="it-CH"/>
        </w:rPr>
        <w:t>berücksichtigt</w:t>
      </w:r>
      <w:proofErr w:type="spellEnd"/>
      <w:r w:rsidRPr="006D12D2">
        <w:rPr>
          <w:lang w:val="it-CH"/>
        </w:rPr>
        <w:t xml:space="preserve"> (Art. 52b PRG)</w:t>
      </w:r>
    </w:p>
    <w:p w14:paraId="34DE5F51" w14:textId="77777777" w:rsidR="006D12D2" w:rsidRPr="006D12D2" w:rsidRDefault="006D12D2" w:rsidP="008F3E91">
      <w:pPr>
        <w:pStyle w:val="07atexteprincipal"/>
        <w:rPr>
          <w:lang w:val="it-CH"/>
        </w:rPr>
      </w:pPr>
    </w:p>
    <w:p w14:paraId="46061F98" w14:textId="573EF755" w:rsidR="008F3E91" w:rsidRPr="006F2026" w:rsidRDefault="00AE7650">
      <w:pPr>
        <w:pStyle w:val="07atexteprincipal"/>
        <w:numPr>
          <w:ilvl w:val="0"/>
          <w:numId w:val="23"/>
        </w:numPr>
        <w:spacing w:after="120"/>
        <w:ind w:left="0" w:hanging="426"/>
        <w:rPr>
          <w:b/>
          <w:bCs/>
          <w:color w:val="212121"/>
          <w:lang w:val="fr-CH"/>
        </w:rPr>
      </w:pPr>
      <w:r w:rsidRPr="006F2026">
        <w:rPr>
          <w:b/>
          <w:bCs/>
          <w:color w:val="212121"/>
          <w:lang w:val="fr-CH"/>
        </w:rPr>
        <w:t>Candidature / Kandidatur</w:t>
      </w:r>
      <w:r w:rsidR="00831490" w:rsidRPr="006F2026">
        <w:rPr>
          <w:b/>
          <w:bCs/>
          <w:color w:val="212121"/>
          <w:lang w:val="fr-CH"/>
        </w:rPr>
        <w:t xml:space="preserve"> :    </w:t>
      </w:r>
    </w:p>
    <w:tbl>
      <w:tblPr>
        <w:tblW w:w="22255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3"/>
        <w:gridCol w:w="4111"/>
        <w:gridCol w:w="2410"/>
        <w:gridCol w:w="567"/>
        <w:gridCol w:w="567"/>
        <w:gridCol w:w="567"/>
        <w:gridCol w:w="850"/>
        <w:gridCol w:w="2126"/>
        <w:gridCol w:w="3827"/>
        <w:gridCol w:w="3686"/>
        <w:gridCol w:w="2551"/>
      </w:tblGrid>
      <w:tr w:rsidR="006D12D2" w14:paraId="6CFA7164" w14:textId="77777777" w:rsidTr="006D12D2">
        <w:trPr>
          <w:cantSplit/>
          <w:trHeight w:val="1134"/>
        </w:trPr>
        <w:tc>
          <w:tcPr>
            <w:tcW w:w="993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0D3D496" w14:textId="77777777" w:rsidR="006D12D2" w:rsidRDefault="006D12D2" w:rsidP="006D12D2">
            <w:pPr>
              <w:tabs>
                <w:tab w:val="left" w:pos="1701"/>
              </w:tabs>
              <w:spacing w:after="0"/>
              <w:rPr>
                <w:sz w:val="16"/>
                <w:lang w:val="de-CH"/>
              </w:rPr>
            </w:pPr>
            <w:proofErr w:type="spellStart"/>
            <w:r w:rsidRPr="006D12D2">
              <w:rPr>
                <w:sz w:val="16"/>
                <w:lang w:val="de-CH"/>
              </w:rPr>
              <w:t>No</w:t>
            </w:r>
            <w:proofErr w:type="spellEnd"/>
          </w:p>
          <w:p w14:paraId="1883E51D" w14:textId="77777777" w:rsidR="00A92A65" w:rsidRPr="006D12D2" w:rsidRDefault="00A92A65" w:rsidP="006D12D2">
            <w:pPr>
              <w:tabs>
                <w:tab w:val="left" w:pos="1701"/>
              </w:tabs>
              <w:spacing w:after="0"/>
              <w:rPr>
                <w:sz w:val="16"/>
                <w:lang w:val="de-CH"/>
              </w:rPr>
            </w:pPr>
          </w:p>
          <w:p w14:paraId="752B2F68" w14:textId="698F54CF" w:rsidR="006D12D2" w:rsidRPr="006D12D2" w:rsidRDefault="006D12D2" w:rsidP="006D12D2">
            <w:pPr>
              <w:tabs>
                <w:tab w:val="left" w:pos="1701"/>
              </w:tabs>
              <w:spacing w:after="0"/>
              <w:rPr>
                <w:sz w:val="16"/>
                <w:lang w:val="de-CH"/>
              </w:rPr>
            </w:pPr>
            <w:r w:rsidRPr="006D12D2">
              <w:rPr>
                <w:sz w:val="16"/>
                <w:lang w:val="de-CH"/>
              </w:rPr>
              <w:t>Nr.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E905ED4" w14:textId="02E70EB0" w:rsidR="006D12D2" w:rsidRDefault="006D12D2" w:rsidP="00255166">
            <w:pPr>
              <w:tabs>
                <w:tab w:val="left" w:pos="1701"/>
              </w:tabs>
              <w:spacing w:after="0"/>
              <w:rPr>
                <w:sz w:val="16"/>
                <w:lang w:val="de-CH"/>
              </w:rPr>
            </w:pPr>
            <w:proofErr w:type="spellStart"/>
            <w:r w:rsidRPr="006D12D2">
              <w:rPr>
                <w:sz w:val="16"/>
                <w:lang w:val="de-CH"/>
              </w:rPr>
              <w:t>Nom</w:t>
            </w:r>
            <w:proofErr w:type="spellEnd"/>
          </w:p>
          <w:p w14:paraId="2A2D6123" w14:textId="77777777" w:rsidR="00A92A65" w:rsidRPr="006D12D2" w:rsidRDefault="00A92A65" w:rsidP="00255166">
            <w:pPr>
              <w:tabs>
                <w:tab w:val="left" w:pos="1701"/>
              </w:tabs>
              <w:spacing w:after="0"/>
              <w:rPr>
                <w:sz w:val="16"/>
                <w:lang w:val="de-CH"/>
              </w:rPr>
            </w:pPr>
          </w:p>
          <w:p w14:paraId="6392CFA4" w14:textId="77777777" w:rsidR="006D12D2" w:rsidRPr="006D12D2" w:rsidRDefault="006D12D2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lang w:val="de-CH"/>
              </w:rPr>
            </w:pPr>
            <w:r w:rsidRPr="006D12D2">
              <w:rPr>
                <w:sz w:val="16"/>
                <w:lang w:val="de-CH"/>
              </w:rPr>
              <w:t>Name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234C49C" w14:textId="77777777" w:rsidR="006D12D2" w:rsidRDefault="006D12D2" w:rsidP="00255166">
            <w:pPr>
              <w:tabs>
                <w:tab w:val="left" w:pos="1701"/>
              </w:tabs>
              <w:spacing w:after="0"/>
              <w:rPr>
                <w:sz w:val="16"/>
                <w:lang w:val="de-CH"/>
              </w:rPr>
            </w:pPr>
            <w:proofErr w:type="spellStart"/>
            <w:r w:rsidRPr="006D12D2">
              <w:rPr>
                <w:sz w:val="16"/>
                <w:lang w:val="de-CH"/>
              </w:rPr>
              <w:t>Prénom</w:t>
            </w:r>
            <w:proofErr w:type="spellEnd"/>
          </w:p>
          <w:p w14:paraId="21E4D6E2" w14:textId="77777777" w:rsidR="00A92A65" w:rsidRPr="006D12D2" w:rsidRDefault="00A92A65" w:rsidP="00255166">
            <w:pPr>
              <w:tabs>
                <w:tab w:val="left" w:pos="1701"/>
              </w:tabs>
              <w:spacing w:after="0"/>
              <w:rPr>
                <w:sz w:val="16"/>
                <w:lang w:val="de-CH"/>
              </w:rPr>
            </w:pPr>
          </w:p>
          <w:p w14:paraId="0D675C15" w14:textId="77777777" w:rsidR="006D12D2" w:rsidRPr="006D12D2" w:rsidRDefault="006D12D2" w:rsidP="001828BE">
            <w:pPr>
              <w:tabs>
                <w:tab w:val="left" w:pos="1701"/>
              </w:tabs>
              <w:spacing w:after="0"/>
              <w:rPr>
                <w:rFonts w:ascii="Arial" w:hAnsi="Arial"/>
                <w:sz w:val="16"/>
                <w:lang w:val="de-CH"/>
              </w:rPr>
            </w:pPr>
            <w:r w:rsidRPr="006D12D2">
              <w:rPr>
                <w:sz w:val="16"/>
                <w:lang w:val="de-CH"/>
              </w:rPr>
              <w:t>Vorname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0B2C5C1" w14:textId="77777777" w:rsidR="00A92A65" w:rsidRDefault="006D12D2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lang w:val="fr-CH"/>
              </w:rPr>
            </w:pPr>
            <w:r w:rsidRPr="002C3367">
              <w:rPr>
                <w:sz w:val="16"/>
                <w:lang w:val="fr-CH"/>
              </w:rPr>
              <w:t>Date de naissance</w:t>
            </w:r>
            <w:r w:rsidRPr="002C3367">
              <w:rPr>
                <w:sz w:val="16"/>
                <w:lang w:val="fr-CH"/>
              </w:rPr>
              <w:br/>
            </w:r>
            <w:r w:rsidRPr="002C3367">
              <w:rPr>
                <w:sz w:val="10"/>
                <w:lang w:val="fr-CH"/>
              </w:rPr>
              <w:t>(Jour/Mois/Année)</w:t>
            </w:r>
            <w:r w:rsidRPr="002C3367">
              <w:rPr>
                <w:sz w:val="16"/>
                <w:lang w:val="fr-CH"/>
              </w:rPr>
              <w:t xml:space="preserve"> </w:t>
            </w:r>
            <w:r w:rsidRPr="002C3367">
              <w:rPr>
                <w:sz w:val="16"/>
                <w:lang w:val="fr-CH"/>
              </w:rPr>
              <w:br/>
            </w:r>
          </w:p>
          <w:p w14:paraId="51444913" w14:textId="6C1B5C59" w:rsidR="006D12D2" w:rsidRPr="002C3367" w:rsidRDefault="006D12D2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lang w:val="fr-CH"/>
              </w:rPr>
            </w:pPr>
            <w:proofErr w:type="spellStart"/>
            <w:r w:rsidRPr="002C3367">
              <w:rPr>
                <w:sz w:val="16"/>
                <w:lang w:val="fr-CH"/>
              </w:rPr>
              <w:t>Geburtsdatum</w:t>
            </w:r>
            <w:proofErr w:type="spellEnd"/>
            <w:r w:rsidRPr="002C3367">
              <w:rPr>
                <w:sz w:val="16"/>
                <w:lang w:val="fr-CH"/>
              </w:rPr>
              <w:br/>
            </w:r>
            <w:r w:rsidRPr="002C3367">
              <w:rPr>
                <w:sz w:val="10"/>
                <w:lang w:val="fr-CH"/>
              </w:rPr>
              <w:t>(Tag/Monat/Jahr)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5CC0D10" w14:textId="77777777" w:rsidR="006D12D2" w:rsidRDefault="006D12D2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Homme</w:t>
            </w:r>
            <w:r>
              <w:rPr>
                <w:sz w:val="16"/>
                <w:lang w:val="de-CH"/>
              </w:rPr>
              <w:br/>
              <w:t>Femme</w:t>
            </w:r>
          </w:p>
          <w:p w14:paraId="280D06B1" w14:textId="77777777" w:rsidR="00A92A65" w:rsidRDefault="00A92A65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lang w:val="de-CH"/>
              </w:rPr>
            </w:pPr>
          </w:p>
          <w:p w14:paraId="2CEBAFD4" w14:textId="77777777" w:rsidR="00134DC6" w:rsidRDefault="00134DC6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Mann</w:t>
            </w:r>
          </w:p>
          <w:p w14:paraId="43B447A0" w14:textId="11E6B0B4" w:rsidR="00134DC6" w:rsidRPr="00F501D9" w:rsidRDefault="00134DC6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  <w:lang w:val="de-CH"/>
              </w:rPr>
            </w:pPr>
            <w:r>
              <w:rPr>
                <w:sz w:val="16"/>
                <w:lang w:val="de-CH"/>
              </w:rPr>
              <w:t>Frau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0617FBD" w14:textId="77777777" w:rsidR="006D12D2" w:rsidRDefault="006D12D2" w:rsidP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lang w:val="de-CH"/>
              </w:rPr>
            </w:pPr>
            <w:proofErr w:type="spellStart"/>
            <w:r>
              <w:rPr>
                <w:sz w:val="16"/>
                <w:lang w:val="de-CH"/>
              </w:rPr>
              <w:t>Origine</w:t>
            </w:r>
            <w:proofErr w:type="spellEnd"/>
            <w:r>
              <w:rPr>
                <w:sz w:val="16"/>
                <w:lang w:val="de-CH"/>
              </w:rPr>
              <w:t>(s)</w:t>
            </w:r>
          </w:p>
          <w:p w14:paraId="6E92089A" w14:textId="77777777" w:rsidR="00A92A65" w:rsidRDefault="00A92A65" w:rsidP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lang w:val="de-CH"/>
              </w:rPr>
            </w:pPr>
          </w:p>
          <w:p w14:paraId="57895F01" w14:textId="24C9D8E1" w:rsidR="006D12D2" w:rsidRPr="00A50D6E" w:rsidRDefault="006D12D2" w:rsidP="00A50D6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  <w:lang w:val="de-CH"/>
              </w:rPr>
            </w:pPr>
            <w:r>
              <w:rPr>
                <w:sz w:val="16"/>
                <w:lang w:val="de-CH"/>
              </w:rPr>
              <w:t>Heimatort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FA66055" w14:textId="77777777" w:rsidR="00A92A65" w:rsidRDefault="006D12D2" w:rsidP="002C3367">
            <w:pPr>
              <w:pStyle w:val="07atexteprincipal"/>
              <w:spacing w:after="120" w:line="240" w:lineRule="auto"/>
              <w:rPr>
                <w:sz w:val="16"/>
                <w:lang w:val="de-CH"/>
              </w:rPr>
            </w:pPr>
            <w:r w:rsidRPr="00646B76">
              <w:rPr>
                <w:rFonts w:ascii="Aptos Narrow" w:hAnsi="Aptos Narrow"/>
                <w:color w:val="8064A2" w:themeColor="accent4"/>
                <w:sz w:val="32"/>
                <w:szCs w:val="32"/>
                <w:lang w:val="de-CH"/>
              </w:rPr>
              <w:t>❶</w:t>
            </w:r>
            <w:r>
              <w:rPr>
                <w:rFonts w:ascii="Aptos Narrow" w:hAnsi="Aptos Narrow"/>
                <w:color w:val="00B0F0"/>
                <w:sz w:val="32"/>
                <w:szCs w:val="32"/>
                <w:lang w:val="de-CH"/>
              </w:rPr>
              <w:br/>
            </w:r>
            <w:r>
              <w:rPr>
                <w:sz w:val="16"/>
                <w:lang w:val="de-CH"/>
              </w:rPr>
              <w:t>P</w:t>
            </w:r>
            <w:r w:rsidRPr="006D12D2">
              <w:rPr>
                <w:sz w:val="16"/>
                <w:lang w:val="de-CH"/>
              </w:rPr>
              <w:t xml:space="preserve">rofession / </w:t>
            </w:r>
            <w:proofErr w:type="spellStart"/>
            <w:r w:rsidRPr="006D12D2">
              <w:rPr>
                <w:sz w:val="16"/>
                <w:lang w:val="de-CH"/>
              </w:rPr>
              <w:t>fonction</w:t>
            </w:r>
            <w:proofErr w:type="spellEnd"/>
            <w:r w:rsidRPr="006D12D2">
              <w:rPr>
                <w:sz w:val="16"/>
                <w:lang w:val="de-CH"/>
              </w:rPr>
              <w:t xml:space="preserve"> </w:t>
            </w:r>
            <w:proofErr w:type="spellStart"/>
            <w:r w:rsidRPr="006D12D2">
              <w:rPr>
                <w:sz w:val="16"/>
                <w:lang w:val="de-CH"/>
              </w:rPr>
              <w:t>politique</w:t>
            </w:r>
            <w:proofErr w:type="spellEnd"/>
            <w:r w:rsidRPr="006D12D2">
              <w:rPr>
                <w:sz w:val="16"/>
                <w:lang w:val="de-CH"/>
              </w:rPr>
              <w:br/>
            </w:r>
          </w:p>
          <w:p w14:paraId="2A8D47E0" w14:textId="6039ACC8" w:rsidR="006D12D2" w:rsidRPr="008F3E91" w:rsidRDefault="006D12D2" w:rsidP="002C3367">
            <w:pPr>
              <w:pStyle w:val="07atexteprincipal"/>
              <w:spacing w:after="120" w:line="240" w:lineRule="auto"/>
              <w:rPr>
                <w:color w:val="00B0F0"/>
                <w:sz w:val="16"/>
                <w:lang w:val="de-CH"/>
              </w:rPr>
            </w:pPr>
            <w:r w:rsidRPr="006D12D2">
              <w:rPr>
                <w:sz w:val="16"/>
                <w:lang w:val="de-CH"/>
              </w:rPr>
              <w:t>Beruf / Politische Tätigkeit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90B2D60" w14:textId="77777777" w:rsidR="006D12D2" w:rsidRPr="00A9539B" w:rsidRDefault="006D12D2" w:rsidP="00255166">
            <w:pPr>
              <w:tabs>
                <w:tab w:val="left" w:pos="1701"/>
              </w:tabs>
              <w:spacing w:after="0"/>
              <w:rPr>
                <w:sz w:val="16"/>
              </w:rPr>
            </w:pPr>
            <w:r w:rsidRPr="006D12D2">
              <w:rPr>
                <w:sz w:val="16"/>
              </w:rPr>
              <w:t xml:space="preserve">NPA - </w:t>
            </w:r>
            <w:r w:rsidRPr="006D12D2">
              <w:rPr>
                <w:b/>
                <w:bCs/>
                <w:sz w:val="16"/>
              </w:rPr>
              <w:t>Domicile</w:t>
            </w:r>
            <w:r w:rsidRPr="006D12D2">
              <w:rPr>
                <w:sz w:val="16"/>
              </w:rPr>
              <w:t xml:space="preserve"> (adresse </w:t>
            </w:r>
            <w:r w:rsidRPr="00A9539B">
              <w:rPr>
                <w:sz w:val="16"/>
              </w:rPr>
              <w:t>exacte)</w:t>
            </w:r>
          </w:p>
          <w:p w14:paraId="72EFD0E1" w14:textId="77777777" w:rsidR="00A92A65" w:rsidRDefault="00A92A65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</w:rPr>
            </w:pPr>
          </w:p>
          <w:p w14:paraId="0CD87CEB" w14:textId="7CB2D059" w:rsidR="006D12D2" w:rsidRPr="005C2D73" w:rsidRDefault="006D12D2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</w:rPr>
            </w:pPr>
            <w:r w:rsidRPr="00A9539B">
              <w:rPr>
                <w:sz w:val="16"/>
              </w:rPr>
              <w:t xml:space="preserve">PLZ - </w:t>
            </w:r>
            <w:proofErr w:type="spellStart"/>
            <w:r w:rsidRPr="00A9539B">
              <w:rPr>
                <w:sz w:val="16"/>
              </w:rPr>
              <w:t>Wohnort</w:t>
            </w:r>
            <w:proofErr w:type="spellEnd"/>
            <w:r w:rsidRPr="00A9539B">
              <w:rPr>
                <w:sz w:val="16"/>
              </w:rPr>
              <w:t xml:space="preserve"> (</w:t>
            </w:r>
            <w:proofErr w:type="spellStart"/>
            <w:r w:rsidRPr="00A9539B">
              <w:rPr>
                <w:sz w:val="16"/>
              </w:rPr>
              <w:t>genaue</w:t>
            </w:r>
            <w:proofErr w:type="spellEnd"/>
            <w:r w:rsidRPr="00A9539B">
              <w:rPr>
                <w:sz w:val="16"/>
              </w:rPr>
              <w:t xml:space="preserve"> Adresse)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1886D10" w14:textId="43298E0B" w:rsidR="006D12D2" w:rsidRPr="005C2D73" w:rsidRDefault="006D12D2" w:rsidP="00255166">
            <w:pPr>
              <w:tabs>
                <w:tab w:val="left" w:pos="1701"/>
              </w:tabs>
              <w:spacing w:after="0"/>
              <w:rPr>
                <w:rFonts w:ascii="Arial" w:hAnsi="Arial"/>
                <w:sz w:val="16"/>
              </w:rPr>
            </w:pPr>
            <w:r w:rsidRPr="005C2D73">
              <w:rPr>
                <w:sz w:val="16"/>
              </w:rPr>
              <w:t>Signature</w:t>
            </w:r>
          </w:p>
          <w:p w14:paraId="1F3B557B" w14:textId="77777777" w:rsidR="00A92A65" w:rsidRDefault="00A92A65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sz w:val="16"/>
              </w:rPr>
            </w:pPr>
          </w:p>
          <w:p w14:paraId="69CCB2F6" w14:textId="406935A2" w:rsidR="006D12D2" w:rsidRPr="005C2D73" w:rsidRDefault="006D12D2" w:rsidP="00255166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/>
                <w:sz w:val="16"/>
              </w:rPr>
            </w:pPr>
            <w:proofErr w:type="spellStart"/>
            <w:r w:rsidRPr="005C2D73">
              <w:rPr>
                <w:sz w:val="16"/>
              </w:rPr>
              <w:t>Unterschrift</w:t>
            </w:r>
            <w:proofErr w:type="spellEnd"/>
          </w:p>
        </w:tc>
      </w:tr>
      <w:tr w:rsidR="006D12D2" w14:paraId="490CB448" w14:textId="77777777" w:rsidTr="006D12D2">
        <w:tc>
          <w:tcPr>
            <w:tcW w:w="993" w:type="dxa"/>
            <w:tcBorders>
              <w:top w:val="single" w:sz="18" w:space="0" w:color="auto"/>
            </w:tcBorders>
          </w:tcPr>
          <w:p w14:paraId="2062816F" w14:textId="51283821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EEFC" w14:textId="14C68ED7" w:rsidR="006D12D2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  <w:p w14:paraId="5E2D5E93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0E96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5A86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8BD7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83AE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9C7A" w14:textId="77777777" w:rsidR="006D12D2" w:rsidRPr="00F501D9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664A6250" w14:textId="77777777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CE3D" w14:textId="4C0E93D6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AC6F" w14:textId="0DF2546C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9AC2" w14:textId="7387AFFA" w:rsidR="006D12D2" w:rsidRPr="005C2D73" w:rsidRDefault="006D12D2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sz w:val="20"/>
              </w:rPr>
            </w:pPr>
          </w:p>
        </w:tc>
      </w:tr>
    </w:tbl>
    <w:p w14:paraId="51920D65" w14:textId="77777777" w:rsidR="00A50D6E" w:rsidRDefault="00A50D6E" w:rsidP="00261A26">
      <w:pPr>
        <w:pStyle w:val="07atexteprincipal"/>
        <w:spacing w:after="0"/>
        <w:ind w:left="-567"/>
        <w:rPr>
          <w:sz w:val="20"/>
          <w:szCs w:val="20"/>
        </w:rPr>
      </w:pPr>
    </w:p>
    <w:p w14:paraId="07239EC4" w14:textId="77777777" w:rsidR="00E403C6" w:rsidRDefault="00E403C6" w:rsidP="00261A26">
      <w:pPr>
        <w:pStyle w:val="07atexteprincipal"/>
        <w:spacing w:after="0"/>
        <w:ind w:left="-567"/>
        <w:rPr>
          <w:sz w:val="20"/>
          <w:szCs w:val="20"/>
        </w:rPr>
      </w:pPr>
    </w:p>
    <w:p w14:paraId="553B6B7D" w14:textId="0F35851A" w:rsidR="008901FA" w:rsidRPr="006F2026" w:rsidRDefault="008901FA" w:rsidP="008667A6">
      <w:pPr>
        <w:pStyle w:val="07atexteprincipal"/>
        <w:numPr>
          <w:ilvl w:val="0"/>
          <w:numId w:val="23"/>
        </w:numPr>
        <w:spacing w:after="120"/>
        <w:rPr>
          <w:b/>
          <w:bCs/>
          <w:color w:val="212121"/>
          <w:lang w:val="fr-CH"/>
        </w:rPr>
      </w:pPr>
      <w:r w:rsidRPr="006F2026">
        <w:rPr>
          <w:b/>
          <w:bCs/>
          <w:color w:val="212121"/>
          <w:lang w:val="fr-CH"/>
        </w:rPr>
        <w:t xml:space="preserve">Mandataire </w:t>
      </w:r>
      <w:r w:rsidR="008D7B6F">
        <w:rPr>
          <w:b/>
          <w:bCs/>
          <w:color w:val="212121"/>
          <w:lang w:val="fr-CH"/>
        </w:rPr>
        <w:t>de la liste</w:t>
      </w:r>
      <w:r w:rsidR="001160D7" w:rsidRPr="006F2026">
        <w:rPr>
          <w:b/>
          <w:bCs/>
          <w:color w:val="212121"/>
          <w:lang w:val="fr-CH"/>
        </w:rPr>
        <w:t xml:space="preserve"> /</w:t>
      </w:r>
      <w:r w:rsidRPr="006F2026">
        <w:rPr>
          <w:b/>
          <w:bCs/>
          <w:color w:val="212121"/>
          <w:lang w:val="fr-CH"/>
        </w:rPr>
        <w:t xml:space="preserve"> </w:t>
      </w:r>
      <w:proofErr w:type="spellStart"/>
      <w:r w:rsidRPr="006F2026">
        <w:rPr>
          <w:b/>
          <w:bCs/>
          <w:color w:val="212121"/>
          <w:lang w:val="fr-CH"/>
        </w:rPr>
        <w:t>Vertreter</w:t>
      </w:r>
      <w:proofErr w:type="spellEnd"/>
      <w:r w:rsidR="008D7B6F">
        <w:rPr>
          <w:b/>
          <w:bCs/>
          <w:color w:val="212121"/>
          <w:lang w:val="fr-CH"/>
        </w:rPr>
        <w:t xml:space="preserve">(in) der </w:t>
      </w:r>
      <w:proofErr w:type="gramStart"/>
      <w:r w:rsidR="008D7B6F">
        <w:rPr>
          <w:b/>
          <w:bCs/>
          <w:color w:val="212121"/>
          <w:lang w:val="fr-CH"/>
        </w:rPr>
        <w:t>Liste</w:t>
      </w:r>
      <w:r w:rsidRPr="006F2026">
        <w:rPr>
          <w:b/>
          <w:bCs/>
          <w:color w:val="212121"/>
          <w:lang w:val="fr-CH"/>
        </w:rPr>
        <w:t>:</w:t>
      </w:r>
      <w:proofErr w:type="gramEnd"/>
      <w:r w:rsidRPr="006F2026">
        <w:rPr>
          <w:b/>
          <w:bCs/>
          <w:color w:val="212121"/>
          <w:lang w:val="fr-CH"/>
        </w:rPr>
        <w:t xml:space="preserve"> </w:t>
      </w:r>
    </w:p>
    <w:p w14:paraId="63976C61" w14:textId="77777777" w:rsidR="00A9539B" w:rsidRPr="003827FD" w:rsidRDefault="00A9539B" w:rsidP="00A9539B">
      <w:pPr>
        <w:pStyle w:val="07atexteprincipal"/>
        <w:spacing w:after="0"/>
        <w:ind w:left="720"/>
      </w:pPr>
    </w:p>
    <w:tbl>
      <w:tblPr>
        <w:tblW w:w="22114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1"/>
        <w:gridCol w:w="2772"/>
        <w:gridCol w:w="567"/>
        <w:gridCol w:w="567"/>
        <w:gridCol w:w="567"/>
        <w:gridCol w:w="5875"/>
        <w:gridCol w:w="3969"/>
        <w:gridCol w:w="2693"/>
        <w:gridCol w:w="2693"/>
      </w:tblGrid>
      <w:tr w:rsidR="008901FA" w14:paraId="2BA0EB64" w14:textId="77777777" w:rsidTr="008D7B6F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325BA80" w14:textId="77777777" w:rsidR="008901FA" w:rsidRPr="00F54D47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proofErr w:type="spellStart"/>
            <w:r w:rsidRPr="00F54D47">
              <w:rPr>
                <w:sz w:val="16"/>
                <w:lang w:val="de-CH"/>
              </w:rPr>
              <w:t>Nom</w:t>
            </w:r>
            <w:proofErr w:type="spellEnd"/>
          </w:p>
          <w:p w14:paraId="1970A49B" w14:textId="77777777" w:rsidR="008901FA" w:rsidRPr="00F54D47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Name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1679B90" w14:textId="77777777" w:rsidR="008901FA" w:rsidRPr="00F54D47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proofErr w:type="spellStart"/>
            <w:r w:rsidRPr="00F54D47">
              <w:rPr>
                <w:sz w:val="16"/>
                <w:lang w:val="de-CH"/>
              </w:rPr>
              <w:t>Prénom</w:t>
            </w:r>
            <w:proofErr w:type="spellEnd"/>
          </w:p>
          <w:p w14:paraId="4EC7A134" w14:textId="77777777" w:rsidR="008901FA" w:rsidRPr="00F54D47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Vorname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B802314" w14:textId="77777777" w:rsidR="008901FA" w:rsidRPr="009C4A6D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fr-CH"/>
              </w:rPr>
            </w:pPr>
            <w:r w:rsidRPr="003536D7">
              <w:rPr>
                <w:sz w:val="16"/>
                <w:lang w:val="fr-CH"/>
              </w:rPr>
              <w:br/>
              <w:t>Date de naissance</w:t>
            </w:r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(Jour/Mois/Année)</w:t>
            </w:r>
            <w:r w:rsidRPr="003536D7">
              <w:rPr>
                <w:sz w:val="16"/>
                <w:lang w:val="fr-CH"/>
              </w:rPr>
              <w:t xml:space="preserve"> </w:t>
            </w:r>
            <w:r w:rsidRPr="003536D7">
              <w:rPr>
                <w:sz w:val="16"/>
                <w:lang w:val="fr-CH"/>
              </w:rPr>
              <w:br/>
            </w:r>
            <w:proofErr w:type="spellStart"/>
            <w:r w:rsidRPr="003536D7">
              <w:rPr>
                <w:sz w:val="16"/>
                <w:lang w:val="fr-CH"/>
              </w:rPr>
              <w:t>Geburtsdatum</w:t>
            </w:r>
            <w:proofErr w:type="spellEnd"/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(Tag/Monat/Jahr)</w:t>
            </w: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DCE9247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Domicile (adresse exacte)</w:t>
            </w:r>
          </w:p>
          <w:p w14:paraId="58CE89BB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Wohnort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genaue</w:t>
            </w:r>
            <w:proofErr w:type="spellEnd"/>
            <w:r>
              <w:rPr>
                <w:sz w:val="16"/>
              </w:rPr>
              <w:t xml:space="preserve"> Adresse)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6869FE8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Courriel</w:t>
            </w:r>
          </w:p>
          <w:p w14:paraId="75B13A01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E-Mailadresse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B0B3771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Numéro de portable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Handynummer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85AC649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Signature</w:t>
            </w:r>
          </w:p>
          <w:p w14:paraId="7D75CF5C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Unterschrift</w:t>
            </w:r>
            <w:proofErr w:type="spellEnd"/>
          </w:p>
        </w:tc>
      </w:tr>
      <w:tr w:rsidR="008901FA" w14:paraId="2BF4333F" w14:textId="77777777" w:rsidTr="008D7B6F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59E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C384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85FB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BEBA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EFE3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5BD4B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  <w:p w14:paraId="1A6BBA51" w14:textId="77777777" w:rsidR="00AE7650" w:rsidRDefault="00AE765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87A0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AC291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0C6A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</w:tr>
    </w:tbl>
    <w:p w14:paraId="7D1DAECF" w14:textId="77777777" w:rsidR="00A9539B" w:rsidRDefault="00A9539B" w:rsidP="008901FA">
      <w:pPr>
        <w:pStyle w:val="07atexteprincipal"/>
        <w:spacing w:after="0"/>
        <w:rPr>
          <w:lang w:val="de-CH"/>
        </w:rPr>
      </w:pPr>
    </w:p>
    <w:p w14:paraId="76C83062" w14:textId="6C71B1C5" w:rsidR="00A9539B" w:rsidRPr="006C0D09" w:rsidRDefault="008901FA" w:rsidP="008667A6">
      <w:pPr>
        <w:pStyle w:val="07atexteprincipal"/>
        <w:numPr>
          <w:ilvl w:val="0"/>
          <w:numId w:val="23"/>
        </w:numPr>
        <w:spacing w:after="120"/>
        <w:rPr>
          <w:b/>
          <w:bCs/>
          <w:color w:val="212121"/>
          <w:lang w:val="fr-CH"/>
        </w:rPr>
      </w:pPr>
      <w:r w:rsidRPr="006C0D09">
        <w:rPr>
          <w:b/>
          <w:bCs/>
          <w:color w:val="212121"/>
          <w:lang w:val="fr-CH"/>
        </w:rPr>
        <w:t>Suppléant</w:t>
      </w:r>
      <w:r w:rsidR="008D7B6F">
        <w:rPr>
          <w:b/>
          <w:bCs/>
          <w:color w:val="212121"/>
          <w:lang w:val="fr-CH"/>
        </w:rPr>
        <w:t>(e)</w:t>
      </w:r>
      <w:r w:rsidRPr="006C0D09">
        <w:rPr>
          <w:b/>
          <w:bCs/>
          <w:color w:val="212121"/>
          <w:lang w:val="fr-CH"/>
        </w:rPr>
        <w:t xml:space="preserve"> / </w:t>
      </w:r>
      <w:proofErr w:type="spellStart"/>
      <w:r w:rsidRPr="006C0D09">
        <w:rPr>
          <w:b/>
          <w:bCs/>
          <w:color w:val="212121"/>
          <w:lang w:val="fr-CH"/>
        </w:rPr>
        <w:t>Stellvertreter</w:t>
      </w:r>
      <w:proofErr w:type="spellEnd"/>
      <w:r w:rsidR="008D7B6F">
        <w:rPr>
          <w:b/>
          <w:bCs/>
          <w:color w:val="212121"/>
          <w:lang w:val="fr-CH"/>
        </w:rPr>
        <w:t>(in</w:t>
      </w:r>
      <w:proofErr w:type="gramStart"/>
      <w:r w:rsidR="008D7B6F">
        <w:rPr>
          <w:b/>
          <w:bCs/>
          <w:color w:val="212121"/>
          <w:lang w:val="fr-CH"/>
        </w:rPr>
        <w:t>)</w:t>
      </w:r>
      <w:r w:rsidRPr="006C0D09">
        <w:rPr>
          <w:b/>
          <w:bCs/>
          <w:color w:val="212121"/>
          <w:lang w:val="fr-CH"/>
        </w:rPr>
        <w:t>:</w:t>
      </w:r>
      <w:proofErr w:type="gramEnd"/>
      <w:r w:rsidRPr="006C0D09">
        <w:rPr>
          <w:b/>
          <w:bCs/>
          <w:color w:val="212121"/>
          <w:lang w:val="fr-CH"/>
        </w:rPr>
        <w:tab/>
      </w:r>
    </w:p>
    <w:p w14:paraId="78F52319" w14:textId="77777777" w:rsidR="00A9539B" w:rsidRPr="00A9539B" w:rsidRDefault="00A9539B" w:rsidP="00A9539B">
      <w:pPr>
        <w:pStyle w:val="07atexteprincipal"/>
        <w:spacing w:after="0"/>
        <w:ind w:left="720"/>
        <w:rPr>
          <w:lang w:val="de-CH"/>
        </w:rPr>
      </w:pPr>
    </w:p>
    <w:tbl>
      <w:tblPr>
        <w:tblW w:w="22114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1"/>
        <w:gridCol w:w="2772"/>
        <w:gridCol w:w="567"/>
        <w:gridCol w:w="567"/>
        <w:gridCol w:w="567"/>
        <w:gridCol w:w="5875"/>
        <w:gridCol w:w="3969"/>
        <w:gridCol w:w="2693"/>
        <w:gridCol w:w="2693"/>
      </w:tblGrid>
      <w:tr w:rsidR="008901FA" w14:paraId="5D192FE2" w14:textId="77777777" w:rsidTr="008D7B6F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F506DE4" w14:textId="77777777" w:rsidR="008901FA" w:rsidRPr="00F54D47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proofErr w:type="spellStart"/>
            <w:r w:rsidRPr="00F54D47">
              <w:rPr>
                <w:sz w:val="16"/>
                <w:lang w:val="de-CH"/>
              </w:rPr>
              <w:t>Nom</w:t>
            </w:r>
            <w:proofErr w:type="spellEnd"/>
          </w:p>
          <w:p w14:paraId="7B94AEBF" w14:textId="77777777" w:rsidR="008901FA" w:rsidRPr="00F54D47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Name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200DD62" w14:textId="77777777" w:rsidR="008901FA" w:rsidRPr="00F54D47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de-CH"/>
              </w:rPr>
            </w:pPr>
            <w:proofErr w:type="spellStart"/>
            <w:r w:rsidRPr="00F54D47">
              <w:rPr>
                <w:sz w:val="16"/>
                <w:lang w:val="de-CH"/>
              </w:rPr>
              <w:t>Prénom</w:t>
            </w:r>
            <w:proofErr w:type="spellEnd"/>
          </w:p>
          <w:p w14:paraId="4639C627" w14:textId="77777777" w:rsidR="008901FA" w:rsidRPr="00F54D47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  <w:lang w:val="de-CH"/>
              </w:rPr>
            </w:pPr>
            <w:r w:rsidRPr="00F54D47">
              <w:rPr>
                <w:sz w:val="16"/>
                <w:lang w:val="de-CH"/>
              </w:rPr>
              <w:t>Vorname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1739FEF" w14:textId="77777777" w:rsidR="008901FA" w:rsidRPr="009C4A6D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  <w:lang w:val="fr-CH"/>
              </w:rPr>
            </w:pPr>
            <w:r w:rsidRPr="003536D7">
              <w:rPr>
                <w:sz w:val="16"/>
                <w:lang w:val="fr-CH"/>
              </w:rPr>
              <w:br/>
              <w:t>Date de naissance</w:t>
            </w:r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(Jour/Mois/Année)</w:t>
            </w:r>
            <w:r w:rsidRPr="003536D7">
              <w:rPr>
                <w:sz w:val="16"/>
                <w:lang w:val="fr-CH"/>
              </w:rPr>
              <w:t xml:space="preserve"> </w:t>
            </w:r>
            <w:r w:rsidRPr="003536D7">
              <w:rPr>
                <w:sz w:val="16"/>
                <w:lang w:val="fr-CH"/>
              </w:rPr>
              <w:br/>
            </w:r>
            <w:proofErr w:type="spellStart"/>
            <w:r w:rsidRPr="003536D7">
              <w:rPr>
                <w:sz w:val="16"/>
                <w:lang w:val="fr-CH"/>
              </w:rPr>
              <w:t>Geburtsdatum</w:t>
            </w:r>
            <w:proofErr w:type="spellEnd"/>
            <w:r w:rsidRPr="003536D7">
              <w:rPr>
                <w:sz w:val="16"/>
                <w:lang w:val="fr-CH"/>
              </w:rPr>
              <w:br/>
            </w:r>
            <w:r w:rsidRPr="003536D7">
              <w:rPr>
                <w:sz w:val="10"/>
                <w:lang w:val="fr-CH"/>
              </w:rPr>
              <w:t>(Tag/Monat/Jahr)</w:t>
            </w: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BCB5E87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Domicile (adresse exacte)</w:t>
            </w:r>
          </w:p>
          <w:p w14:paraId="03F63E8F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Wohnort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genaue</w:t>
            </w:r>
            <w:proofErr w:type="spellEnd"/>
            <w:r>
              <w:rPr>
                <w:sz w:val="16"/>
              </w:rPr>
              <w:t xml:space="preserve"> Adresse)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8CA9B70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Courriel</w:t>
            </w:r>
          </w:p>
          <w:p w14:paraId="2FB9E6F7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E-Mailadresse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9DE4BF4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Numéro de portable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Handynummer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014884A" w14:textId="77777777" w:rsidR="008901FA" w:rsidRDefault="008901FA">
            <w:pPr>
              <w:tabs>
                <w:tab w:val="left" w:pos="1701"/>
              </w:tabs>
              <w:spacing w:before="120" w:after="40"/>
              <w:rPr>
                <w:b/>
                <w:sz w:val="16"/>
              </w:rPr>
            </w:pPr>
            <w:r>
              <w:rPr>
                <w:sz w:val="16"/>
              </w:rPr>
              <w:t>Signature</w:t>
            </w:r>
          </w:p>
          <w:p w14:paraId="1EBD3EA6" w14:textId="77777777" w:rsidR="008901FA" w:rsidRDefault="008901FA">
            <w:pPr>
              <w:tabs>
                <w:tab w:val="left" w:pos="1701"/>
              </w:tabs>
              <w:spacing w:after="120"/>
              <w:rPr>
                <w:b/>
                <w:sz w:val="16"/>
              </w:rPr>
            </w:pPr>
            <w:proofErr w:type="spellStart"/>
            <w:r>
              <w:rPr>
                <w:sz w:val="16"/>
              </w:rPr>
              <w:t>Unterschrift</w:t>
            </w:r>
            <w:proofErr w:type="spellEnd"/>
          </w:p>
        </w:tc>
      </w:tr>
      <w:tr w:rsidR="008901FA" w14:paraId="5FCB59D9" w14:textId="77777777" w:rsidTr="008D7B6F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D92E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78A7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6853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00D5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CC90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7A58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  <w:p w14:paraId="27044721" w14:textId="77777777" w:rsidR="00AE7650" w:rsidRDefault="00AE7650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8990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4B94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46AE" w14:textId="77777777" w:rsidR="008901FA" w:rsidRDefault="008901FA">
            <w:pPr>
              <w:tabs>
                <w:tab w:val="left" w:pos="1701"/>
              </w:tabs>
              <w:spacing w:before="120" w:after="120"/>
              <w:rPr>
                <w:b/>
                <w:sz w:val="20"/>
              </w:rPr>
            </w:pPr>
          </w:p>
        </w:tc>
      </w:tr>
    </w:tbl>
    <w:p w14:paraId="1742D577" w14:textId="77777777" w:rsidR="008901FA" w:rsidRDefault="008901FA" w:rsidP="008901FA">
      <w:pPr>
        <w:pStyle w:val="07atexteprincipal"/>
        <w:ind w:left="-426"/>
        <w:rPr>
          <w:i/>
          <w:sz w:val="20"/>
          <w:szCs w:val="20"/>
        </w:rPr>
      </w:pPr>
    </w:p>
    <w:p w14:paraId="40E9992A" w14:textId="77777777" w:rsidR="00213627" w:rsidRPr="003827FD" w:rsidRDefault="00213627" w:rsidP="008901FA">
      <w:pPr>
        <w:pStyle w:val="07atexteprincipal"/>
        <w:ind w:left="-426"/>
        <w:rPr>
          <w:i/>
          <w:sz w:val="20"/>
          <w:szCs w:val="20"/>
        </w:rPr>
      </w:pPr>
    </w:p>
    <w:p w14:paraId="08F7A53E" w14:textId="45CE2115" w:rsidR="00213627" w:rsidRPr="00213627" w:rsidRDefault="00213627" w:rsidP="00213627">
      <w:pPr>
        <w:pStyle w:val="07atexteprincipal"/>
        <w:ind w:left="-426"/>
        <w:rPr>
          <w:b/>
          <w:bCs/>
          <w:lang w:val="de-CH"/>
        </w:rPr>
      </w:pPr>
      <w:r w:rsidRPr="00213627">
        <w:rPr>
          <w:b/>
          <w:bCs/>
        </w:rPr>
        <w:t xml:space="preserve">Selon l'art. </w:t>
      </w:r>
      <w:r w:rsidR="00E403C6">
        <w:rPr>
          <w:b/>
          <w:bCs/>
        </w:rPr>
        <w:t>85</w:t>
      </w:r>
      <w:r w:rsidRPr="00213627">
        <w:rPr>
          <w:b/>
          <w:bCs/>
        </w:rPr>
        <w:t xml:space="preserve"> al. </w:t>
      </w:r>
      <w:r w:rsidR="00E403C6">
        <w:rPr>
          <w:b/>
          <w:bCs/>
        </w:rPr>
        <w:t>2</w:t>
      </w:r>
      <w:r w:rsidRPr="00213627">
        <w:rPr>
          <w:b/>
          <w:bCs/>
        </w:rPr>
        <w:t xml:space="preserve"> LEDP, la liste doit être signée personnellement par au moins 50 personnes domiciliées dans le district en cause et habiles à voter en matière cantonale. </w:t>
      </w:r>
      <w:proofErr w:type="spellStart"/>
      <w:r w:rsidRPr="00213627">
        <w:rPr>
          <w:b/>
          <w:bCs/>
          <w:lang w:val="de-CH"/>
        </w:rPr>
        <w:t>L'art</w:t>
      </w:r>
      <w:proofErr w:type="spellEnd"/>
      <w:r w:rsidRPr="00213627">
        <w:rPr>
          <w:b/>
          <w:bCs/>
          <w:lang w:val="de-CH"/>
        </w:rPr>
        <w:t xml:space="preserve">. 52a </w:t>
      </w:r>
      <w:proofErr w:type="spellStart"/>
      <w:r w:rsidRPr="00213627">
        <w:rPr>
          <w:b/>
          <w:bCs/>
          <w:lang w:val="de-CH"/>
        </w:rPr>
        <w:t>est</w:t>
      </w:r>
      <w:proofErr w:type="spellEnd"/>
      <w:r w:rsidRPr="00213627">
        <w:rPr>
          <w:b/>
          <w:bCs/>
          <w:lang w:val="de-CH"/>
        </w:rPr>
        <w:t xml:space="preserve"> </w:t>
      </w:r>
      <w:proofErr w:type="spellStart"/>
      <w:r w:rsidRPr="00213627">
        <w:rPr>
          <w:b/>
          <w:bCs/>
          <w:lang w:val="de-CH"/>
        </w:rPr>
        <w:t>réservé</w:t>
      </w:r>
      <w:proofErr w:type="spellEnd"/>
      <w:r w:rsidRPr="00213627">
        <w:rPr>
          <w:b/>
          <w:bCs/>
          <w:lang w:val="de-CH"/>
        </w:rPr>
        <w:t>.</w:t>
      </w:r>
    </w:p>
    <w:p w14:paraId="1F8AFC0A" w14:textId="2D8003D3" w:rsidR="00213627" w:rsidRPr="00E403C6" w:rsidRDefault="00213627" w:rsidP="00213627">
      <w:pPr>
        <w:pStyle w:val="07atexteprincipal"/>
        <w:ind w:left="-426"/>
        <w:rPr>
          <w:b/>
          <w:bCs/>
          <w:lang w:val="de-CH"/>
        </w:rPr>
      </w:pPr>
      <w:r w:rsidRPr="00213627">
        <w:rPr>
          <w:b/>
          <w:bCs/>
          <w:lang w:val="de-CH"/>
        </w:rPr>
        <w:t xml:space="preserve">Gemäss Art. </w:t>
      </w:r>
      <w:r w:rsidR="00E403C6">
        <w:rPr>
          <w:b/>
          <w:bCs/>
          <w:lang w:val="de-CH"/>
        </w:rPr>
        <w:t>8</w:t>
      </w:r>
      <w:r w:rsidRPr="00213627">
        <w:rPr>
          <w:b/>
          <w:bCs/>
          <w:lang w:val="de-CH"/>
        </w:rPr>
        <w:t xml:space="preserve">5 Abs. </w:t>
      </w:r>
      <w:r w:rsidR="00E403C6">
        <w:rPr>
          <w:b/>
          <w:bCs/>
          <w:lang w:val="de-CH"/>
        </w:rPr>
        <w:t>2</w:t>
      </w:r>
      <w:r w:rsidRPr="00213627">
        <w:rPr>
          <w:b/>
          <w:bCs/>
          <w:lang w:val="de-CH"/>
        </w:rPr>
        <w:t xml:space="preserve"> PRG, muss die Liste eigenhändig von mindestens 50 im betreffenden Bezirk wohnhaften und in kantonalen Angelegenheiten Stimmberechtigten unterzeichnet sein. </w:t>
      </w:r>
      <w:r w:rsidRPr="00E403C6">
        <w:rPr>
          <w:b/>
          <w:bCs/>
          <w:lang w:val="de-CH"/>
        </w:rPr>
        <w:t>Art. 52a bleibt vorbehalten.</w:t>
      </w:r>
    </w:p>
    <w:tbl>
      <w:tblPr>
        <w:tblW w:w="21972" w:type="dxa"/>
        <w:tblInd w:w="-44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7"/>
        <w:gridCol w:w="2977"/>
        <w:gridCol w:w="2552"/>
        <w:gridCol w:w="1417"/>
        <w:gridCol w:w="3316"/>
        <w:gridCol w:w="6804"/>
        <w:gridCol w:w="3969"/>
      </w:tblGrid>
      <w:tr w:rsidR="00213627" w14:paraId="53DD1D96" w14:textId="77777777" w:rsidTr="00213627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77EB05AD" w14:textId="77777777" w:rsidR="00213627" w:rsidRPr="00D34039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  <w:lang w:val="de-CH"/>
              </w:rPr>
            </w:pPr>
          </w:p>
          <w:p w14:paraId="09711FC9" w14:textId="24CC94DD" w:rsidR="00213627" w:rsidRPr="00213627" w:rsidRDefault="00213627" w:rsidP="00213627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Signataires appuyant le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candidat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de la liste n</w:t>
            </w:r>
            <w:r>
              <w:rPr>
                <w:rFonts w:ascii="Verdana" w:hAnsi="Verdana"/>
                <w:b/>
                <w:sz w:val="20"/>
              </w:rPr>
              <w:t xml:space="preserve">° / </w:t>
            </w:r>
            <w:proofErr w:type="spellStart"/>
            <w:r>
              <w:rPr>
                <w:rFonts w:ascii="Verdana" w:hAnsi="Verdana"/>
                <w:b/>
                <w:sz w:val="20"/>
              </w:rPr>
              <w:t>Unterzeichnende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der </w:t>
            </w:r>
            <w:proofErr w:type="spellStart"/>
            <w:r>
              <w:rPr>
                <w:rFonts w:ascii="Verdana" w:hAnsi="Verdana"/>
                <w:b/>
                <w:sz w:val="20"/>
              </w:rPr>
              <w:t>zu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unterstützenden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Liste Nr. : </w:t>
            </w:r>
            <w:r w:rsidRPr="00854183">
              <w:rPr>
                <w:rFonts w:ascii="Verdana" w:hAnsi="Verdana"/>
                <w:b/>
                <w:sz w:val="20"/>
              </w:rPr>
              <w:t>_________</w:t>
            </w:r>
          </w:p>
        </w:tc>
      </w:tr>
      <w:tr w:rsidR="00213627" w:rsidRPr="00A92A65" w14:paraId="2EB3D03C" w14:textId="77777777" w:rsidTr="00213627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64C4ECD7" w14:textId="77777777" w:rsidR="00213627" w:rsidRPr="00A92A65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  <w:lang w:val="de-CH"/>
              </w:rPr>
            </w:pPr>
          </w:p>
          <w:p w14:paraId="4228B4FB" w14:textId="4D97F259" w:rsidR="00213627" w:rsidRPr="00A92A65" w:rsidRDefault="00213627" w:rsidP="000122C1">
            <w:pPr>
              <w:tabs>
                <w:tab w:val="right" w:pos="7230"/>
              </w:tabs>
              <w:rPr>
                <w:rFonts w:ascii="Verdana" w:hAnsi="Verdana"/>
                <w:sz w:val="20"/>
                <w:lang w:val="de-CH"/>
              </w:rPr>
            </w:pPr>
            <w:proofErr w:type="spellStart"/>
            <w:r w:rsidRPr="00A92A65">
              <w:rPr>
                <w:rFonts w:ascii="Verdana" w:hAnsi="Verdana"/>
                <w:b/>
                <w:sz w:val="20"/>
                <w:lang w:val="de-CH"/>
              </w:rPr>
              <w:t>Dénomination</w:t>
            </w:r>
            <w:proofErr w:type="spellEnd"/>
            <w:r w:rsidRPr="00A92A65">
              <w:rPr>
                <w:rFonts w:ascii="Verdana" w:hAnsi="Verdana"/>
                <w:b/>
                <w:sz w:val="20"/>
                <w:lang w:val="de-CH"/>
              </w:rPr>
              <w:t xml:space="preserve"> de la liste / Bezeichnung der </w:t>
            </w:r>
            <w:proofErr w:type="gramStart"/>
            <w:r w:rsidR="00134DC6" w:rsidRPr="00A92A65">
              <w:rPr>
                <w:rFonts w:ascii="Verdana" w:hAnsi="Verdana"/>
                <w:b/>
                <w:sz w:val="20"/>
                <w:lang w:val="de-CH"/>
              </w:rPr>
              <w:t>Wahlliste </w:t>
            </w:r>
            <w:r w:rsidRPr="00A92A65">
              <w:rPr>
                <w:rFonts w:ascii="Verdana" w:hAnsi="Verdana"/>
                <w:b/>
                <w:sz w:val="20"/>
                <w:lang w:val="de-CH"/>
              </w:rPr>
              <w:t>:</w:t>
            </w:r>
            <w:proofErr w:type="gramEnd"/>
            <w:r w:rsidRPr="00A92A65">
              <w:rPr>
                <w:rFonts w:ascii="Verdana" w:hAnsi="Verdana"/>
                <w:b/>
                <w:sz w:val="20"/>
                <w:lang w:val="de-CH"/>
              </w:rPr>
              <w:t xml:space="preserve"> </w:t>
            </w:r>
            <w:r w:rsidRPr="00A92A65">
              <w:rPr>
                <w:rFonts w:ascii="Verdana" w:hAnsi="Verdana"/>
                <w:sz w:val="20"/>
                <w:lang w:val="de-CH"/>
              </w:rPr>
              <w:t>___________________________________________________</w:t>
            </w:r>
          </w:p>
        </w:tc>
      </w:tr>
      <w:tr w:rsidR="00213627" w14:paraId="07973AB0" w14:textId="77777777" w:rsidTr="00213627">
        <w:trPr>
          <w:tblHeader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43485979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  <w:p w14:paraId="499D6254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Nr.</w:t>
            </w:r>
          </w:p>
        </w:tc>
        <w:tc>
          <w:tcPr>
            <w:tcW w:w="297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35D21585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Nom / Name</w:t>
            </w:r>
          </w:p>
        </w:tc>
        <w:tc>
          <w:tcPr>
            <w:tcW w:w="255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57906376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Prénom / </w:t>
            </w:r>
            <w:proofErr w:type="spellStart"/>
            <w:r>
              <w:rPr>
                <w:rFonts w:ascii="Verdana" w:hAnsi="Verdana"/>
                <w:sz w:val="20"/>
              </w:rPr>
              <w:t>Vorname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59447F08" w14:textId="77777777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Date de naissance /</w:t>
            </w:r>
          </w:p>
          <w:p w14:paraId="33CA3597" w14:textId="77777777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Geb</w:t>
            </w:r>
            <w:proofErr w:type="spellEnd"/>
            <w:r>
              <w:rPr>
                <w:rFonts w:ascii="Verdana" w:hAnsi="Verdana"/>
                <w:sz w:val="20"/>
              </w:rPr>
              <w:t>. Datum</w:t>
            </w:r>
          </w:p>
        </w:tc>
        <w:tc>
          <w:tcPr>
            <w:tcW w:w="331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6F76B9F8" w14:textId="77777777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Profession / </w:t>
            </w:r>
            <w:proofErr w:type="spellStart"/>
            <w:r>
              <w:rPr>
                <w:rFonts w:ascii="Verdana" w:hAnsi="Verdana"/>
                <w:sz w:val="20"/>
              </w:rPr>
              <w:t>Beruf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1E1AD239" w14:textId="78FCB9B1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Domicile (adresse exacte)</w:t>
            </w:r>
          </w:p>
          <w:p w14:paraId="3ADB396C" w14:textId="41B1947E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Wohnort</w:t>
            </w:r>
            <w:proofErr w:type="spellEnd"/>
            <w:r>
              <w:rPr>
                <w:rFonts w:ascii="Verdana" w:hAnsi="Verdana"/>
                <w:sz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</w:rPr>
              <w:t>genaue</w:t>
            </w:r>
            <w:proofErr w:type="spellEnd"/>
            <w:r>
              <w:rPr>
                <w:rFonts w:ascii="Verdana" w:hAnsi="Verdana"/>
                <w:sz w:val="20"/>
              </w:rPr>
              <w:t xml:space="preserve"> Adresse)</w:t>
            </w: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0736BE27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</w:t>
            </w:r>
          </w:p>
          <w:p w14:paraId="5A299072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 w:val="20"/>
              </w:rPr>
              <w:t>Unterschrift</w:t>
            </w:r>
            <w:proofErr w:type="spellEnd"/>
          </w:p>
        </w:tc>
      </w:tr>
      <w:tr w:rsidR="00213627" w14:paraId="5FFEA2A2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14:paraId="4FB31A2C" w14:textId="77777777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7A8F38A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4FFF89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0AF0238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398EC84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35A54EE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21D03C2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CA1386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F54B45E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46B2166A" w14:textId="77777777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635D13C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912BA1F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E7B1A65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3B05414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4E9676BB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7D55BA53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CD9EC8D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544714C4" w14:textId="77777777" w:rsidTr="00213627">
        <w:tc>
          <w:tcPr>
            <w:tcW w:w="937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</w:tcPr>
          <w:p w14:paraId="5F983723" w14:textId="77777777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2D80710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6D88345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1D4E079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586E97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3B7C63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C3AE34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A2CD07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CF3C619" w14:textId="77777777" w:rsidTr="00E403C6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45F47660" w14:textId="77777777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664A3E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E6E0C2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ED6093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42D62C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C32F1E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977696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0512CA9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403C6" w14:paraId="32E76223" w14:textId="77777777" w:rsidTr="00E403C6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7A55C829" w14:textId="77777777" w:rsidR="00E403C6" w:rsidRPr="00757130" w:rsidRDefault="00E403C6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623079A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7ECB725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F3ACFCB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E429847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0BD8CD76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74EF07A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A6C2C2C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403C6" w14:paraId="72A843D7" w14:textId="77777777" w:rsidTr="00E403C6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0D58B47E" w14:textId="77777777" w:rsidR="00E403C6" w:rsidRPr="00757130" w:rsidRDefault="00E403C6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E547F45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1F10EBC4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7317533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F6A0BCD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253B55A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0611D87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8B6AA18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403C6" w14:paraId="43AE7599" w14:textId="77777777" w:rsidTr="00E403C6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0B6C1D4B" w14:textId="77777777" w:rsidR="00E403C6" w:rsidRPr="00757130" w:rsidRDefault="00E403C6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2EE69F5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DAC76F3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C5C24A9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5F7662D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F178CB7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57DFD14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D62D5BD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403C6" w14:paraId="144DCC87" w14:textId="77777777" w:rsidTr="00E403C6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7A61010B" w14:textId="77777777" w:rsidR="00E403C6" w:rsidRPr="00757130" w:rsidRDefault="00E403C6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16BD84F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76720DFC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08F7AA8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B61271E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09268A8F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69E4FB7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264E910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403C6" w14:paraId="5BCE9F3F" w14:textId="77777777" w:rsidTr="00E403C6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1DBCEEDB" w14:textId="77777777" w:rsidR="00E403C6" w:rsidRPr="00757130" w:rsidRDefault="00E403C6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E5318BF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74241482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733ADF9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4A5EEEB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CCB6F75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37FBD49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68D7501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403C6" w14:paraId="42B18372" w14:textId="77777777" w:rsidTr="00E403C6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6C5974B6" w14:textId="77777777" w:rsidR="00E403C6" w:rsidRPr="00757130" w:rsidRDefault="00E403C6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00F9B62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EDF6149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AA40F27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2E618A5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04C44BC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8F5D57C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A0BD32F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403C6" w14:paraId="07B095FD" w14:textId="77777777" w:rsidTr="00E403C6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55602D53" w14:textId="77777777" w:rsidR="00E403C6" w:rsidRPr="00757130" w:rsidRDefault="00E403C6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F2A4F7B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65B7A46A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12B597D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714E83B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81DCE6A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A848E14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0A4B5961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403C6" w14:paraId="734F14FD" w14:textId="77777777" w:rsidTr="00E403C6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7D56FAFD" w14:textId="77777777" w:rsidR="00E403C6" w:rsidRPr="00757130" w:rsidRDefault="00E403C6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4DD9A32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0CE7AA22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E769552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64B42C2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04CC964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CD6F504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D8285AD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403C6" w14:paraId="4D128108" w14:textId="77777777" w:rsidTr="00E403C6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440E59D9" w14:textId="77777777" w:rsidR="00E403C6" w:rsidRPr="00757130" w:rsidRDefault="00E403C6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905BBF9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7599BE15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61E2D2F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EB819CC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7C28A04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D358C4C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3A543F70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403C6" w14:paraId="3BAE9B6C" w14:textId="77777777" w:rsidTr="00E403C6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</w:tcPr>
          <w:p w14:paraId="19D01AAA" w14:textId="77777777" w:rsidR="00E403C6" w:rsidRPr="00757130" w:rsidRDefault="00E403C6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78EC294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F9B9A70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F809ABE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3BD65FB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03FE2AE0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8BF7AF0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4DC1F6D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E403C6" w14:paraId="49A20A6D" w14:textId="77777777" w:rsidTr="00E403C6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single" w:sz="18" w:space="0" w:color="auto"/>
              <w:right w:val="dotted" w:sz="6" w:space="0" w:color="auto"/>
            </w:tcBorders>
          </w:tcPr>
          <w:p w14:paraId="416F04BD" w14:textId="77777777" w:rsidR="00E403C6" w:rsidRPr="00757130" w:rsidRDefault="00E403C6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14:paraId="2F22C052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B158BF8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14:paraId="64A7839B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14:paraId="0970BB56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44CF868B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68695417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single" w:sz="12" w:space="0" w:color="auto"/>
            </w:tcBorders>
          </w:tcPr>
          <w:p w14:paraId="2BCBEF24" w14:textId="77777777" w:rsidR="00E403C6" w:rsidRDefault="00E403C6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</w:tbl>
    <w:p w14:paraId="393DA2BC" w14:textId="77777777" w:rsidR="00213627" w:rsidRDefault="00213627">
      <w:r>
        <w:br w:type="page"/>
      </w:r>
    </w:p>
    <w:tbl>
      <w:tblPr>
        <w:tblW w:w="21972" w:type="dxa"/>
        <w:tblInd w:w="-44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7"/>
        <w:gridCol w:w="2977"/>
        <w:gridCol w:w="2552"/>
        <w:gridCol w:w="1417"/>
        <w:gridCol w:w="3316"/>
        <w:gridCol w:w="6804"/>
        <w:gridCol w:w="3969"/>
      </w:tblGrid>
      <w:tr w:rsidR="00213627" w14:paraId="046F9ABC" w14:textId="77777777" w:rsidTr="000122C1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7ACDEA5F" w14:textId="77777777" w:rsidR="00213627" w:rsidRPr="00D34039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  <w:lang w:val="de-CH"/>
              </w:rPr>
            </w:pPr>
          </w:p>
          <w:p w14:paraId="48A531AD" w14:textId="77777777" w:rsidR="00213627" w:rsidRP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Signataires appuyant le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candidat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de la liste n</w:t>
            </w:r>
            <w:r>
              <w:rPr>
                <w:rFonts w:ascii="Verdana" w:hAnsi="Verdana"/>
                <w:b/>
                <w:sz w:val="20"/>
              </w:rPr>
              <w:t xml:space="preserve">° / </w:t>
            </w:r>
            <w:proofErr w:type="spellStart"/>
            <w:r>
              <w:rPr>
                <w:rFonts w:ascii="Verdana" w:hAnsi="Verdana"/>
                <w:b/>
                <w:sz w:val="20"/>
              </w:rPr>
              <w:t>Unterzeichnende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der </w:t>
            </w:r>
            <w:proofErr w:type="spellStart"/>
            <w:r>
              <w:rPr>
                <w:rFonts w:ascii="Verdana" w:hAnsi="Verdana"/>
                <w:b/>
                <w:sz w:val="20"/>
              </w:rPr>
              <w:t>zu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unterstützenden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Liste Nr. : </w:t>
            </w:r>
            <w:r w:rsidRPr="00854183">
              <w:rPr>
                <w:rFonts w:ascii="Verdana" w:hAnsi="Verdana"/>
                <w:b/>
                <w:sz w:val="20"/>
              </w:rPr>
              <w:t>_________</w:t>
            </w:r>
          </w:p>
        </w:tc>
      </w:tr>
      <w:tr w:rsidR="00213627" w:rsidRPr="00A92A65" w14:paraId="47D21119" w14:textId="77777777" w:rsidTr="000122C1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488FCC74" w14:textId="77777777" w:rsid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</w:p>
          <w:p w14:paraId="4FA353C8" w14:textId="54FA2F0E" w:rsidR="00213627" w:rsidRPr="00A92A65" w:rsidRDefault="00213627" w:rsidP="000122C1">
            <w:pPr>
              <w:tabs>
                <w:tab w:val="right" w:pos="7230"/>
              </w:tabs>
              <w:rPr>
                <w:rFonts w:ascii="Verdana" w:hAnsi="Verdana"/>
                <w:sz w:val="20"/>
                <w:lang w:val="de-CH"/>
              </w:rPr>
            </w:pPr>
            <w:proofErr w:type="spellStart"/>
            <w:r w:rsidRPr="00A92A65">
              <w:rPr>
                <w:rFonts w:ascii="Verdana" w:hAnsi="Verdana"/>
                <w:b/>
                <w:sz w:val="20"/>
                <w:lang w:val="de-CH"/>
              </w:rPr>
              <w:t>Dénomination</w:t>
            </w:r>
            <w:proofErr w:type="spellEnd"/>
            <w:r w:rsidRPr="00A92A65">
              <w:rPr>
                <w:rFonts w:ascii="Verdana" w:hAnsi="Verdana"/>
                <w:b/>
                <w:sz w:val="20"/>
                <w:lang w:val="de-CH"/>
              </w:rPr>
              <w:t xml:space="preserve"> de la liste / Bezeichnung der </w:t>
            </w:r>
            <w:proofErr w:type="gramStart"/>
            <w:r w:rsidR="00134DC6" w:rsidRPr="00A92A65">
              <w:rPr>
                <w:rFonts w:ascii="Verdana" w:hAnsi="Verdana"/>
                <w:b/>
                <w:sz w:val="20"/>
                <w:lang w:val="de-CH"/>
              </w:rPr>
              <w:t>Wahlliste </w:t>
            </w:r>
            <w:r w:rsidRPr="00A92A65">
              <w:rPr>
                <w:rFonts w:ascii="Verdana" w:hAnsi="Verdana"/>
                <w:b/>
                <w:sz w:val="20"/>
                <w:lang w:val="de-CH"/>
              </w:rPr>
              <w:t>:</w:t>
            </w:r>
            <w:proofErr w:type="gramEnd"/>
            <w:r w:rsidRPr="00A92A65">
              <w:rPr>
                <w:rFonts w:ascii="Verdana" w:hAnsi="Verdana"/>
                <w:b/>
                <w:sz w:val="20"/>
                <w:lang w:val="de-CH"/>
              </w:rPr>
              <w:t xml:space="preserve"> </w:t>
            </w:r>
            <w:r w:rsidRPr="00A92A65">
              <w:rPr>
                <w:rFonts w:ascii="Verdana" w:hAnsi="Verdana"/>
                <w:sz w:val="20"/>
                <w:lang w:val="de-CH"/>
              </w:rPr>
              <w:t>___________________________________________________</w:t>
            </w:r>
          </w:p>
        </w:tc>
      </w:tr>
      <w:tr w:rsidR="00213627" w14:paraId="74688B30" w14:textId="77777777" w:rsidTr="00213627">
        <w:trPr>
          <w:tblHeader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60E6C612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  <w:p w14:paraId="10498027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Nr.</w:t>
            </w:r>
          </w:p>
        </w:tc>
        <w:tc>
          <w:tcPr>
            <w:tcW w:w="297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6EC602F3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Nom / Name</w:t>
            </w:r>
          </w:p>
        </w:tc>
        <w:tc>
          <w:tcPr>
            <w:tcW w:w="255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3D6C199E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Prénom / </w:t>
            </w:r>
            <w:proofErr w:type="spellStart"/>
            <w:r>
              <w:rPr>
                <w:rFonts w:ascii="Verdana" w:hAnsi="Verdana"/>
                <w:sz w:val="20"/>
              </w:rPr>
              <w:t>Vorname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771F8741" w14:textId="77777777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Date de naissance /</w:t>
            </w:r>
          </w:p>
          <w:p w14:paraId="0F94C60C" w14:textId="77777777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Geb</w:t>
            </w:r>
            <w:proofErr w:type="spellEnd"/>
            <w:r>
              <w:rPr>
                <w:rFonts w:ascii="Verdana" w:hAnsi="Verdana"/>
                <w:sz w:val="20"/>
              </w:rPr>
              <w:t>. Datum</w:t>
            </w:r>
          </w:p>
        </w:tc>
        <w:tc>
          <w:tcPr>
            <w:tcW w:w="331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597E7088" w14:textId="77777777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Profession / </w:t>
            </w:r>
            <w:proofErr w:type="spellStart"/>
            <w:r>
              <w:rPr>
                <w:rFonts w:ascii="Verdana" w:hAnsi="Verdana"/>
                <w:sz w:val="20"/>
              </w:rPr>
              <w:t>Beruf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13C0ABF7" w14:textId="4C873DA9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Domicile (adresse exacte)</w:t>
            </w:r>
          </w:p>
          <w:p w14:paraId="331B5DB2" w14:textId="14F9808A" w:rsidR="00213627" w:rsidRDefault="00213627" w:rsidP="00213627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Wohnort</w:t>
            </w:r>
            <w:proofErr w:type="spellEnd"/>
            <w:r>
              <w:rPr>
                <w:rFonts w:ascii="Verdana" w:hAnsi="Verdana"/>
                <w:sz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</w:rPr>
              <w:t>genaue</w:t>
            </w:r>
            <w:proofErr w:type="spellEnd"/>
            <w:r>
              <w:rPr>
                <w:rFonts w:ascii="Verdana" w:hAnsi="Verdana"/>
                <w:sz w:val="20"/>
              </w:rPr>
              <w:t xml:space="preserve"> Adresse)</w:t>
            </w: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3BE634C1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</w:t>
            </w:r>
          </w:p>
          <w:p w14:paraId="0982A7B5" w14:textId="77777777" w:rsidR="00213627" w:rsidRDefault="00213627" w:rsidP="00213627">
            <w:pPr>
              <w:tabs>
                <w:tab w:val="right" w:pos="7230"/>
              </w:tabs>
              <w:spacing w:after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 w:val="20"/>
              </w:rPr>
              <w:t>Unterschrift</w:t>
            </w:r>
            <w:proofErr w:type="spellEnd"/>
          </w:p>
        </w:tc>
      </w:tr>
      <w:tr w:rsidR="00213627" w14:paraId="5278DAA7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14:paraId="69B0B8BB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3BABC75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80BDDB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0A450E9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164DACA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3CE4FE1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37F4DBD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7A2FAB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62358636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01691DE6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8ACC33E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6CAEE53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225D26D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0066522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50629268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70977D70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EB433D6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2B6E9C9" w14:textId="77777777" w:rsidTr="00213627">
        <w:tc>
          <w:tcPr>
            <w:tcW w:w="937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</w:tcPr>
          <w:p w14:paraId="3A6AADFE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29A1C41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DEC5F8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3019883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E8BC5C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330342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B4E48A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545681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0330CC03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E339D09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D1C340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0E045DD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88FBEA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D92724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635C9B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887F10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0236964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2C171EA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78C495C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72FB50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0BE72DA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ECF5AB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3D7689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9D4EB8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85BB4F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13A404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12ACFD5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477AF767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451202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37202D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7E38C1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F82C2C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676ED0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B705A9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04F66E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96EBCB6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3865C95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804A74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49ABE8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F8C51A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525633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65CE06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419563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3B0E2A0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FB42C6A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7442C5F2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F3CADE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0B0B84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69A038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D85874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6A30AE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7E6199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171396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0E47BE85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52925F6A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1AA9FB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4633AC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DD2B2E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725C36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EC6E3F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F2483D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6E3051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BD5A745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13DD7969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3F5A29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28771F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12BA26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202914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78B2EC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18F2D3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CC5658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09329CC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72F0076C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F3B176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7D59BA0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643CD2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2224D2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8F7828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A56497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0B4CE8F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0D7738A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7BB31D1A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4DE815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1705C1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E88C81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072463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0AFBCC9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8E4DAA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EA5270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4579E21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59BF6506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A34F9C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1E938E5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DC78BE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B4FB60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0C07D7F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3F5880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1D71730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53475F6B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55DAA37B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A35911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FBE810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A6886C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706E0E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0DEEAD4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87A287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16FA63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60C6F5C0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3A14B068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14015D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6C0537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B4F7D6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38A016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06590D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3730EB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3008E85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43425B98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5F0A3D75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071957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6E4A65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CCD521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BD2D59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2597D5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E29566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12E3ABC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77030E4" w14:textId="77777777" w:rsidTr="00213627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single" w:sz="18" w:space="0" w:color="auto"/>
              <w:right w:val="nil"/>
            </w:tcBorders>
          </w:tcPr>
          <w:p w14:paraId="7644DF05" w14:textId="77777777" w:rsidR="00213627" w:rsidRDefault="00213627" w:rsidP="00757130">
            <w:pPr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5580104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B2CA8F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0B5A159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14:paraId="19FA4AB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3211560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5E1E149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single" w:sz="12" w:space="0" w:color="auto"/>
            </w:tcBorders>
          </w:tcPr>
          <w:p w14:paraId="4308109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</w:tbl>
    <w:p w14:paraId="5A11299D" w14:textId="77777777" w:rsidR="00213627" w:rsidRDefault="00213627"/>
    <w:tbl>
      <w:tblPr>
        <w:tblW w:w="21972" w:type="dxa"/>
        <w:tblInd w:w="-44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7"/>
        <w:gridCol w:w="2977"/>
        <w:gridCol w:w="2552"/>
        <w:gridCol w:w="1417"/>
        <w:gridCol w:w="3316"/>
        <w:gridCol w:w="6804"/>
        <w:gridCol w:w="3969"/>
      </w:tblGrid>
      <w:tr w:rsidR="00213627" w14:paraId="47DA0810" w14:textId="77777777" w:rsidTr="000122C1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47B124DF" w14:textId="77777777" w:rsidR="00213627" w:rsidRPr="00D34039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  <w:lang w:val="de-CH"/>
              </w:rPr>
            </w:pPr>
          </w:p>
          <w:p w14:paraId="71E06044" w14:textId="77777777" w:rsidR="00213627" w:rsidRP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Signataires appuyant le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candidat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de la liste n</w:t>
            </w:r>
            <w:r>
              <w:rPr>
                <w:rFonts w:ascii="Verdana" w:hAnsi="Verdana"/>
                <w:b/>
                <w:sz w:val="20"/>
              </w:rPr>
              <w:t xml:space="preserve">° / </w:t>
            </w:r>
            <w:proofErr w:type="spellStart"/>
            <w:r>
              <w:rPr>
                <w:rFonts w:ascii="Verdana" w:hAnsi="Verdana"/>
                <w:b/>
                <w:sz w:val="20"/>
              </w:rPr>
              <w:t>Unterzeichnende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der </w:t>
            </w:r>
            <w:proofErr w:type="spellStart"/>
            <w:r>
              <w:rPr>
                <w:rFonts w:ascii="Verdana" w:hAnsi="Verdana"/>
                <w:b/>
                <w:sz w:val="20"/>
              </w:rPr>
              <w:t>zu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unterstützenden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Liste Nr. : </w:t>
            </w:r>
            <w:r w:rsidRPr="00854183">
              <w:rPr>
                <w:rFonts w:ascii="Verdana" w:hAnsi="Verdana"/>
                <w:b/>
                <w:sz w:val="20"/>
              </w:rPr>
              <w:t>_________</w:t>
            </w:r>
          </w:p>
        </w:tc>
      </w:tr>
      <w:tr w:rsidR="00213627" w:rsidRPr="00A92A65" w14:paraId="52F64218" w14:textId="77777777" w:rsidTr="000122C1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1274354B" w14:textId="77777777" w:rsid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</w:p>
          <w:p w14:paraId="0F2D2BCE" w14:textId="1B257BFA" w:rsidR="00213627" w:rsidRPr="00A92A65" w:rsidRDefault="00213627" w:rsidP="000122C1">
            <w:pPr>
              <w:tabs>
                <w:tab w:val="right" w:pos="7230"/>
              </w:tabs>
              <w:rPr>
                <w:rFonts w:ascii="Verdana" w:hAnsi="Verdana"/>
                <w:sz w:val="20"/>
                <w:lang w:val="de-CH"/>
              </w:rPr>
            </w:pPr>
            <w:proofErr w:type="spellStart"/>
            <w:r w:rsidRPr="00A92A65">
              <w:rPr>
                <w:rFonts w:ascii="Verdana" w:hAnsi="Verdana"/>
                <w:b/>
                <w:sz w:val="20"/>
                <w:lang w:val="de-CH"/>
              </w:rPr>
              <w:t>Dénomination</w:t>
            </w:r>
            <w:proofErr w:type="spellEnd"/>
            <w:r w:rsidRPr="00A92A65">
              <w:rPr>
                <w:rFonts w:ascii="Verdana" w:hAnsi="Verdana"/>
                <w:b/>
                <w:sz w:val="20"/>
                <w:lang w:val="de-CH"/>
              </w:rPr>
              <w:t xml:space="preserve"> de la liste / Bezeichnung der </w:t>
            </w:r>
            <w:proofErr w:type="gramStart"/>
            <w:r w:rsidR="00134DC6" w:rsidRPr="00A92A65">
              <w:rPr>
                <w:rFonts w:ascii="Verdana" w:hAnsi="Verdana"/>
                <w:b/>
                <w:sz w:val="20"/>
                <w:lang w:val="de-CH"/>
              </w:rPr>
              <w:t>Wahlliste </w:t>
            </w:r>
            <w:r w:rsidRPr="00A92A65">
              <w:rPr>
                <w:rFonts w:ascii="Verdana" w:hAnsi="Verdana"/>
                <w:b/>
                <w:sz w:val="20"/>
                <w:lang w:val="de-CH"/>
              </w:rPr>
              <w:t>:</w:t>
            </w:r>
            <w:proofErr w:type="gramEnd"/>
            <w:r w:rsidRPr="00A92A65">
              <w:rPr>
                <w:rFonts w:ascii="Verdana" w:hAnsi="Verdana"/>
                <w:b/>
                <w:sz w:val="20"/>
                <w:lang w:val="de-CH"/>
              </w:rPr>
              <w:t xml:space="preserve"> </w:t>
            </w:r>
            <w:r w:rsidRPr="00A92A65">
              <w:rPr>
                <w:rFonts w:ascii="Verdana" w:hAnsi="Verdana"/>
                <w:sz w:val="20"/>
                <w:lang w:val="de-CH"/>
              </w:rPr>
              <w:t>___________________________________________________</w:t>
            </w:r>
          </w:p>
        </w:tc>
      </w:tr>
      <w:tr w:rsidR="00213627" w14:paraId="76F5F4E5" w14:textId="77777777" w:rsidTr="000122C1">
        <w:trPr>
          <w:tblHeader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4C527EC4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  <w:p w14:paraId="13D5FC33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Nr.</w:t>
            </w:r>
          </w:p>
        </w:tc>
        <w:tc>
          <w:tcPr>
            <w:tcW w:w="297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1338DF96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Nom / Name</w:t>
            </w:r>
          </w:p>
        </w:tc>
        <w:tc>
          <w:tcPr>
            <w:tcW w:w="255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07E633AB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Prénom / </w:t>
            </w:r>
            <w:proofErr w:type="spellStart"/>
            <w:r>
              <w:rPr>
                <w:rFonts w:ascii="Verdana" w:hAnsi="Verdana"/>
                <w:sz w:val="20"/>
              </w:rPr>
              <w:t>Vorname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2558E71D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Date de naissance /</w:t>
            </w:r>
          </w:p>
          <w:p w14:paraId="5EA6FBA8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Geb</w:t>
            </w:r>
            <w:proofErr w:type="spellEnd"/>
            <w:r>
              <w:rPr>
                <w:rFonts w:ascii="Verdana" w:hAnsi="Verdana"/>
                <w:sz w:val="20"/>
              </w:rPr>
              <w:t>. Datum</w:t>
            </w:r>
          </w:p>
        </w:tc>
        <w:tc>
          <w:tcPr>
            <w:tcW w:w="331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471137BE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Profession / </w:t>
            </w:r>
            <w:proofErr w:type="spellStart"/>
            <w:r>
              <w:rPr>
                <w:rFonts w:ascii="Verdana" w:hAnsi="Verdana"/>
                <w:sz w:val="20"/>
              </w:rPr>
              <w:t>Beruf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7A945A72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Domicile (adresse exacte)</w:t>
            </w:r>
          </w:p>
          <w:p w14:paraId="285ED33B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Wohnort</w:t>
            </w:r>
            <w:proofErr w:type="spellEnd"/>
            <w:r>
              <w:rPr>
                <w:rFonts w:ascii="Verdana" w:hAnsi="Verdana"/>
                <w:sz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</w:rPr>
              <w:t>genaue</w:t>
            </w:r>
            <w:proofErr w:type="spellEnd"/>
            <w:r>
              <w:rPr>
                <w:rFonts w:ascii="Verdana" w:hAnsi="Verdana"/>
                <w:sz w:val="20"/>
              </w:rPr>
              <w:t xml:space="preserve"> Adresse)</w:t>
            </w: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58DA562C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</w:t>
            </w:r>
          </w:p>
          <w:p w14:paraId="4B28CAB9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 w:val="20"/>
              </w:rPr>
              <w:t>Unterschrift</w:t>
            </w:r>
            <w:proofErr w:type="spellEnd"/>
          </w:p>
        </w:tc>
      </w:tr>
      <w:tr w:rsidR="00213627" w14:paraId="02828297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14:paraId="54C0DF4A" w14:textId="3AC24841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0642FB8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2B7C46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6EF782C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28601B4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0A04361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5E9CA18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39EE356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0648B96E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3D87EBF" w14:textId="22BFA708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3833F75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D261C5B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A1AB962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E46B4C7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4991F768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7FCD24B3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C05D1A6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86EF673" w14:textId="77777777" w:rsidTr="000122C1">
        <w:tc>
          <w:tcPr>
            <w:tcW w:w="937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</w:tcPr>
          <w:p w14:paraId="2EFE68A2" w14:textId="0D396C2D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7100E71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AAF42B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409E3D3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19F5AA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9663D5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24C300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FDBA5A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AFE9788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13F15A25" w14:textId="0F15FE4C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D1BF20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421571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E1768B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31A3B3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05F2A1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DDE7E2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B9AC18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185B2AF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04080743" w14:textId="4459624B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30B5A6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598CD3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2053A4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D998F5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71C8C1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D38256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DFEC2D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D354BA1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124B1BA" w14:textId="207275CC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7C2F15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CB2002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3BCDF0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FC55AA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13462B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1BC8F8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9DA0D1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57D05CF9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0A32746" w14:textId="084394E3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E265C5B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10B1E42E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38B7961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8BC2859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564BB52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472FC39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A4302D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07DADE8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F8BB41D" w14:textId="3513843B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D89BFC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08904B09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29B3BC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8516B9B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699EE21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A513323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1823CD0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6FA8D4E8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0857CBD" w14:textId="383CF468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C0F483B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7152FD03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7C1466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CB720C1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8707A8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E1A8FE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C0F3D1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4C21064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3AFCB1DB" w14:textId="20DB968F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B3FF5DB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FC77720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231D2AE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C6C1EB3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AE2896C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FBEF09D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3B21A4F5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28B0644E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73FB8772" w14:textId="038B17A4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3880652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64672C7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5219F4E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5E9578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3CF372B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F84731D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7412189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9A724BE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1204CE85" w14:textId="1475D3E9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D73710C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0C4C40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7A2401B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681F850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3201137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0416A6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89CFD1D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4CD0CCE2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3C395362" w14:textId="1519F53B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E409F9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1036EDD3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64E714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A5C580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3AAF1D2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00BCBD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1F9907E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5B534609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0150DB23" w14:textId="249B56DA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5F389CF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AFA979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A96C64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5414CFC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5334C6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C077BC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624C2D5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4283CF14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4B2AD40" w14:textId="7609061D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5AD2BE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0F79BA2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BE70212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847443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1106CA9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E256D47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0CDE2D7D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6593643A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55AC14B8" w14:textId="74FF4595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5A3CA9C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7A08E80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5879773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DC9CD2C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1D10C3E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BCF78A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11542EC8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859CC97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single" w:sz="18" w:space="0" w:color="auto"/>
              <w:right w:val="nil"/>
            </w:tcBorders>
          </w:tcPr>
          <w:p w14:paraId="62790067" w14:textId="17C9F312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57114882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D177BF1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18FAA8C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14:paraId="632A17DC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60E241E4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6306A20A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single" w:sz="12" w:space="0" w:color="auto"/>
            </w:tcBorders>
          </w:tcPr>
          <w:p w14:paraId="10834E26" w14:textId="77777777" w:rsidR="00213627" w:rsidRDefault="00213627" w:rsidP="00213627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</w:tbl>
    <w:p w14:paraId="56B6FBCE" w14:textId="77777777" w:rsidR="00213627" w:rsidRDefault="00213627"/>
    <w:tbl>
      <w:tblPr>
        <w:tblW w:w="21972" w:type="dxa"/>
        <w:tblInd w:w="-44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7"/>
        <w:gridCol w:w="2977"/>
        <w:gridCol w:w="2552"/>
        <w:gridCol w:w="1417"/>
        <w:gridCol w:w="3316"/>
        <w:gridCol w:w="6804"/>
        <w:gridCol w:w="3969"/>
      </w:tblGrid>
      <w:tr w:rsidR="00213627" w14:paraId="5F1D3869" w14:textId="77777777" w:rsidTr="000122C1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55727D07" w14:textId="77777777" w:rsidR="00213627" w:rsidRPr="00D34039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  <w:lang w:val="de-CH"/>
              </w:rPr>
            </w:pPr>
          </w:p>
          <w:p w14:paraId="24334CFC" w14:textId="77777777" w:rsidR="00213627" w:rsidRP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  <w:r w:rsidRPr="00854183">
              <w:rPr>
                <w:rFonts w:ascii="Verdana" w:hAnsi="Verdana"/>
                <w:b/>
                <w:sz w:val="20"/>
              </w:rPr>
              <w:t>Signataires appuyant le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candidat</w:t>
            </w:r>
            <w:r>
              <w:rPr>
                <w:rFonts w:ascii="Verdana" w:hAnsi="Verdana"/>
                <w:b/>
                <w:sz w:val="20"/>
              </w:rPr>
              <w:t>s</w:t>
            </w:r>
            <w:r w:rsidRPr="00854183">
              <w:rPr>
                <w:rFonts w:ascii="Verdana" w:hAnsi="Verdana"/>
                <w:b/>
                <w:sz w:val="20"/>
              </w:rPr>
              <w:t xml:space="preserve"> de la liste n</w:t>
            </w:r>
            <w:r>
              <w:rPr>
                <w:rFonts w:ascii="Verdana" w:hAnsi="Verdana"/>
                <w:b/>
                <w:sz w:val="20"/>
              </w:rPr>
              <w:t xml:space="preserve">° / </w:t>
            </w:r>
            <w:proofErr w:type="spellStart"/>
            <w:r>
              <w:rPr>
                <w:rFonts w:ascii="Verdana" w:hAnsi="Verdana"/>
                <w:b/>
                <w:sz w:val="20"/>
              </w:rPr>
              <w:t>Unterzeichnende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der </w:t>
            </w:r>
            <w:proofErr w:type="spellStart"/>
            <w:r>
              <w:rPr>
                <w:rFonts w:ascii="Verdana" w:hAnsi="Verdana"/>
                <w:b/>
                <w:sz w:val="20"/>
              </w:rPr>
              <w:t>zu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</w:rPr>
              <w:t>unterstützenden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Liste Nr. : </w:t>
            </w:r>
            <w:r w:rsidRPr="00854183">
              <w:rPr>
                <w:rFonts w:ascii="Verdana" w:hAnsi="Verdana"/>
                <w:b/>
                <w:sz w:val="20"/>
              </w:rPr>
              <w:t>_________</w:t>
            </w:r>
          </w:p>
        </w:tc>
      </w:tr>
      <w:tr w:rsidR="00213627" w:rsidRPr="00A92A65" w14:paraId="4C4D9FE6" w14:textId="77777777" w:rsidTr="000122C1">
        <w:trPr>
          <w:trHeight w:val="510"/>
          <w:tblHeader/>
        </w:trPr>
        <w:tc>
          <w:tcPr>
            <w:tcW w:w="2197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7F09FE50" w14:textId="77777777" w:rsidR="00213627" w:rsidRDefault="00213627" w:rsidP="000122C1">
            <w:pPr>
              <w:tabs>
                <w:tab w:val="right" w:pos="7230"/>
              </w:tabs>
              <w:rPr>
                <w:rFonts w:ascii="Verdana" w:hAnsi="Verdana"/>
                <w:b/>
                <w:sz w:val="20"/>
              </w:rPr>
            </w:pPr>
          </w:p>
          <w:p w14:paraId="3D6E5207" w14:textId="1E50833F" w:rsidR="00213627" w:rsidRPr="00A92A65" w:rsidRDefault="00213627" w:rsidP="000122C1">
            <w:pPr>
              <w:tabs>
                <w:tab w:val="right" w:pos="7230"/>
              </w:tabs>
              <w:rPr>
                <w:rFonts w:ascii="Verdana" w:hAnsi="Verdana"/>
                <w:sz w:val="20"/>
                <w:lang w:val="de-CH"/>
              </w:rPr>
            </w:pPr>
            <w:proofErr w:type="spellStart"/>
            <w:r w:rsidRPr="00A92A65">
              <w:rPr>
                <w:rFonts w:ascii="Verdana" w:hAnsi="Verdana"/>
                <w:b/>
                <w:sz w:val="20"/>
                <w:lang w:val="de-CH"/>
              </w:rPr>
              <w:t>Dénomination</w:t>
            </w:r>
            <w:proofErr w:type="spellEnd"/>
            <w:r w:rsidRPr="00A92A65">
              <w:rPr>
                <w:rFonts w:ascii="Verdana" w:hAnsi="Verdana"/>
                <w:b/>
                <w:sz w:val="20"/>
                <w:lang w:val="de-CH"/>
              </w:rPr>
              <w:t xml:space="preserve"> de la liste / Bezeichnung der </w:t>
            </w:r>
            <w:proofErr w:type="gramStart"/>
            <w:r w:rsidR="00134DC6" w:rsidRPr="00A92A65">
              <w:rPr>
                <w:rFonts w:ascii="Verdana" w:hAnsi="Verdana"/>
                <w:b/>
                <w:sz w:val="20"/>
                <w:lang w:val="de-CH"/>
              </w:rPr>
              <w:t>Wahlliste </w:t>
            </w:r>
            <w:r w:rsidRPr="00A92A65">
              <w:rPr>
                <w:rFonts w:ascii="Verdana" w:hAnsi="Verdana"/>
                <w:b/>
                <w:sz w:val="20"/>
                <w:lang w:val="de-CH"/>
              </w:rPr>
              <w:t>:</w:t>
            </w:r>
            <w:proofErr w:type="gramEnd"/>
            <w:r w:rsidRPr="00A92A65">
              <w:rPr>
                <w:rFonts w:ascii="Verdana" w:hAnsi="Verdana"/>
                <w:b/>
                <w:sz w:val="20"/>
                <w:lang w:val="de-CH"/>
              </w:rPr>
              <w:t xml:space="preserve"> </w:t>
            </w:r>
            <w:r w:rsidRPr="00A92A65">
              <w:rPr>
                <w:rFonts w:ascii="Verdana" w:hAnsi="Verdana"/>
                <w:sz w:val="20"/>
                <w:lang w:val="de-CH"/>
              </w:rPr>
              <w:t>___________________________________________________</w:t>
            </w:r>
          </w:p>
        </w:tc>
      </w:tr>
      <w:tr w:rsidR="00213627" w14:paraId="76AB7FBA" w14:textId="77777777" w:rsidTr="000122C1">
        <w:trPr>
          <w:tblHeader/>
        </w:trPr>
        <w:tc>
          <w:tcPr>
            <w:tcW w:w="9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58FC0DB9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</w:t>
            </w:r>
          </w:p>
          <w:p w14:paraId="58A763DF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Nr.</w:t>
            </w:r>
          </w:p>
        </w:tc>
        <w:tc>
          <w:tcPr>
            <w:tcW w:w="297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28AF50E8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Nom / Name</w:t>
            </w:r>
          </w:p>
        </w:tc>
        <w:tc>
          <w:tcPr>
            <w:tcW w:w="255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68BFA786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Prénom / </w:t>
            </w:r>
            <w:proofErr w:type="spellStart"/>
            <w:r>
              <w:rPr>
                <w:rFonts w:ascii="Verdana" w:hAnsi="Verdana"/>
                <w:sz w:val="20"/>
              </w:rPr>
              <w:t>Vorname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1B8AB851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Date de naissance /</w:t>
            </w:r>
          </w:p>
          <w:p w14:paraId="33CDBFD6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Geb</w:t>
            </w:r>
            <w:proofErr w:type="spellEnd"/>
            <w:r>
              <w:rPr>
                <w:rFonts w:ascii="Verdana" w:hAnsi="Verdana"/>
                <w:sz w:val="20"/>
              </w:rPr>
              <w:t>. Datum</w:t>
            </w:r>
          </w:p>
        </w:tc>
        <w:tc>
          <w:tcPr>
            <w:tcW w:w="331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7745485C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Profession / </w:t>
            </w:r>
            <w:proofErr w:type="spellStart"/>
            <w:r>
              <w:rPr>
                <w:rFonts w:ascii="Verdana" w:hAnsi="Verdana"/>
                <w:sz w:val="20"/>
              </w:rPr>
              <w:t>Beruf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14:paraId="37F5E689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Domicile (adresse exacte)</w:t>
            </w:r>
          </w:p>
          <w:p w14:paraId="6F99EC02" w14:textId="77777777" w:rsidR="00213627" w:rsidRDefault="00213627" w:rsidP="000122C1">
            <w:pPr>
              <w:tabs>
                <w:tab w:val="right" w:pos="7230"/>
              </w:tabs>
              <w:spacing w:after="0"/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Wohnort</w:t>
            </w:r>
            <w:proofErr w:type="spellEnd"/>
            <w:r>
              <w:rPr>
                <w:rFonts w:ascii="Verdana" w:hAnsi="Verdana"/>
                <w:sz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</w:rPr>
              <w:t>genaue</w:t>
            </w:r>
            <w:proofErr w:type="spellEnd"/>
            <w:r>
              <w:rPr>
                <w:rFonts w:ascii="Verdana" w:hAnsi="Verdana"/>
                <w:sz w:val="20"/>
              </w:rPr>
              <w:t xml:space="preserve"> Adresse)</w:t>
            </w:r>
          </w:p>
        </w:tc>
        <w:tc>
          <w:tcPr>
            <w:tcW w:w="396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7F000B8C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Signature</w:t>
            </w:r>
          </w:p>
          <w:p w14:paraId="3FC7FFC2" w14:textId="77777777" w:rsidR="00213627" w:rsidRDefault="00213627" w:rsidP="000122C1">
            <w:pPr>
              <w:tabs>
                <w:tab w:val="right" w:pos="7230"/>
              </w:tabs>
              <w:spacing w:after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 w:val="20"/>
              </w:rPr>
              <w:t>Unterschrift</w:t>
            </w:r>
            <w:proofErr w:type="spellEnd"/>
          </w:p>
        </w:tc>
      </w:tr>
      <w:tr w:rsidR="00213627" w14:paraId="2560758F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14:paraId="2C500300" w14:textId="397EC714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148FD75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6D45E5B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2D8BBDD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14:paraId="64FF62E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348345A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2B135DC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10058E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7EFD82D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008AB34A" w14:textId="4FA81E64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40CC42B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58CE9EDB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9B118D2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A11DAEC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4A087723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14:paraId="41CF46AB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7D6D680" w14:textId="77777777" w:rsidR="00213627" w:rsidRDefault="00213627" w:rsidP="000122C1">
            <w:p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84AEE4E" w14:textId="77777777" w:rsidTr="000122C1">
        <w:tc>
          <w:tcPr>
            <w:tcW w:w="937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</w:tcPr>
          <w:p w14:paraId="6744EA7F" w14:textId="7FA2C35B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59E4F42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F77A38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14:paraId="6BCA768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132AB4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FE1BB8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1E30F3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ECC8D0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AC4AC22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DA4F8FC" w14:textId="222D82E1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CF09C7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5AE33B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702510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EEACB0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07B13A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CAD8DC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9263B7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43569124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60C7503" w14:textId="4702BF4A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6F1B3B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187E26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5052D0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29C8A4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A71BCD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0866E91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F08E56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5762B845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B0AE65F" w14:textId="4F7153A5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C34B19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C8EAB7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855402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98C353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2E39A9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0AD56B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4E45A2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8659E0D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01441AD1" w14:textId="49A2D202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CC57F0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FA7AEE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EED941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B57397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C43889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5DC730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534DF4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2A1F624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D6D1F9B" w14:textId="065F743E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E6250B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2CBEE99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314751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2DDADE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D6564F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5E0113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001DDA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0E12EB19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A6C70DB" w14:textId="16FB1603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D32811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758F08A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B4CACF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7944A9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EFE219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65AF05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49C462E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5FC70B17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06D1D3E2" w14:textId="3988405D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ABA489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17807BC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718C1A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BCB01E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614147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0B62F40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E376FC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03AEEBED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72015263" w14:textId="3B1A105E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7C2826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C1236C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1CC96C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0C167B9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6B501B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90FBDB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6BED24F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41CDF589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89D8364" w14:textId="71F2C528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DC6782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1FD694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1BCD0A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39CE31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4C1D0F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A79554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BC8CF8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1A646802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155168E8" w14:textId="098275AA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F32417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7606E42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16C59C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4BC1F0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FFE0D5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40523C0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DD6897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352018ED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18F6DD09" w14:textId="6CE89E0C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18A609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4A91F4E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722DCF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F848DB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1B3E252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3A23804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EFC6E4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6F67244F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2B69024F" w14:textId="33042167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68A4BB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328896F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D14143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6593CD4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687F749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7CA8D46A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73E9E79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615238C1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14:paraId="62E8E667" w14:textId="40824DC0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BDBF96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60FC95AD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506E7D6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4F8DC5B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5A2A39D7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14:paraId="20F9E272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2D70F42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  <w:tr w:rsidR="00213627" w14:paraId="046377DD" w14:textId="77777777" w:rsidTr="000122C1">
        <w:tc>
          <w:tcPr>
            <w:tcW w:w="937" w:type="dxa"/>
            <w:tcBorders>
              <w:top w:val="dotted" w:sz="6" w:space="0" w:color="auto"/>
              <w:left w:val="single" w:sz="12" w:space="0" w:color="auto"/>
              <w:bottom w:val="single" w:sz="18" w:space="0" w:color="auto"/>
              <w:right w:val="nil"/>
            </w:tcBorders>
          </w:tcPr>
          <w:p w14:paraId="2A5828BE" w14:textId="61ED96B7" w:rsidR="00213627" w:rsidRPr="00757130" w:rsidRDefault="00213627" w:rsidP="00757130">
            <w:pPr>
              <w:pStyle w:val="Paragraphedeliste"/>
              <w:numPr>
                <w:ilvl w:val="0"/>
                <w:numId w:val="27"/>
              </w:numPr>
              <w:tabs>
                <w:tab w:val="right" w:pos="7230"/>
              </w:tabs>
              <w:overflowPunct w:val="0"/>
              <w:autoSpaceDE w:val="0"/>
              <w:autoSpaceDN w:val="0"/>
              <w:adjustRightInd w:val="0"/>
              <w:spacing w:before="20" w:after="20"/>
              <w:jc w:val="both"/>
              <w:textAlignment w:val="baseline"/>
              <w:rPr>
                <w:rFonts w:ascii="Verdana" w:hAnsi="Verdana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131FD8B1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  <w:p w14:paraId="47C8C5B5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nil"/>
            </w:tcBorders>
          </w:tcPr>
          <w:p w14:paraId="7C558E90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1417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</w:tcPr>
          <w:p w14:paraId="794B1408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316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504C827F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dotted" w:sz="6" w:space="0" w:color="auto"/>
            </w:tcBorders>
            <w:shd w:val="clear" w:color="auto" w:fill="FFFFFF"/>
          </w:tcPr>
          <w:p w14:paraId="22372B43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  <w:tc>
          <w:tcPr>
            <w:tcW w:w="3969" w:type="dxa"/>
            <w:tcBorders>
              <w:top w:val="dotted" w:sz="6" w:space="0" w:color="auto"/>
              <w:left w:val="dotted" w:sz="6" w:space="0" w:color="auto"/>
              <w:bottom w:val="single" w:sz="18" w:space="0" w:color="auto"/>
              <w:right w:val="single" w:sz="12" w:space="0" w:color="auto"/>
            </w:tcBorders>
          </w:tcPr>
          <w:p w14:paraId="39837D1C" w14:textId="77777777" w:rsidR="00213627" w:rsidRDefault="00213627" w:rsidP="000122C1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</w:rPr>
            </w:pPr>
          </w:p>
        </w:tc>
      </w:tr>
    </w:tbl>
    <w:p w14:paraId="6BD0CCCF" w14:textId="77777777" w:rsidR="00213627" w:rsidRDefault="00213627"/>
    <w:sectPr w:rsidR="00213627" w:rsidSect="00A50D6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23811" w:h="16838" w:orient="landscape" w:code="8"/>
      <w:pgMar w:top="1418" w:right="851" w:bottom="284" w:left="1418" w:header="65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65FDE" w14:textId="77777777" w:rsidR="00A30E81" w:rsidRDefault="00A30E81">
      <w:r>
        <w:separator/>
      </w:r>
    </w:p>
  </w:endnote>
  <w:endnote w:type="continuationSeparator" w:id="0">
    <w:p w14:paraId="07FFA063" w14:textId="77777777" w:rsidR="00A30E81" w:rsidRDefault="00A3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8604049"/>
      <w:docPartObj>
        <w:docPartGallery w:val="Page Numbers (Bottom of Page)"/>
        <w:docPartUnique/>
      </w:docPartObj>
    </w:sdtPr>
    <w:sdtEndPr/>
    <w:sdtContent>
      <w:sdt>
        <w:sdtPr>
          <w:id w:val="1969618675"/>
          <w:docPartObj>
            <w:docPartGallery w:val="Page Numbers (Top of Page)"/>
            <w:docPartUnique/>
          </w:docPartObj>
        </w:sdtPr>
        <w:sdtEndPr/>
        <w:sdtContent>
          <w:p w14:paraId="7B6A3864" w14:textId="77777777" w:rsidR="00A9539B" w:rsidRDefault="00A9539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502591A" w14:textId="77777777" w:rsidR="00A9539B" w:rsidRDefault="00A953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48735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95E5600" w14:textId="77777777" w:rsidR="00A9539B" w:rsidRDefault="00A9539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E765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315E87D" w14:textId="77777777" w:rsidR="00A9539B" w:rsidRDefault="00A953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89376" w14:textId="77777777" w:rsidR="00A30E81" w:rsidRDefault="00A30E81">
      <w:r>
        <w:separator/>
      </w:r>
    </w:p>
  </w:footnote>
  <w:footnote w:type="continuationSeparator" w:id="0">
    <w:p w14:paraId="43FBFA48" w14:textId="77777777" w:rsidR="00A30E81" w:rsidRDefault="00A30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A910C2" w14:paraId="238AD6C5" w14:textId="77777777">
      <w:trPr>
        <w:trHeight w:val="567"/>
      </w:trPr>
      <w:tc>
        <w:tcPr>
          <w:tcW w:w="9298" w:type="dxa"/>
        </w:tcPr>
        <w:p w14:paraId="10B5A515" w14:textId="77777777" w:rsidR="00EC58B0" w:rsidRPr="0064336A" w:rsidRDefault="0062386F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5A1125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5A1125" w:rsidRPr="0064336A">
            <w:rPr>
              <w:b w:val="0"/>
              <w:lang w:val="de-DE"/>
            </w:rPr>
            <w:fldChar w:fldCharType="separate"/>
          </w:r>
          <w:r w:rsidR="00AE7650">
            <w:rPr>
              <w:b w:val="0"/>
              <w:noProof/>
              <w:lang w:val="fr-CH"/>
            </w:rPr>
            <w:t>2</w:t>
          </w:r>
          <w:r w:rsidR="005A1125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5A1125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5A1125" w:rsidRPr="0064336A">
            <w:rPr>
              <w:b w:val="0"/>
              <w:lang w:val="de-DE"/>
            </w:rPr>
            <w:fldChar w:fldCharType="separate"/>
          </w:r>
          <w:r w:rsidR="00AE7650">
            <w:rPr>
              <w:b w:val="0"/>
              <w:noProof/>
              <w:lang w:val="fr-CH"/>
            </w:rPr>
            <w:t>2</w:t>
          </w:r>
          <w:r w:rsidR="005A1125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D433FE8" wp14:editId="77F7946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522700117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05E09A0" w14:textId="77777777" w:rsidR="00EC58B0" w:rsidRDefault="00EC58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3815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16443"/>
      <w:gridCol w:w="7372"/>
    </w:tblGrid>
    <w:tr w:rsidR="00A910C2" w:rsidRPr="004A0F2D" w14:paraId="096D3305" w14:textId="77777777" w:rsidTr="00A50D6E">
      <w:trPr>
        <w:trHeight w:val="1282"/>
      </w:trPr>
      <w:tc>
        <w:tcPr>
          <w:tcW w:w="16443" w:type="dxa"/>
        </w:tcPr>
        <w:p w14:paraId="2D508EFD" w14:textId="476B6C2D" w:rsidR="00EC58B0" w:rsidRPr="00AA545D" w:rsidRDefault="0062386F" w:rsidP="00DF7F31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700412B2" wp14:editId="674E1F30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860564664" name="Image 186056466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2" w:type="dxa"/>
        </w:tcPr>
        <w:p w14:paraId="35BF5D5B" w14:textId="074240D9" w:rsidR="00EC58B0" w:rsidRPr="00322526" w:rsidRDefault="00EC58B0" w:rsidP="00DF7F31">
          <w:pPr>
            <w:pStyle w:val="01entteetbasdepage"/>
            <w:spacing w:line="240" w:lineRule="auto"/>
            <w:rPr>
              <w:rStyle w:val="Lienhypertexte"/>
              <w:color w:val="auto"/>
              <w:u w:val="none"/>
            </w:rPr>
          </w:pPr>
        </w:p>
      </w:tc>
    </w:tr>
  </w:tbl>
  <w:p w14:paraId="3D4AFAD1" w14:textId="77777777" w:rsidR="00EC58B0" w:rsidRPr="00DF7F31" w:rsidRDefault="00EC58B0" w:rsidP="00646B76">
    <w:pPr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CF589B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9pt;height:10.9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C71F1F"/>
    <w:multiLevelType w:val="hybridMultilevel"/>
    <w:tmpl w:val="C7B858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20572B"/>
    <w:multiLevelType w:val="hybridMultilevel"/>
    <w:tmpl w:val="8AD0DF5E"/>
    <w:lvl w:ilvl="0" w:tplc="801E67AA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B7AFA"/>
    <w:multiLevelType w:val="singleLevel"/>
    <w:tmpl w:val="B5C6F8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05157"/>
    <w:multiLevelType w:val="hybridMultilevel"/>
    <w:tmpl w:val="DC9AA07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91EEA"/>
    <w:multiLevelType w:val="hybridMultilevel"/>
    <w:tmpl w:val="5E94B32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5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B825732"/>
    <w:multiLevelType w:val="singleLevel"/>
    <w:tmpl w:val="BAA25D28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B45AC"/>
    <w:multiLevelType w:val="hybridMultilevel"/>
    <w:tmpl w:val="4E50B374"/>
    <w:lvl w:ilvl="0" w:tplc="BAA25D28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895584">
    <w:abstractNumId w:val="18"/>
  </w:num>
  <w:num w:numId="2" w16cid:durableId="1710569331">
    <w:abstractNumId w:val="23"/>
  </w:num>
  <w:num w:numId="3" w16cid:durableId="1818691409">
    <w:abstractNumId w:val="26"/>
  </w:num>
  <w:num w:numId="4" w16cid:durableId="718437562">
    <w:abstractNumId w:val="24"/>
  </w:num>
  <w:num w:numId="5" w16cid:durableId="640160597">
    <w:abstractNumId w:val="19"/>
  </w:num>
  <w:num w:numId="6" w16cid:durableId="104928820">
    <w:abstractNumId w:val="16"/>
  </w:num>
  <w:num w:numId="7" w16cid:durableId="574586733">
    <w:abstractNumId w:val="4"/>
  </w:num>
  <w:num w:numId="8" w16cid:durableId="1415201818">
    <w:abstractNumId w:val="3"/>
  </w:num>
  <w:num w:numId="9" w16cid:durableId="2006006640">
    <w:abstractNumId w:val="2"/>
  </w:num>
  <w:num w:numId="10" w16cid:durableId="930436321">
    <w:abstractNumId w:val="1"/>
  </w:num>
  <w:num w:numId="11" w16cid:durableId="1488742326">
    <w:abstractNumId w:val="0"/>
  </w:num>
  <w:num w:numId="12" w16cid:durableId="1623069515">
    <w:abstractNumId w:val="21"/>
  </w:num>
  <w:num w:numId="13" w16cid:durableId="1940335635">
    <w:abstractNumId w:val="8"/>
  </w:num>
  <w:num w:numId="14" w16cid:durableId="1656448205">
    <w:abstractNumId w:val="25"/>
  </w:num>
  <w:num w:numId="15" w16cid:durableId="2064402787">
    <w:abstractNumId w:val="22"/>
  </w:num>
  <w:num w:numId="16" w16cid:durableId="1762683772">
    <w:abstractNumId w:val="10"/>
  </w:num>
  <w:num w:numId="17" w16cid:durableId="1375499747">
    <w:abstractNumId w:val="11"/>
  </w:num>
  <w:num w:numId="18" w16cid:durableId="489291929">
    <w:abstractNumId w:val="20"/>
  </w:num>
  <w:num w:numId="19" w16cid:durableId="1302150509">
    <w:abstractNumId w:val="15"/>
  </w:num>
  <w:num w:numId="20" w16cid:durableId="1933784106">
    <w:abstractNumId w:val="14"/>
  </w:num>
  <w:num w:numId="21" w16cid:durableId="1262182933">
    <w:abstractNumId w:val="7"/>
  </w:num>
  <w:num w:numId="22" w16cid:durableId="724305110">
    <w:abstractNumId w:val="13"/>
  </w:num>
  <w:num w:numId="23" w16cid:durableId="2076662480">
    <w:abstractNumId w:val="12"/>
  </w:num>
  <w:num w:numId="24" w16cid:durableId="390084449">
    <w:abstractNumId w:val="9"/>
  </w:num>
  <w:num w:numId="25" w16cid:durableId="131876128">
    <w:abstractNumId w:val="17"/>
  </w:num>
  <w:num w:numId="26" w16cid:durableId="275257635">
    <w:abstractNumId w:val="27"/>
  </w:num>
  <w:num w:numId="27" w16cid:durableId="2093307422">
    <w:abstractNumId w:val="6"/>
  </w:num>
  <w:num w:numId="28" w16cid:durableId="72333655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73"/>
    <w:rsid w:val="000605EA"/>
    <w:rsid w:val="000633A9"/>
    <w:rsid w:val="0007001E"/>
    <w:rsid w:val="000A2784"/>
    <w:rsid w:val="000A57A1"/>
    <w:rsid w:val="000D6786"/>
    <w:rsid w:val="001160D7"/>
    <w:rsid w:val="00134DC6"/>
    <w:rsid w:val="001828BE"/>
    <w:rsid w:val="001847B6"/>
    <w:rsid w:val="001F23FB"/>
    <w:rsid w:val="00213627"/>
    <w:rsid w:val="0023459B"/>
    <w:rsid w:val="00245FF1"/>
    <w:rsid w:val="00253B17"/>
    <w:rsid w:val="00255166"/>
    <w:rsid w:val="00261A26"/>
    <w:rsid w:val="002C3367"/>
    <w:rsid w:val="002D16DD"/>
    <w:rsid w:val="002D6A40"/>
    <w:rsid w:val="0030065B"/>
    <w:rsid w:val="00321DF0"/>
    <w:rsid w:val="00322526"/>
    <w:rsid w:val="003276A5"/>
    <w:rsid w:val="00375667"/>
    <w:rsid w:val="003E1651"/>
    <w:rsid w:val="00434BFF"/>
    <w:rsid w:val="004702C9"/>
    <w:rsid w:val="004A5112"/>
    <w:rsid w:val="004C6F1A"/>
    <w:rsid w:val="005155C9"/>
    <w:rsid w:val="0057048F"/>
    <w:rsid w:val="00574950"/>
    <w:rsid w:val="00577941"/>
    <w:rsid w:val="005A1125"/>
    <w:rsid w:val="005B5A89"/>
    <w:rsid w:val="005C2D73"/>
    <w:rsid w:val="0062386F"/>
    <w:rsid w:val="00646B76"/>
    <w:rsid w:val="00654014"/>
    <w:rsid w:val="0066335E"/>
    <w:rsid w:val="00672D6D"/>
    <w:rsid w:val="006A1B84"/>
    <w:rsid w:val="006A53DF"/>
    <w:rsid w:val="006C0D09"/>
    <w:rsid w:val="006D12D2"/>
    <w:rsid w:val="006D3397"/>
    <w:rsid w:val="006F2026"/>
    <w:rsid w:val="00757130"/>
    <w:rsid w:val="007604FE"/>
    <w:rsid w:val="007921AA"/>
    <w:rsid w:val="007A2AFC"/>
    <w:rsid w:val="007B7C69"/>
    <w:rsid w:val="007F2D3A"/>
    <w:rsid w:val="00831100"/>
    <w:rsid w:val="00831490"/>
    <w:rsid w:val="008460A7"/>
    <w:rsid w:val="00847BA8"/>
    <w:rsid w:val="008613FB"/>
    <w:rsid w:val="008667A6"/>
    <w:rsid w:val="0087602F"/>
    <w:rsid w:val="00886CEA"/>
    <w:rsid w:val="008901FA"/>
    <w:rsid w:val="008D27B5"/>
    <w:rsid w:val="008D7B6F"/>
    <w:rsid w:val="008F3E91"/>
    <w:rsid w:val="00903200"/>
    <w:rsid w:val="00995473"/>
    <w:rsid w:val="009974D1"/>
    <w:rsid w:val="009C4A6D"/>
    <w:rsid w:val="00A30E81"/>
    <w:rsid w:val="00A50D6E"/>
    <w:rsid w:val="00A910C2"/>
    <w:rsid w:val="00A92A65"/>
    <w:rsid w:val="00A93124"/>
    <w:rsid w:val="00A9539B"/>
    <w:rsid w:val="00AB3364"/>
    <w:rsid w:val="00AE7650"/>
    <w:rsid w:val="00B308AB"/>
    <w:rsid w:val="00B36B48"/>
    <w:rsid w:val="00B50064"/>
    <w:rsid w:val="00B57752"/>
    <w:rsid w:val="00BA457F"/>
    <w:rsid w:val="00C137D9"/>
    <w:rsid w:val="00C33C0A"/>
    <w:rsid w:val="00C353AD"/>
    <w:rsid w:val="00C35C2A"/>
    <w:rsid w:val="00D12C34"/>
    <w:rsid w:val="00D31CCE"/>
    <w:rsid w:val="00D36450"/>
    <w:rsid w:val="00DD50E4"/>
    <w:rsid w:val="00DE3CB7"/>
    <w:rsid w:val="00DE511B"/>
    <w:rsid w:val="00DF7F31"/>
    <w:rsid w:val="00E16952"/>
    <w:rsid w:val="00E403C6"/>
    <w:rsid w:val="00E45786"/>
    <w:rsid w:val="00E658E3"/>
    <w:rsid w:val="00E827D9"/>
    <w:rsid w:val="00E87A0B"/>
    <w:rsid w:val="00EC58B0"/>
    <w:rsid w:val="00EE30FE"/>
    <w:rsid w:val="00F40C8E"/>
    <w:rsid w:val="00F472FD"/>
    <w:rsid w:val="00F501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9B199"/>
  <w15:docId w15:val="{55272783-1F99-47A6-8266-4DFF6F6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627"/>
    <w:pPr>
      <w:spacing w:after="180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DF7F31"/>
    <w:pPr>
      <w:spacing w:after="0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2345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3459B"/>
    <w:rPr>
      <w:rFonts w:ascii="Tahoma" w:hAnsi="Tahoma" w:cs="Tahoma"/>
      <w:sz w:val="16"/>
      <w:szCs w:val="16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A9539B"/>
    <w:rPr>
      <w:rFonts w:ascii="Times New Roman" w:hAnsi="Times New Roman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7F2D3A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7F2D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F2D3A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F2D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F2D3A"/>
    <w:rPr>
      <w:rFonts w:ascii="Times New Roman" w:hAnsi="Times New Roman"/>
      <w:b/>
      <w:bCs/>
      <w:sz w:val="20"/>
      <w:szCs w:val="20"/>
      <w:lang w:val="fr-FR" w:eastAsia="fr-FR"/>
    </w:rPr>
  </w:style>
  <w:style w:type="paragraph" w:styleId="Paragraphedeliste">
    <w:name w:val="List Paragraph"/>
    <w:basedOn w:val="Normal"/>
    <w:rsid w:val="00757130"/>
    <w:pPr>
      <w:ind w:left="720"/>
      <w:contextualSpacing/>
    </w:pPr>
  </w:style>
  <w:style w:type="paragraph" w:styleId="Rvision">
    <w:name w:val="Revision"/>
    <w:hidden/>
    <w:semiHidden/>
    <w:rsid w:val="00134DC6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C633-F559-4067-8EC4-DB00121C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4132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Oberson Julien</dc:creator>
  <cp:keywords/>
  <dc:description/>
  <cp:lastModifiedBy>Fellay Nicolas</cp:lastModifiedBy>
  <cp:revision>3</cp:revision>
  <cp:lastPrinted>2026-06-24T08:33:00Z</cp:lastPrinted>
  <dcterms:created xsi:type="dcterms:W3CDTF">2026-06-29T16:16:00Z</dcterms:created>
  <dcterms:modified xsi:type="dcterms:W3CDTF">2026-06-29T16:17:00Z</dcterms:modified>
</cp:coreProperties>
</file>