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A50D6E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053D9575" w:rsidR="005C2D73" w:rsidRPr="008D7B6F" w:rsidRDefault="005C2D73" w:rsidP="00DF7F31">
            <w:pPr>
              <w:pStyle w:val="04titreprincipalouobjetnormal"/>
              <w:spacing w:line="240" w:lineRule="auto"/>
              <w:rPr>
                <w:sz w:val="32"/>
                <w:szCs w:val="32"/>
                <w:lang w:val="fr-CH"/>
              </w:rPr>
            </w:pPr>
            <w:r w:rsidRPr="008D7B6F">
              <w:rPr>
                <w:sz w:val="32"/>
                <w:szCs w:val="32"/>
                <w:lang w:val="fr-CH"/>
              </w:rPr>
              <w:t xml:space="preserve">Election </w:t>
            </w:r>
            <w:r w:rsidR="009974D1" w:rsidRPr="008D7B6F">
              <w:rPr>
                <w:sz w:val="32"/>
                <w:szCs w:val="32"/>
                <w:lang w:val="fr-CH"/>
              </w:rPr>
              <w:t>au Grand Conseil</w:t>
            </w:r>
            <w:r w:rsidRPr="008D7B6F">
              <w:rPr>
                <w:sz w:val="32"/>
                <w:szCs w:val="32"/>
                <w:lang w:val="fr-CH"/>
              </w:rPr>
              <w:t xml:space="preserve"> / </w:t>
            </w:r>
            <w:r w:rsidR="007604FE" w:rsidRPr="008D7B6F">
              <w:rPr>
                <w:sz w:val="32"/>
                <w:szCs w:val="32"/>
                <w:lang w:val="fr-CH"/>
              </w:rPr>
              <w:t>W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ahl </w:t>
            </w:r>
            <w:r w:rsidR="007604FE" w:rsidRPr="008D7B6F">
              <w:rPr>
                <w:sz w:val="32"/>
                <w:szCs w:val="32"/>
                <w:lang w:val="fr-CH"/>
              </w:rPr>
              <w:t>des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 </w:t>
            </w:r>
            <w:r w:rsidR="009974D1" w:rsidRPr="008D7B6F">
              <w:rPr>
                <w:sz w:val="32"/>
                <w:szCs w:val="32"/>
                <w:lang w:val="fr-CH"/>
              </w:rPr>
              <w:t>Grossen Rates</w:t>
            </w:r>
          </w:p>
          <w:p w14:paraId="698FBBDA" w14:textId="081818C6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214AAFA1" w14:textId="51669B34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46AF63EB" w14:textId="299FE014" w:rsidR="009974D1" w:rsidRP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Cercle électoral de / Wahlkreis : ………………………………………….………………………</w:t>
            </w:r>
          </w:p>
          <w:p w14:paraId="49237B0D" w14:textId="0EA66C2E" w:rsidR="00DE511B" w:rsidRPr="009974D1" w:rsidRDefault="00DE511B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5C40C89E" w14:textId="65DCA432" w:rsidR="00EC58B0" w:rsidRPr="004702C9" w:rsidRDefault="0062386F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 w:rsidRPr="004702C9">
              <w:rPr>
                <w:lang w:val="fr-CH"/>
              </w:rPr>
              <w:t>—</w:t>
            </w:r>
          </w:p>
          <w:p w14:paraId="318B0AF4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fr-CH"/>
              </w:rPr>
            </w:pP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810DBE">
              <w:rPr>
                <w:lang w:val="fr-CH"/>
              </w:rPr>
              <w:t>8</w:t>
            </w:r>
            <w:r w:rsidR="007604FE" w:rsidRPr="00810DBE">
              <w:rPr>
                <w:lang w:val="fr-CH"/>
              </w:rPr>
              <w:t xml:space="preserve"> novemb</w:t>
            </w:r>
            <w:r w:rsidR="009C4A6D" w:rsidRPr="00810DBE">
              <w:rPr>
                <w:lang w:val="fr-CH"/>
              </w:rPr>
              <w:t>r</w:t>
            </w:r>
            <w:r w:rsidR="007604FE" w:rsidRPr="00810DBE">
              <w:rPr>
                <w:lang w:val="fr-CH"/>
              </w:rPr>
              <w:t>e</w:t>
            </w:r>
            <w:r w:rsidR="009C4A6D" w:rsidRPr="00810DBE">
              <w:rPr>
                <w:lang w:val="fr-CH"/>
              </w:rPr>
              <w:t xml:space="preserve"> 202</w:t>
            </w:r>
            <w:r w:rsidRPr="00810DBE">
              <w:rPr>
                <w:lang w:val="fr-CH"/>
              </w:rPr>
              <w:t>6</w:t>
            </w:r>
            <w:r w:rsidR="003E1651" w:rsidRPr="00810DBE">
              <w:rPr>
                <w:lang w:val="fr-CH"/>
              </w:rPr>
              <w:t xml:space="preserve"> / </w:t>
            </w:r>
            <w:r w:rsidRPr="00810DBE">
              <w:rPr>
                <w:lang w:val="fr-CH"/>
              </w:rPr>
              <w:t>8</w:t>
            </w:r>
            <w:r w:rsidR="007604FE" w:rsidRPr="00810DBE">
              <w:rPr>
                <w:lang w:val="fr-CH"/>
              </w:rPr>
              <w:t>.</w:t>
            </w:r>
            <w:r w:rsidR="003E1651" w:rsidRPr="00810DBE">
              <w:rPr>
                <w:lang w:val="fr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3C5D34C8" w14:textId="1E8159FA" w:rsidR="00EC58B0" w:rsidRPr="007604FE" w:rsidRDefault="00EC58B0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</w:tc>
      </w:tr>
    </w:tbl>
    <w:p w14:paraId="16260AC8" w14:textId="5C4D5BDB" w:rsidR="006D12D2" w:rsidRPr="008139BD" w:rsidRDefault="009974D1" w:rsidP="008F3E91">
      <w:pPr>
        <w:pStyle w:val="07atexteprincipal"/>
        <w:rPr>
          <w:lang w:val="fr-CH"/>
        </w:rPr>
      </w:pPr>
      <w:r w:rsidRPr="00EE30FE">
        <w:rPr>
          <w:noProof/>
          <w:color w:val="00B0F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589BB" wp14:editId="59C54827">
                <wp:simplePos x="0" y="0"/>
                <wp:positionH relativeFrom="column">
                  <wp:posOffset>7491095</wp:posOffset>
                </wp:positionH>
                <wp:positionV relativeFrom="paragraph">
                  <wp:posOffset>-1683385</wp:posOffset>
                </wp:positionV>
                <wp:extent cx="5867400" cy="542925"/>
                <wp:effectExtent l="57150" t="38100" r="76200" b="104775"/>
                <wp:wrapNone/>
                <wp:docPr id="7516946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4292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fournir en français et en allemand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89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89.85pt;margin-top:-132.55pt;width:46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" filled="f" strokecolor="black [3213]" strokeweight="1.25pt">
                <v:shadow on="t" color="black" opacity="24903f" origin=",.5" offset="0,.55556mm"/>
                <v:textbox>
                  <w:txbxContent>
                    <w:p w14:paraId="71AE0315" w14:textId="305FD0B9" w:rsidR="004C6F1A" w:rsidRPr="006A1B84" w:rsidRDefault="008F3E91" w:rsidP="006A1B84">
                      <w:pPr>
                        <w:spacing w:after="0"/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646B76">
                        <w:rPr>
                          <w:rFonts w:ascii="Aptos Narrow" w:hAnsi="Aptos Narrow"/>
                          <w:color w:val="8064A2" w:themeColor="accent4"/>
                          <w:sz w:val="32"/>
                          <w:szCs w:val="32"/>
                          <w:lang w:val="de-CH"/>
                        </w:rPr>
                        <w:t>❶</w:t>
                      </w:r>
                      <w:r w:rsidRPr="008F3E91">
                        <w:rPr>
                          <w:color w:val="00B0F0"/>
                          <w:sz w:val="32"/>
                          <w:szCs w:val="32"/>
                          <w:lang w:val="de-CH"/>
                        </w:rPr>
                        <w:t xml:space="preserve"> </w:t>
                      </w:r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Textes à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fournir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français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et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allemand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/ </w:t>
                      </w:r>
                      <w:r w:rsidR="006A1B84" w:rsidRPr="006A1B84">
                        <w:rPr>
                          <w:sz w:val="20"/>
                          <w:szCs w:val="20"/>
                          <w:lang w:val="de-CH"/>
                        </w:rPr>
                        <w:t>Texte in französischer und deutscher Sprache einreichen.</w:t>
                      </w:r>
                    </w:p>
                    <w:p w14:paraId="6382EBC7" w14:textId="77777777" w:rsidR="00646B76" w:rsidRPr="006A1B84" w:rsidRDefault="00646B76" w:rsidP="008F3E91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B76" w:rsidRPr="009974D1">
        <w:rPr>
          <w:rFonts w:ascii="Aptos Narrow" w:hAnsi="Aptos Narrow"/>
          <w:color w:val="8064A2" w:themeColor="accent4"/>
          <w:sz w:val="32"/>
          <w:szCs w:val="32"/>
          <w:lang w:val="de-CH"/>
        </w:rPr>
        <w:t>❶</w:t>
      </w:r>
      <w:r w:rsidR="008F3E91" w:rsidRPr="009974D1">
        <w:rPr>
          <w:rFonts w:ascii="Aptos Narrow" w:hAnsi="Aptos Narrow"/>
          <w:color w:val="00B0F0"/>
          <w:sz w:val="32"/>
          <w:szCs w:val="32"/>
          <w:lang w:val="de-CH"/>
        </w:rPr>
        <w:t xml:space="preserve"> </w:t>
      </w:r>
      <w:r w:rsidR="008901FA" w:rsidRPr="006D12D2">
        <w:rPr>
          <w:lang w:val="de-CH"/>
        </w:rPr>
        <w:t>Dénomination de la liste</w:t>
      </w:r>
      <w:r w:rsidRPr="006D12D2">
        <w:rPr>
          <w:lang w:val="de-CH"/>
        </w:rPr>
        <w:t xml:space="preserve"> / Bezeichung des Wahlvorschlags</w:t>
      </w:r>
      <w:r w:rsidR="008901FA" w:rsidRPr="006D12D2">
        <w:rPr>
          <w:lang w:val="de-CH"/>
        </w:rPr>
        <w:t>….....................................................................</w:t>
      </w:r>
      <w:r w:rsidR="00A50D6E" w:rsidRPr="006D12D2">
        <w:rPr>
          <w:lang w:val="de-CH"/>
        </w:rPr>
        <w:t>.........................................</w:t>
      </w:r>
      <w:r w:rsidR="008901FA" w:rsidRPr="006D12D2">
        <w:rPr>
          <w:lang w:val="de-CH"/>
        </w:rPr>
        <w:t>....</w:t>
      </w:r>
      <w:r w:rsidR="008F3E91" w:rsidRPr="006D12D2">
        <w:rPr>
          <w:lang w:val="de-CH"/>
        </w:rPr>
        <w:t>....</w:t>
      </w:r>
      <w:r w:rsidR="008901FA" w:rsidRPr="006D12D2">
        <w:rPr>
          <w:lang w:val="de-CH"/>
        </w:rPr>
        <w:t>.</w:t>
      </w:r>
      <w:r w:rsidR="008F3E91" w:rsidRPr="006D12D2">
        <w:rPr>
          <w:lang w:val="de-CH"/>
        </w:rPr>
        <w:t>.....</w:t>
      </w:r>
      <w:r w:rsidR="00A50D6E" w:rsidRPr="006D12D2">
        <w:rPr>
          <w:lang w:val="de-CH"/>
        </w:rPr>
        <w:tab/>
      </w:r>
      <w:r w:rsidR="008901FA" w:rsidRPr="006D12D2">
        <w:rPr>
          <w:lang w:val="fr-CH"/>
        </w:rPr>
        <w:t>Abréviation</w:t>
      </w:r>
      <w:r w:rsidRPr="006D12D2">
        <w:rPr>
          <w:lang w:val="fr-CH"/>
        </w:rPr>
        <w:t xml:space="preserve"> / Abkürzung</w:t>
      </w:r>
      <w:r w:rsidR="008901FA" w:rsidRPr="006D12D2">
        <w:rPr>
          <w:lang w:val="fr-CH"/>
        </w:rPr>
        <w:t xml:space="preserve"> ………………………</w:t>
      </w:r>
    </w:p>
    <w:p w14:paraId="42352DF2" w14:textId="77777777" w:rsid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</w:p>
    <w:p w14:paraId="0DC8D320" w14:textId="5B973614" w:rsidR="00A50D6E" w:rsidRPr="006D12D2" w:rsidRDefault="009974D1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r w:rsidRPr="006D12D2">
        <w:rPr>
          <w:lang w:val="it-CH"/>
        </w:rPr>
        <w:t>Liste no / Nr.  ........</w:t>
      </w:r>
      <w:r w:rsidR="006D12D2" w:rsidRPr="006D12D2">
        <w:rPr>
          <w:lang w:val="it-CH"/>
        </w:rPr>
        <w:t>..</w:t>
      </w:r>
      <w:r w:rsidRPr="006D12D2">
        <w:rPr>
          <w:lang w:val="it-CH"/>
        </w:rPr>
        <w:t>............</w:t>
      </w:r>
      <w:r w:rsidR="006D12D2" w:rsidRPr="006D12D2">
        <w:rPr>
          <w:lang w:val="it-CH"/>
        </w:rPr>
        <w:tab/>
        <w:t xml:space="preserve">   Attribué par la préfecture</w:t>
      </w:r>
      <w:r w:rsidR="006D12D2" w:rsidRPr="006D12D2">
        <w:rPr>
          <w:vertAlign w:val="superscript"/>
          <w:lang w:val="it-CH"/>
        </w:rPr>
        <w:t>1</w:t>
      </w:r>
      <w:r w:rsidR="006D12D2" w:rsidRPr="006D12D2">
        <w:rPr>
          <w:lang w:val="it-CH"/>
        </w:rPr>
        <w:t xml:space="preserve">  / zugeteilt durch das Oberamt</w:t>
      </w:r>
      <w:r w:rsidR="006D12D2" w:rsidRPr="006D12D2">
        <w:rPr>
          <w:vertAlign w:val="superscript"/>
          <w:lang w:val="it-CH"/>
        </w:rPr>
        <w:t>1</w:t>
      </w:r>
    </w:p>
    <w:p w14:paraId="42B4BCC2" w14:textId="779DB64C" w:rsidR="006D12D2" w:rsidRP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r w:rsidRPr="006D12D2">
        <w:rPr>
          <w:vertAlign w:val="superscript"/>
          <w:lang w:val="it-CH"/>
        </w:rPr>
        <w:t xml:space="preserve">1  </w:t>
      </w:r>
      <w:r w:rsidRPr="006D12D2">
        <w:rPr>
          <w:lang w:val="it-CH"/>
        </w:rPr>
        <w:t>Il est tenu compte du registre des partis politiques dans l'attribution du numéro de liste (art. 52b LEDP) / Bei der Zuteilung der Parteilisten-Nummer werden die Parteiregister berücksichtigt (Art. 52b PRG)</w:t>
      </w:r>
    </w:p>
    <w:p w14:paraId="34DE5F51" w14:textId="77777777" w:rsidR="006D12D2" w:rsidRPr="006D12D2" w:rsidRDefault="006D12D2" w:rsidP="008F3E91">
      <w:pPr>
        <w:pStyle w:val="07atexteprincipal"/>
        <w:rPr>
          <w:lang w:val="it-CH"/>
        </w:rPr>
      </w:pPr>
    </w:p>
    <w:p w14:paraId="46061F98" w14:textId="7BD65370" w:rsidR="008F3E91" w:rsidRPr="00810DBE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de-CH"/>
        </w:rPr>
      </w:pPr>
      <w:r w:rsidRPr="00810DBE">
        <w:rPr>
          <w:b/>
          <w:bCs/>
          <w:color w:val="212121"/>
          <w:lang w:val="de-CH"/>
        </w:rPr>
        <w:t>Candidatures / Kandidaturen</w:t>
      </w:r>
      <w:r w:rsidR="00831490" w:rsidRPr="00810DBE">
        <w:rPr>
          <w:b/>
          <w:bCs/>
          <w:color w:val="212121"/>
          <w:lang w:val="de-CH"/>
        </w:rPr>
        <w:t xml:space="preserve"> :    </w:t>
      </w:r>
      <w:r w:rsidR="00810DBE" w:rsidRPr="00810DBE">
        <w:rPr>
          <w:sz w:val="20"/>
          <w:szCs w:val="20"/>
          <w:lang w:val="de-CH"/>
        </w:rPr>
        <w:t xml:space="preserve">L’ordre des candidats de cette liste sera repris sur les listes imprimées / Die Reihenfolge der Kandidierenden auf dieser Liste wird </w:t>
      </w:r>
      <w:r w:rsidR="00095705" w:rsidRPr="00810DBE">
        <w:rPr>
          <w:sz w:val="20"/>
          <w:szCs w:val="20"/>
          <w:lang w:val="de-CH"/>
        </w:rPr>
        <w:t>auf den gedruckten Wahllisten</w:t>
      </w:r>
      <w:r w:rsidR="00810DBE" w:rsidRPr="00810DBE">
        <w:rPr>
          <w:sz w:val="20"/>
          <w:szCs w:val="20"/>
          <w:lang w:val="de-CH"/>
        </w:rPr>
        <w:t xml:space="preserve"> üb</w:t>
      </w:r>
      <w:r w:rsidR="00810DBE">
        <w:rPr>
          <w:sz w:val="20"/>
          <w:szCs w:val="20"/>
          <w:lang w:val="de-CH"/>
        </w:rPr>
        <w:t>ernommen</w:t>
      </w:r>
      <w:r w:rsidR="00810DBE" w:rsidRPr="00810DBE">
        <w:rPr>
          <w:sz w:val="20"/>
          <w:szCs w:val="20"/>
          <w:lang w:val="de-CH"/>
        </w:rPr>
        <w:t>.</w:t>
      </w:r>
    </w:p>
    <w:tbl>
      <w:tblPr>
        <w:tblW w:w="2225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410"/>
        <w:gridCol w:w="567"/>
        <w:gridCol w:w="567"/>
        <w:gridCol w:w="567"/>
        <w:gridCol w:w="850"/>
        <w:gridCol w:w="2126"/>
        <w:gridCol w:w="3827"/>
        <w:gridCol w:w="3686"/>
        <w:gridCol w:w="2551"/>
      </w:tblGrid>
      <w:tr w:rsidR="006D12D2" w14:paraId="6CFA7164" w14:textId="77777777" w:rsidTr="006D12D2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D3D496" w14:textId="77777777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No</w:t>
            </w:r>
          </w:p>
          <w:p w14:paraId="752B2F68" w14:textId="698F54CF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02E70EB0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Nom</w:t>
            </w:r>
          </w:p>
          <w:p w14:paraId="6392CFA4" w14:textId="77777777" w:rsidR="006D12D2" w:rsidRPr="006D12D2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Prénom</w:t>
            </w:r>
          </w:p>
          <w:p w14:paraId="0D675C15" w14:textId="77777777" w:rsidR="006D12D2" w:rsidRPr="006D12D2" w:rsidRDefault="006D12D2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444913" w14:textId="4FE87F49" w:rsidR="006D12D2" w:rsidRPr="002C3367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  <w:t>Geburtsdatum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447A0" w14:textId="02C046DF" w:rsidR="006D12D2" w:rsidRPr="00F501D9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6D12D2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Origine(s)</w:t>
            </w:r>
          </w:p>
          <w:p w14:paraId="57895F01" w14:textId="671DC49A" w:rsidR="006D12D2" w:rsidRPr="00A50D6E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8D47E0" w14:textId="0BE351AD" w:rsidR="006D12D2" w:rsidRPr="008F3E91" w:rsidRDefault="006D12D2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>rofession / fonction politique</w:t>
            </w:r>
            <w:r w:rsidRPr="006D12D2">
              <w:rPr>
                <w:sz w:val="16"/>
                <w:lang w:val="de-CH"/>
              </w:rPr>
              <w:br/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6D12D2" w:rsidRPr="00A9539B" w:rsidRDefault="006D12D2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0CD87CEB" w14:textId="5E816F16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>PLZ - Wohnort (genaue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6D12D2" w:rsidRPr="005C2D73" w:rsidRDefault="006D12D2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69CCB2F6" w14:textId="77777777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Unterschrift</w:t>
            </w:r>
          </w:p>
        </w:tc>
      </w:tr>
      <w:tr w:rsidR="006D12D2" w14:paraId="490CB448" w14:textId="77777777" w:rsidTr="006D12D2">
        <w:tc>
          <w:tcPr>
            <w:tcW w:w="993" w:type="dxa"/>
            <w:tcBorders>
              <w:top w:val="single" w:sz="18" w:space="0" w:color="auto"/>
            </w:tcBorders>
          </w:tcPr>
          <w:p w14:paraId="2062816F" w14:textId="51283821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14C68ED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55020096" w14:textId="77777777" w:rsidTr="006D12D2">
        <w:tc>
          <w:tcPr>
            <w:tcW w:w="993" w:type="dxa"/>
          </w:tcPr>
          <w:p w14:paraId="37757815" w14:textId="45D6D784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FC52" w14:textId="7E0C430E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0D7FE03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5E0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2171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47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872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DCBC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11541E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D6CA" w14:textId="4EAA94A4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C998" w14:textId="04EDDA61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447" w14:textId="6CDF58E4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01AC683" w14:textId="77777777" w:rsidTr="006D12D2">
        <w:tc>
          <w:tcPr>
            <w:tcW w:w="993" w:type="dxa"/>
          </w:tcPr>
          <w:p w14:paraId="1AC43D7A" w14:textId="2A35BF55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7893" w14:textId="308C8B2E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98F0497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E8C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DE8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B359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150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9FA2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F4C58D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C49" w14:textId="278E0B18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E9FE" w14:textId="2AAFD0DE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B69E" w14:textId="7EF00960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852CCD5" w14:textId="77777777" w:rsidTr="006D12D2">
        <w:tc>
          <w:tcPr>
            <w:tcW w:w="993" w:type="dxa"/>
          </w:tcPr>
          <w:p w14:paraId="7A468FB0" w14:textId="10AEF362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EF7" w14:textId="75773C05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BDA04A4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5F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CB5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F9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A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C399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2856056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B4BF" w14:textId="7EF8C2C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005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1023" w14:textId="1E60671D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42C52736" w14:textId="77777777" w:rsidTr="006D12D2">
        <w:tc>
          <w:tcPr>
            <w:tcW w:w="993" w:type="dxa"/>
          </w:tcPr>
          <w:p w14:paraId="18CD7285" w14:textId="1735F363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667" w14:textId="00034728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416D7BF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F2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3851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3F2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98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905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BE549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F4C" w14:textId="071946D0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F3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B51" w14:textId="592C83F5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139BD" w14:paraId="0EBAD576" w14:textId="77777777" w:rsidTr="008D7B6F">
        <w:tc>
          <w:tcPr>
            <w:tcW w:w="993" w:type="dxa"/>
            <w:tcBorders>
              <w:bottom w:val="single" w:sz="6" w:space="0" w:color="auto"/>
            </w:tcBorders>
          </w:tcPr>
          <w:p w14:paraId="6D3856D6" w14:textId="615467A4" w:rsidR="008139BD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74CD" w14:textId="77777777" w:rsidR="008139BD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56841C9" w14:textId="77777777" w:rsidR="008139BD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812E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8E4A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78C9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90EE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76" w14:textId="77777777" w:rsidR="008139BD" w:rsidRPr="00F501D9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72C1F93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200B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3771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9DAD" w14:textId="77777777" w:rsidR="008139BD" w:rsidRPr="005C2D73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7F0417AC" w14:textId="77777777" w:rsidTr="008D7B6F">
        <w:tc>
          <w:tcPr>
            <w:tcW w:w="993" w:type="dxa"/>
            <w:tcBorders>
              <w:bottom w:val="single" w:sz="6" w:space="0" w:color="auto"/>
            </w:tcBorders>
          </w:tcPr>
          <w:p w14:paraId="04725294" w14:textId="107E1C54" w:rsidR="006D12D2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9536" w14:textId="1CAF1982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CC48C90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668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FAFB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4CC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B6F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02CB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F5D32C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B64" w14:textId="73C09D3D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01E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C75" w14:textId="749D221F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64179FB" w14:textId="77777777" w:rsidTr="008D7B6F">
        <w:tc>
          <w:tcPr>
            <w:tcW w:w="993" w:type="dxa"/>
            <w:tcBorders>
              <w:bottom w:val="single" w:sz="18" w:space="0" w:color="auto"/>
            </w:tcBorders>
          </w:tcPr>
          <w:p w14:paraId="386CB480" w14:textId="28E5008C" w:rsidR="006D12D2" w:rsidRDefault="008139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647FA6" w14:textId="30D6B864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661AE67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6CA9B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B8BAD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E565C9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7E9E0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10307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DAE7BE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5DFBE1" w14:textId="75711138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4ECDB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CD3A47" w14:textId="7D48D7F1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253EEA92" w14:textId="77777777" w:rsidTr="000122C1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9B98B87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lastRenderedPageBreak/>
              <w:t>No</w:t>
            </w:r>
          </w:p>
          <w:p w14:paraId="0E2ABB26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5A5302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Nom</w:t>
            </w:r>
          </w:p>
          <w:p w14:paraId="5C2F4206" w14:textId="77777777" w:rsidR="006D12D2" w:rsidRP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04D944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Prénom</w:t>
            </w:r>
          </w:p>
          <w:p w14:paraId="010FCD90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4DC835" w14:textId="77777777" w:rsidR="006D12D2" w:rsidRPr="002C3367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  <w:t>Geburtsdatum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066A42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E270C1D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Origine(s)</w:t>
            </w:r>
          </w:p>
          <w:p w14:paraId="6B089FD5" w14:textId="77777777" w:rsidR="006D12D2" w:rsidRPr="00A50D6E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E897F4" w14:textId="77777777" w:rsidR="006D12D2" w:rsidRPr="008F3E91" w:rsidRDefault="006D12D2" w:rsidP="000122C1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>rofession / fonction politique</w:t>
            </w:r>
            <w:r w:rsidRPr="006D12D2">
              <w:rPr>
                <w:sz w:val="16"/>
                <w:lang w:val="de-CH"/>
              </w:rPr>
              <w:br/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1A42EF" w14:textId="77777777" w:rsidR="006D12D2" w:rsidRPr="00A9539B" w:rsidRDefault="006D12D2" w:rsidP="000122C1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4C8695C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>PLZ - Wohnort (genaue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2BD92A" w14:textId="77777777" w:rsidR="006D12D2" w:rsidRPr="005C2D73" w:rsidRDefault="006D12D2" w:rsidP="000122C1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4737081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Unterschrift</w:t>
            </w:r>
          </w:p>
        </w:tc>
      </w:tr>
      <w:tr w:rsidR="006D12D2" w14:paraId="22C729D8" w14:textId="77777777" w:rsidTr="000122C1">
        <w:tc>
          <w:tcPr>
            <w:tcW w:w="993" w:type="dxa"/>
            <w:tcBorders>
              <w:top w:val="single" w:sz="18" w:space="0" w:color="auto"/>
            </w:tcBorders>
          </w:tcPr>
          <w:p w14:paraId="79B9B90E" w14:textId="25584F80" w:rsidR="006D12D2" w:rsidRDefault="008139BD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3C01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1F3DE2F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998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8B7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094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D9B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EAB0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D045E6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74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607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060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8220B41" w14:textId="77777777" w:rsidTr="000122C1">
        <w:tc>
          <w:tcPr>
            <w:tcW w:w="993" w:type="dxa"/>
          </w:tcPr>
          <w:p w14:paraId="4D9D0661" w14:textId="3B786AEB" w:rsidR="006D12D2" w:rsidRDefault="008139BD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98F3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D9A505B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81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964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21C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65B2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EB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2BA692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10E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356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950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360CB34C" w14:textId="77777777" w:rsidTr="000122C1">
        <w:tc>
          <w:tcPr>
            <w:tcW w:w="993" w:type="dxa"/>
          </w:tcPr>
          <w:p w14:paraId="1D165F75" w14:textId="4AAABE20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1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D0B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04CB63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D71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2E6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02F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586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5ABB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1090A6A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268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96D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2D0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5047BF69" w14:textId="77777777" w:rsidTr="000122C1">
        <w:tc>
          <w:tcPr>
            <w:tcW w:w="993" w:type="dxa"/>
          </w:tcPr>
          <w:p w14:paraId="20473C35" w14:textId="0220C5F7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2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8FA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9DDB232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F38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EAF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07C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967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FA4C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1DAE1AF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2C8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485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A01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75583FAC" w14:textId="77777777" w:rsidTr="000122C1">
        <w:tc>
          <w:tcPr>
            <w:tcW w:w="993" w:type="dxa"/>
          </w:tcPr>
          <w:p w14:paraId="6B86F610" w14:textId="3257EF03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3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A944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F5C6D72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7CC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2B12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BA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BDD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FB4E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76CD87F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EF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108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F63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0521D22" w14:textId="77777777" w:rsidTr="000122C1">
        <w:tc>
          <w:tcPr>
            <w:tcW w:w="993" w:type="dxa"/>
          </w:tcPr>
          <w:p w14:paraId="558FAE8E" w14:textId="29411C5D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4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6E3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1E189AF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693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5660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49D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647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0FF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25D14B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6E4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2DE7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DE1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2A73801" w14:textId="77777777" w:rsidTr="00886CEA">
        <w:tc>
          <w:tcPr>
            <w:tcW w:w="993" w:type="dxa"/>
          </w:tcPr>
          <w:p w14:paraId="39344FBC" w14:textId="4347FD6C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5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37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6038AC4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35F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6B0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67A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867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A008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08E0A8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C82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A9C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26A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75B4B471" w14:textId="77777777" w:rsidTr="00886CEA">
        <w:tc>
          <w:tcPr>
            <w:tcW w:w="993" w:type="dxa"/>
          </w:tcPr>
          <w:p w14:paraId="333E02DC" w14:textId="026E3B7D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F87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D008730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316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04B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11E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64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EB8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5700C1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4A0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409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D9D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09A4BEE0" w14:textId="77777777" w:rsidTr="00886CEA">
        <w:tc>
          <w:tcPr>
            <w:tcW w:w="993" w:type="dxa"/>
          </w:tcPr>
          <w:p w14:paraId="153E703A" w14:textId="6FE3954F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3EE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17642C14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A7E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EC7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21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72B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521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CC6CA9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021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EFF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EA6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44A5FDE1" w14:textId="77777777" w:rsidTr="00886CEA">
        <w:tc>
          <w:tcPr>
            <w:tcW w:w="993" w:type="dxa"/>
          </w:tcPr>
          <w:p w14:paraId="0D335D04" w14:textId="295A30BE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8BAB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6840FA4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A80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BBE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483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4D0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1632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A617F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E3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ABB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4C3F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5F1C9A66" w14:textId="77777777" w:rsidTr="00886CEA">
        <w:tc>
          <w:tcPr>
            <w:tcW w:w="993" w:type="dxa"/>
          </w:tcPr>
          <w:p w14:paraId="251C4CC9" w14:textId="76C21F4B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8139BD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001D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9BA70E5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BA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4E1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A29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93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E195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5762079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C7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03B2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9C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1E60ED86" w14:textId="77777777" w:rsidTr="00886CEA">
        <w:tc>
          <w:tcPr>
            <w:tcW w:w="993" w:type="dxa"/>
          </w:tcPr>
          <w:p w14:paraId="3D41D929" w14:textId="4D9B803D" w:rsidR="00886CEA" w:rsidRDefault="008139BD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  <w:r w:rsidR="00886CEA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C397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234C25A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2F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A0D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8F3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A19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67C1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4E251C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D9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C9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092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6B965177" w14:textId="77777777" w:rsidTr="00886CEA">
        <w:tc>
          <w:tcPr>
            <w:tcW w:w="993" w:type="dxa"/>
          </w:tcPr>
          <w:p w14:paraId="1B376686" w14:textId="73D6C65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139BD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D843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764EAC1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AE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88E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A56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D1F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A1C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318A14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597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06C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99A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2969C29C" w14:textId="77777777" w:rsidTr="00886CEA">
        <w:tc>
          <w:tcPr>
            <w:tcW w:w="993" w:type="dxa"/>
          </w:tcPr>
          <w:p w14:paraId="640741EC" w14:textId="0C70ACD9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139BD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4CBB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578E8E2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A0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13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216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B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88E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0B3643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DC6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607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8C0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6AA57E7C" w14:textId="77777777" w:rsidTr="00886CEA">
        <w:tc>
          <w:tcPr>
            <w:tcW w:w="993" w:type="dxa"/>
          </w:tcPr>
          <w:p w14:paraId="1035BAAC" w14:textId="7B3D0A5B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139BD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615F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8471792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39F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AC2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16B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C9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8272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7A4294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089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BCF4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B66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5238884" w14:textId="6AE1879A" w:rsidR="00095705" w:rsidRPr="00095705" w:rsidRDefault="00095705" w:rsidP="00095705">
      <w:pPr>
        <w:pStyle w:val="07atexteprincipal"/>
        <w:spacing w:after="120"/>
        <w:rPr>
          <w:b/>
          <w:bCs/>
          <w:color w:val="212121"/>
          <w:lang w:val="de-CH"/>
        </w:rPr>
      </w:pPr>
      <w:r w:rsidRPr="00810DBE">
        <w:rPr>
          <w:sz w:val="20"/>
          <w:szCs w:val="20"/>
          <w:lang w:val="de-CH"/>
        </w:rPr>
        <w:t>L’ordre des candidats de cette liste sera repris sur les listes imprimées / Die Reihenfolge der Kandidierenden auf dieser Liste wird auf den gedruckten Wahllisten üb</w:t>
      </w:r>
      <w:r>
        <w:rPr>
          <w:sz w:val="20"/>
          <w:szCs w:val="20"/>
          <w:lang w:val="de-CH"/>
        </w:rPr>
        <w:t>ernommen</w:t>
      </w:r>
    </w:p>
    <w:p w14:paraId="553B6B7D" w14:textId="1DE429C7" w:rsidR="008901FA" w:rsidRPr="006F2026" w:rsidRDefault="008901FA" w:rsidP="006F2026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lastRenderedPageBreak/>
        <w:t xml:space="preserve">Mandataire </w:t>
      </w:r>
      <w:r w:rsidR="008D7B6F">
        <w:rPr>
          <w:b/>
          <w:bCs/>
          <w:color w:val="212121"/>
          <w:lang w:val="fr-CH"/>
        </w:rPr>
        <w:t>de la liste</w:t>
      </w:r>
      <w:r w:rsidR="001160D7" w:rsidRPr="006F2026">
        <w:rPr>
          <w:b/>
          <w:bCs/>
          <w:color w:val="212121"/>
          <w:lang w:val="fr-CH"/>
        </w:rPr>
        <w:t xml:space="preserve"> /</w:t>
      </w:r>
      <w:r w:rsidRPr="006F2026">
        <w:rPr>
          <w:b/>
          <w:bCs/>
          <w:color w:val="212121"/>
          <w:lang w:val="fr-CH"/>
        </w:rPr>
        <w:t xml:space="preserve"> Vertreter</w:t>
      </w:r>
      <w:r w:rsidR="008D7B6F">
        <w:rPr>
          <w:b/>
          <w:bCs/>
          <w:color w:val="212121"/>
          <w:lang w:val="fr-CH"/>
        </w:rPr>
        <w:t>(in) der Liste</w:t>
      </w:r>
      <w:r w:rsidRPr="006F2026">
        <w:rPr>
          <w:b/>
          <w:bCs/>
          <w:color w:val="212121"/>
          <w:lang w:val="fr-CH"/>
        </w:rPr>
        <w:t xml:space="preserve">: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2BA0EB64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Nom</w:t>
            </w:r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Prénom</w:t>
            </w:r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  <w:t>Geburtsdatum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E-Mailadresse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  <w:t>Handynummer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Unterschrift</w:t>
            </w:r>
          </w:p>
        </w:tc>
      </w:tr>
      <w:tr w:rsidR="008901FA" w14:paraId="2BF4333F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525ED193" w14:textId="77777777" w:rsidR="008901FA" w:rsidRPr="009A1F32" w:rsidRDefault="008901FA" w:rsidP="008901FA">
      <w:pPr>
        <w:pStyle w:val="07atexteprincipal"/>
        <w:spacing w:after="0" w:line="240" w:lineRule="auto"/>
        <w:rPr>
          <w:sz w:val="12"/>
          <w:szCs w:val="12"/>
          <w:lang w:val="de-CH"/>
        </w:rPr>
      </w:pPr>
    </w:p>
    <w:p w14:paraId="1A9ADE81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7D325831" w:rsidR="00A9539B" w:rsidRPr="006C0D09" w:rsidRDefault="008901FA" w:rsidP="006C0D09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>Suppléant</w:t>
      </w:r>
      <w:r w:rsidR="008D7B6F">
        <w:rPr>
          <w:b/>
          <w:bCs/>
          <w:color w:val="212121"/>
          <w:lang w:val="fr-CH"/>
        </w:rPr>
        <w:t>(e)</w:t>
      </w:r>
      <w:r w:rsidRPr="006C0D09">
        <w:rPr>
          <w:b/>
          <w:bCs/>
          <w:color w:val="212121"/>
          <w:lang w:val="fr-CH"/>
        </w:rPr>
        <w:t> / Stellvertreter</w:t>
      </w:r>
      <w:r w:rsidR="008D7B6F">
        <w:rPr>
          <w:b/>
          <w:bCs/>
          <w:color w:val="212121"/>
          <w:lang w:val="fr-CH"/>
        </w:rPr>
        <w:t>(in)</w:t>
      </w:r>
      <w:r w:rsidRPr="006C0D09">
        <w:rPr>
          <w:b/>
          <w:bCs/>
          <w:color w:val="212121"/>
          <w:lang w:val="fr-CH"/>
        </w:rPr>
        <w:t> :</w:t>
      </w:r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5D192FE2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Nom</w:t>
            </w:r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Prénom</w:t>
            </w:r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  <w:t>Geburtsdatum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E-Mailadresse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  <w:t>Handynummer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r>
              <w:rPr>
                <w:sz w:val="16"/>
              </w:rPr>
              <w:t>Unterschrift</w:t>
            </w:r>
          </w:p>
        </w:tc>
      </w:tr>
      <w:tr w:rsidR="008901FA" w14:paraId="5FCB59D9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40E9992A" w14:textId="77777777" w:rsidR="00213627" w:rsidRPr="003827FD" w:rsidRDefault="00213627" w:rsidP="008901FA">
      <w:pPr>
        <w:pStyle w:val="07atexteprincipal"/>
        <w:ind w:left="-426"/>
        <w:rPr>
          <w:i/>
          <w:sz w:val="20"/>
          <w:szCs w:val="20"/>
        </w:rPr>
      </w:pPr>
    </w:p>
    <w:p w14:paraId="08F7A53E" w14:textId="77777777" w:rsidR="00213627" w:rsidRPr="00213627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</w:rPr>
        <w:t xml:space="preserve">Selon l'art. 65 al. 1 LEDP, la liste doit être signée personnellement par au moins 50 personnes domiciliées dans le district en cause et habiles à voter en matière cantonale. </w:t>
      </w:r>
      <w:r w:rsidRPr="00213627">
        <w:rPr>
          <w:b/>
          <w:bCs/>
          <w:lang w:val="de-CH"/>
        </w:rPr>
        <w:t>L'art. 52a est réservé.</w:t>
      </w:r>
    </w:p>
    <w:p w14:paraId="1F8AFC0A" w14:textId="77777777" w:rsidR="00213627" w:rsidRPr="00213627" w:rsidRDefault="00213627" w:rsidP="00213627">
      <w:pPr>
        <w:pStyle w:val="07atexteprincipal"/>
        <w:ind w:left="-426"/>
        <w:rPr>
          <w:b/>
          <w:bCs/>
        </w:rPr>
      </w:pPr>
      <w:r w:rsidRPr="00213627">
        <w:rPr>
          <w:b/>
          <w:bCs/>
          <w:lang w:val="de-CH"/>
        </w:rPr>
        <w:t xml:space="preserve">Gemäss Art. 65 Abs. 1 PRG, muss die Liste eigenhändig von mindestens 50 im betreffenden Bezirk wohnhaften und in kantonalen Angelegenheiten Stimmberechtigten unterzeichnet sein. </w:t>
      </w:r>
      <w:r w:rsidRPr="00213627">
        <w:rPr>
          <w:b/>
          <w:bCs/>
        </w:rPr>
        <w:t>Art. 52a bleibt vorbehalten.</w:t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3DD1D96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7EB05AD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09711FC9" w14:textId="24CC94DD" w:rsidR="00213627" w:rsidRPr="00213627" w:rsidRDefault="00213627" w:rsidP="00213627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Unterzeichnende der zu unterstützenden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2EB3D03C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64C4ECD7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228B4FB" w14:textId="57779BE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Bezeichnung der Kandidatenliste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07973AB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3485979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499D6254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5D2158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7906376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Prénom / Vorname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447F0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A3597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F76B9F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 / Beruf</w:t>
            </w:r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E1AD239" w14:textId="78FCB9B1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ADB396C" w14:textId="41B1947E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736BE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5A29907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Unterschrift</w:t>
            </w:r>
          </w:p>
        </w:tc>
      </w:tr>
      <w:tr w:rsidR="00213627" w14:paraId="5FFEA2A2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4FB31A2C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7A8F3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FFF89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F023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98EC84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5A54E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1D03C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CA138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54B45E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6B2166A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35D13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912BA1F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7B1A6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05414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E9676B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D55BA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D9EC8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44714C4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5F983723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D807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8834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1D4E07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86E9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B7C6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3AE3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A2CD07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CF3C619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45F47660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664A3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E6E0C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6ED609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242D6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7C32F1E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4977696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0512CA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393DA2BC" w14:textId="77777777" w:rsidR="00213627" w:rsidRDefault="00213627">
      <w:r>
        <w:br w:type="page"/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046F9ABC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ACDEA5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48A531AD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Unterzeichnende der zu unterstützenden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7D2111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88FCC74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FA353C8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Bezeichnung der Kandidatenliste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4688B3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0E6C61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04980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EC602F3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D6C199E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Prénom / Vorname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1F8741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0F94C60C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7E708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 / Beruf</w:t>
            </w:r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C0ABF7" w14:textId="4C873DA9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31B5DB2" w14:textId="14F9808A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BE634C1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0982A7B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Unterschrift</w:t>
            </w:r>
          </w:p>
        </w:tc>
      </w:tr>
      <w:tr w:rsidR="00213627" w14:paraId="5278DAA7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69B0B8B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BABC75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80BDD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450E9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64DACA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CE4FE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7F4DBD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A2FA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235863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691DE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ACC33E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6CAEE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25D26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06652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06292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0977D7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B433D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2B6E9C9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3A6AADFE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9A1C4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DEC5F8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3019883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8BC5C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303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B4E48A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45681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30CC03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E339D0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1C34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E045DD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8FBEA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9272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635C9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87F1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236964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C171E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78C495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2FB5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BE72DA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CF5AB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D768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9D4E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5BB4F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3A404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2ACFD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77AF767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51202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37202D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38C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82C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76ED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B705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04F66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96EBCB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865C9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04A7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49ABE8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8C51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2563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65CE06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419563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0E2A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B42C6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442C5F2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CADE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0B0B84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9A03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8587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6A30A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E619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71396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47BE8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2925F6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AA9FB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4633AC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D2B2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25C3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C6E3F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F2483D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E305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BD5A74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DD796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F5A2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771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2BA26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0291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78B2E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18F2D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CC5658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9329CC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F0076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B17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D59BA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43CD2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224D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F782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A56497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B4CE8F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D7738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BB31D1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DE81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1705C1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88C81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72463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AFBCC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8E4DAA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A527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4579E21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9BF650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34F9C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E938E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C78BE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4FB6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C07D7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3F588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D71730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3475F6B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DAA37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3591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BE8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6886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06E0E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DEEAD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7A28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6FA63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0C6F5C0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14B068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4015D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6C053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4F7D6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A01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6590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3730EB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008E8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425B98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F0A3D7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7195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6E4A65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D52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D2D5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2597D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E2956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2E3AB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77030E4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644DF0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58010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B2CA8F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0B5A15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19FA4A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3211560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E1E14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430810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A11299D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47DA0810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7B124D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71E06044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Unterzeichnende der zu unterstützenden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52F64218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1274354B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0F2D2BCE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Bezeichnung der Kandidatenliste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F5F4E5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27EC4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3D5FC33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38DF9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7E633AB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Prénom / Vorname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558E71D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5EA6FBA8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71137BE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 / Beruf</w:t>
            </w:r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A945A7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285ED33B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8DA562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4B28CA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Unterschrift</w:t>
            </w:r>
          </w:p>
        </w:tc>
      </w:tr>
      <w:tr w:rsidR="00213627" w14:paraId="028282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54C0DF4A" w14:textId="3AC2484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642FB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2B7C4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EF782C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8601B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0A0436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E9CA1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9EE35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648B96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D87EBF" w14:textId="22BFA70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833F7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D261C5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1AB96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46B4C7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991F7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FCD24B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5D1A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EF673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2EFE68A2" w14:textId="0D396C2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7100E7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AAF42B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409E3D3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9F5A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9663D5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4C30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FDBA5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AFE978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F15A25" w14:textId="0F15FE4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BF20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2157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1768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1A3B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5F2A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DDE7E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9AC1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85B2A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4080743" w14:textId="4459624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0B5A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98CD3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053A4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998F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1C8C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D38256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FEC2D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D354BA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124B1BA" w14:textId="207275C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2F1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200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BCDF0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C55A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13462B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BC8F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9DA0D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D05CF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0A32746" w14:textId="084394E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265C5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B1E42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B796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C285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564BB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472FC3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A4302D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07DAD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F8BB41D" w14:textId="351384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89BF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8904B0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B3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516B9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9EE2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51332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823CD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A8D4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0857CBD" w14:textId="383CF46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0F483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152FD0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146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B720C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707A8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1A8F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F3D1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4C2106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FCB1DB" w14:textId="20DB968F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3FF5D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C7772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31D2A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6C1EB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E2896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FBEF09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21A4F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8B0644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3FB8772" w14:textId="038B17A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806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4672C7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219F4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E9578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CF372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F8473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41218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9A724B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204CE85" w14:textId="1475D3E9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73710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0C4C4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A2401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81F85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20113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416A6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9CFD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CD0CCE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C395362" w14:textId="1519F5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409F9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36EDD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4E71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5C58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AAF1D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0BCBD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9907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B53460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50DB23" w14:textId="249B56D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F389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AFA979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96C6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414CF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5334C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C077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624C2D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283CF1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4B2AD40" w14:textId="7609061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D2B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F79BA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E7021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443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1106CA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E256D4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DE2D7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593643A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AC14B8" w14:textId="74FF459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A3CA9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7A08E8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87977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C9CD2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D10C3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BCF78A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1542EC8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859CC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2790067" w14:textId="17C9F31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711488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177BF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8FAA8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32A17D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0E241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306A2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10834E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6B6FBCE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F1D386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55727D07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24334CFC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Unterzeichnende der zu unterstützenden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C4D9FE6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F09FE50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3D6E5207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Bezeichnung der Kandidatenliste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AB7FBA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8FC0D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58A763DF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8AF50E8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8BFA78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Prénom / Vorname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B8AB851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DBFD6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45485C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 / Beruf</w:t>
            </w:r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7F5E689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6F99EC0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Wohnort (genaue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F000B8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3FC7FFC2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Unterschrift</w:t>
            </w:r>
          </w:p>
        </w:tc>
      </w:tr>
      <w:tr w:rsidR="00213627" w14:paraId="2560758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2C500300" w14:textId="397EC71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48FD75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45E5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D8BBD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4FF62E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48345A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B135D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0058E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7EFD82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08AB34A" w14:textId="4FA81E6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CC42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8CE9ED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B118D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11DAE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A08772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1CF46A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D6D68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4AEE4E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6744EA7F" w14:textId="7FA2C35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59E4F4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77A38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6BCA76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32AB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E1B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1E30F3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CC8D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AC4AC2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A4F8FC" w14:textId="222D82E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09C7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AE3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251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EACB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7B13A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D8DC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9263B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5691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60C7503" w14:textId="4702BF4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1B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87E26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052D0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9C8A4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A71BCD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866E9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F08E5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62B845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B0AE65F" w14:textId="4F7153A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34B1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8EAB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55402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98C353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2E39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AD56B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4E45A2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59E0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441AD1" w14:textId="49A2D20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57F0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A7AE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ED94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5739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4388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DC73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34DF4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A1F6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6D1F9B" w14:textId="065F743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6250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EE9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1475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DDADE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D6564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E011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001DD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12EB1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A6C70DB" w14:textId="16FB160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3281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8F0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4CACF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944A9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EFE219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5AF0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9C462E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FC70B1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6D1D3E2" w14:textId="3988405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BA489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7807BC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18C1A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CB01E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614147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62F40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376F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AEEB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015263" w14:textId="3B1A105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C282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C123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CC9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C167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6B501B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90FBD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ED24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1CDF58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89D8364" w14:textId="71F2C52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C6782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FD69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BCD0A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9CE3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4C1D0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7955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BC8CF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A64680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55168E8" w14:textId="098275A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241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06E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6C59C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BC1F0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FFE0D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523C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D689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52018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8F6DD09" w14:textId="6CE89E0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8A60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4A91F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2DCF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848DB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B3E252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2380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FC6E4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67244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B69024F" w14:textId="3304216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8A4BB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896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414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593CD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87F749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8D46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3E9E7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15238C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2E8E667" w14:textId="40824DC0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BF9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0FC95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06E7D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F8DC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A2A39D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0F9E2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70F42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46377D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2A5828BE" w14:textId="61ED96B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31FD8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C8C5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7C558E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794B14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04C827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22372B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39837D1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6BD0CCCF" w14:textId="77777777" w:rsidR="00213627" w:rsidRDefault="00213627"/>
    <w:sectPr w:rsidR="00213627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F018" w14:textId="77777777" w:rsidR="00DB70A5" w:rsidRDefault="00DB70A5">
      <w:r>
        <w:separator/>
      </w:r>
    </w:p>
  </w:endnote>
  <w:endnote w:type="continuationSeparator" w:id="0">
    <w:p w14:paraId="5EA84A6E" w14:textId="77777777" w:rsidR="00DB70A5" w:rsidRDefault="00D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9D1BA74" w:rsidR="00A9539B" w:rsidRPr="00810DBE" w:rsidRDefault="00810DBE" w:rsidP="00810DBE">
            <w:pPr>
              <w:pStyle w:val="07atexteprincipal"/>
              <w:spacing w:after="0"/>
              <w:ind w:left="-567"/>
              <w:rPr>
                <w:sz w:val="20"/>
                <w:szCs w:val="20"/>
                <w:lang w:val="fr-CH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9539B">
              <w:t xml:space="preserve">Page </w:t>
            </w:r>
            <w:r w:rsidR="00A9539B">
              <w:rPr>
                <w:b/>
                <w:bCs/>
              </w:rPr>
              <w:fldChar w:fldCharType="begin"/>
            </w:r>
            <w:r w:rsidR="00A9539B">
              <w:rPr>
                <w:b/>
                <w:bCs/>
              </w:rPr>
              <w:instrText>PAGE</w:instrText>
            </w:r>
            <w:r w:rsidR="00A9539B"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 w:rsidR="00A9539B">
              <w:rPr>
                <w:b/>
                <w:bCs/>
              </w:rPr>
              <w:fldChar w:fldCharType="end"/>
            </w:r>
            <w:r w:rsidR="00A9539B">
              <w:t xml:space="preserve"> sur </w:t>
            </w:r>
            <w:r w:rsidR="00A9539B">
              <w:rPr>
                <w:b/>
                <w:bCs/>
              </w:rPr>
              <w:fldChar w:fldCharType="begin"/>
            </w:r>
            <w:r w:rsidR="00A9539B">
              <w:rPr>
                <w:b/>
                <w:bCs/>
              </w:rPr>
              <w:instrText>NUMPAGES</w:instrText>
            </w:r>
            <w:r w:rsidR="00A9539B"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 w:rsidR="00A9539B"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05E7" w14:textId="77777777" w:rsidR="00DB70A5" w:rsidRDefault="00DB70A5">
      <w:r>
        <w:separator/>
      </w:r>
    </w:p>
  </w:footnote>
  <w:footnote w:type="continuationSeparator" w:id="0">
    <w:p w14:paraId="6DD439AB" w14:textId="77777777" w:rsidR="00DB70A5" w:rsidRDefault="00DB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81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</w:tblGrid>
    <w:tr w:rsidR="00A910C2" w:rsidRPr="004A0F2D" w14:paraId="096D3305" w14:textId="77777777" w:rsidTr="00A50D6E">
      <w:trPr>
        <w:trHeight w:val="1282"/>
      </w:trPr>
      <w:tc>
        <w:tcPr>
          <w:tcW w:w="16443" w:type="dxa"/>
        </w:tcPr>
        <w:p w14:paraId="2D508EFD" w14:textId="476B6C2D" w:rsidR="00EC58B0" w:rsidRPr="00AA545D" w:rsidRDefault="0062386F" w:rsidP="00DF7F3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35BF5D5B" w14:textId="074240D9" w:rsidR="00EC58B0" w:rsidRPr="00322526" w:rsidRDefault="00EC58B0" w:rsidP="00DF7F3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0572B"/>
    <w:multiLevelType w:val="hybridMultilevel"/>
    <w:tmpl w:val="8AD0DF5E"/>
    <w:lvl w:ilvl="0" w:tplc="801E67A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5157"/>
    <w:multiLevelType w:val="hybridMultilevel"/>
    <w:tmpl w:val="DAD0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B45AC"/>
    <w:multiLevelType w:val="hybridMultilevel"/>
    <w:tmpl w:val="4E50B374"/>
    <w:lvl w:ilvl="0" w:tplc="BAA25D28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5584">
    <w:abstractNumId w:val="17"/>
  </w:num>
  <w:num w:numId="2" w16cid:durableId="1710569331">
    <w:abstractNumId w:val="22"/>
  </w:num>
  <w:num w:numId="3" w16cid:durableId="1818691409">
    <w:abstractNumId w:val="25"/>
  </w:num>
  <w:num w:numId="4" w16cid:durableId="718437562">
    <w:abstractNumId w:val="23"/>
  </w:num>
  <w:num w:numId="5" w16cid:durableId="640160597">
    <w:abstractNumId w:val="18"/>
  </w:num>
  <w:num w:numId="6" w16cid:durableId="104928820">
    <w:abstractNumId w:val="15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20"/>
  </w:num>
  <w:num w:numId="13" w16cid:durableId="1940335635">
    <w:abstractNumId w:val="7"/>
  </w:num>
  <w:num w:numId="14" w16cid:durableId="1656448205">
    <w:abstractNumId w:val="24"/>
  </w:num>
  <w:num w:numId="15" w16cid:durableId="2064402787">
    <w:abstractNumId w:val="21"/>
  </w:num>
  <w:num w:numId="16" w16cid:durableId="1762683772">
    <w:abstractNumId w:val="9"/>
  </w:num>
  <w:num w:numId="17" w16cid:durableId="1375499747">
    <w:abstractNumId w:val="10"/>
  </w:num>
  <w:num w:numId="18" w16cid:durableId="489291929">
    <w:abstractNumId w:val="19"/>
  </w:num>
  <w:num w:numId="19" w16cid:durableId="1302150509">
    <w:abstractNumId w:val="14"/>
  </w:num>
  <w:num w:numId="20" w16cid:durableId="1933784106">
    <w:abstractNumId w:val="13"/>
  </w:num>
  <w:num w:numId="21" w16cid:durableId="1262182933">
    <w:abstractNumId w:val="6"/>
  </w:num>
  <w:num w:numId="22" w16cid:durableId="724305110">
    <w:abstractNumId w:val="12"/>
  </w:num>
  <w:num w:numId="23" w16cid:durableId="2076662480">
    <w:abstractNumId w:val="11"/>
  </w:num>
  <w:num w:numId="24" w16cid:durableId="390084449">
    <w:abstractNumId w:val="8"/>
  </w:num>
  <w:num w:numId="25" w16cid:durableId="131876128">
    <w:abstractNumId w:val="16"/>
  </w:num>
  <w:num w:numId="26" w16cid:durableId="275257635">
    <w:abstractNumId w:val="26"/>
  </w:num>
  <w:num w:numId="27" w16cid:durableId="20933074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605EA"/>
    <w:rsid w:val="000633A9"/>
    <w:rsid w:val="00095705"/>
    <w:rsid w:val="000A2784"/>
    <w:rsid w:val="000A57A1"/>
    <w:rsid w:val="000D6786"/>
    <w:rsid w:val="00112419"/>
    <w:rsid w:val="001160D7"/>
    <w:rsid w:val="001828BE"/>
    <w:rsid w:val="001847B6"/>
    <w:rsid w:val="00213627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0D32"/>
    <w:rsid w:val="00321DF0"/>
    <w:rsid w:val="00322526"/>
    <w:rsid w:val="00375667"/>
    <w:rsid w:val="003E1651"/>
    <w:rsid w:val="00465ED3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D12D2"/>
    <w:rsid w:val="006F2026"/>
    <w:rsid w:val="00757130"/>
    <w:rsid w:val="007604FE"/>
    <w:rsid w:val="007921AA"/>
    <w:rsid w:val="007B7C69"/>
    <w:rsid w:val="007F2D3A"/>
    <w:rsid w:val="00810DBE"/>
    <w:rsid w:val="008139BD"/>
    <w:rsid w:val="00831100"/>
    <w:rsid w:val="00831490"/>
    <w:rsid w:val="008460A7"/>
    <w:rsid w:val="00847BA8"/>
    <w:rsid w:val="0087602F"/>
    <w:rsid w:val="00886CEA"/>
    <w:rsid w:val="008901FA"/>
    <w:rsid w:val="008D27B5"/>
    <w:rsid w:val="008D7B6F"/>
    <w:rsid w:val="008F3E91"/>
    <w:rsid w:val="00995473"/>
    <w:rsid w:val="009974D1"/>
    <w:rsid w:val="009C4A6D"/>
    <w:rsid w:val="00A50D6E"/>
    <w:rsid w:val="00A63DD4"/>
    <w:rsid w:val="00A910C2"/>
    <w:rsid w:val="00A93124"/>
    <w:rsid w:val="00A9539B"/>
    <w:rsid w:val="00AB3364"/>
    <w:rsid w:val="00AE7650"/>
    <w:rsid w:val="00B308AB"/>
    <w:rsid w:val="00B36B48"/>
    <w:rsid w:val="00B50064"/>
    <w:rsid w:val="00B57752"/>
    <w:rsid w:val="00BA0AEB"/>
    <w:rsid w:val="00BA457F"/>
    <w:rsid w:val="00C33C0A"/>
    <w:rsid w:val="00C353AD"/>
    <w:rsid w:val="00C35C2A"/>
    <w:rsid w:val="00D12C34"/>
    <w:rsid w:val="00D31CCE"/>
    <w:rsid w:val="00D36450"/>
    <w:rsid w:val="00DB70A5"/>
    <w:rsid w:val="00DD50E4"/>
    <w:rsid w:val="00DE3CB7"/>
    <w:rsid w:val="00DE511B"/>
    <w:rsid w:val="00DF7F31"/>
    <w:rsid w:val="00E16952"/>
    <w:rsid w:val="00E658E3"/>
    <w:rsid w:val="00E827D9"/>
    <w:rsid w:val="00E87A0B"/>
    <w:rsid w:val="00EC58B0"/>
    <w:rsid w:val="00EE30FE"/>
    <w:rsid w:val="00F40C8E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627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Paragraphedeliste">
    <w:name w:val="List Paragraph"/>
    <w:basedOn w:val="Normal"/>
    <w:rsid w:val="0075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Veth Tatiana</cp:lastModifiedBy>
  <cp:revision>4</cp:revision>
  <cp:lastPrinted>2019-02-28T16:31:00Z</cp:lastPrinted>
  <dcterms:created xsi:type="dcterms:W3CDTF">2026-04-15T06:06:00Z</dcterms:created>
  <dcterms:modified xsi:type="dcterms:W3CDTF">2026-06-08T14:17:00Z</dcterms:modified>
</cp:coreProperties>
</file>