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092F" w14:textId="77777777" w:rsidR="00B83E11" w:rsidRDefault="00B83E11" w:rsidP="00B83E11">
      <w:pPr>
        <w:pStyle w:val="Intitulmessage"/>
        <w:tabs>
          <w:tab w:val="left" w:pos="6237"/>
        </w:tabs>
        <w:ind w:right="141"/>
        <w:jc w:val="center"/>
        <w:rPr>
          <w:sz w:val="48"/>
          <w:szCs w:val="48"/>
        </w:rPr>
      </w:pPr>
      <w:r w:rsidRPr="00B83E11">
        <w:rPr>
          <w:sz w:val="48"/>
          <w:szCs w:val="48"/>
        </w:rPr>
        <w:t xml:space="preserve">Avant-projet de </w:t>
      </w:r>
    </w:p>
    <w:p w14:paraId="7365830E" w14:textId="5AF6EAFE" w:rsidR="00B83E11" w:rsidRPr="00B83E11" w:rsidRDefault="00B83E11" w:rsidP="00B83E11">
      <w:pPr>
        <w:pStyle w:val="Intitulmessage"/>
        <w:tabs>
          <w:tab w:val="left" w:pos="6237"/>
        </w:tabs>
        <w:ind w:right="141"/>
        <w:jc w:val="center"/>
        <w:rPr>
          <w:i/>
          <w:iCs/>
        </w:rPr>
      </w:pPr>
      <w:r w:rsidRPr="00B83E11">
        <w:rPr>
          <w:i/>
          <w:iCs/>
          <w:sz w:val="48"/>
          <w:szCs w:val="48"/>
        </w:rPr>
        <w:t>loi sur les langues officielles et la promotion du bilinguisme</w:t>
      </w:r>
    </w:p>
    <w:p w14:paraId="4EA41315" w14:textId="26F788DF" w:rsidR="00B83E11" w:rsidRDefault="00B83E11" w:rsidP="00B83E11">
      <w:pPr>
        <w:pStyle w:val="Intitulmessage"/>
        <w:tabs>
          <w:tab w:val="left" w:pos="6237"/>
        </w:tabs>
        <w:ind w:right="141"/>
        <w:jc w:val="center"/>
      </w:pPr>
      <w:r>
        <w:t>Consultation publique (juin 2025)</w:t>
      </w:r>
    </w:p>
    <w:p w14:paraId="3108ABEE" w14:textId="5C51F154" w:rsidR="00966E5A" w:rsidRDefault="00966E5A" w:rsidP="00B83E11">
      <w:pPr>
        <w:pStyle w:val="Intitulmessage"/>
        <w:tabs>
          <w:tab w:val="left" w:pos="6237"/>
        </w:tabs>
        <w:ind w:right="141"/>
        <w:jc w:val="center"/>
        <w:rPr>
          <w:sz w:val="36"/>
          <w:szCs w:val="36"/>
        </w:rPr>
      </w:pPr>
      <w:r w:rsidRPr="009E0AA8">
        <w:br/>
      </w:r>
      <w:r w:rsidR="00B83E11" w:rsidRPr="00B83E11">
        <w:rPr>
          <w:sz w:val="36"/>
          <w:szCs w:val="36"/>
        </w:rPr>
        <w:t>Formulaire de prise de position</w:t>
      </w:r>
    </w:p>
    <w:p w14:paraId="1BB95E8A" w14:textId="102F8651" w:rsidR="001D204F" w:rsidRPr="001D204F" w:rsidRDefault="001D204F" w:rsidP="001D204F">
      <w:pPr>
        <w:jc w:val="center"/>
        <w:rPr>
          <w:i/>
          <w:iCs/>
        </w:rPr>
      </w:pPr>
      <w:r w:rsidRPr="001D204F">
        <w:rPr>
          <w:i/>
          <w:iCs/>
        </w:rPr>
        <w:t>(</w:t>
      </w:r>
      <w:proofErr w:type="gramStart"/>
      <w:r w:rsidRPr="001D204F">
        <w:rPr>
          <w:i/>
          <w:iCs/>
        </w:rPr>
        <w:t>à</w:t>
      </w:r>
      <w:proofErr w:type="gramEnd"/>
      <w:r w:rsidRPr="001D204F">
        <w:rPr>
          <w:i/>
          <w:iCs/>
        </w:rPr>
        <w:t xml:space="preserve"> retourner à samuel.russier@fr.ch)</w:t>
      </w:r>
    </w:p>
    <w:p w14:paraId="7AAD6F11" w14:textId="77777777" w:rsidR="00B83E11" w:rsidRPr="00B83E11" w:rsidRDefault="00B83E11" w:rsidP="00B83E11"/>
    <w:p w14:paraId="4BF89D16" w14:textId="77777777" w:rsidR="00B83E11" w:rsidRPr="00E550D5" w:rsidRDefault="00B83E11" w:rsidP="00B83E11">
      <w:pPr>
        <w:pStyle w:val="Titre1"/>
      </w:pPr>
      <w:r w:rsidRPr="00E550D5">
        <w:t>Expéditeur</w:t>
      </w:r>
    </w:p>
    <w:p w14:paraId="1BAF3D72" w14:textId="4761C428" w:rsidR="00B83E11" w:rsidRPr="00B83E11" w:rsidRDefault="00B83E11" w:rsidP="00B83E11">
      <w:pPr>
        <w:pStyle w:val="Question"/>
      </w:pPr>
      <w:r w:rsidRPr="00E550D5">
        <w:t>Nom de la personne ou de l'entité participant à la consultation</w:t>
      </w:r>
      <w:r>
        <w:t>*</w:t>
      </w:r>
    </w:p>
    <w:sdt>
      <w:sdtPr>
        <w:id w:val="-702086363"/>
        <w:placeholder>
          <w:docPart w:val="9A747385A2184F04A4988C2064337563"/>
        </w:placeholder>
        <w:showingPlcHdr/>
      </w:sdtPr>
      <w:sdtEndPr/>
      <w:sdtContent>
        <w:p w14:paraId="083774F8" w14:textId="02DCF118" w:rsidR="00331E2C" w:rsidRPr="00E550D5" w:rsidRDefault="00331E2C" w:rsidP="00B83E11">
          <w:pPr>
            <w:spacing w:after="160" w:line="259" w:lineRule="auto"/>
          </w:pPr>
          <w:r w:rsidRPr="00791222">
            <w:rPr>
              <w:rStyle w:val="Textedelespacerserv"/>
            </w:rPr>
            <w:t>Cliquez ou appuyez ici pour entrer du texte.</w:t>
          </w:r>
        </w:p>
      </w:sdtContent>
    </w:sdt>
    <w:p w14:paraId="01813BCC" w14:textId="77777777" w:rsidR="00B83E11" w:rsidRDefault="00B83E11" w:rsidP="00B83E11">
      <w:pPr>
        <w:pStyle w:val="Question"/>
      </w:pPr>
      <w:r>
        <w:t>Adresse</w:t>
      </w:r>
    </w:p>
    <w:sdt>
      <w:sdtPr>
        <w:id w:val="1719462448"/>
        <w:placeholder>
          <w:docPart w:val="9A747385A2184F04A4988C2064337563"/>
        </w:placeholder>
        <w:showingPlcHdr/>
      </w:sdtPr>
      <w:sdtEndPr/>
      <w:sdtContent>
        <w:p w14:paraId="55DFA54C" w14:textId="77777777" w:rsidR="00B83E11" w:rsidRDefault="00B83E11" w:rsidP="00B83E11">
          <w:r w:rsidRPr="00791222">
            <w:rPr>
              <w:rStyle w:val="Textedelespacerserv"/>
            </w:rPr>
            <w:t>Cliquez ou appuyez ici pour entrer du texte.</w:t>
          </w:r>
        </w:p>
      </w:sdtContent>
    </w:sdt>
    <w:p w14:paraId="7FD54A8B" w14:textId="77777777" w:rsidR="00B83E11" w:rsidRDefault="00B83E11" w:rsidP="00B83E11">
      <w:pPr>
        <w:pStyle w:val="Question"/>
      </w:pPr>
      <w:r w:rsidRPr="00E550D5">
        <w:t>Personne de contact</w:t>
      </w:r>
    </w:p>
    <w:sdt>
      <w:sdtPr>
        <w:id w:val="399559768"/>
        <w:placeholder>
          <w:docPart w:val="9A747385A2184F04A4988C2064337563"/>
        </w:placeholder>
        <w:showingPlcHdr/>
      </w:sdtPr>
      <w:sdtEndPr/>
      <w:sdtContent>
        <w:p w14:paraId="3499BE6B"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092AD588" w14:textId="0CAF100C" w:rsidR="00B83E11" w:rsidRDefault="00B83E11" w:rsidP="00B83E11">
      <w:pPr>
        <w:pStyle w:val="Question"/>
      </w:pPr>
      <w:r w:rsidRPr="00E550D5">
        <w:t>Adresse électronique</w:t>
      </w:r>
      <w:r>
        <w:t>*</w:t>
      </w:r>
    </w:p>
    <w:sdt>
      <w:sdtPr>
        <w:id w:val="-1261751759"/>
        <w:placeholder>
          <w:docPart w:val="9A747385A2184F04A4988C2064337563"/>
        </w:placeholder>
        <w:showingPlcHdr/>
      </w:sdtPr>
      <w:sdtEndPr/>
      <w:sdtContent>
        <w:p w14:paraId="4B4E80E5"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1DB3BDC4" w14:textId="77777777" w:rsidR="00B83E11" w:rsidRDefault="00B83E11" w:rsidP="00B83E11">
      <w:pPr>
        <w:pStyle w:val="Question"/>
      </w:pPr>
      <w:r w:rsidRPr="00E550D5">
        <w:t>Téléphone</w:t>
      </w:r>
    </w:p>
    <w:sdt>
      <w:sdtPr>
        <w:id w:val="-714341553"/>
        <w:placeholder>
          <w:docPart w:val="9A747385A2184F04A4988C2064337563"/>
        </w:placeholder>
        <w:showingPlcHdr/>
      </w:sdtPr>
      <w:sdtEndPr/>
      <w:sdtContent>
        <w:p w14:paraId="1383C340"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3DECB9F0" w14:textId="5259BE11" w:rsidR="00A24DE6" w:rsidRDefault="00A24DE6" w:rsidP="00A24DE6">
      <w:pPr>
        <w:rPr>
          <w:b/>
          <w:bCs/>
          <w:i/>
          <w:iCs/>
        </w:rPr>
      </w:pPr>
      <w:r w:rsidRPr="00A24DE6">
        <w:rPr>
          <w:b/>
          <w:bCs/>
          <w:i/>
          <w:iCs/>
        </w:rPr>
        <w:t>Date</w:t>
      </w:r>
    </w:p>
    <w:sdt>
      <w:sdtPr>
        <w:rPr>
          <w:b/>
          <w:bCs/>
          <w:i/>
          <w:iCs/>
        </w:rPr>
        <w:id w:val="608623064"/>
        <w:placeholder>
          <w:docPart w:val="DefaultPlaceholder_-1854013440"/>
        </w:placeholder>
        <w:showingPlcHdr/>
      </w:sdtPr>
      <w:sdtEndPr/>
      <w:sdtContent>
        <w:p w14:paraId="3087A940" w14:textId="25E705AB" w:rsidR="00A24DE6" w:rsidRPr="00A24DE6" w:rsidRDefault="00A24DE6" w:rsidP="00A24DE6">
          <w:pPr>
            <w:rPr>
              <w:b/>
              <w:bCs/>
              <w:i/>
              <w:iCs/>
            </w:rPr>
          </w:pPr>
          <w:r w:rsidRPr="00D6602F">
            <w:rPr>
              <w:rStyle w:val="Textedelespacerserv"/>
            </w:rPr>
            <w:t>Cliquez ou appuyez ici pour entrer du texte.</w:t>
          </w:r>
        </w:p>
      </w:sdtContent>
    </w:sdt>
    <w:p w14:paraId="40E626D2" w14:textId="2EA2FDBB" w:rsidR="00B83E11" w:rsidRPr="00E550D5" w:rsidRDefault="00B83E11" w:rsidP="00B83E11">
      <w:pPr>
        <w:pStyle w:val="Titre1"/>
      </w:pPr>
      <w:r w:rsidRPr="00E550D5">
        <w:t>Observations générales</w:t>
      </w:r>
    </w:p>
    <w:p w14:paraId="586C2572" w14:textId="77777777" w:rsidR="00B83E11" w:rsidRDefault="00B83E11" w:rsidP="00B83E11">
      <w:pPr>
        <w:pStyle w:val="Question"/>
      </w:pPr>
      <w:r w:rsidRPr="00E550D5">
        <w:t>Observations générales</w:t>
      </w:r>
    </w:p>
    <w:sdt>
      <w:sdtPr>
        <w:id w:val="-1467344568"/>
        <w:placeholder>
          <w:docPart w:val="9A747385A2184F04A4988C2064337563"/>
        </w:placeholder>
        <w:showingPlcHdr/>
      </w:sdtPr>
      <w:sdtEndPr/>
      <w:sdtContent>
        <w:p w14:paraId="47E57A7A"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49988205" w14:textId="77777777" w:rsidR="00B83E11" w:rsidRDefault="00B83E11" w:rsidP="00B83E11">
      <w:pPr>
        <w:pStyle w:val="Question"/>
      </w:pPr>
      <w:r w:rsidRPr="00E550D5">
        <w:t>Observations sur la structure de l'avant-projet de loi</w:t>
      </w:r>
    </w:p>
    <w:sdt>
      <w:sdtPr>
        <w:id w:val="1635991069"/>
        <w:placeholder>
          <w:docPart w:val="9A747385A2184F04A4988C2064337563"/>
        </w:placeholder>
        <w:showingPlcHdr/>
      </w:sdtPr>
      <w:sdtEndPr/>
      <w:sdtContent>
        <w:p w14:paraId="7AC0E2A3"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54C38BD6" w14:textId="4479B937" w:rsidR="00B83E11" w:rsidRPr="00E550D5" w:rsidRDefault="00B83E11" w:rsidP="00B83E11">
      <w:pPr>
        <w:pStyle w:val="Titre1"/>
      </w:pPr>
      <w:r w:rsidRPr="00E550D5">
        <w:t>Remarques par article</w:t>
      </w:r>
    </w:p>
    <w:p w14:paraId="6CD87E0F" w14:textId="77777777" w:rsidR="00B83E11" w:rsidRDefault="00B83E11" w:rsidP="00B83E11">
      <w:pPr>
        <w:pStyle w:val="Question"/>
      </w:pPr>
      <w:r w:rsidRPr="00E550D5">
        <w:t>Remarques sur l'article 1</w:t>
      </w:r>
    </w:p>
    <w:sdt>
      <w:sdtPr>
        <w:id w:val="-980143354"/>
        <w:placeholder>
          <w:docPart w:val="9A747385A2184F04A4988C2064337563"/>
        </w:placeholder>
        <w:showingPlcHdr/>
      </w:sdtPr>
      <w:sdtEndPr/>
      <w:sdtContent>
        <w:p w14:paraId="4869062D"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001EC897" w14:textId="77777777" w:rsidR="00B83E11" w:rsidRDefault="00B83E11" w:rsidP="00B83E11">
      <w:pPr>
        <w:pStyle w:val="Question"/>
      </w:pPr>
      <w:r w:rsidRPr="00E550D5">
        <w:t>Remarques sur l'article 2</w:t>
      </w:r>
    </w:p>
    <w:sdt>
      <w:sdtPr>
        <w:id w:val="161679476"/>
        <w:placeholder>
          <w:docPart w:val="9A747385A2184F04A4988C2064337563"/>
        </w:placeholder>
        <w:showingPlcHdr/>
      </w:sdtPr>
      <w:sdtEndPr/>
      <w:sdtContent>
        <w:p w14:paraId="3801ECF9"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3CECD511" w14:textId="77777777" w:rsidR="00B83E11" w:rsidRDefault="00B83E11" w:rsidP="00B83E11">
      <w:pPr>
        <w:pStyle w:val="Question"/>
      </w:pPr>
      <w:r w:rsidRPr="00E550D5">
        <w:t>Remarques sur l'article 3</w:t>
      </w:r>
    </w:p>
    <w:sdt>
      <w:sdtPr>
        <w:id w:val="738056454"/>
        <w:placeholder>
          <w:docPart w:val="9A747385A2184F04A4988C2064337563"/>
        </w:placeholder>
        <w:showingPlcHdr/>
      </w:sdtPr>
      <w:sdtEndPr/>
      <w:sdtContent>
        <w:p w14:paraId="64B6AF69"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4F743EDD" w14:textId="77777777" w:rsidR="00B83E11" w:rsidRDefault="00B83E11" w:rsidP="00B83E11">
      <w:pPr>
        <w:pStyle w:val="Question"/>
      </w:pPr>
      <w:r w:rsidRPr="00E550D5">
        <w:t>Remarques sur l'article 4</w:t>
      </w:r>
    </w:p>
    <w:sdt>
      <w:sdtPr>
        <w:id w:val="-900216802"/>
        <w:placeholder>
          <w:docPart w:val="9A747385A2184F04A4988C2064337563"/>
        </w:placeholder>
        <w:showingPlcHdr/>
      </w:sdtPr>
      <w:sdtEndPr/>
      <w:sdtContent>
        <w:p w14:paraId="399C7775"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429F8ECF" w14:textId="77777777" w:rsidR="00B83E11" w:rsidRDefault="00B83E11" w:rsidP="00B83E11">
      <w:pPr>
        <w:pStyle w:val="Question"/>
      </w:pPr>
      <w:r w:rsidRPr="00E550D5">
        <w:t>Remarques sur l'article 5</w:t>
      </w:r>
    </w:p>
    <w:sdt>
      <w:sdtPr>
        <w:id w:val="-6376364"/>
        <w:placeholder>
          <w:docPart w:val="9A747385A2184F04A4988C2064337563"/>
        </w:placeholder>
        <w:showingPlcHdr/>
      </w:sdtPr>
      <w:sdtEndPr/>
      <w:sdtContent>
        <w:p w14:paraId="7E3663BA"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079CD02F" w14:textId="77777777" w:rsidR="00B83E11" w:rsidRDefault="00B83E11" w:rsidP="00B83E11">
      <w:pPr>
        <w:pStyle w:val="Question"/>
      </w:pPr>
      <w:r w:rsidRPr="00E550D5">
        <w:t>Remarques sur l'article 6</w:t>
      </w:r>
    </w:p>
    <w:sdt>
      <w:sdtPr>
        <w:id w:val="476581517"/>
        <w:placeholder>
          <w:docPart w:val="9A747385A2184F04A4988C2064337563"/>
        </w:placeholder>
        <w:showingPlcHdr/>
      </w:sdtPr>
      <w:sdtEndPr/>
      <w:sdtContent>
        <w:p w14:paraId="25EB470F"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4E11D5D4" w14:textId="77777777" w:rsidR="00B83E11" w:rsidRDefault="00B83E11" w:rsidP="00B83E11">
      <w:pPr>
        <w:pStyle w:val="Question"/>
      </w:pPr>
      <w:r w:rsidRPr="00E550D5">
        <w:t>Remarques sur l'article 7</w:t>
      </w:r>
    </w:p>
    <w:sdt>
      <w:sdtPr>
        <w:id w:val="-1622135328"/>
        <w:placeholder>
          <w:docPart w:val="9A747385A2184F04A4988C2064337563"/>
        </w:placeholder>
        <w:showingPlcHdr/>
      </w:sdtPr>
      <w:sdtEndPr/>
      <w:sdtContent>
        <w:p w14:paraId="1D44F584"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798B9813" w14:textId="77777777" w:rsidR="00B83E11" w:rsidRDefault="00B83E11" w:rsidP="00B83E11">
      <w:pPr>
        <w:pStyle w:val="Question"/>
      </w:pPr>
      <w:r w:rsidRPr="00E550D5">
        <w:t>Remarques sur l'article 8</w:t>
      </w:r>
    </w:p>
    <w:sdt>
      <w:sdtPr>
        <w:id w:val="-1030495687"/>
        <w:placeholder>
          <w:docPart w:val="9A747385A2184F04A4988C2064337563"/>
        </w:placeholder>
        <w:showingPlcHdr/>
      </w:sdtPr>
      <w:sdtEndPr/>
      <w:sdtContent>
        <w:p w14:paraId="7B5609E9"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2EC716F9" w14:textId="77777777" w:rsidR="00B83E11" w:rsidRDefault="00B83E11" w:rsidP="00B83E11">
      <w:pPr>
        <w:pStyle w:val="Question"/>
      </w:pPr>
      <w:r w:rsidRPr="00E550D5">
        <w:t>Remarques sur l'article 9</w:t>
      </w:r>
    </w:p>
    <w:sdt>
      <w:sdtPr>
        <w:id w:val="1323548540"/>
        <w:placeholder>
          <w:docPart w:val="9A747385A2184F04A4988C2064337563"/>
        </w:placeholder>
        <w:showingPlcHdr/>
      </w:sdtPr>
      <w:sdtEndPr/>
      <w:sdtContent>
        <w:p w14:paraId="26C91484"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0B24DF6D" w14:textId="77777777" w:rsidR="00B83E11" w:rsidRDefault="00B83E11" w:rsidP="00B83E11">
      <w:pPr>
        <w:pStyle w:val="Question"/>
      </w:pPr>
      <w:r w:rsidRPr="00E550D5">
        <w:t>Remarques sur l'article 10</w:t>
      </w:r>
    </w:p>
    <w:sdt>
      <w:sdtPr>
        <w:id w:val="-627165458"/>
        <w:placeholder>
          <w:docPart w:val="9A747385A2184F04A4988C2064337563"/>
        </w:placeholder>
        <w:showingPlcHdr/>
      </w:sdtPr>
      <w:sdtEndPr/>
      <w:sdtContent>
        <w:p w14:paraId="209C196A"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1F87AF8E" w14:textId="77777777" w:rsidR="00B83E11" w:rsidRDefault="00B83E11" w:rsidP="00B83E11">
      <w:pPr>
        <w:pStyle w:val="Question"/>
      </w:pPr>
      <w:r w:rsidRPr="00E550D5">
        <w:t>Remarques sur l'article 11</w:t>
      </w:r>
    </w:p>
    <w:sdt>
      <w:sdtPr>
        <w:id w:val="223958681"/>
        <w:placeholder>
          <w:docPart w:val="9A747385A2184F04A4988C2064337563"/>
        </w:placeholder>
        <w:showingPlcHdr/>
      </w:sdtPr>
      <w:sdtEndPr/>
      <w:sdtContent>
        <w:p w14:paraId="3366AF55"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05611411" w14:textId="77777777" w:rsidR="00B83E11" w:rsidRDefault="00B83E11" w:rsidP="00B83E11">
      <w:pPr>
        <w:pStyle w:val="Question"/>
      </w:pPr>
      <w:r w:rsidRPr="00E550D5">
        <w:t>Remarques sur l'article 12</w:t>
      </w:r>
    </w:p>
    <w:sdt>
      <w:sdtPr>
        <w:id w:val="1852368215"/>
        <w:placeholder>
          <w:docPart w:val="9A747385A2184F04A4988C2064337563"/>
        </w:placeholder>
        <w:showingPlcHdr/>
      </w:sdtPr>
      <w:sdtEndPr/>
      <w:sdtContent>
        <w:p w14:paraId="784B8EE3"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05B59BF2" w14:textId="77777777" w:rsidR="00B83E11" w:rsidRDefault="00B83E11" w:rsidP="00B83E11">
      <w:pPr>
        <w:pStyle w:val="Question"/>
      </w:pPr>
      <w:r w:rsidRPr="00E550D5">
        <w:t>Remarques sur l'article 13</w:t>
      </w:r>
    </w:p>
    <w:sdt>
      <w:sdtPr>
        <w:id w:val="-1250727727"/>
        <w:placeholder>
          <w:docPart w:val="9A747385A2184F04A4988C2064337563"/>
        </w:placeholder>
        <w:showingPlcHdr/>
      </w:sdtPr>
      <w:sdtEndPr/>
      <w:sdtContent>
        <w:p w14:paraId="232C4199"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73DD4446" w14:textId="77777777" w:rsidR="00B83E11" w:rsidRDefault="00B83E11" w:rsidP="00B83E11">
      <w:pPr>
        <w:pStyle w:val="Question"/>
      </w:pPr>
      <w:r w:rsidRPr="00E550D5">
        <w:t>Remarques sur l'article 14</w:t>
      </w:r>
    </w:p>
    <w:sdt>
      <w:sdtPr>
        <w:id w:val="-1205946084"/>
        <w:placeholder>
          <w:docPart w:val="9A747385A2184F04A4988C2064337563"/>
        </w:placeholder>
        <w:showingPlcHdr/>
      </w:sdtPr>
      <w:sdtEndPr/>
      <w:sdtContent>
        <w:p w14:paraId="0A912C64"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7E60AEA6" w14:textId="77777777" w:rsidR="00B83E11" w:rsidRDefault="00B83E11" w:rsidP="00B83E11">
      <w:pPr>
        <w:pStyle w:val="Question"/>
      </w:pPr>
      <w:r w:rsidRPr="00E550D5">
        <w:t>Remarques sur l'article 15</w:t>
      </w:r>
    </w:p>
    <w:sdt>
      <w:sdtPr>
        <w:id w:val="-885783923"/>
        <w:placeholder>
          <w:docPart w:val="9A747385A2184F04A4988C2064337563"/>
        </w:placeholder>
        <w:showingPlcHdr/>
      </w:sdtPr>
      <w:sdtEndPr/>
      <w:sdtContent>
        <w:p w14:paraId="5E190A98"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01B83F77" w14:textId="77777777" w:rsidR="00B83E11" w:rsidRDefault="00B83E11" w:rsidP="00B83E11">
      <w:pPr>
        <w:pStyle w:val="Question"/>
      </w:pPr>
      <w:r w:rsidRPr="00E550D5">
        <w:t>Remarques sur l'article 16</w:t>
      </w:r>
    </w:p>
    <w:sdt>
      <w:sdtPr>
        <w:id w:val="1745064816"/>
        <w:placeholder>
          <w:docPart w:val="9A747385A2184F04A4988C2064337563"/>
        </w:placeholder>
        <w:showingPlcHdr/>
      </w:sdtPr>
      <w:sdtEndPr/>
      <w:sdtContent>
        <w:p w14:paraId="14676E55"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5F006BE6" w14:textId="77777777" w:rsidR="00B83E11" w:rsidRDefault="00B83E11" w:rsidP="00B83E11">
      <w:pPr>
        <w:pStyle w:val="Question"/>
      </w:pPr>
      <w:r w:rsidRPr="00E550D5">
        <w:t>Remarques sur l'article 17</w:t>
      </w:r>
    </w:p>
    <w:sdt>
      <w:sdtPr>
        <w:id w:val="-82772309"/>
        <w:placeholder>
          <w:docPart w:val="9A747385A2184F04A4988C2064337563"/>
        </w:placeholder>
        <w:showingPlcHdr/>
      </w:sdtPr>
      <w:sdtEndPr/>
      <w:sdtContent>
        <w:p w14:paraId="2E38502A"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41682D88" w14:textId="77777777" w:rsidR="00B83E11" w:rsidRDefault="00B83E11" w:rsidP="00B83E11">
      <w:pPr>
        <w:pStyle w:val="Question"/>
      </w:pPr>
      <w:r w:rsidRPr="00E550D5">
        <w:t>Remarques sur l'article 18</w:t>
      </w:r>
    </w:p>
    <w:sdt>
      <w:sdtPr>
        <w:id w:val="1124969584"/>
        <w:placeholder>
          <w:docPart w:val="9A747385A2184F04A4988C2064337563"/>
        </w:placeholder>
        <w:showingPlcHdr/>
      </w:sdtPr>
      <w:sdtEndPr/>
      <w:sdtContent>
        <w:p w14:paraId="54A77ED1"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38B8EB8C" w14:textId="77777777" w:rsidR="00B83E11" w:rsidRDefault="00B83E11" w:rsidP="00B83E11">
      <w:pPr>
        <w:pStyle w:val="Question"/>
      </w:pPr>
      <w:r w:rsidRPr="00E550D5">
        <w:t>Remarques sur l'article 19</w:t>
      </w:r>
    </w:p>
    <w:sdt>
      <w:sdtPr>
        <w:id w:val="-1473907304"/>
        <w:placeholder>
          <w:docPart w:val="9A747385A2184F04A4988C2064337563"/>
        </w:placeholder>
        <w:showingPlcHdr/>
      </w:sdtPr>
      <w:sdtEndPr/>
      <w:sdtContent>
        <w:p w14:paraId="2931289C"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5DEFBED7" w14:textId="77777777" w:rsidR="00B83E11" w:rsidRDefault="00B83E11" w:rsidP="00B83E11">
      <w:pPr>
        <w:pStyle w:val="Question"/>
      </w:pPr>
      <w:r w:rsidRPr="00E550D5">
        <w:t>Remarques sur l'article 20</w:t>
      </w:r>
    </w:p>
    <w:sdt>
      <w:sdtPr>
        <w:id w:val="1070692728"/>
        <w:placeholder>
          <w:docPart w:val="9A747385A2184F04A4988C2064337563"/>
        </w:placeholder>
        <w:showingPlcHdr/>
      </w:sdtPr>
      <w:sdtEndPr/>
      <w:sdtContent>
        <w:p w14:paraId="51791399"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2CF1B817" w14:textId="77777777" w:rsidR="00B83E11" w:rsidRDefault="00B83E11" w:rsidP="00B83E11">
      <w:pPr>
        <w:pStyle w:val="Question"/>
      </w:pPr>
      <w:r w:rsidRPr="00E550D5">
        <w:t>Remarques sur l'article 21</w:t>
      </w:r>
    </w:p>
    <w:sdt>
      <w:sdtPr>
        <w:id w:val="-2009970187"/>
        <w:placeholder>
          <w:docPart w:val="9A747385A2184F04A4988C2064337563"/>
        </w:placeholder>
        <w:showingPlcHdr/>
      </w:sdtPr>
      <w:sdtEndPr/>
      <w:sdtContent>
        <w:p w14:paraId="50300639"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5D6B9791" w14:textId="77777777" w:rsidR="00B83E11" w:rsidRDefault="00B83E11" w:rsidP="00B83E11">
      <w:pPr>
        <w:pStyle w:val="Question"/>
      </w:pPr>
      <w:r w:rsidRPr="00E550D5">
        <w:t>Remarques sur l'article 22</w:t>
      </w:r>
    </w:p>
    <w:sdt>
      <w:sdtPr>
        <w:id w:val="-1019846003"/>
        <w:placeholder>
          <w:docPart w:val="9A747385A2184F04A4988C2064337563"/>
        </w:placeholder>
        <w:showingPlcHdr/>
      </w:sdtPr>
      <w:sdtEndPr/>
      <w:sdtContent>
        <w:p w14:paraId="03A26DDF"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095DAF79" w14:textId="77777777" w:rsidR="00B83E11" w:rsidRDefault="00B83E11" w:rsidP="00B83E11">
      <w:pPr>
        <w:pStyle w:val="Question"/>
      </w:pPr>
      <w:r w:rsidRPr="00E550D5">
        <w:t>Remarques sur l'article 23</w:t>
      </w:r>
    </w:p>
    <w:sdt>
      <w:sdtPr>
        <w:id w:val="1442730586"/>
        <w:placeholder>
          <w:docPart w:val="9A747385A2184F04A4988C2064337563"/>
        </w:placeholder>
        <w:showingPlcHdr/>
      </w:sdtPr>
      <w:sdtEndPr/>
      <w:sdtContent>
        <w:p w14:paraId="6A2175EB"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20B5A4B8" w14:textId="77777777" w:rsidR="00B83E11" w:rsidRDefault="00B83E11" w:rsidP="00B83E11">
      <w:pPr>
        <w:pStyle w:val="Question"/>
      </w:pPr>
      <w:r w:rsidRPr="00E550D5">
        <w:t>Remarques sur l'article 24</w:t>
      </w:r>
    </w:p>
    <w:sdt>
      <w:sdtPr>
        <w:id w:val="-1139037321"/>
        <w:placeholder>
          <w:docPart w:val="9A747385A2184F04A4988C2064337563"/>
        </w:placeholder>
        <w:showingPlcHdr/>
      </w:sdtPr>
      <w:sdtEndPr/>
      <w:sdtContent>
        <w:p w14:paraId="737CF358"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1B906245" w14:textId="77777777" w:rsidR="00B83E11" w:rsidRDefault="00B83E11" w:rsidP="00B83E11">
      <w:pPr>
        <w:pStyle w:val="Question"/>
      </w:pPr>
      <w:r w:rsidRPr="00E550D5">
        <w:t>Remarques sur l'article 25</w:t>
      </w:r>
    </w:p>
    <w:sdt>
      <w:sdtPr>
        <w:id w:val="-1839537577"/>
        <w:placeholder>
          <w:docPart w:val="9A747385A2184F04A4988C2064337563"/>
        </w:placeholder>
        <w:showingPlcHdr/>
      </w:sdtPr>
      <w:sdtEndPr/>
      <w:sdtContent>
        <w:p w14:paraId="0D16A8BE"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395432ED" w14:textId="77777777" w:rsidR="00B83E11" w:rsidRDefault="00B83E11" w:rsidP="00B83E11">
      <w:pPr>
        <w:pStyle w:val="Question"/>
      </w:pPr>
      <w:r w:rsidRPr="00E550D5">
        <w:t>Remarques sur l'article 26</w:t>
      </w:r>
    </w:p>
    <w:sdt>
      <w:sdtPr>
        <w:id w:val="-2049133694"/>
        <w:placeholder>
          <w:docPart w:val="9A747385A2184F04A4988C2064337563"/>
        </w:placeholder>
        <w:showingPlcHdr/>
      </w:sdtPr>
      <w:sdtEndPr/>
      <w:sdtContent>
        <w:p w14:paraId="6E3286E3"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236D95AC" w14:textId="77777777" w:rsidR="00B83E11" w:rsidRDefault="00B83E11" w:rsidP="00B83E11">
      <w:pPr>
        <w:pStyle w:val="Question"/>
      </w:pPr>
      <w:r w:rsidRPr="00E550D5">
        <w:t>Remarques sur l'article 27</w:t>
      </w:r>
    </w:p>
    <w:sdt>
      <w:sdtPr>
        <w:id w:val="-638421567"/>
        <w:placeholder>
          <w:docPart w:val="9A747385A2184F04A4988C2064337563"/>
        </w:placeholder>
        <w:showingPlcHdr/>
      </w:sdtPr>
      <w:sdtEndPr/>
      <w:sdtContent>
        <w:p w14:paraId="3E13ADD8"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14010074" w14:textId="77777777" w:rsidR="00B83E11" w:rsidRDefault="00B83E11" w:rsidP="00B83E11">
      <w:pPr>
        <w:pStyle w:val="Question"/>
      </w:pPr>
      <w:r w:rsidRPr="00E550D5">
        <w:t>Remarques sur l'article 28</w:t>
      </w:r>
    </w:p>
    <w:sdt>
      <w:sdtPr>
        <w:id w:val="1021436799"/>
        <w:placeholder>
          <w:docPart w:val="9A747385A2184F04A4988C2064337563"/>
        </w:placeholder>
        <w:showingPlcHdr/>
      </w:sdtPr>
      <w:sdtEndPr/>
      <w:sdtContent>
        <w:p w14:paraId="057B1279" w14:textId="77777777" w:rsidR="00B83E11" w:rsidRDefault="00B83E11" w:rsidP="00B83E11">
          <w:r w:rsidRPr="00791222">
            <w:rPr>
              <w:rStyle w:val="Textedelespacerserv"/>
            </w:rPr>
            <w:t>Cliquez ou appuyez ici pour entrer du texte.</w:t>
          </w:r>
        </w:p>
      </w:sdtContent>
    </w:sdt>
    <w:p w14:paraId="5D806580" w14:textId="77777777" w:rsidR="00B83E11" w:rsidRPr="00E550D5" w:rsidRDefault="00B83E11" w:rsidP="00B83E11">
      <w:pPr>
        <w:pStyle w:val="Titre1"/>
      </w:pPr>
      <w:r w:rsidRPr="00E550D5">
        <w:t>Rapport explicatif</w:t>
      </w:r>
    </w:p>
    <w:p w14:paraId="21C2CC86" w14:textId="77777777" w:rsidR="00B83E11" w:rsidRDefault="00B83E11" w:rsidP="00B83E11">
      <w:pPr>
        <w:pStyle w:val="Question"/>
      </w:pPr>
      <w:r w:rsidRPr="00E550D5">
        <w:t>Remarques sur le rapport explicatif</w:t>
      </w:r>
    </w:p>
    <w:sdt>
      <w:sdtPr>
        <w:id w:val="1077943092"/>
        <w:placeholder>
          <w:docPart w:val="9A747385A2184F04A4988C2064337563"/>
        </w:placeholder>
        <w:showingPlcHdr/>
      </w:sdtPr>
      <w:sdtEndPr/>
      <w:sdtContent>
        <w:p w14:paraId="492CEF2B"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5BE03131" w14:textId="77777777" w:rsidR="00B83E11" w:rsidRPr="00E550D5" w:rsidRDefault="00B83E11" w:rsidP="00B83E11">
      <w:pPr>
        <w:pStyle w:val="Titre1"/>
      </w:pPr>
      <w:r w:rsidRPr="00E550D5">
        <w:t>Divers</w:t>
      </w:r>
    </w:p>
    <w:p w14:paraId="42CC0635" w14:textId="77777777" w:rsidR="00B83E11" w:rsidRDefault="00B83E11" w:rsidP="00B83E11">
      <w:pPr>
        <w:pStyle w:val="Question"/>
      </w:pPr>
      <w:r w:rsidRPr="00E550D5">
        <w:t>Divers</w:t>
      </w:r>
    </w:p>
    <w:sdt>
      <w:sdtPr>
        <w:id w:val="-1131931904"/>
        <w:placeholder>
          <w:docPart w:val="9A747385A2184F04A4988C2064337563"/>
        </w:placeholder>
        <w:showingPlcHdr/>
      </w:sdtPr>
      <w:sdtEndPr/>
      <w:sdtContent>
        <w:p w14:paraId="2816FE31" w14:textId="77777777" w:rsidR="00B83E11" w:rsidRPr="00E550D5" w:rsidRDefault="00B83E11" w:rsidP="00B83E11">
          <w:pPr>
            <w:spacing w:after="160" w:line="259" w:lineRule="auto"/>
          </w:pPr>
          <w:r w:rsidRPr="00791222">
            <w:rPr>
              <w:rStyle w:val="Textedelespacerserv"/>
            </w:rPr>
            <w:t>Cliquez ou appuyez ici pour entrer du texte.</w:t>
          </w:r>
        </w:p>
      </w:sdtContent>
    </w:sdt>
    <w:p w14:paraId="15225699" w14:textId="77777777" w:rsidR="00B83E11" w:rsidRPr="00E550D5" w:rsidRDefault="00B83E11" w:rsidP="00B83E11">
      <w:pPr>
        <w:spacing w:after="160" w:line="259" w:lineRule="auto"/>
      </w:pPr>
    </w:p>
    <w:p w14:paraId="6160F948" w14:textId="77777777" w:rsidR="00B83E11" w:rsidRDefault="00B83E11" w:rsidP="00B83E11"/>
    <w:p w14:paraId="7286E0BA" w14:textId="77777777" w:rsidR="00595BAB" w:rsidRPr="009E0AA8" w:rsidRDefault="00595BAB" w:rsidP="00B83E11">
      <w:pPr>
        <w:spacing w:after="240"/>
        <w:rPr>
          <w:b/>
        </w:rPr>
      </w:pPr>
    </w:p>
    <w:sectPr w:rsidR="00595BAB" w:rsidRPr="009E0AA8" w:rsidSect="00EA0786">
      <w:footerReference w:type="default" r:id="rId8"/>
      <w:pgSz w:w="11907" w:h="16840" w:code="9"/>
      <w:pgMar w:top="1871" w:right="1134" w:bottom="1361" w:left="1134" w:header="1304" w:footer="720" w:gutter="0"/>
      <w:paperSrc w:first="15" w:other="15"/>
      <w:cols w:space="454"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0AB7" w14:textId="77777777" w:rsidR="00B83E11" w:rsidRDefault="00B83E11">
      <w:pPr>
        <w:spacing w:after="0"/>
      </w:pPr>
      <w:r>
        <w:separator/>
      </w:r>
    </w:p>
  </w:endnote>
  <w:endnote w:type="continuationSeparator" w:id="0">
    <w:p w14:paraId="7E10F055" w14:textId="77777777" w:rsidR="00B83E11" w:rsidRDefault="00B83E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1EFE" w14:textId="77777777" w:rsidR="00E21523" w:rsidRDefault="00E21523">
    <w:pPr>
      <w:pStyle w:val="Pieddepage"/>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697F78">
      <w:rPr>
        <w:rStyle w:val="Numrodepage"/>
        <w:noProof/>
      </w:rPr>
      <w:t>2</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3414" w14:textId="77777777" w:rsidR="00B83E11" w:rsidRDefault="00B83E11">
      <w:pPr>
        <w:spacing w:after="0"/>
      </w:pPr>
      <w:r>
        <w:separator/>
      </w:r>
    </w:p>
  </w:footnote>
  <w:footnote w:type="continuationSeparator" w:id="0">
    <w:p w14:paraId="48CA95F1" w14:textId="77777777" w:rsidR="00B83E11" w:rsidRDefault="00B83E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322C664"/>
    <w:lvl w:ilvl="0">
      <w:start w:val="1"/>
      <w:numFmt w:val="decimal"/>
      <w:pStyle w:val="Titre1"/>
      <w:lvlText w:val="%1"/>
      <w:legacy w:legacy="1" w:legacySpace="0" w:legacyIndent="0"/>
      <w:lvlJc w:val="left"/>
      <w:pPr>
        <w:ind w:left="567" w:firstLine="0"/>
      </w:pPr>
    </w:lvl>
    <w:lvl w:ilvl="1">
      <w:start w:val="1"/>
      <w:numFmt w:val="decimal"/>
      <w:pStyle w:val="Titre2"/>
      <w:lvlText w:val="%1.%2"/>
      <w:legacy w:legacy="1" w:legacySpace="0" w:legacyIndent="0"/>
      <w:lvlJc w:val="left"/>
    </w:lvl>
    <w:lvl w:ilvl="2">
      <w:start w:val="1"/>
      <w:numFmt w:val="decimal"/>
      <w:pStyle w:val="Titre3"/>
      <w:lvlText w:val="%1.%2.%3"/>
      <w:legacy w:legacy="1" w:legacySpace="0" w:legacyIndent="0"/>
      <w:lvlJc w:val="left"/>
    </w:lvl>
    <w:lvl w:ilvl="3">
      <w:start w:val="1"/>
      <w:numFmt w:val="none"/>
      <w:pStyle w:val="Titre4"/>
      <w:suff w:val="nothing"/>
      <w:lvlText w:val=""/>
      <w:lvlJc w:val="left"/>
    </w:lvl>
    <w:lvl w:ilvl="4">
      <w:start w:val="1"/>
      <w:numFmt w:val="decimal"/>
      <w:pStyle w:val="Titre5"/>
      <w:lvlText w:val=".%5"/>
      <w:legacy w:legacy="1" w:legacySpace="144" w:legacyIndent="0"/>
      <w:lvlJc w:val="left"/>
    </w:lvl>
    <w:lvl w:ilvl="5">
      <w:start w:val="1"/>
      <w:numFmt w:val="decimal"/>
      <w:pStyle w:val="Titre6"/>
      <w:lvlText w:val=".%5.%6"/>
      <w:legacy w:legacy="1" w:legacySpace="144" w:legacyIndent="0"/>
      <w:lvlJc w:val="left"/>
    </w:lvl>
    <w:lvl w:ilvl="6">
      <w:start w:val="1"/>
      <w:numFmt w:val="decimal"/>
      <w:pStyle w:val="Titre7"/>
      <w:lvlText w:val=".%5.%6.%7"/>
      <w:legacy w:legacy="1" w:legacySpace="144" w:legacyIndent="0"/>
      <w:lvlJc w:val="left"/>
    </w:lvl>
    <w:lvl w:ilvl="7">
      <w:start w:val="1"/>
      <w:numFmt w:val="decimal"/>
      <w:pStyle w:val="Titre8"/>
      <w:lvlText w:val=".%5.%6.%7.%8"/>
      <w:legacy w:legacy="1" w:legacySpace="144" w:legacyIndent="0"/>
      <w:lvlJc w:val="left"/>
    </w:lvl>
    <w:lvl w:ilvl="8">
      <w:start w:val="1"/>
      <w:numFmt w:val="decimal"/>
      <w:pStyle w:val="Titre9"/>
      <w:lvlText w:val=".%5.%6.%7.%8.%9"/>
      <w:legacy w:legacy="1" w:legacySpace="144" w:legacyIndent="0"/>
      <w:lvlJc w:val="left"/>
    </w:lvl>
  </w:abstractNum>
  <w:abstractNum w:abstractNumId="1" w15:restartNumberingAfterBreak="0">
    <w:nsid w:val="003F0DC6"/>
    <w:multiLevelType w:val="hybridMultilevel"/>
    <w:tmpl w:val="9A60C092"/>
    <w:lvl w:ilvl="0" w:tplc="22B2587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BD725A"/>
    <w:multiLevelType w:val="hybridMultilevel"/>
    <w:tmpl w:val="3E268446"/>
    <w:lvl w:ilvl="0" w:tplc="EB7A5494">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08A2376"/>
    <w:multiLevelType w:val="hybridMultilevel"/>
    <w:tmpl w:val="E9087C40"/>
    <w:lvl w:ilvl="0" w:tplc="6E3EB686">
      <w:start w:val="2"/>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2E51FFF"/>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97EB6"/>
    <w:multiLevelType w:val="hybridMultilevel"/>
    <w:tmpl w:val="ADEE2CCE"/>
    <w:lvl w:ilvl="0" w:tplc="56D00574">
      <w:start w:val="1"/>
      <w:numFmt w:val="bullet"/>
      <w:lvlText w:val="&gt;"/>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74F58B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D33172"/>
    <w:multiLevelType w:val="hybridMultilevel"/>
    <w:tmpl w:val="40FA0CA6"/>
    <w:lvl w:ilvl="0" w:tplc="EB7A5494">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A06029B"/>
    <w:multiLevelType w:val="hybridMultilevel"/>
    <w:tmpl w:val="62E68D14"/>
    <w:lvl w:ilvl="0" w:tplc="9A10EC06">
      <w:start w:val="1"/>
      <w:numFmt w:val="bullet"/>
      <w:lvlText w:val=""/>
      <w:lvlJc w:val="left"/>
      <w:pPr>
        <w:ind w:left="1080" w:hanging="360"/>
      </w:pPr>
      <w:rPr>
        <w:rFonts w:ascii="Wingdings" w:eastAsia="Times New Roman" w:hAnsi="Wingdings"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1A52022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650D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3B336C"/>
    <w:multiLevelType w:val="hybridMultilevel"/>
    <w:tmpl w:val="41165DBC"/>
    <w:lvl w:ilvl="0" w:tplc="2490F602">
      <w:numFmt w:val="bullet"/>
      <w:lvlText w:val="·"/>
      <w:lvlJc w:val="left"/>
      <w:pPr>
        <w:ind w:left="360" w:hanging="360"/>
      </w:pPr>
      <w:rPr>
        <w:rFonts w:ascii="Times New Roman" w:eastAsia="Times New Roman" w:hAnsi="Times New Roman"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206D2A14"/>
    <w:multiLevelType w:val="hybridMultilevel"/>
    <w:tmpl w:val="32F8A546"/>
    <w:lvl w:ilvl="0" w:tplc="34981FA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C8B0DA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61236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5577F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807FFA"/>
    <w:multiLevelType w:val="hybridMultilevel"/>
    <w:tmpl w:val="B100E71E"/>
    <w:lvl w:ilvl="0" w:tplc="19948AF8">
      <w:start w:val="1"/>
      <w:numFmt w:val="decimal"/>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7" w15:restartNumberingAfterBreak="0">
    <w:nsid w:val="37433AC8"/>
    <w:multiLevelType w:val="hybridMultilevel"/>
    <w:tmpl w:val="8BEC3F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56F7272"/>
    <w:multiLevelType w:val="hybridMultilevel"/>
    <w:tmpl w:val="1FE4B834"/>
    <w:lvl w:ilvl="0" w:tplc="D71AC2F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5FE6E0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F73BF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667F7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6A0A3E"/>
    <w:multiLevelType w:val="hybridMultilevel"/>
    <w:tmpl w:val="59B62328"/>
    <w:lvl w:ilvl="0" w:tplc="261A1852">
      <w:start w:val="4"/>
      <w:numFmt w:val="bullet"/>
      <w:lvlText w:val="-"/>
      <w:lvlJc w:val="left"/>
      <w:pPr>
        <w:ind w:left="1065" w:hanging="360"/>
      </w:pPr>
      <w:rPr>
        <w:rFonts w:ascii="Times New Roman" w:eastAsia="Times New Roman" w:hAnsi="Times New Roman" w:cs="Times New Roman"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23" w15:restartNumberingAfterBreak="0">
    <w:nsid w:val="59E31270"/>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6A2C8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F65BBD"/>
    <w:multiLevelType w:val="hybridMultilevel"/>
    <w:tmpl w:val="F3E2B728"/>
    <w:lvl w:ilvl="0" w:tplc="1CBA4F5C">
      <w:start w:val="20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E72353"/>
    <w:multiLevelType w:val="hybridMultilevel"/>
    <w:tmpl w:val="22462A3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94A100D"/>
    <w:multiLevelType w:val="hybridMultilevel"/>
    <w:tmpl w:val="0FA8D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61518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9E7E6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D74984"/>
    <w:multiLevelType w:val="hybridMultilevel"/>
    <w:tmpl w:val="D9A8B7F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311137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7A61F9"/>
    <w:multiLevelType w:val="multilevel"/>
    <w:tmpl w:val="93083BD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F135D6"/>
    <w:multiLevelType w:val="hybridMultilevel"/>
    <w:tmpl w:val="4860D9A4"/>
    <w:lvl w:ilvl="0" w:tplc="56D00574">
      <w:start w:val="1"/>
      <w:numFmt w:val="bullet"/>
      <w:lvlText w:val="&gt;"/>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42D417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0C771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3273">
    <w:abstractNumId w:val="0"/>
  </w:num>
  <w:num w:numId="2" w16cid:durableId="1832914581">
    <w:abstractNumId w:val="27"/>
  </w:num>
  <w:num w:numId="3" w16cid:durableId="1341857012">
    <w:abstractNumId w:val="30"/>
  </w:num>
  <w:num w:numId="4" w16cid:durableId="1572740732">
    <w:abstractNumId w:val="16"/>
  </w:num>
  <w:num w:numId="5" w16cid:durableId="1953852519">
    <w:abstractNumId w:val="32"/>
  </w:num>
  <w:num w:numId="6" w16cid:durableId="1173911865">
    <w:abstractNumId w:val="3"/>
  </w:num>
  <w:num w:numId="7" w16cid:durableId="279725876">
    <w:abstractNumId w:val="33"/>
  </w:num>
  <w:num w:numId="8" w16cid:durableId="1079863592">
    <w:abstractNumId w:val="5"/>
  </w:num>
  <w:num w:numId="9" w16cid:durableId="935749573">
    <w:abstractNumId w:val="22"/>
  </w:num>
  <w:num w:numId="10" w16cid:durableId="1704744524">
    <w:abstractNumId w:val="2"/>
  </w:num>
  <w:num w:numId="11" w16cid:durableId="1599168556">
    <w:abstractNumId w:val="26"/>
  </w:num>
  <w:num w:numId="12" w16cid:durableId="1600597568">
    <w:abstractNumId w:val="8"/>
  </w:num>
  <w:num w:numId="13" w16cid:durableId="388849755">
    <w:abstractNumId w:val="1"/>
  </w:num>
  <w:num w:numId="14" w16cid:durableId="1906914535">
    <w:abstractNumId w:val="18"/>
  </w:num>
  <w:num w:numId="15" w16cid:durableId="740718996">
    <w:abstractNumId w:val="17"/>
  </w:num>
  <w:num w:numId="16" w16cid:durableId="824515201">
    <w:abstractNumId w:val="11"/>
  </w:num>
  <w:num w:numId="17" w16cid:durableId="1064370842">
    <w:abstractNumId w:val="7"/>
  </w:num>
  <w:num w:numId="18" w16cid:durableId="244389318">
    <w:abstractNumId w:val="23"/>
  </w:num>
  <w:num w:numId="19" w16cid:durableId="990253202">
    <w:abstractNumId w:val="9"/>
  </w:num>
  <w:num w:numId="20" w16cid:durableId="1916353930">
    <w:abstractNumId w:val="13"/>
  </w:num>
  <w:num w:numId="21" w16cid:durableId="2074618912">
    <w:abstractNumId w:val="29"/>
  </w:num>
  <w:num w:numId="22" w16cid:durableId="1929119997">
    <w:abstractNumId w:val="31"/>
  </w:num>
  <w:num w:numId="23" w16cid:durableId="277757403">
    <w:abstractNumId w:val="34"/>
  </w:num>
  <w:num w:numId="24" w16cid:durableId="457382809">
    <w:abstractNumId w:val="10"/>
  </w:num>
  <w:num w:numId="25" w16cid:durableId="872883927">
    <w:abstractNumId w:val="28"/>
  </w:num>
  <w:num w:numId="26" w16cid:durableId="1767112813">
    <w:abstractNumId w:val="19"/>
  </w:num>
  <w:num w:numId="27" w16cid:durableId="1946617403">
    <w:abstractNumId w:val="35"/>
  </w:num>
  <w:num w:numId="28" w16cid:durableId="158228769">
    <w:abstractNumId w:val="6"/>
  </w:num>
  <w:num w:numId="29" w16cid:durableId="455373507">
    <w:abstractNumId w:val="24"/>
  </w:num>
  <w:num w:numId="30" w16cid:durableId="987397489">
    <w:abstractNumId w:val="15"/>
  </w:num>
  <w:num w:numId="31" w16cid:durableId="182285445">
    <w:abstractNumId w:val="21"/>
  </w:num>
  <w:num w:numId="32" w16cid:durableId="1798521528">
    <w:abstractNumId w:val="14"/>
  </w:num>
  <w:num w:numId="33" w16cid:durableId="1251692166">
    <w:abstractNumId w:val="4"/>
  </w:num>
  <w:num w:numId="34" w16cid:durableId="946305158">
    <w:abstractNumId w:val="12"/>
  </w:num>
  <w:num w:numId="35" w16cid:durableId="135924635">
    <w:abstractNumId w:val="20"/>
  </w:num>
  <w:num w:numId="36" w16cid:durableId="611937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HatUTBFAPE2EmAK4DsGzQKuMo3fzYKF24ZxAnGQ8AGFT0u0NOTTz1pjDhe+45AiEr4b+oMQnsNmjoTrGKPuGw==" w:salt="N3Tc5Q1VaZAdgpZtxXOHLw=="/>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angueDoc" w:val="Français"/>
  </w:docVars>
  <w:rsids>
    <w:rsidRoot w:val="00B83E11"/>
    <w:rsid w:val="000014FB"/>
    <w:rsid w:val="0000322E"/>
    <w:rsid w:val="00005CD2"/>
    <w:rsid w:val="00012ED8"/>
    <w:rsid w:val="0002308A"/>
    <w:rsid w:val="0002431D"/>
    <w:rsid w:val="00025F00"/>
    <w:rsid w:val="0003029D"/>
    <w:rsid w:val="0003171E"/>
    <w:rsid w:val="0003245A"/>
    <w:rsid w:val="00043448"/>
    <w:rsid w:val="00050491"/>
    <w:rsid w:val="00050D87"/>
    <w:rsid w:val="00051DDD"/>
    <w:rsid w:val="0005206C"/>
    <w:rsid w:val="000532C0"/>
    <w:rsid w:val="00055AF7"/>
    <w:rsid w:val="00056358"/>
    <w:rsid w:val="00056917"/>
    <w:rsid w:val="000573BC"/>
    <w:rsid w:val="000577EC"/>
    <w:rsid w:val="00063393"/>
    <w:rsid w:val="0006599A"/>
    <w:rsid w:val="000679B3"/>
    <w:rsid w:val="00067BBB"/>
    <w:rsid w:val="00070024"/>
    <w:rsid w:val="0007033A"/>
    <w:rsid w:val="00074277"/>
    <w:rsid w:val="00090C9F"/>
    <w:rsid w:val="00091F78"/>
    <w:rsid w:val="00093609"/>
    <w:rsid w:val="00096BD6"/>
    <w:rsid w:val="00096DF2"/>
    <w:rsid w:val="0009781B"/>
    <w:rsid w:val="000A3840"/>
    <w:rsid w:val="000C4C98"/>
    <w:rsid w:val="000C5C14"/>
    <w:rsid w:val="000C6DDB"/>
    <w:rsid w:val="000D1374"/>
    <w:rsid w:val="000D1941"/>
    <w:rsid w:val="000E436C"/>
    <w:rsid w:val="000E5139"/>
    <w:rsid w:val="000E5B4A"/>
    <w:rsid w:val="000E5E29"/>
    <w:rsid w:val="000F2DB1"/>
    <w:rsid w:val="000F5B8B"/>
    <w:rsid w:val="000F7712"/>
    <w:rsid w:val="00101AF6"/>
    <w:rsid w:val="00103C44"/>
    <w:rsid w:val="001046BF"/>
    <w:rsid w:val="00104D16"/>
    <w:rsid w:val="001063D0"/>
    <w:rsid w:val="001114C0"/>
    <w:rsid w:val="0011164C"/>
    <w:rsid w:val="00113731"/>
    <w:rsid w:val="00116E5D"/>
    <w:rsid w:val="0011727A"/>
    <w:rsid w:val="00121571"/>
    <w:rsid w:val="001224BD"/>
    <w:rsid w:val="0013407C"/>
    <w:rsid w:val="00140241"/>
    <w:rsid w:val="00140B40"/>
    <w:rsid w:val="00144692"/>
    <w:rsid w:val="00153370"/>
    <w:rsid w:val="00161D3E"/>
    <w:rsid w:val="00162241"/>
    <w:rsid w:val="00163AE2"/>
    <w:rsid w:val="00164551"/>
    <w:rsid w:val="001707E1"/>
    <w:rsid w:val="00172CC6"/>
    <w:rsid w:val="001735A5"/>
    <w:rsid w:val="00183BD4"/>
    <w:rsid w:val="00184756"/>
    <w:rsid w:val="001877A5"/>
    <w:rsid w:val="00193C65"/>
    <w:rsid w:val="001966C7"/>
    <w:rsid w:val="00197585"/>
    <w:rsid w:val="001A22BE"/>
    <w:rsid w:val="001A6334"/>
    <w:rsid w:val="001C0024"/>
    <w:rsid w:val="001C06F7"/>
    <w:rsid w:val="001C660A"/>
    <w:rsid w:val="001D1072"/>
    <w:rsid w:val="001D1A46"/>
    <w:rsid w:val="001D204F"/>
    <w:rsid w:val="001E05F3"/>
    <w:rsid w:val="001E0CBA"/>
    <w:rsid w:val="001E1F89"/>
    <w:rsid w:val="001E5627"/>
    <w:rsid w:val="001F2656"/>
    <w:rsid w:val="001F3189"/>
    <w:rsid w:val="00226322"/>
    <w:rsid w:val="00227764"/>
    <w:rsid w:val="002409C2"/>
    <w:rsid w:val="00247776"/>
    <w:rsid w:val="00247E0A"/>
    <w:rsid w:val="00251852"/>
    <w:rsid w:val="00254AD4"/>
    <w:rsid w:val="00265B6C"/>
    <w:rsid w:val="00273CC8"/>
    <w:rsid w:val="0028058B"/>
    <w:rsid w:val="002836E3"/>
    <w:rsid w:val="0028724F"/>
    <w:rsid w:val="0028772F"/>
    <w:rsid w:val="002906F4"/>
    <w:rsid w:val="0029672B"/>
    <w:rsid w:val="002A05DA"/>
    <w:rsid w:val="002A7D24"/>
    <w:rsid w:val="002B2F1F"/>
    <w:rsid w:val="002B7E87"/>
    <w:rsid w:val="002C2303"/>
    <w:rsid w:val="002C683B"/>
    <w:rsid w:val="002D6E51"/>
    <w:rsid w:val="002E1D6B"/>
    <w:rsid w:val="002E30D9"/>
    <w:rsid w:val="002F28C5"/>
    <w:rsid w:val="002F2AB8"/>
    <w:rsid w:val="002F4B02"/>
    <w:rsid w:val="002F7EFE"/>
    <w:rsid w:val="0031170F"/>
    <w:rsid w:val="00316CB6"/>
    <w:rsid w:val="003203A6"/>
    <w:rsid w:val="00326AFC"/>
    <w:rsid w:val="003278A0"/>
    <w:rsid w:val="00331E2C"/>
    <w:rsid w:val="003329A7"/>
    <w:rsid w:val="00336669"/>
    <w:rsid w:val="003409B4"/>
    <w:rsid w:val="003460B4"/>
    <w:rsid w:val="00351D3A"/>
    <w:rsid w:val="00354157"/>
    <w:rsid w:val="00360C2F"/>
    <w:rsid w:val="0036331C"/>
    <w:rsid w:val="003644D1"/>
    <w:rsid w:val="00364D12"/>
    <w:rsid w:val="00366DA8"/>
    <w:rsid w:val="003723E6"/>
    <w:rsid w:val="0037566F"/>
    <w:rsid w:val="00381001"/>
    <w:rsid w:val="00383DE2"/>
    <w:rsid w:val="003922E1"/>
    <w:rsid w:val="00395195"/>
    <w:rsid w:val="003B19E1"/>
    <w:rsid w:val="003B3557"/>
    <w:rsid w:val="003B629B"/>
    <w:rsid w:val="003C2FA5"/>
    <w:rsid w:val="003D6F8E"/>
    <w:rsid w:val="003E625F"/>
    <w:rsid w:val="003E7852"/>
    <w:rsid w:val="003F0196"/>
    <w:rsid w:val="003F3E78"/>
    <w:rsid w:val="00406DD3"/>
    <w:rsid w:val="00421D3D"/>
    <w:rsid w:val="00431BFF"/>
    <w:rsid w:val="00432A41"/>
    <w:rsid w:val="00434481"/>
    <w:rsid w:val="00434620"/>
    <w:rsid w:val="00434A82"/>
    <w:rsid w:val="00435062"/>
    <w:rsid w:val="004367A4"/>
    <w:rsid w:val="00436D84"/>
    <w:rsid w:val="0043718C"/>
    <w:rsid w:val="0044264A"/>
    <w:rsid w:val="00442D0A"/>
    <w:rsid w:val="00443EEA"/>
    <w:rsid w:val="00452B29"/>
    <w:rsid w:val="00456A55"/>
    <w:rsid w:val="00465C7E"/>
    <w:rsid w:val="00466C5F"/>
    <w:rsid w:val="00467E2B"/>
    <w:rsid w:val="00473865"/>
    <w:rsid w:val="00476632"/>
    <w:rsid w:val="004823EA"/>
    <w:rsid w:val="00483D13"/>
    <w:rsid w:val="00492235"/>
    <w:rsid w:val="00494233"/>
    <w:rsid w:val="004A039C"/>
    <w:rsid w:val="004B07F4"/>
    <w:rsid w:val="004B2EA8"/>
    <w:rsid w:val="004B3051"/>
    <w:rsid w:val="004B3621"/>
    <w:rsid w:val="004B4517"/>
    <w:rsid w:val="004B6B34"/>
    <w:rsid w:val="004C2CFC"/>
    <w:rsid w:val="004D0B88"/>
    <w:rsid w:val="004D7321"/>
    <w:rsid w:val="004E11A6"/>
    <w:rsid w:val="004E7CBC"/>
    <w:rsid w:val="004F254F"/>
    <w:rsid w:val="004F304A"/>
    <w:rsid w:val="004F3B02"/>
    <w:rsid w:val="004F4DD0"/>
    <w:rsid w:val="004F60F7"/>
    <w:rsid w:val="004F6FF7"/>
    <w:rsid w:val="004F7987"/>
    <w:rsid w:val="00502C62"/>
    <w:rsid w:val="00503951"/>
    <w:rsid w:val="0050579F"/>
    <w:rsid w:val="00513DFB"/>
    <w:rsid w:val="00515C14"/>
    <w:rsid w:val="00517411"/>
    <w:rsid w:val="005275F6"/>
    <w:rsid w:val="005425C1"/>
    <w:rsid w:val="00543B45"/>
    <w:rsid w:val="0054423E"/>
    <w:rsid w:val="0054576D"/>
    <w:rsid w:val="00550AAA"/>
    <w:rsid w:val="00552566"/>
    <w:rsid w:val="00552C9E"/>
    <w:rsid w:val="00560A9F"/>
    <w:rsid w:val="005645FB"/>
    <w:rsid w:val="005677AD"/>
    <w:rsid w:val="00572828"/>
    <w:rsid w:val="0057309E"/>
    <w:rsid w:val="005733B3"/>
    <w:rsid w:val="00573613"/>
    <w:rsid w:val="0058443D"/>
    <w:rsid w:val="00592EDC"/>
    <w:rsid w:val="005931B9"/>
    <w:rsid w:val="00595BAB"/>
    <w:rsid w:val="005A1AE9"/>
    <w:rsid w:val="005A2629"/>
    <w:rsid w:val="005A42DB"/>
    <w:rsid w:val="005A4B9A"/>
    <w:rsid w:val="005A4F2D"/>
    <w:rsid w:val="005A6BCB"/>
    <w:rsid w:val="005B077C"/>
    <w:rsid w:val="005B5242"/>
    <w:rsid w:val="005C279D"/>
    <w:rsid w:val="005C289C"/>
    <w:rsid w:val="005C3033"/>
    <w:rsid w:val="005C5EE1"/>
    <w:rsid w:val="005C643B"/>
    <w:rsid w:val="005D5005"/>
    <w:rsid w:val="005D6B27"/>
    <w:rsid w:val="005E60E0"/>
    <w:rsid w:val="005F0C7C"/>
    <w:rsid w:val="005F4D7F"/>
    <w:rsid w:val="005F69FE"/>
    <w:rsid w:val="005F6B0A"/>
    <w:rsid w:val="005F7BF4"/>
    <w:rsid w:val="00602956"/>
    <w:rsid w:val="00612137"/>
    <w:rsid w:val="00622730"/>
    <w:rsid w:val="00625ABA"/>
    <w:rsid w:val="006329B3"/>
    <w:rsid w:val="00635B15"/>
    <w:rsid w:val="0063723C"/>
    <w:rsid w:val="0064097A"/>
    <w:rsid w:val="006431EE"/>
    <w:rsid w:val="006508D0"/>
    <w:rsid w:val="00652009"/>
    <w:rsid w:val="00655990"/>
    <w:rsid w:val="00660D0D"/>
    <w:rsid w:val="00662540"/>
    <w:rsid w:val="00665ECA"/>
    <w:rsid w:val="006707B9"/>
    <w:rsid w:val="006745DF"/>
    <w:rsid w:val="006748BF"/>
    <w:rsid w:val="00674917"/>
    <w:rsid w:val="0068495B"/>
    <w:rsid w:val="00684BF0"/>
    <w:rsid w:val="006863C2"/>
    <w:rsid w:val="00692306"/>
    <w:rsid w:val="00697F78"/>
    <w:rsid w:val="006A5283"/>
    <w:rsid w:val="006A6ED2"/>
    <w:rsid w:val="006B0700"/>
    <w:rsid w:val="006B2ADD"/>
    <w:rsid w:val="006B7970"/>
    <w:rsid w:val="006B7C5F"/>
    <w:rsid w:val="006B7EA1"/>
    <w:rsid w:val="006C5D40"/>
    <w:rsid w:val="006D25C8"/>
    <w:rsid w:val="006D61A9"/>
    <w:rsid w:val="006F0527"/>
    <w:rsid w:val="006F2F77"/>
    <w:rsid w:val="006F2F78"/>
    <w:rsid w:val="006F4285"/>
    <w:rsid w:val="006F76C7"/>
    <w:rsid w:val="00704D98"/>
    <w:rsid w:val="00707BAB"/>
    <w:rsid w:val="00712835"/>
    <w:rsid w:val="0071355D"/>
    <w:rsid w:val="007176F1"/>
    <w:rsid w:val="00717F21"/>
    <w:rsid w:val="007230AE"/>
    <w:rsid w:val="00725724"/>
    <w:rsid w:val="00725DD1"/>
    <w:rsid w:val="007308E2"/>
    <w:rsid w:val="007330FB"/>
    <w:rsid w:val="00740750"/>
    <w:rsid w:val="0074179A"/>
    <w:rsid w:val="00741981"/>
    <w:rsid w:val="0074423B"/>
    <w:rsid w:val="00750BC3"/>
    <w:rsid w:val="00750FBF"/>
    <w:rsid w:val="00751FF9"/>
    <w:rsid w:val="007551FC"/>
    <w:rsid w:val="00756889"/>
    <w:rsid w:val="007568D0"/>
    <w:rsid w:val="00760376"/>
    <w:rsid w:val="007612A4"/>
    <w:rsid w:val="00761C74"/>
    <w:rsid w:val="007636B0"/>
    <w:rsid w:val="007664E7"/>
    <w:rsid w:val="00766C80"/>
    <w:rsid w:val="00770449"/>
    <w:rsid w:val="00771028"/>
    <w:rsid w:val="007727E5"/>
    <w:rsid w:val="007748A2"/>
    <w:rsid w:val="007752A0"/>
    <w:rsid w:val="00775C20"/>
    <w:rsid w:val="00776E07"/>
    <w:rsid w:val="007770F1"/>
    <w:rsid w:val="0078359C"/>
    <w:rsid w:val="00784576"/>
    <w:rsid w:val="0079269A"/>
    <w:rsid w:val="00794410"/>
    <w:rsid w:val="0079570D"/>
    <w:rsid w:val="00797074"/>
    <w:rsid w:val="007A03D3"/>
    <w:rsid w:val="007A13EC"/>
    <w:rsid w:val="007A6501"/>
    <w:rsid w:val="007B08C6"/>
    <w:rsid w:val="007B1CB4"/>
    <w:rsid w:val="007B27B0"/>
    <w:rsid w:val="007B2CAD"/>
    <w:rsid w:val="007B7411"/>
    <w:rsid w:val="007C1DE6"/>
    <w:rsid w:val="007C745C"/>
    <w:rsid w:val="007D2152"/>
    <w:rsid w:val="007D33E1"/>
    <w:rsid w:val="007D353F"/>
    <w:rsid w:val="007D35EE"/>
    <w:rsid w:val="007D3D9D"/>
    <w:rsid w:val="007D6C58"/>
    <w:rsid w:val="007F439C"/>
    <w:rsid w:val="007F6085"/>
    <w:rsid w:val="0080201E"/>
    <w:rsid w:val="00807F1F"/>
    <w:rsid w:val="00813244"/>
    <w:rsid w:val="008333AF"/>
    <w:rsid w:val="00850BA8"/>
    <w:rsid w:val="00851F2D"/>
    <w:rsid w:val="00866643"/>
    <w:rsid w:val="00866AD4"/>
    <w:rsid w:val="0087246F"/>
    <w:rsid w:val="00875FAF"/>
    <w:rsid w:val="00881FD3"/>
    <w:rsid w:val="0088351B"/>
    <w:rsid w:val="008929F7"/>
    <w:rsid w:val="00895BE8"/>
    <w:rsid w:val="00895CAA"/>
    <w:rsid w:val="0089720A"/>
    <w:rsid w:val="008A049A"/>
    <w:rsid w:val="008A1FC7"/>
    <w:rsid w:val="008A3DBD"/>
    <w:rsid w:val="008A60A3"/>
    <w:rsid w:val="008B6029"/>
    <w:rsid w:val="008C15A5"/>
    <w:rsid w:val="008C279B"/>
    <w:rsid w:val="008C5B74"/>
    <w:rsid w:val="008C5CB8"/>
    <w:rsid w:val="008D4D67"/>
    <w:rsid w:val="008E08B4"/>
    <w:rsid w:val="008E61BE"/>
    <w:rsid w:val="008F111A"/>
    <w:rsid w:val="008F635C"/>
    <w:rsid w:val="008F7816"/>
    <w:rsid w:val="00900ADC"/>
    <w:rsid w:val="009028ED"/>
    <w:rsid w:val="00902CD2"/>
    <w:rsid w:val="009063D8"/>
    <w:rsid w:val="00907EE7"/>
    <w:rsid w:val="00911F3C"/>
    <w:rsid w:val="0091264D"/>
    <w:rsid w:val="00914E3C"/>
    <w:rsid w:val="0091581D"/>
    <w:rsid w:val="00921AD3"/>
    <w:rsid w:val="00954842"/>
    <w:rsid w:val="00957454"/>
    <w:rsid w:val="00965DB7"/>
    <w:rsid w:val="009668F8"/>
    <w:rsid w:val="00966E5A"/>
    <w:rsid w:val="009729B4"/>
    <w:rsid w:val="0097341D"/>
    <w:rsid w:val="00973AE6"/>
    <w:rsid w:val="009740D8"/>
    <w:rsid w:val="009762E0"/>
    <w:rsid w:val="00991702"/>
    <w:rsid w:val="0099668D"/>
    <w:rsid w:val="009A01A8"/>
    <w:rsid w:val="009A1845"/>
    <w:rsid w:val="009A30AD"/>
    <w:rsid w:val="009A3627"/>
    <w:rsid w:val="009A5ED7"/>
    <w:rsid w:val="009B0A70"/>
    <w:rsid w:val="009B2672"/>
    <w:rsid w:val="009B2B97"/>
    <w:rsid w:val="009B3F43"/>
    <w:rsid w:val="009C223E"/>
    <w:rsid w:val="009C4F74"/>
    <w:rsid w:val="009D1E4D"/>
    <w:rsid w:val="009E0AA8"/>
    <w:rsid w:val="009E26B0"/>
    <w:rsid w:val="009E3D94"/>
    <w:rsid w:val="009E4368"/>
    <w:rsid w:val="009E7BF3"/>
    <w:rsid w:val="009F1A57"/>
    <w:rsid w:val="009F7063"/>
    <w:rsid w:val="00A114F3"/>
    <w:rsid w:val="00A13E8B"/>
    <w:rsid w:val="00A14242"/>
    <w:rsid w:val="00A17AD3"/>
    <w:rsid w:val="00A23355"/>
    <w:rsid w:val="00A24DE6"/>
    <w:rsid w:val="00A27BF8"/>
    <w:rsid w:val="00A27FA6"/>
    <w:rsid w:val="00A32A44"/>
    <w:rsid w:val="00A349A0"/>
    <w:rsid w:val="00A35921"/>
    <w:rsid w:val="00A36617"/>
    <w:rsid w:val="00A43FA2"/>
    <w:rsid w:val="00A446BA"/>
    <w:rsid w:val="00A4505C"/>
    <w:rsid w:val="00A452F8"/>
    <w:rsid w:val="00A46B19"/>
    <w:rsid w:val="00A479C4"/>
    <w:rsid w:val="00A5090C"/>
    <w:rsid w:val="00A518BD"/>
    <w:rsid w:val="00A51DA2"/>
    <w:rsid w:val="00A6386C"/>
    <w:rsid w:val="00A65B6F"/>
    <w:rsid w:val="00A65F38"/>
    <w:rsid w:val="00A727D8"/>
    <w:rsid w:val="00A751F9"/>
    <w:rsid w:val="00A82BD5"/>
    <w:rsid w:val="00A83AD0"/>
    <w:rsid w:val="00A904C7"/>
    <w:rsid w:val="00A94242"/>
    <w:rsid w:val="00A94F13"/>
    <w:rsid w:val="00AA52CA"/>
    <w:rsid w:val="00AA5EC5"/>
    <w:rsid w:val="00AB1761"/>
    <w:rsid w:val="00AC1258"/>
    <w:rsid w:val="00AC5453"/>
    <w:rsid w:val="00AC5891"/>
    <w:rsid w:val="00AC6097"/>
    <w:rsid w:val="00AC772C"/>
    <w:rsid w:val="00AD1B12"/>
    <w:rsid w:val="00AE12C7"/>
    <w:rsid w:val="00AE140F"/>
    <w:rsid w:val="00AE67F2"/>
    <w:rsid w:val="00AF0DD4"/>
    <w:rsid w:val="00AF218F"/>
    <w:rsid w:val="00AF2D9A"/>
    <w:rsid w:val="00AF41AB"/>
    <w:rsid w:val="00AF6243"/>
    <w:rsid w:val="00B02CDF"/>
    <w:rsid w:val="00B07156"/>
    <w:rsid w:val="00B076FF"/>
    <w:rsid w:val="00B1125C"/>
    <w:rsid w:val="00B13407"/>
    <w:rsid w:val="00B207D5"/>
    <w:rsid w:val="00B26AFB"/>
    <w:rsid w:val="00B30068"/>
    <w:rsid w:val="00B35484"/>
    <w:rsid w:val="00B40B07"/>
    <w:rsid w:val="00B46423"/>
    <w:rsid w:val="00B5014B"/>
    <w:rsid w:val="00B50E9B"/>
    <w:rsid w:val="00B52BB8"/>
    <w:rsid w:val="00B72969"/>
    <w:rsid w:val="00B732B9"/>
    <w:rsid w:val="00B73550"/>
    <w:rsid w:val="00B74628"/>
    <w:rsid w:val="00B83E11"/>
    <w:rsid w:val="00B96139"/>
    <w:rsid w:val="00BA0A85"/>
    <w:rsid w:val="00BA3A50"/>
    <w:rsid w:val="00BB4D87"/>
    <w:rsid w:val="00BB5402"/>
    <w:rsid w:val="00BB55ED"/>
    <w:rsid w:val="00BB642F"/>
    <w:rsid w:val="00BC1D58"/>
    <w:rsid w:val="00BC2F7F"/>
    <w:rsid w:val="00BD7DB8"/>
    <w:rsid w:val="00BE3BB8"/>
    <w:rsid w:val="00BE6F7F"/>
    <w:rsid w:val="00BF0691"/>
    <w:rsid w:val="00BF31B6"/>
    <w:rsid w:val="00C03F21"/>
    <w:rsid w:val="00C041F3"/>
    <w:rsid w:val="00C1503B"/>
    <w:rsid w:val="00C250EB"/>
    <w:rsid w:val="00C41BDB"/>
    <w:rsid w:val="00C443D8"/>
    <w:rsid w:val="00C55666"/>
    <w:rsid w:val="00C56DB8"/>
    <w:rsid w:val="00C60941"/>
    <w:rsid w:val="00C60BCD"/>
    <w:rsid w:val="00C6239F"/>
    <w:rsid w:val="00C624AD"/>
    <w:rsid w:val="00C63C18"/>
    <w:rsid w:val="00C7234F"/>
    <w:rsid w:val="00C8227A"/>
    <w:rsid w:val="00C8449E"/>
    <w:rsid w:val="00C84E3F"/>
    <w:rsid w:val="00C9151A"/>
    <w:rsid w:val="00C9320A"/>
    <w:rsid w:val="00C944B0"/>
    <w:rsid w:val="00C955E8"/>
    <w:rsid w:val="00C9617B"/>
    <w:rsid w:val="00CA16D1"/>
    <w:rsid w:val="00CA3D10"/>
    <w:rsid w:val="00CB276D"/>
    <w:rsid w:val="00CB3B12"/>
    <w:rsid w:val="00CB6654"/>
    <w:rsid w:val="00CC1547"/>
    <w:rsid w:val="00CC18DD"/>
    <w:rsid w:val="00CC5C67"/>
    <w:rsid w:val="00CC6995"/>
    <w:rsid w:val="00CD399B"/>
    <w:rsid w:val="00CD6ADC"/>
    <w:rsid w:val="00CE1182"/>
    <w:rsid w:val="00CF0EB9"/>
    <w:rsid w:val="00CF1449"/>
    <w:rsid w:val="00CF41E0"/>
    <w:rsid w:val="00CF51BD"/>
    <w:rsid w:val="00CF5966"/>
    <w:rsid w:val="00D03CCE"/>
    <w:rsid w:val="00D0453B"/>
    <w:rsid w:val="00D05DED"/>
    <w:rsid w:val="00D11C69"/>
    <w:rsid w:val="00D12F62"/>
    <w:rsid w:val="00D13BC6"/>
    <w:rsid w:val="00D15840"/>
    <w:rsid w:val="00D1584F"/>
    <w:rsid w:val="00D2195F"/>
    <w:rsid w:val="00D27B66"/>
    <w:rsid w:val="00D33524"/>
    <w:rsid w:val="00D37BF9"/>
    <w:rsid w:val="00D507FC"/>
    <w:rsid w:val="00D54290"/>
    <w:rsid w:val="00D61B4A"/>
    <w:rsid w:val="00D67E32"/>
    <w:rsid w:val="00D70ED4"/>
    <w:rsid w:val="00D744F9"/>
    <w:rsid w:val="00D835FE"/>
    <w:rsid w:val="00D870C4"/>
    <w:rsid w:val="00D91BCE"/>
    <w:rsid w:val="00D952FC"/>
    <w:rsid w:val="00D96269"/>
    <w:rsid w:val="00DA3C7E"/>
    <w:rsid w:val="00DA5F7F"/>
    <w:rsid w:val="00DB0ACA"/>
    <w:rsid w:val="00DB0CFB"/>
    <w:rsid w:val="00DB2772"/>
    <w:rsid w:val="00DB34EC"/>
    <w:rsid w:val="00DB557F"/>
    <w:rsid w:val="00DC1683"/>
    <w:rsid w:val="00DC3138"/>
    <w:rsid w:val="00DC3C75"/>
    <w:rsid w:val="00DD4BF9"/>
    <w:rsid w:val="00DD5B96"/>
    <w:rsid w:val="00DD68E9"/>
    <w:rsid w:val="00DD6F25"/>
    <w:rsid w:val="00DE6360"/>
    <w:rsid w:val="00DE7355"/>
    <w:rsid w:val="00DF0C2E"/>
    <w:rsid w:val="00DF2056"/>
    <w:rsid w:val="00DF4B3A"/>
    <w:rsid w:val="00DF705A"/>
    <w:rsid w:val="00E0044A"/>
    <w:rsid w:val="00E21523"/>
    <w:rsid w:val="00E2283F"/>
    <w:rsid w:val="00E24DA7"/>
    <w:rsid w:val="00E25517"/>
    <w:rsid w:val="00E264D2"/>
    <w:rsid w:val="00E30584"/>
    <w:rsid w:val="00E3214B"/>
    <w:rsid w:val="00E344D7"/>
    <w:rsid w:val="00E34EE2"/>
    <w:rsid w:val="00E47DE0"/>
    <w:rsid w:val="00E536F8"/>
    <w:rsid w:val="00E57B49"/>
    <w:rsid w:val="00E618A6"/>
    <w:rsid w:val="00E6412F"/>
    <w:rsid w:val="00E64D29"/>
    <w:rsid w:val="00E64F0A"/>
    <w:rsid w:val="00E77D7A"/>
    <w:rsid w:val="00E81A9E"/>
    <w:rsid w:val="00E82EA4"/>
    <w:rsid w:val="00E83FD7"/>
    <w:rsid w:val="00E85B4F"/>
    <w:rsid w:val="00E90A8D"/>
    <w:rsid w:val="00EA0786"/>
    <w:rsid w:val="00EA18A4"/>
    <w:rsid w:val="00EA40B7"/>
    <w:rsid w:val="00EB4E86"/>
    <w:rsid w:val="00EB5F58"/>
    <w:rsid w:val="00EB5FFE"/>
    <w:rsid w:val="00EB7E0F"/>
    <w:rsid w:val="00EC1B8D"/>
    <w:rsid w:val="00EC256E"/>
    <w:rsid w:val="00EC297C"/>
    <w:rsid w:val="00EC5887"/>
    <w:rsid w:val="00EC634C"/>
    <w:rsid w:val="00EE079B"/>
    <w:rsid w:val="00EE1489"/>
    <w:rsid w:val="00EE18A4"/>
    <w:rsid w:val="00EE3A21"/>
    <w:rsid w:val="00EE5E2F"/>
    <w:rsid w:val="00EF4472"/>
    <w:rsid w:val="00F05DB8"/>
    <w:rsid w:val="00F130D2"/>
    <w:rsid w:val="00F26E8E"/>
    <w:rsid w:val="00F311D4"/>
    <w:rsid w:val="00F318F9"/>
    <w:rsid w:val="00F34515"/>
    <w:rsid w:val="00F432B1"/>
    <w:rsid w:val="00F55E16"/>
    <w:rsid w:val="00F571AF"/>
    <w:rsid w:val="00F66B02"/>
    <w:rsid w:val="00F731B2"/>
    <w:rsid w:val="00F745AC"/>
    <w:rsid w:val="00F94840"/>
    <w:rsid w:val="00F94851"/>
    <w:rsid w:val="00F948D1"/>
    <w:rsid w:val="00FB234D"/>
    <w:rsid w:val="00FC058B"/>
    <w:rsid w:val="00FC4591"/>
    <w:rsid w:val="00FC6BF3"/>
    <w:rsid w:val="00FD2F5F"/>
    <w:rsid w:val="00FE59EB"/>
    <w:rsid w:val="00FE7292"/>
    <w:rsid w:val="00FF31C8"/>
    <w:rsid w:val="00FF780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424C2"/>
  <w15:docId w15:val="{1C786C0E-9D45-4E13-ABFE-A9473611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EE2"/>
    <w:pPr>
      <w:overflowPunct w:val="0"/>
      <w:autoSpaceDE w:val="0"/>
      <w:autoSpaceDN w:val="0"/>
      <w:adjustRightInd w:val="0"/>
      <w:spacing w:after="120"/>
      <w:jc w:val="both"/>
      <w:textAlignment w:val="baseline"/>
    </w:pPr>
    <w:rPr>
      <w:sz w:val="24"/>
      <w:lang w:eastAsia="fr-FR"/>
    </w:rPr>
  </w:style>
  <w:style w:type="paragraph" w:styleId="Titre1">
    <w:name w:val="heading 1"/>
    <w:basedOn w:val="Normal"/>
    <w:next w:val="Normal"/>
    <w:qFormat/>
    <w:rsid w:val="00E34EE2"/>
    <w:pPr>
      <w:keepNext/>
      <w:numPr>
        <w:numId w:val="1"/>
      </w:numPr>
      <w:spacing w:before="240" w:after="160"/>
      <w:ind w:hanging="567"/>
      <w:jc w:val="left"/>
      <w:outlineLvl w:val="0"/>
    </w:pPr>
    <w:rPr>
      <w:b/>
      <w:caps/>
      <w:kern w:val="28"/>
    </w:rPr>
  </w:style>
  <w:style w:type="paragraph" w:styleId="Titre2">
    <w:name w:val="heading 2"/>
    <w:basedOn w:val="Normal"/>
    <w:next w:val="Normal"/>
    <w:qFormat/>
    <w:rsid w:val="00E34EE2"/>
    <w:pPr>
      <w:keepNext/>
      <w:numPr>
        <w:ilvl w:val="1"/>
        <w:numId w:val="1"/>
      </w:numPr>
      <w:spacing w:before="240" w:after="160"/>
      <w:ind w:left="567" w:hanging="567"/>
      <w:jc w:val="left"/>
      <w:outlineLvl w:val="1"/>
    </w:pPr>
    <w:rPr>
      <w:b/>
      <w:kern w:val="28"/>
    </w:rPr>
  </w:style>
  <w:style w:type="paragraph" w:styleId="Titre3">
    <w:name w:val="heading 3"/>
    <w:basedOn w:val="Titre2"/>
    <w:next w:val="Normal"/>
    <w:qFormat/>
    <w:rsid w:val="00E34EE2"/>
    <w:pPr>
      <w:numPr>
        <w:ilvl w:val="2"/>
      </w:numPr>
      <w:outlineLvl w:val="2"/>
    </w:pPr>
  </w:style>
  <w:style w:type="paragraph" w:styleId="Titre4">
    <w:name w:val="heading 4"/>
    <w:basedOn w:val="Normal"/>
    <w:next w:val="Normal"/>
    <w:qFormat/>
    <w:rsid w:val="00E34EE2"/>
    <w:pPr>
      <w:keepNext/>
      <w:numPr>
        <w:ilvl w:val="3"/>
        <w:numId w:val="1"/>
      </w:numPr>
      <w:spacing w:before="240" w:after="160"/>
      <w:outlineLvl w:val="3"/>
    </w:pPr>
    <w:rPr>
      <w:b/>
      <w:i/>
    </w:rPr>
  </w:style>
  <w:style w:type="paragraph" w:styleId="Titre5">
    <w:name w:val="heading 5"/>
    <w:basedOn w:val="Normal"/>
    <w:next w:val="Normal"/>
    <w:qFormat/>
    <w:rsid w:val="00E34EE2"/>
    <w:pPr>
      <w:keepNext/>
      <w:numPr>
        <w:ilvl w:val="4"/>
        <w:numId w:val="1"/>
      </w:numPr>
      <w:spacing w:before="240" w:after="60"/>
      <w:outlineLvl w:val="4"/>
    </w:pPr>
    <w:rPr>
      <w:b/>
      <w:sz w:val="22"/>
    </w:rPr>
  </w:style>
  <w:style w:type="paragraph" w:styleId="Titre6">
    <w:name w:val="heading 6"/>
    <w:basedOn w:val="Normal"/>
    <w:next w:val="Normal"/>
    <w:qFormat/>
    <w:rsid w:val="00E34EE2"/>
    <w:pPr>
      <w:numPr>
        <w:ilvl w:val="5"/>
        <w:numId w:val="1"/>
      </w:numPr>
      <w:spacing w:before="240" w:after="60"/>
      <w:outlineLvl w:val="5"/>
    </w:pPr>
    <w:rPr>
      <w:i/>
      <w:sz w:val="22"/>
    </w:rPr>
  </w:style>
  <w:style w:type="paragraph" w:styleId="Titre7">
    <w:name w:val="heading 7"/>
    <w:basedOn w:val="Normal"/>
    <w:next w:val="Normal"/>
    <w:qFormat/>
    <w:rsid w:val="00E34EE2"/>
    <w:pPr>
      <w:numPr>
        <w:ilvl w:val="6"/>
        <w:numId w:val="1"/>
      </w:numPr>
      <w:spacing w:before="240" w:after="60"/>
      <w:outlineLvl w:val="6"/>
    </w:pPr>
    <w:rPr>
      <w:rFonts w:ascii="Arial" w:hAnsi="Arial"/>
    </w:rPr>
  </w:style>
  <w:style w:type="paragraph" w:styleId="Titre8">
    <w:name w:val="heading 8"/>
    <w:basedOn w:val="Normal"/>
    <w:next w:val="Normal"/>
    <w:qFormat/>
    <w:rsid w:val="00E34EE2"/>
    <w:pPr>
      <w:numPr>
        <w:ilvl w:val="7"/>
        <w:numId w:val="1"/>
      </w:numPr>
      <w:spacing w:before="240" w:after="60"/>
      <w:outlineLvl w:val="7"/>
    </w:pPr>
    <w:rPr>
      <w:rFonts w:ascii="Arial" w:hAnsi="Arial"/>
      <w:i/>
    </w:rPr>
  </w:style>
  <w:style w:type="paragraph" w:styleId="Titre9">
    <w:name w:val="heading 9"/>
    <w:basedOn w:val="Normal"/>
    <w:next w:val="Normal"/>
    <w:qFormat/>
    <w:rsid w:val="00E34EE2"/>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rsid w:val="00E34EE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34EE2"/>
  </w:style>
  <w:style w:type="paragraph" w:customStyle="1" w:styleId="Intitulmessage">
    <w:name w:val="Intitulé message"/>
    <w:basedOn w:val="Normal"/>
    <w:next w:val="Normal"/>
    <w:rsid w:val="00E34EE2"/>
    <w:pPr>
      <w:tabs>
        <w:tab w:val="right" w:pos="9639"/>
      </w:tabs>
      <w:spacing w:after="360"/>
      <w:ind w:right="2835"/>
      <w:jc w:val="left"/>
    </w:pPr>
    <w:rPr>
      <w:b/>
      <w:sz w:val="26"/>
    </w:rPr>
  </w:style>
  <w:style w:type="paragraph" w:styleId="TM1">
    <w:name w:val="toc 1"/>
    <w:basedOn w:val="Normal"/>
    <w:next w:val="Normal"/>
    <w:uiPriority w:val="39"/>
    <w:rsid w:val="00E34EE2"/>
    <w:pPr>
      <w:tabs>
        <w:tab w:val="right" w:pos="9639"/>
      </w:tabs>
      <w:spacing w:before="240"/>
      <w:jc w:val="left"/>
    </w:pPr>
    <w:rPr>
      <w:b/>
    </w:rPr>
  </w:style>
  <w:style w:type="paragraph" w:styleId="En-tte">
    <w:name w:val="header"/>
    <w:basedOn w:val="Normal"/>
    <w:rsid w:val="00E34EE2"/>
    <w:pPr>
      <w:tabs>
        <w:tab w:val="right" w:pos="9582"/>
      </w:tabs>
      <w:ind w:right="57"/>
    </w:pPr>
  </w:style>
  <w:style w:type="paragraph" w:styleId="Pieddepage">
    <w:name w:val="footer"/>
    <w:basedOn w:val="Normal"/>
    <w:rsid w:val="00E34EE2"/>
    <w:pPr>
      <w:tabs>
        <w:tab w:val="center" w:pos="4536"/>
        <w:tab w:val="right" w:pos="9072"/>
      </w:tabs>
    </w:pPr>
  </w:style>
  <w:style w:type="character" w:styleId="Numrodepage">
    <w:name w:val="page number"/>
    <w:basedOn w:val="Policepardfaut"/>
    <w:rsid w:val="00E34EE2"/>
  </w:style>
  <w:style w:type="paragraph" w:customStyle="1" w:styleId="Titrenonnumrot">
    <w:name w:val="Titre non numéroté"/>
    <w:basedOn w:val="Normal"/>
    <w:next w:val="Normal"/>
    <w:rsid w:val="00E34EE2"/>
    <w:pPr>
      <w:keepNext/>
      <w:spacing w:before="240" w:after="160"/>
      <w:jc w:val="left"/>
    </w:pPr>
    <w:rPr>
      <w:b/>
    </w:rPr>
  </w:style>
  <w:style w:type="character" w:customStyle="1" w:styleId="NotedebasdepageCar">
    <w:name w:val="Note de bas de page Car"/>
    <w:aliases w:val="Fußnotentext wam Car,Footnote Text Char Car,Footnote Text Char2 Char Car,Footnote Text Char Char Char1 Car,Footnote Text Char1 Char Char Char Car,Footnote Text Char2 Char Char Char Char Car,ft Car,Fußnotentext Char Car"/>
    <w:basedOn w:val="Policepardfaut"/>
    <w:link w:val="Notedebasdepage"/>
    <w:rsid w:val="00E34EE2"/>
    <w:rPr>
      <w:sz w:val="24"/>
      <w:lang w:val="fr-FR" w:eastAsia="fr-FR"/>
    </w:rPr>
  </w:style>
  <w:style w:type="paragraph" w:styleId="Notedebasdepage">
    <w:name w:val="footnote text"/>
    <w:aliases w:val="Fußnotentext wam,Footnote Text Char,Footnote Text Char2 Char,Footnote Text Char Char Char1,Footnote Text Char1 Char Char Char,Footnote Text Char2 Char Char Char Char,Footnote Text Char1 Char1 Char Char Char Char,ft,Fußnotentext Char"/>
    <w:basedOn w:val="Normal"/>
    <w:link w:val="NotedebasdepageCar"/>
    <w:rsid w:val="00E34EE2"/>
    <w:pPr>
      <w:overflowPunct/>
      <w:autoSpaceDE/>
      <w:autoSpaceDN/>
      <w:adjustRightInd/>
      <w:snapToGrid w:val="0"/>
      <w:spacing w:after="0"/>
      <w:textAlignment w:val="auto"/>
    </w:pPr>
    <w:rPr>
      <w:lang w:val="fr-FR"/>
    </w:rPr>
  </w:style>
  <w:style w:type="character" w:styleId="Appelnotedebasdep">
    <w:name w:val="footnote reference"/>
    <w:aliases w:val="Footnote number"/>
    <w:basedOn w:val="Policepardfaut"/>
    <w:semiHidden/>
    <w:rsid w:val="00E34EE2"/>
    <w:rPr>
      <w:vertAlign w:val="superscript"/>
    </w:rPr>
  </w:style>
  <w:style w:type="paragraph" w:styleId="Retraitcorpsdetexte">
    <w:name w:val="Body Text Indent"/>
    <w:basedOn w:val="Normal"/>
    <w:rsid w:val="00E34EE2"/>
    <w:pPr>
      <w:ind w:left="283"/>
    </w:pPr>
  </w:style>
  <w:style w:type="paragraph" w:styleId="Corpsdetexte">
    <w:name w:val="Body Text"/>
    <w:basedOn w:val="Normal"/>
    <w:rsid w:val="00E34EE2"/>
  </w:style>
  <w:style w:type="paragraph" w:styleId="TM2">
    <w:name w:val="toc 2"/>
    <w:basedOn w:val="Normal"/>
    <w:next w:val="Normal"/>
    <w:uiPriority w:val="39"/>
    <w:rsid w:val="00E34EE2"/>
    <w:pPr>
      <w:tabs>
        <w:tab w:val="right" w:pos="9639"/>
      </w:tabs>
      <w:spacing w:before="120" w:after="0"/>
      <w:ind w:left="200"/>
      <w:jc w:val="left"/>
    </w:pPr>
    <w:rPr>
      <w:i/>
    </w:rPr>
  </w:style>
  <w:style w:type="paragraph" w:styleId="TM3">
    <w:name w:val="toc 3"/>
    <w:basedOn w:val="Normal"/>
    <w:next w:val="Normal"/>
    <w:rsid w:val="00E34EE2"/>
    <w:pPr>
      <w:tabs>
        <w:tab w:val="right" w:pos="9639"/>
      </w:tabs>
      <w:spacing w:after="0"/>
      <w:ind w:left="400"/>
      <w:jc w:val="left"/>
    </w:pPr>
  </w:style>
  <w:style w:type="paragraph" w:styleId="TM4">
    <w:name w:val="toc 4"/>
    <w:basedOn w:val="Normal"/>
    <w:next w:val="Normal"/>
    <w:semiHidden/>
    <w:rsid w:val="00E34EE2"/>
    <w:pPr>
      <w:tabs>
        <w:tab w:val="right" w:pos="9639"/>
      </w:tabs>
      <w:spacing w:after="0"/>
      <w:ind w:left="600"/>
      <w:jc w:val="left"/>
    </w:pPr>
  </w:style>
  <w:style w:type="paragraph" w:styleId="TM5">
    <w:name w:val="toc 5"/>
    <w:basedOn w:val="Normal"/>
    <w:next w:val="Normal"/>
    <w:semiHidden/>
    <w:rsid w:val="00E34EE2"/>
    <w:pPr>
      <w:tabs>
        <w:tab w:val="right" w:pos="9639"/>
      </w:tabs>
      <w:spacing w:after="0"/>
      <w:ind w:left="800"/>
      <w:jc w:val="left"/>
    </w:pPr>
  </w:style>
  <w:style w:type="paragraph" w:styleId="TM6">
    <w:name w:val="toc 6"/>
    <w:basedOn w:val="Normal"/>
    <w:next w:val="Normal"/>
    <w:semiHidden/>
    <w:rsid w:val="00E34EE2"/>
    <w:pPr>
      <w:tabs>
        <w:tab w:val="right" w:pos="9639"/>
      </w:tabs>
      <w:spacing w:after="0"/>
      <w:ind w:left="1000"/>
      <w:jc w:val="left"/>
    </w:pPr>
  </w:style>
  <w:style w:type="paragraph" w:styleId="TM7">
    <w:name w:val="toc 7"/>
    <w:basedOn w:val="Normal"/>
    <w:next w:val="Normal"/>
    <w:semiHidden/>
    <w:rsid w:val="00E34EE2"/>
    <w:pPr>
      <w:tabs>
        <w:tab w:val="right" w:pos="9639"/>
      </w:tabs>
      <w:spacing w:after="0"/>
      <w:ind w:left="1200"/>
      <w:jc w:val="left"/>
    </w:pPr>
  </w:style>
  <w:style w:type="paragraph" w:styleId="TM8">
    <w:name w:val="toc 8"/>
    <w:basedOn w:val="Normal"/>
    <w:next w:val="Normal"/>
    <w:semiHidden/>
    <w:rsid w:val="00E34EE2"/>
    <w:pPr>
      <w:tabs>
        <w:tab w:val="right" w:pos="9639"/>
      </w:tabs>
      <w:spacing w:after="0"/>
      <w:ind w:left="1400"/>
      <w:jc w:val="left"/>
    </w:pPr>
  </w:style>
  <w:style w:type="paragraph" w:styleId="TM9">
    <w:name w:val="toc 9"/>
    <w:basedOn w:val="Normal"/>
    <w:next w:val="Normal"/>
    <w:semiHidden/>
    <w:rsid w:val="00E34EE2"/>
    <w:pPr>
      <w:tabs>
        <w:tab w:val="right" w:pos="9639"/>
      </w:tabs>
      <w:spacing w:after="0"/>
      <w:ind w:left="1600"/>
      <w:jc w:val="left"/>
    </w:pPr>
  </w:style>
  <w:style w:type="paragraph" w:customStyle="1" w:styleId="en-tteRS">
    <w:name w:val="en-tête RS"/>
    <w:basedOn w:val="Normal"/>
    <w:rsid w:val="00E34EE2"/>
    <w:pPr>
      <w:spacing w:after="80" w:line="240" w:lineRule="exact"/>
      <w:jc w:val="right"/>
    </w:pPr>
    <w:rPr>
      <w:b/>
      <w:spacing w:val="2"/>
    </w:rPr>
  </w:style>
  <w:style w:type="character" w:customStyle="1" w:styleId="NotedebasdepageCar1">
    <w:name w:val="Note de bas de page Car1"/>
    <w:basedOn w:val="Policepardfaut"/>
    <w:uiPriority w:val="99"/>
    <w:semiHidden/>
    <w:rsid w:val="00E34EE2"/>
    <w:rPr>
      <w:lang w:val="fr-FR" w:eastAsia="fr-FR"/>
    </w:rPr>
  </w:style>
  <w:style w:type="paragraph" w:styleId="Paragraphedeliste">
    <w:name w:val="List Paragraph"/>
    <w:basedOn w:val="Normal"/>
    <w:uiPriority w:val="34"/>
    <w:qFormat/>
    <w:rsid w:val="00E34EE2"/>
    <w:pPr>
      <w:ind w:left="720"/>
      <w:contextualSpacing/>
    </w:pPr>
  </w:style>
  <w:style w:type="character" w:styleId="Lienhypertexte">
    <w:name w:val="Hyperlink"/>
    <w:basedOn w:val="Policepardfaut"/>
    <w:uiPriority w:val="99"/>
    <w:unhideWhenUsed/>
    <w:rsid w:val="00E34EE2"/>
    <w:rPr>
      <w:color w:val="0000FF" w:themeColor="hyperlink"/>
      <w:u w:val="single"/>
    </w:rPr>
  </w:style>
  <w:style w:type="character" w:styleId="Marquedecommentaire">
    <w:name w:val="annotation reference"/>
    <w:basedOn w:val="Policepardfaut"/>
    <w:uiPriority w:val="99"/>
    <w:semiHidden/>
    <w:unhideWhenUsed/>
    <w:rsid w:val="00E34EE2"/>
    <w:rPr>
      <w:sz w:val="16"/>
      <w:szCs w:val="16"/>
    </w:rPr>
  </w:style>
  <w:style w:type="paragraph" w:styleId="Commentaire">
    <w:name w:val="annotation text"/>
    <w:basedOn w:val="Normal"/>
    <w:link w:val="CommentaireCar"/>
    <w:uiPriority w:val="99"/>
    <w:semiHidden/>
    <w:unhideWhenUsed/>
    <w:rsid w:val="00E34EE2"/>
    <w:rPr>
      <w:sz w:val="20"/>
    </w:rPr>
  </w:style>
  <w:style w:type="character" w:customStyle="1" w:styleId="CommentaireCar">
    <w:name w:val="Commentaire Car"/>
    <w:basedOn w:val="Policepardfaut"/>
    <w:link w:val="Commentaire"/>
    <w:uiPriority w:val="99"/>
    <w:semiHidden/>
    <w:rsid w:val="00E34EE2"/>
    <w:rPr>
      <w:lang w:eastAsia="fr-FR"/>
    </w:rPr>
  </w:style>
  <w:style w:type="paragraph" w:styleId="Objetducommentaire">
    <w:name w:val="annotation subject"/>
    <w:basedOn w:val="Commentaire"/>
    <w:next w:val="Commentaire"/>
    <w:link w:val="ObjetducommentaireCar"/>
    <w:uiPriority w:val="99"/>
    <w:semiHidden/>
    <w:unhideWhenUsed/>
    <w:rsid w:val="00E34EE2"/>
    <w:rPr>
      <w:b/>
      <w:bCs/>
    </w:rPr>
  </w:style>
  <w:style w:type="character" w:customStyle="1" w:styleId="ObjetducommentaireCar">
    <w:name w:val="Objet du commentaire Car"/>
    <w:basedOn w:val="CommentaireCar"/>
    <w:link w:val="Objetducommentaire"/>
    <w:uiPriority w:val="99"/>
    <w:semiHidden/>
    <w:rsid w:val="00E34EE2"/>
    <w:rPr>
      <w:b/>
      <w:bCs/>
      <w:lang w:eastAsia="fr-FR"/>
    </w:rPr>
  </w:style>
  <w:style w:type="paragraph" w:styleId="Textedebulles">
    <w:name w:val="Balloon Text"/>
    <w:basedOn w:val="Normal"/>
    <w:link w:val="TextedebullesCar"/>
    <w:uiPriority w:val="99"/>
    <w:semiHidden/>
    <w:unhideWhenUsed/>
    <w:rsid w:val="00E34EE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EE2"/>
    <w:rPr>
      <w:rFonts w:ascii="Tahoma" w:hAnsi="Tahoma" w:cs="Tahoma"/>
      <w:sz w:val="16"/>
      <w:szCs w:val="16"/>
      <w:lang w:eastAsia="fr-FR"/>
    </w:rPr>
  </w:style>
  <w:style w:type="table" w:styleId="Grilledutableau">
    <w:name w:val="Table Grid"/>
    <w:basedOn w:val="TableauNormal"/>
    <w:uiPriority w:val="59"/>
    <w:rsid w:val="00E3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E34EE2"/>
    <w:pPr>
      <w:overflowPunct/>
      <w:spacing w:after="0" w:line="241" w:lineRule="atLeast"/>
      <w:jc w:val="left"/>
      <w:textAlignment w:val="auto"/>
    </w:pPr>
    <w:rPr>
      <w:rFonts w:ascii="Futura" w:hAnsi="Futura"/>
      <w:szCs w:val="24"/>
      <w:lang w:eastAsia="fr-CH"/>
    </w:rPr>
  </w:style>
  <w:style w:type="paragraph" w:customStyle="1" w:styleId="Pa6">
    <w:name w:val="Pa6"/>
    <w:basedOn w:val="Normal"/>
    <w:next w:val="Normal"/>
    <w:uiPriority w:val="99"/>
    <w:rsid w:val="00E34EE2"/>
    <w:pPr>
      <w:overflowPunct/>
      <w:spacing w:after="0" w:line="221" w:lineRule="atLeast"/>
      <w:jc w:val="left"/>
      <w:textAlignment w:val="auto"/>
    </w:pPr>
    <w:rPr>
      <w:rFonts w:ascii="Futura" w:hAnsi="Futura"/>
      <w:szCs w:val="24"/>
      <w:lang w:eastAsia="fr-CH"/>
    </w:rPr>
  </w:style>
  <w:style w:type="paragraph" w:customStyle="1" w:styleId="Pa9">
    <w:name w:val="Pa9"/>
    <w:basedOn w:val="Normal"/>
    <w:next w:val="Normal"/>
    <w:uiPriority w:val="99"/>
    <w:rsid w:val="00E34EE2"/>
    <w:pPr>
      <w:overflowPunct/>
      <w:spacing w:after="0" w:line="221" w:lineRule="atLeast"/>
      <w:jc w:val="left"/>
      <w:textAlignment w:val="auto"/>
    </w:pPr>
    <w:rPr>
      <w:rFonts w:ascii="Futura" w:hAnsi="Futura"/>
      <w:szCs w:val="24"/>
      <w:lang w:eastAsia="fr-CH"/>
    </w:rPr>
  </w:style>
  <w:style w:type="paragraph" w:customStyle="1" w:styleId="Default">
    <w:name w:val="Default"/>
    <w:rsid w:val="00E34EE2"/>
    <w:pPr>
      <w:autoSpaceDE w:val="0"/>
      <w:autoSpaceDN w:val="0"/>
      <w:adjustRightInd w:val="0"/>
    </w:pPr>
    <w:rPr>
      <w:rFonts w:ascii="Arial" w:eastAsiaTheme="minorEastAsia" w:hAnsi="Arial" w:cs="Arial"/>
      <w:color w:val="000000"/>
      <w:sz w:val="24"/>
      <w:szCs w:val="24"/>
    </w:rPr>
  </w:style>
  <w:style w:type="paragraph" w:styleId="En-ttedetabledesmatires">
    <w:name w:val="TOC Heading"/>
    <w:basedOn w:val="Titre1"/>
    <w:next w:val="Normal"/>
    <w:uiPriority w:val="39"/>
    <w:semiHidden/>
    <w:unhideWhenUsed/>
    <w:qFormat/>
    <w:rsid w:val="00E34EE2"/>
    <w:pPr>
      <w:keepLine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365F91" w:themeColor="accent1" w:themeShade="BF"/>
      <w:kern w:val="0"/>
      <w:sz w:val="28"/>
      <w:szCs w:val="28"/>
      <w:lang w:eastAsia="fr-CH"/>
    </w:rPr>
  </w:style>
  <w:style w:type="paragraph" w:styleId="Lgende">
    <w:name w:val="caption"/>
    <w:basedOn w:val="Normal"/>
    <w:next w:val="Normal"/>
    <w:uiPriority w:val="35"/>
    <w:unhideWhenUsed/>
    <w:qFormat/>
    <w:rsid w:val="00E34EE2"/>
    <w:pPr>
      <w:spacing w:after="200"/>
    </w:pPr>
    <w:rPr>
      <w:b/>
      <w:bCs/>
      <w:color w:val="4F81BD" w:themeColor="accent1"/>
      <w:sz w:val="18"/>
      <w:szCs w:val="18"/>
    </w:rPr>
  </w:style>
  <w:style w:type="character" w:styleId="Textedelespacerserv">
    <w:name w:val="Placeholder Text"/>
    <w:basedOn w:val="Policepardfaut"/>
    <w:uiPriority w:val="99"/>
    <w:semiHidden/>
    <w:rsid w:val="00B83E11"/>
    <w:rPr>
      <w:color w:val="666666"/>
    </w:rPr>
  </w:style>
  <w:style w:type="paragraph" w:customStyle="1" w:styleId="Question">
    <w:name w:val="Question"/>
    <w:basedOn w:val="Normal"/>
    <w:qFormat/>
    <w:rsid w:val="00B83E11"/>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4876">
      <w:bodyDiv w:val="1"/>
      <w:marLeft w:val="0"/>
      <w:marRight w:val="0"/>
      <w:marTop w:val="0"/>
      <w:marBottom w:val="0"/>
      <w:divBdr>
        <w:top w:val="none" w:sz="0" w:space="0" w:color="auto"/>
        <w:left w:val="none" w:sz="0" w:space="0" w:color="auto"/>
        <w:bottom w:val="none" w:sz="0" w:space="0" w:color="auto"/>
        <w:right w:val="none" w:sz="0" w:space="0" w:color="auto"/>
      </w:divBdr>
    </w:div>
    <w:div w:id="186722792">
      <w:bodyDiv w:val="1"/>
      <w:marLeft w:val="0"/>
      <w:marRight w:val="0"/>
      <w:marTop w:val="0"/>
      <w:marBottom w:val="0"/>
      <w:divBdr>
        <w:top w:val="none" w:sz="0" w:space="0" w:color="auto"/>
        <w:left w:val="none" w:sz="0" w:space="0" w:color="auto"/>
        <w:bottom w:val="none" w:sz="0" w:space="0" w:color="auto"/>
        <w:right w:val="none" w:sz="0" w:space="0" w:color="auto"/>
      </w:divBdr>
    </w:div>
    <w:div w:id="993920594">
      <w:bodyDiv w:val="1"/>
      <w:marLeft w:val="0"/>
      <w:marRight w:val="0"/>
      <w:marTop w:val="0"/>
      <w:marBottom w:val="0"/>
      <w:divBdr>
        <w:top w:val="none" w:sz="0" w:space="0" w:color="auto"/>
        <w:left w:val="none" w:sz="0" w:space="0" w:color="auto"/>
        <w:bottom w:val="none" w:sz="0" w:space="0" w:color="auto"/>
        <w:right w:val="none" w:sz="0" w:space="0" w:color="auto"/>
      </w:divBdr>
    </w:div>
    <w:div w:id="1164009731">
      <w:bodyDiv w:val="1"/>
      <w:marLeft w:val="0"/>
      <w:marRight w:val="0"/>
      <w:marTop w:val="0"/>
      <w:marBottom w:val="0"/>
      <w:divBdr>
        <w:top w:val="none" w:sz="0" w:space="0" w:color="auto"/>
        <w:left w:val="none" w:sz="0" w:space="0" w:color="auto"/>
        <w:bottom w:val="none" w:sz="0" w:space="0" w:color="auto"/>
        <w:right w:val="none" w:sz="0" w:space="0" w:color="auto"/>
      </w:divBdr>
    </w:div>
    <w:div w:id="1344474335">
      <w:bodyDiv w:val="1"/>
      <w:marLeft w:val="0"/>
      <w:marRight w:val="0"/>
      <w:marTop w:val="0"/>
      <w:marBottom w:val="0"/>
      <w:divBdr>
        <w:top w:val="none" w:sz="0" w:space="0" w:color="auto"/>
        <w:left w:val="none" w:sz="0" w:space="0" w:color="auto"/>
        <w:bottom w:val="none" w:sz="0" w:space="0" w:color="auto"/>
        <w:right w:val="none" w:sz="0" w:space="0" w:color="auto"/>
      </w:divBdr>
    </w:div>
    <w:div w:id="1498765584">
      <w:bodyDiv w:val="1"/>
      <w:marLeft w:val="0"/>
      <w:marRight w:val="0"/>
      <w:marTop w:val="0"/>
      <w:marBottom w:val="0"/>
      <w:divBdr>
        <w:top w:val="none" w:sz="0" w:space="0" w:color="auto"/>
        <w:left w:val="none" w:sz="0" w:space="0" w:color="auto"/>
        <w:bottom w:val="none" w:sz="0" w:space="0" w:color="auto"/>
        <w:right w:val="none" w:sz="0" w:space="0" w:color="auto"/>
      </w:divBdr>
    </w:div>
    <w:div w:id="1715542721">
      <w:bodyDiv w:val="1"/>
      <w:marLeft w:val="0"/>
      <w:marRight w:val="0"/>
      <w:marTop w:val="0"/>
      <w:marBottom w:val="0"/>
      <w:divBdr>
        <w:top w:val="none" w:sz="0" w:space="0" w:color="auto"/>
        <w:left w:val="none" w:sz="0" w:space="0" w:color="auto"/>
        <w:bottom w:val="none" w:sz="0" w:space="0" w:color="auto"/>
        <w:right w:val="none" w:sz="0" w:space="0" w:color="auto"/>
      </w:divBdr>
    </w:div>
    <w:div w:id="1864585566">
      <w:bodyDiv w:val="1"/>
      <w:marLeft w:val="0"/>
      <w:marRight w:val="0"/>
      <w:marTop w:val="0"/>
      <w:marBottom w:val="0"/>
      <w:divBdr>
        <w:top w:val="none" w:sz="0" w:space="0" w:color="auto"/>
        <w:left w:val="none" w:sz="0" w:space="0" w:color="auto"/>
        <w:bottom w:val="none" w:sz="0" w:space="0" w:color="auto"/>
        <w:right w:val="none" w:sz="0" w:space="0" w:color="auto"/>
      </w:divBdr>
    </w:div>
    <w:div w:id="19684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DIAF-SG\Mod&#232;les\Nouveaux%20mod&#232;les_d&#232;s%20mars%202020\fr_RAP_Rapport%20sur%20postul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747385A2184F04A4988C2064337563"/>
        <w:category>
          <w:name w:val="Général"/>
          <w:gallery w:val="placeholder"/>
        </w:category>
        <w:types>
          <w:type w:val="bbPlcHdr"/>
        </w:types>
        <w:behaviors>
          <w:behavior w:val="content"/>
        </w:behaviors>
        <w:guid w:val="{9AFA1F1F-F333-41AE-9B45-EBD658ADC635}"/>
      </w:docPartPr>
      <w:docPartBody>
        <w:p w:rsidR="00EF05F7" w:rsidRDefault="00EF05F7" w:rsidP="00EF05F7">
          <w:pPr>
            <w:pStyle w:val="9A747385A2184F04A4988C2064337563"/>
          </w:pPr>
          <w:r w:rsidRPr="00791222">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25BBF82-6D8D-4C05-8D56-A221CE88E301}"/>
      </w:docPartPr>
      <w:docPartBody>
        <w:p w:rsidR="0097111D" w:rsidRDefault="0097111D">
          <w:r w:rsidRPr="00D6602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F7"/>
    <w:rsid w:val="00140241"/>
    <w:rsid w:val="002C683B"/>
    <w:rsid w:val="0097111D"/>
    <w:rsid w:val="00EE1489"/>
    <w:rsid w:val="00EF05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111D"/>
    <w:rPr>
      <w:color w:val="666666"/>
    </w:rPr>
  </w:style>
  <w:style w:type="paragraph" w:customStyle="1" w:styleId="9A747385A2184F04A4988C2064337563">
    <w:name w:val="9A747385A2184F04A4988C2064337563"/>
    <w:rsid w:val="00EF0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E1D41-F29B-4BC1-915C-17A3AADC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fr_RAP_Rapport sur postulat</Template>
  <TotalTime>0</TotalTime>
  <Pages>4</Pages>
  <Words>469</Words>
  <Characters>2585</Characters>
  <Application>Microsoft Office Word</Application>
  <DocSecurity>0</DocSecurity>
  <Lines>21</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de Fribourg</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Russier Samuel</dc:creator>
  <cp:lastModifiedBy>Russier Samuel</cp:lastModifiedBy>
  <cp:revision>6</cp:revision>
  <cp:lastPrinted>2014-01-29T13:35:00Z</cp:lastPrinted>
  <dcterms:created xsi:type="dcterms:W3CDTF">2025-05-30T14:24:00Z</dcterms:created>
  <dcterms:modified xsi:type="dcterms:W3CDTF">2025-06-13T06:25:00Z</dcterms:modified>
</cp:coreProperties>
</file>