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7070" w14:textId="1713E779" w:rsidR="004E4318" w:rsidRDefault="003E31EA" w:rsidP="003E31EA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  <w:r w:rsidRPr="003E31EA">
        <w:rPr>
          <w:rFonts w:ascii="Arial" w:eastAsia="Times New Roman" w:hAnsi="Arial"/>
          <w:b/>
          <w:sz w:val="24"/>
          <w:szCs w:val="24"/>
          <w:lang w:val="fr-FR" w:eastAsia="fr-FR"/>
        </w:rPr>
        <w:t>Modèle courriel « Proposition d’engagement »</w:t>
      </w:r>
    </w:p>
    <w:p w14:paraId="71230B46" w14:textId="77777777" w:rsidR="00F0292E" w:rsidRDefault="00F0292E" w:rsidP="003E31EA">
      <w:pPr>
        <w:rPr>
          <w:rFonts w:ascii="Arial" w:eastAsia="Times New Roman" w:hAnsi="Arial"/>
          <w:b/>
          <w:sz w:val="24"/>
          <w:szCs w:val="24"/>
          <w:lang w:val="fr-FR" w:eastAsia="fr-FR"/>
        </w:rPr>
      </w:pPr>
    </w:p>
    <w:p w14:paraId="762B8902" w14:textId="77777777" w:rsidR="00F0292E" w:rsidRPr="00761EE7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rPr>
          <w:b/>
          <w:bCs/>
        </w:rPr>
      </w:pPr>
      <w:r w:rsidRPr="001F71DD">
        <w:rPr>
          <w:b/>
          <w:bCs/>
        </w:rPr>
        <w:t>Objet :</w:t>
      </w:r>
      <w:r w:rsidRPr="00761EE7">
        <w:t xml:space="preserve"> Confirmation d'engagement au poste de </w:t>
      </w:r>
      <w:r w:rsidRPr="00761EE7">
        <w:rPr>
          <w:b/>
          <w:bCs/>
        </w:rPr>
        <w:t>[fonction service/fonction de référence]</w:t>
      </w:r>
    </w:p>
    <w:p w14:paraId="7F34076F" w14:textId="77777777" w:rsidR="00F0292E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</w:pPr>
    </w:p>
    <w:p w14:paraId="0A0E3B51" w14:textId="77777777" w:rsidR="00F0292E" w:rsidRPr="004214E2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</w:pPr>
      <w:r w:rsidRPr="004214E2">
        <w:t xml:space="preserve">Monsieur </w:t>
      </w:r>
      <w:r w:rsidRPr="001F71DD">
        <w:rPr>
          <w:b/>
          <w:bCs/>
        </w:rPr>
        <w:t>X</w:t>
      </w:r>
      <w:r w:rsidRPr="004214E2">
        <w:t xml:space="preserve">/Madame </w:t>
      </w:r>
      <w:r w:rsidRPr="001F71DD">
        <w:rPr>
          <w:b/>
          <w:bCs/>
        </w:rPr>
        <w:t>Y</w:t>
      </w:r>
      <w:r w:rsidRPr="004214E2">
        <w:t xml:space="preserve">, </w:t>
      </w:r>
    </w:p>
    <w:p w14:paraId="5F064DFE" w14:textId="77777777" w:rsidR="00F0292E" w:rsidRPr="004214E2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</w:pPr>
      <w:proofErr w:type="gramStart"/>
      <w:r w:rsidRPr="004214E2">
        <w:t>Suite à</w:t>
      </w:r>
      <w:proofErr w:type="gramEnd"/>
      <w:r w:rsidRPr="004214E2">
        <w:t xml:space="preserve"> votre entretien du </w:t>
      </w:r>
      <w:r w:rsidRPr="004214E2">
        <w:rPr>
          <w:b/>
          <w:bCs/>
        </w:rPr>
        <w:t>[XXXXXX]</w:t>
      </w:r>
      <w:r w:rsidRPr="004214E2">
        <w:t xml:space="preserve"> avec </w:t>
      </w:r>
      <w:r w:rsidRPr="004214E2">
        <w:rPr>
          <w:b/>
          <w:bCs/>
        </w:rPr>
        <w:t>[XXXXXX]</w:t>
      </w:r>
      <w:r w:rsidRPr="004214E2">
        <w:t xml:space="preserve"> en notre qualité d’autorité d’engagement, nous vous confirmons votre engagement en CDI/CDD au sein du Service </w:t>
      </w:r>
      <w:r w:rsidRPr="004214E2">
        <w:rPr>
          <w:b/>
          <w:bCs/>
        </w:rPr>
        <w:t>[XXXXXX]</w:t>
      </w:r>
      <w:r w:rsidRPr="004214E2">
        <w:t xml:space="preserve"> comme </w:t>
      </w:r>
      <w:r w:rsidRPr="004214E2">
        <w:rPr>
          <w:b/>
          <w:bCs/>
        </w:rPr>
        <w:t>[XXXXXX]</w:t>
      </w:r>
      <w:r w:rsidRPr="004214E2">
        <w:t xml:space="preserve"> (fonction service/fonction de référence) à </w:t>
      </w:r>
      <w:r w:rsidRPr="004214E2">
        <w:rPr>
          <w:b/>
          <w:bCs/>
        </w:rPr>
        <w:t>[XXXXXX]</w:t>
      </w:r>
      <w:r w:rsidRPr="004214E2">
        <w:t xml:space="preserve"> % dès </w:t>
      </w:r>
      <w:r w:rsidRPr="004214E2">
        <w:rPr>
          <w:b/>
          <w:bCs/>
        </w:rPr>
        <w:t>le [XXXXXX]</w:t>
      </w:r>
      <w:r w:rsidRPr="004214E2">
        <w:t xml:space="preserve"> en classe </w:t>
      </w:r>
      <w:r w:rsidRPr="004214E2">
        <w:rPr>
          <w:b/>
          <w:bCs/>
        </w:rPr>
        <w:t>[XXXXXX]</w:t>
      </w:r>
      <w:r w:rsidRPr="004214E2">
        <w:t xml:space="preserve"> palier </w:t>
      </w:r>
      <w:r w:rsidRPr="004214E2">
        <w:rPr>
          <w:b/>
          <w:bCs/>
        </w:rPr>
        <w:t>[XXXXXX]</w:t>
      </w:r>
      <w:r w:rsidRPr="004214E2">
        <w:t xml:space="preserve"> soit un salaire mensuel brut de </w:t>
      </w:r>
      <w:r w:rsidRPr="004214E2">
        <w:rPr>
          <w:b/>
          <w:bCs/>
        </w:rPr>
        <w:t>[XXXXXX]</w:t>
      </w:r>
      <w:r w:rsidRPr="004214E2">
        <w:t xml:space="preserve"> francs octroyé 13 fois dans l’année (ou montant annuel). L’octroi du premier palier interviendra au </w:t>
      </w:r>
      <w:r w:rsidRPr="004214E2">
        <w:rPr>
          <w:b/>
          <w:bCs/>
        </w:rPr>
        <w:t>[XXXXXX]</w:t>
      </w:r>
      <w:r w:rsidRPr="004214E2">
        <w:t xml:space="preserve"> Votre lieu de travail sera </w:t>
      </w:r>
      <w:r w:rsidRPr="004214E2">
        <w:rPr>
          <w:b/>
          <w:bCs/>
        </w:rPr>
        <w:t>[XXXXXX].</w:t>
      </w:r>
    </w:p>
    <w:p w14:paraId="0FEAF2A0" w14:textId="77777777" w:rsidR="00F0292E" w:rsidRPr="004214E2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</w:pPr>
      <w:r w:rsidRPr="004214E2">
        <w:t xml:space="preserve">Nous vous prions de confirmer par retour de mail votre accord aux conditions susmentionnées. </w:t>
      </w:r>
    </w:p>
    <w:p w14:paraId="436AA670" w14:textId="77777777" w:rsidR="00F0292E" w:rsidRPr="004214E2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</w:pPr>
      <w:r w:rsidRPr="004214E2">
        <w:t>Nous vous enverrons le contrat d’engagement dans les plus brefs délais.</w:t>
      </w:r>
    </w:p>
    <w:p w14:paraId="6D7FE702" w14:textId="77777777" w:rsidR="00F0292E" w:rsidRPr="004214E2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</w:pPr>
      <w:r w:rsidRPr="004214E2">
        <w:t>Dans l’intervalle, nous restons bien entendu à disposition si vous avez la moindre question.</w:t>
      </w:r>
    </w:p>
    <w:p w14:paraId="5ECE2D23" w14:textId="77777777" w:rsidR="00F0292E" w:rsidRPr="004214E2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</w:pPr>
      <w:r w:rsidRPr="004214E2">
        <w:t xml:space="preserve">Nous nous réjouissons de pouvoir vous compter parmi notre Direction et l’équipe du Service </w:t>
      </w:r>
      <w:r w:rsidRPr="004214E2">
        <w:rPr>
          <w:b/>
          <w:bCs/>
        </w:rPr>
        <w:t>[XXXXXX]</w:t>
      </w:r>
      <w:r w:rsidRPr="004214E2">
        <w:t>.</w:t>
      </w:r>
    </w:p>
    <w:p w14:paraId="26A689D5" w14:textId="77777777" w:rsidR="00F0292E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</w:pPr>
    </w:p>
    <w:p w14:paraId="5E027C5B" w14:textId="77777777" w:rsidR="00F0292E" w:rsidRPr="000E18AF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b/>
          <w:bCs/>
        </w:rPr>
      </w:pPr>
      <w:r w:rsidRPr="004214E2">
        <w:rPr>
          <w:b/>
          <w:bCs/>
        </w:rPr>
        <w:t>[</w:t>
      </w:r>
      <w:r w:rsidRPr="000E18AF">
        <w:rPr>
          <w:b/>
          <w:bCs/>
        </w:rPr>
        <w:t>Prénom Nom</w:t>
      </w:r>
      <w:r w:rsidRPr="004214E2">
        <w:rPr>
          <w:b/>
          <w:bCs/>
        </w:rPr>
        <w:t>]</w:t>
      </w:r>
    </w:p>
    <w:p w14:paraId="20698FF1" w14:textId="77777777" w:rsidR="00F0292E" w:rsidRDefault="00F0292E" w:rsidP="00F029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  <w:r w:rsidRPr="000E18AF">
        <w:t>Responsable de l'entité de gestion du personnel</w:t>
      </w:r>
    </w:p>
    <w:p w14:paraId="366E5224" w14:textId="77777777" w:rsidR="003E31EA" w:rsidRPr="003E31EA" w:rsidRDefault="003E31EA" w:rsidP="003E31EA"/>
    <w:sectPr w:rsidR="003E31EA" w:rsidRPr="003E31EA" w:rsidSect="00D43596">
      <w:head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6297" w14:textId="77777777" w:rsidR="0038694C" w:rsidRDefault="0038694C" w:rsidP="004D2170">
      <w:r>
        <w:separator/>
      </w:r>
    </w:p>
  </w:endnote>
  <w:endnote w:type="continuationSeparator" w:id="0">
    <w:p w14:paraId="40957F29" w14:textId="77777777" w:rsidR="0038694C" w:rsidRDefault="0038694C" w:rsidP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7679" w14:textId="77777777" w:rsidR="0038694C" w:rsidRDefault="0038694C" w:rsidP="004D2170">
      <w:r>
        <w:separator/>
      </w:r>
    </w:p>
  </w:footnote>
  <w:footnote w:type="continuationSeparator" w:id="0">
    <w:p w14:paraId="22F1B641" w14:textId="77777777" w:rsidR="0038694C" w:rsidRDefault="0038694C" w:rsidP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Numrodepage"/>
            </w:rPr>
          </w:pPr>
          <w:r>
            <w:t>Service du personnel et d’organisation</w:t>
          </w:r>
          <w:r w:rsidR="00174BFD">
            <w:t xml:space="preserve"> </w:t>
          </w:r>
          <w:r>
            <w:rPr>
              <w:b w:val="0"/>
            </w:rPr>
            <w:t>SPO</w:t>
          </w:r>
          <w:r w:rsidR="00174BFD"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19725C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64384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3E0C17" w:rsidRDefault="009D1125" w:rsidP="009D1125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3EF90086" w14:textId="582EDA53" w:rsidR="009D1125" w:rsidRPr="00934C2F" w:rsidRDefault="009D1125" w:rsidP="00934C2F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</w:tc>
      <w:tc>
        <w:tcPr>
          <w:tcW w:w="4139" w:type="dxa"/>
        </w:tcPr>
        <w:p w14:paraId="7195EB85" w14:textId="77777777" w:rsidR="009D1125" w:rsidRPr="00934C2F" w:rsidRDefault="009D1125" w:rsidP="009D1125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8DF78D4" w14:textId="77777777" w:rsidR="00EF7495" w:rsidRPr="00934C2F" w:rsidRDefault="00EF7495" w:rsidP="004D2170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843352">
    <w:abstractNumId w:val="18"/>
  </w:num>
  <w:num w:numId="2" w16cid:durableId="762342270">
    <w:abstractNumId w:val="25"/>
  </w:num>
  <w:num w:numId="3" w16cid:durableId="1741176964">
    <w:abstractNumId w:val="28"/>
  </w:num>
  <w:num w:numId="4" w16cid:durableId="274991317">
    <w:abstractNumId w:val="26"/>
  </w:num>
  <w:num w:numId="5" w16cid:durableId="1777096921">
    <w:abstractNumId w:val="20"/>
  </w:num>
  <w:num w:numId="6" w16cid:durableId="1138842754">
    <w:abstractNumId w:val="9"/>
  </w:num>
  <w:num w:numId="7" w16cid:durableId="1242980784">
    <w:abstractNumId w:val="30"/>
  </w:num>
  <w:num w:numId="8" w16cid:durableId="770971007">
    <w:abstractNumId w:val="22"/>
  </w:num>
  <w:num w:numId="9" w16cid:durableId="173881635">
    <w:abstractNumId w:val="2"/>
  </w:num>
  <w:num w:numId="10" w16cid:durableId="493037743">
    <w:abstractNumId w:val="15"/>
  </w:num>
  <w:num w:numId="11" w16cid:durableId="1380398056">
    <w:abstractNumId w:val="27"/>
  </w:num>
  <w:num w:numId="12" w16cid:durableId="1311515996">
    <w:abstractNumId w:val="16"/>
  </w:num>
  <w:num w:numId="13" w16cid:durableId="207032540">
    <w:abstractNumId w:val="23"/>
  </w:num>
  <w:num w:numId="14" w16cid:durableId="2083523109">
    <w:abstractNumId w:val="24"/>
  </w:num>
  <w:num w:numId="15" w16cid:durableId="1420718136">
    <w:abstractNumId w:val="7"/>
  </w:num>
  <w:num w:numId="16" w16cid:durableId="95371204">
    <w:abstractNumId w:val="8"/>
  </w:num>
  <w:num w:numId="17" w16cid:durableId="1433814154">
    <w:abstractNumId w:val="12"/>
  </w:num>
  <w:num w:numId="18" w16cid:durableId="439878319">
    <w:abstractNumId w:val="29"/>
  </w:num>
  <w:num w:numId="19" w16cid:durableId="3670815">
    <w:abstractNumId w:val="19"/>
  </w:num>
  <w:num w:numId="20" w16cid:durableId="997686036">
    <w:abstractNumId w:val="3"/>
  </w:num>
  <w:num w:numId="21" w16cid:durableId="1893148961">
    <w:abstractNumId w:val="14"/>
  </w:num>
  <w:num w:numId="22" w16cid:durableId="170220683">
    <w:abstractNumId w:val="13"/>
  </w:num>
  <w:num w:numId="23" w16cid:durableId="1671566096">
    <w:abstractNumId w:val="1"/>
  </w:num>
  <w:num w:numId="24" w16cid:durableId="314339329">
    <w:abstractNumId w:val="0"/>
  </w:num>
  <w:num w:numId="25" w16cid:durableId="1960719960">
    <w:abstractNumId w:val="10"/>
  </w:num>
  <w:num w:numId="26" w16cid:durableId="200672734">
    <w:abstractNumId w:val="17"/>
  </w:num>
  <w:num w:numId="27" w16cid:durableId="1616206624">
    <w:abstractNumId w:val="4"/>
  </w:num>
  <w:num w:numId="28" w16cid:durableId="1345589667">
    <w:abstractNumId w:val="21"/>
  </w:num>
  <w:num w:numId="29" w16cid:durableId="2034571690">
    <w:abstractNumId w:val="5"/>
  </w:num>
  <w:num w:numId="30" w16cid:durableId="1592395050">
    <w:abstractNumId w:val="11"/>
  </w:num>
  <w:num w:numId="31" w16cid:durableId="739904987">
    <w:abstractNumId w:val="6"/>
  </w:num>
  <w:num w:numId="32" w16cid:durableId="999233104">
    <w:abstractNumId w:val="18"/>
  </w:num>
  <w:num w:numId="33" w16cid:durableId="157203639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24855"/>
    <w:rsid w:val="0003700A"/>
    <w:rsid w:val="0004144D"/>
    <w:rsid w:val="0004330C"/>
    <w:rsid w:val="00060A2F"/>
    <w:rsid w:val="00071AC5"/>
    <w:rsid w:val="00081A67"/>
    <w:rsid w:val="00093DD7"/>
    <w:rsid w:val="000A3E7A"/>
    <w:rsid w:val="000D7509"/>
    <w:rsid w:val="000F202D"/>
    <w:rsid w:val="00111F47"/>
    <w:rsid w:val="00164C2E"/>
    <w:rsid w:val="001734C7"/>
    <w:rsid w:val="001736A7"/>
    <w:rsid w:val="00174BFD"/>
    <w:rsid w:val="0019725C"/>
    <w:rsid w:val="001C3B62"/>
    <w:rsid w:val="002107B4"/>
    <w:rsid w:val="002326BA"/>
    <w:rsid w:val="002A00EF"/>
    <w:rsid w:val="002D2D8E"/>
    <w:rsid w:val="002E6239"/>
    <w:rsid w:val="0031674F"/>
    <w:rsid w:val="003650E7"/>
    <w:rsid w:val="003827A4"/>
    <w:rsid w:val="0038694C"/>
    <w:rsid w:val="003B7851"/>
    <w:rsid w:val="003D0BAB"/>
    <w:rsid w:val="003E31EA"/>
    <w:rsid w:val="003E34CB"/>
    <w:rsid w:val="004151B9"/>
    <w:rsid w:val="00460A3E"/>
    <w:rsid w:val="00483942"/>
    <w:rsid w:val="004D2170"/>
    <w:rsid w:val="004D5C7D"/>
    <w:rsid w:val="004D7480"/>
    <w:rsid w:val="004E4318"/>
    <w:rsid w:val="004E4E8A"/>
    <w:rsid w:val="005025D4"/>
    <w:rsid w:val="00541DCA"/>
    <w:rsid w:val="00653202"/>
    <w:rsid w:val="00686BE2"/>
    <w:rsid w:val="00701BC1"/>
    <w:rsid w:val="007336BF"/>
    <w:rsid w:val="00735DC6"/>
    <w:rsid w:val="007977B4"/>
    <w:rsid w:val="007B0578"/>
    <w:rsid w:val="007C793B"/>
    <w:rsid w:val="007D054C"/>
    <w:rsid w:val="007D7011"/>
    <w:rsid w:val="007E2796"/>
    <w:rsid w:val="007F64B5"/>
    <w:rsid w:val="0082379D"/>
    <w:rsid w:val="0086649F"/>
    <w:rsid w:val="00890A60"/>
    <w:rsid w:val="008F7DC2"/>
    <w:rsid w:val="00904277"/>
    <w:rsid w:val="00934C2F"/>
    <w:rsid w:val="0094549C"/>
    <w:rsid w:val="009556E7"/>
    <w:rsid w:val="00965B84"/>
    <w:rsid w:val="009D1125"/>
    <w:rsid w:val="009F4E15"/>
    <w:rsid w:val="00A11A04"/>
    <w:rsid w:val="00A377BA"/>
    <w:rsid w:val="00A40F91"/>
    <w:rsid w:val="00A871DB"/>
    <w:rsid w:val="00AA57D0"/>
    <w:rsid w:val="00AB3AD7"/>
    <w:rsid w:val="00AF08FA"/>
    <w:rsid w:val="00AF0E88"/>
    <w:rsid w:val="00B1195A"/>
    <w:rsid w:val="00B40512"/>
    <w:rsid w:val="00B504A6"/>
    <w:rsid w:val="00BA063F"/>
    <w:rsid w:val="00BB74A3"/>
    <w:rsid w:val="00BC6757"/>
    <w:rsid w:val="00BF50CB"/>
    <w:rsid w:val="00C04BE0"/>
    <w:rsid w:val="00C37740"/>
    <w:rsid w:val="00CA4129"/>
    <w:rsid w:val="00CB382E"/>
    <w:rsid w:val="00CD0341"/>
    <w:rsid w:val="00D30EF9"/>
    <w:rsid w:val="00D31417"/>
    <w:rsid w:val="00D34613"/>
    <w:rsid w:val="00D87092"/>
    <w:rsid w:val="00DB692F"/>
    <w:rsid w:val="00E4760F"/>
    <w:rsid w:val="00E532EE"/>
    <w:rsid w:val="00E56855"/>
    <w:rsid w:val="00E87BF4"/>
    <w:rsid w:val="00E93F26"/>
    <w:rsid w:val="00EA168A"/>
    <w:rsid w:val="00EB6284"/>
    <w:rsid w:val="00EC122D"/>
    <w:rsid w:val="00ED338A"/>
    <w:rsid w:val="00EE3EA8"/>
    <w:rsid w:val="00EF7495"/>
    <w:rsid w:val="00F0292E"/>
    <w:rsid w:val="00F24D98"/>
    <w:rsid w:val="00FB689B"/>
    <w:rsid w:val="00FF4A1B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val="fr-CH" w:eastAsia="en-US"/>
    </w:rPr>
  </w:style>
  <w:style w:type="paragraph" w:styleId="Titre1">
    <w:name w:val="heading 1"/>
    <w:basedOn w:val="Normal"/>
    <w:next w:val="Normal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uiPriority w:val="9"/>
    <w:qFormat/>
    <w:locked/>
    <w:rsid w:val="004C64A6"/>
    <w:pPr>
      <w:widowControl w:val="0"/>
      <w:numPr>
        <w:ilvl w:val="1"/>
        <w:numId w:val="1"/>
      </w:numPr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fr-CH" w:eastAsia="en-US"/>
    </w:rPr>
  </w:style>
  <w:style w:type="character" w:customStyle="1" w:styleId="Titre8Car">
    <w:name w:val="Titre 8 Car"/>
    <w:basedOn w:val="Policepardfaut"/>
    <w:link w:val="Titre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fr-CH" w:eastAsia="en-US"/>
    </w:rPr>
  </w:style>
  <w:style w:type="character" w:customStyle="1" w:styleId="Titre9Car">
    <w:name w:val="Titre 9 Car"/>
    <w:basedOn w:val="Policepardfaut"/>
    <w:link w:val="Titre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4D2170"/>
    <w:rPr>
      <w:b/>
      <w:color w:val="767878"/>
      <w:lang w:val="fr-FR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Corpsdetexte">
    <w:name w:val="Body Text"/>
    <w:basedOn w:val="Normal"/>
    <w:link w:val="CorpsdetexteCar"/>
    <w:semiHidden/>
    <w:unhideWhenUsed/>
    <w:rsid w:val="004D2170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4D2170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unhideWhenUsed/>
    <w:rsid w:val="004D21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2170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Paragraphedeliste">
    <w:name w:val="List Paragraph"/>
    <w:basedOn w:val="Corpsdetexte"/>
    <w:uiPriority w:val="34"/>
    <w:unhideWhenUsed/>
    <w:qFormat/>
    <w:rsid w:val="004D2170"/>
    <w:pPr>
      <w:numPr>
        <w:numId w:val="29"/>
      </w:numPr>
      <w:spacing w:after="1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Props1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Lettre_modèle_SPO.dotx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Krasniçi Evlina</cp:lastModifiedBy>
  <cp:revision>53</cp:revision>
  <cp:lastPrinted>2010-03-13T09:51:00Z</cp:lastPrinted>
  <dcterms:created xsi:type="dcterms:W3CDTF">2024-09-12T14:05:00Z</dcterms:created>
  <dcterms:modified xsi:type="dcterms:W3CDTF">2025-02-04T09:14:00Z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