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B72E" w14:textId="65E56A08" w:rsidR="003D218F" w:rsidRPr="00360099" w:rsidRDefault="003D218F" w:rsidP="00C36B37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36"/>
          <w:szCs w:val="36"/>
          <w:lang w:eastAsia="fr-CH"/>
        </w:rPr>
      </w:pPr>
      <w:r w:rsidRPr="00360099">
        <w:rPr>
          <w:rFonts w:ascii="Arial" w:eastAsia="Times New Roman" w:hAnsi="Arial" w:cs="Arial"/>
          <w:b/>
          <w:bCs/>
          <w:sz w:val="36"/>
          <w:szCs w:val="36"/>
          <w:lang w:eastAsia="fr-CH"/>
        </w:rPr>
        <w:t>ANNEE SCOLAIRE 202</w:t>
      </w:r>
      <w:r w:rsidR="00596BE6">
        <w:rPr>
          <w:rFonts w:ascii="Arial" w:eastAsia="Times New Roman" w:hAnsi="Arial" w:cs="Arial"/>
          <w:b/>
          <w:bCs/>
          <w:sz w:val="36"/>
          <w:szCs w:val="36"/>
          <w:lang w:eastAsia="fr-CH"/>
        </w:rPr>
        <w:t>5</w:t>
      </w:r>
      <w:r w:rsidRPr="00360099">
        <w:rPr>
          <w:rFonts w:ascii="Arial" w:eastAsia="Times New Roman" w:hAnsi="Arial" w:cs="Arial"/>
          <w:b/>
          <w:bCs/>
          <w:sz w:val="36"/>
          <w:szCs w:val="36"/>
          <w:lang w:eastAsia="fr-CH"/>
        </w:rPr>
        <w:t> </w:t>
      </w:r>
      <w:r w:rsidR="00C36B37" w:rsidRPr="00360099">
        <w:rPr>
          <w:rFonts w:ascii="Arial" w:eastAsia="Times New Roman" w:hAnsi="Arial" w:cs="Arial"/>
          <w:b/>
          <w:bCs/>
          <w:sz w:val="36"/>
          <w:szCs w:val="36"/>
          <w:lang w:eastAsia="fr-CH"/>
        </w:rPr>
        <w:t>–</w:t>
      </w:r>
      <w:r w:rsidRPr="00360099">
        <w:rPr>
          <w:rFonts w:ascii="Arial" w:eastAsia="Times New Roman" w:hAnsi="Arial" w:cs="Arial"/>
          <w:b/>
          <w:bCs/>
          <w:sz w:val="36"/>
          <w:szCs w:val="36"/>
          <w:lang w:eastAsia="fr-CH"/>
        </w:rPr>
        <w:t xml:space="preserve"> 202</w:t>
      </w:r>
      <w:r w:rsidR="00596BE6">
        <w:rPr>
          <w:rFonts w:ascii="Arial" w:eastAsia="Times New Roman" w:hAnsi="Arial" w:cs="Arial"/>
          <w:b/>
          <w:bCs/>
          <w:sz w:val="36"/>
          <w:szCs w:val="36"/>
          <w:lang w:eastAsia="fr-CH"/>
        </w:rPr>
        <w:t>6</w:t>
      </w:r>
    </w:p>
    <w:p w14:paraId="18DE7AF7" w14:textId="77777777" w:rsidR="00C36B37" w:rsidRPr="00360099" w:rsidRDefault="00C36B37" w:rsidP="00C36B37">
      <w:pPr>
        <w:spacing w:before="100" w:beforeAutospacing="1" w:after="0" w:line="240" w:lineRule="auto"/>
        <w:outlineLvl w:val="3"/>
        <w:rPr>
          <w:rFonts w:ascii="Arial" w:eastAsia="Times New Roman" w:hAnsi="Arial" w:cs="Arial"/>
          <w:b/>
          <w:bCs/>
          <w:lang w:eastAsia="fr-CH"/>
        </w:rPr>
      </w:pP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660"/>
        <w:gridCol w:w="66"/>
        <w:gridCol w:w="66"/>
        <w:gridCol w:w="66"/>
        <w:gridCol w:w="7214"/>
      </w:tblGrid>
      <w:tr w:rsidR="00360099" w:rsidRPr="00360099" w14:paraId="2CED7847" w14:textId="77777777" w:rsidTr="0069732A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4571ECD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Semaine 0</w:t>
            </w:r>
          </w:p>
          <w:p w14:paraId="2D457611" w14:textId="6EFE64A4" w:rsidR="003D218F" w:rsidRPr="00360099" w:rsidRDefault="00806BF7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</w:t>
            </w:r>
            <w:r w:rsidR="00596BE6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8</w:t>
            </w:r>
            <w:r w:rsidR="003D218F"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.08.202</w:t>
            </w:r>
            <w:r w:rsidR="00596BE6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</w:t>
            </w:r>
            <w:r w:rsidR="003D218F"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CCF2A9D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A2AAF8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85AF15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9A7AF0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56B3FDF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  <w:p w14:paraId="5E7E436C" w14:textId="306EBA0E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 xml:space="preserve">Examen d'admission MP1 type économie, à </w:t>
            </w:r>
            <w:r w:rsidR="00596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l’EPC de Fribourg</w:t>
            </w:r>
          </w:p>
        </w:tc>
      </w:tr>
      <w:tr w:rsidR="00360099" w:rsidRPr="00360099" w14:paraId="13562598" w14:textId="77777777" w:rsidTr="00697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C00CE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14:paraId="0C279D7B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66D12576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00971F66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409C4560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14:paraId="461E4BFE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</w:tc>
      </w:tr>
      <w:tr w:rsidR="00360099" w:rsidRPr="00360099" w14:paraId="7F926F22" w14:textId="77777777" w:rsidTr="0069732A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AECF548" w14:textId="1B53AAEE" w:rsidR="003D218F" w:rsidRPr="00360099" w:rsidRDefault="00596BE6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19</w:t>
            </w:r>
            <w:r w:rsidR="003D218F"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F8ACCC9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08h10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DEF7CA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D4BFC6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CDDC07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67EF538" w14:textId="4A832A14" w:rsidR="003D218F" w:rsidRPr="00360099" w:rsidRDefault="003D218F" w:rsidP="00E94468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 xml:space="preserve">Rentrée des classes de 1ère année </w:t>
            </w:r>
            <w:r w:rsidR="00E94468"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employé de commerce AFP</w:t>
            </w: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, assistants en pharmacie</w:t>
            </w:r>
            <w:r w:rsidR="00062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 xml:space="preserve"> CFC</w:t>
            </w: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, gestionnaires du commerce de détail</w:t>
            </w:r>
            <w:r w:rsidR="00062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 xml:space="preserve"> CFC</w:t>
            </w:r>
          </w:p>
        </w:tc>
      </w:tr>
      <w:tr w:rsidR="00360099" w:rsidRPr="00360099" w14:paraId="7B9A2F1B" w14:textId="77777777" w:rsidTr="00697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E6D0E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14:paraId="376A75BF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0A33FB0E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0732F353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48AD6336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14:paraId="3EC3E0F7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</w:tc>
      </w:tr>
      <w:tr w:rsidR="00360099" w:rsidRPr="00360099" w14:paraId="732C2D21" w14:textId="77777777" w:rsidTr="0069732A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50E14AB" w14:textId="1B16506D" w:rsidR="003D218F" w:rsidRPr="00360099" w:rsidRDefault="00177925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19</w:t>
            </w:r>
            <w:r w:rsidR="003D218F"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83BD9AE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13h15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1AE830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4A5C92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CE0C6D" w14:textId="77777777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0BFA510" w14:textId="6356D00C" w:rsidR="003D218F" w:rsidRPr="00360099" w:rsidRDefault="003D218F" w:rsidP="0069732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 xml:space="preserve">Rentrée des classes de 1ère année, </w:t>
            </w:r>
            <w:r w:rsid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employé de commerce CFC</w:t>
            </w: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 </w:t>
            </w:r>
          </w:p>
        </w:tc>
      </w:tr>
      <w:tr w:rsidR="00693F32" w:rsidRPr="00360099" w14:paraId="13F9C1FE" w14:textId="77777777" w:rsidTr="005226D6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0CC2E6C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29DFC1D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  <w:p w14:paraId="6EB1CD33" w14:textId="2B6F1305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4</w:t>
            </w: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1A2317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C0E779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7CD6B0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757F0AD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  <w:p w14:paraId="095B708F" w14:textId="19B05B63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Rentrée des classes de 1ère année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, employé de commerce CFC avec maturité intégrée</w:t>
            </w:r>
          </w:p>
        </w:tc>
      </w:tr>
      <w:tr w:rsidR="00693F32" w:rsidRPr="00360099" w14:paraId="3D1F8357" w14:textId="77777777" w:rsidTr="00697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3EEE8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14:paraId="19413EFB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7719F108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3940B58B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0281763C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14:paraId="3BA17C04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</w:tc>
      </w:tr>
      <w:tr w:rsidR="00693F32" w:rsidRPr="00360099" w14:paraId="3E32D3DC" w14:textId="77777777" w:rsidTr="0069732A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CFE81EF" w14:textId="34863D0C" w:rsidR="00693F32" w:rsidRPr="00360099" w:rsidRDefault="00177925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20</w:t>
            </w:r>
            <w:r w:rsidR="00693F32"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ACBAC27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08h10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98379A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99C3D9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FB1874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0E5E298" w14:textId="2A1A58B8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 xml:space="preserve">Rentrée des classes de 1ère année </w:t>
            </w:r>
            <w:r w:rsidR="00B37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 xml:space="preserve">CFC, </w:t>
            </w: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charpentiers,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 xml:space="preserve"> </w:t>
            </w: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ébénistes, menuisiers, installateurs-électriciens, mécaniciens en maintenance automobile, conducteurs de véhicules lourds</w:t>
            </w:r>
          </w:p>
        </w:tc>
      </w:tr>
      <w:tr w:rsidR="00693F32" w:rsidRPr="00360099" w14:paraId="65C4BFF4" w14:textId="77777777" w:rsidTr="00C36B37">
        <w:trPr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EF67577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10052835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  <w:p w14:paraId="30E421CB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13h15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AF1267D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05E56A9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E2F75A6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6ECBD85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  <w:p w14:paraId="493A89C9" w14:textId="4328FFDE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Rentrée des classes de 1ère année logisticiens, opérateurs machines automatisées</w:t>
            </w:r>
          </w:p>
        </w:tc>
      </w:tr>
      <w:tr w:rsidR="00693F32" w:rsidRPr="00360099" w14:paraId="37D9150E" w14:textId="77777777" w:rsidTr="0069732A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804EEF9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  <w:p w14:paraId="00509F8D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Semaine 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0059693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6E61A4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A4A971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053E39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E30F94E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</w:tc>
      </w:tr>
      <w:tr w:rsidR="00693F32" w:rsidRPr="00360099" w14:paraId="6A1CD921" w14:textId="77777777" w:rsidTr="0069732A">
        <w:trPr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E098D55" w14:textId="3C539949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2</w:t>
            </w:r>
            <w:r w:rsidR="001C01A4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</w:t>
            </w: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.08.20</w:t>
            </w:r>
            <w:r w:rsidR="00D216E3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2</w:t>
            </w:r>
            <w:r w:rsidR="001C01A4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</w:t>
            </w: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 au </w:t>
            </w:r>
            <w:r w:rsidR="001C01A4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29</w:t>
            </w:r>
            <w:r w:rsidR="00D216E3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.08</w:t>
            </w: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.202</w:t>
            </w:r>
            <w:r w:rsidR="001C01A4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F7FC826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42E4495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E09B576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5834595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8115D89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Rentrée des classes de 2ème, 3ème et 4ème année</w:t>
            </w:r>
          </w:p>
          <w:p w14:paraId="4D3E4D00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H"/>
              </w:rPr>
              <w:t>selon avis de rentrée (cf site EPAC, presse)</w:t>
            </w:r>
          </w:p>
        </w:tc>
      </w:tr>
      <w:tr w:rsidR="00693F32" w:rsidRPr="00360099" w14:paraId="75A646D2" w14:textId="77777777" w:rsidTr="0069732A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FC2C8E9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EA29180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B4A2E8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DA7C17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D76814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7C0AC7F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</w:tc>
      </w:tr>
      <w:tr w:rsidR="00693F32" w:rsidRPr="00360099" w14:paraId="0D1092A9" w14:textId="77777777" w:rsidTr="00697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7D975" w14:textId="12E597C6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2</w:t>
            </w:r>
            <w:r w:rsidR="001C01A4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</w:t>
            </w:r>
            <w:r w:rsidRPr="00360099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.08.202</w:t>
            </w:r>
            <w:r w:rsidR="001C01A4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5E1805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4DCC72B3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375912AC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</w:tcPr>
          <w:p w14:paraId="6F2E1B8F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14:paraId="56E43D4D" w14:textId="77777777" w:rsidR="00693F32" w:rsidRPr="00360099" w:rsidRDefault="00693F32" w:rsidP="00693F3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  <w:r w:rsidRPr="0036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Rentrée des classes MP2 type économie</w:t>
            </w:r>
          </w:p>
        </w:tc>
      </w:tr>
    </w:tbl>
    <w:p w14:paraId="4FD70F25" w14:textId="77777777" w:rsidR="003D218F" w:rsidRPr="00360099" w:rsidRDefault="003D218F" w:rsidP="003D218F">
      <w:pPr>
        <w:rPr>
          <w:rFonts w:ascii="Times New Roman" w:hAnsi="Times New Roman" w:cs="Times New Roman"/>
          <w:sz w:val="24"/>
          <w:szCs w:val="24"/>
        </w:rPr>
      </w:pPr>
    </w:p>
    <w:p w14:paraId="493113A0" w14:textId="19F18875" w:rsidR="007A2DF2" w:rsidRPr="00360099" w:rsidRDefault="007A2DF2" w:rsidP="007A2DF2">
      <w:pPr>
        <w:tabs>
          <w:tab w:val="left" w:pos="5316"/>
        </w:tabs>
        <w:spacing w:after="0" w:line="240" w:lineRule="auto"/>
        <w:ind w:right="284"/>
        <w:rPr>
          <w:sz w:val="16"/>
        </w:rPr>
      </w:pPr>
    </w:p>
    <w:sectPr w:rsidR="007A2DF2" w:rsidRPr="00360099" w:rsidSect="00F87CA2">
      <w:head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0414" w14:textId="77777777" w:rsidR="00CF4C34" w:rsidRDefault="00CF4C34" w:rsidP="006357C2">
      <w:r>
        <w:separator/>
      </w:r>
    </w:p>
  </w:endnote>
  <w:endnote w:type="continuationSeparator" w:id="0">
    <w:p w14:paraId="6F786DC2" w14:textId="77777777" w:rsidR="00CF4C34" w:rsidRDefault="00CF4C34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C31B" w14:textId="77777777" w:rsidR="00524BA3" w:rsidRPr="003E0C17" w:rsidRDefault="00524BA3" w:rsidP="006357C2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56C5162C" w14:textId="77777777" w:rsidR="00A35AB0" w:rsidRDefault="00A35AB0" w:rsidP="00A35AB0">
    <w:pPr>
      <w:pStyle w:val="08annexecontactrenseignementsetc"/>
      <w:rPr>
        <w:rFonts w:ascii="Calibri" w:eastAsiaTheme="minorHAnsi" w:hAnsi="Calibri" w:cs="Calibri"/>
        <w:sz w:val="22"/>
        <w:szCs w:val="22"/>
      </w:rPr>
    </w:pPr>
    <w:r>
      <w:rPr>
        <w:lang w:val="fr-FR"/>
      </w:rPr>
      <w:t xml:space="preserve">Direction de l’économie, de l’emploi et de la formation professionnelle </w:t>
    </w:r>
    <w:r>
      <w:rPr>
        <w:b/>
        <w:bCs/>
        <w:lang w:val="fr-FR"/>
      </w:rPr>
      <w:t>DEEF</w:t>
    </w:r>
  </w:p>
  <w:p w14:paraId="61F07EE2" w14:textId="77777777" w:rsidR="00A35AB0" w:rsidRDefault="00A35AB0" w:rsidP="00A35AB0">
    <w:pPr>
      <w:pStyle w:val="08annexecontactrenseignementsetc"/>
    </w:pPr>
    <w:r>
      <w:rPr>
        <w:color w:val="000000"/>
        <w:lang w:val="de-CH"/>
      </w:rPr>
      <w:t xml:space="preserve">Volkswirtschafts- und Berufsbildungsdirektion </w:t>
    </w:r>
    <w:r>
      <w:rPr>
        <w:b/>
        <w:bCs/>
        <w:color w:val="000000"/>
        <w:lang w:val="de-CH"/>
      </w:rPr>
      <w:t>VWBD</w:t>
    </w:r>
  </w:p>
  <w:p w14:paraId="11F5D2BC" w14:textId="41556F2E" w:rsidR="00524BA3" w:rsidRPr="00D855D2" w:rsidRDefault="00524BA3" w:rsidP="00D855D2">
    <w:pPr>
      <w:pStyle w:val="01entteetbasdepage"/>
      <w:rPr>
        <w:b/>
        <w:lang w:val="de-CH"/>
      </w:rPr>
    </w:pPr>
    <w:r w:rsidRPr="002430CF">
      <w:rPr>
        <w:b/>
        <w:noProof/>
        <w:lang w:val="de-DE" w:eastAsia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F0DC" w14:textId="77777777" w:rsidR="00CF4C34" w:rsidRDefault="00CF4C34" w:rsidP="006357C2">
      <w:r>
        <w:separator/>
      </w:r>
    </w:p>
  </w:footnote>
  <w:footnote w:type="continuationSeparator" w:id="0">
    <w:p w14:paraId="441C7708" w14:textId="77777777" w:rsidR="00CF4C34" w:rsidRDefault="00CF4C34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524BA3" w14:paraId="3418740A" w14:textId="77777777">
      <w:trPr>
        <w:trHeight w:val="567"/>
      </w:trPr>
      <w:tc>
        <w:tcPr>
          <w:tcW w:w="9298" w:type="dxa"/>
        </w:tcPr>
        <w:p w14:paraId="635E4F63" w14:textId="77777777" w:rsidR="00524BA3" w:rsidRPr="0064336A" w:rsidRDefault="00524BA3" w:rsidP="006357C2">
          <w:pPr>
            <w:pStyle w:val="09enttepage2"/>
            <w:rPr>
              <w:rStyle w:val="Numrodepage"/>
            </w:rPr>
          </w:pPr>
        </w:p>
      </w:tc>
    </w:tr>
  </w:tbl>
  <w:p w14:paraId="29286CC4" w14:textId="77777777" w:rsidR="00524BA3" w:rsidRDefault="00524BA3" w:rsidP="007631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524BA3" w:rsidRPr="004A0F2D" w14:paraId="75D7E0D3" w14:textId="77777777">
      <w:trPr>
        <w:trHeight w:val="1701"/>
      </w:trPr>
      <w:tc>
        <w:tcPr>
          <w:tcW w:w="5500" w:type="dxa"/>
        </w:tcPr>
        <w:p w14:paraId="76322842" w14:textId="77777777" w:rsidR="00524BA3" w:rsidRPr="00AA545D" w:rsidRDefault="00524BA3" w:rsidP="006357C2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67F034C0" wp14:editId="05248FE2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D3F59BE" w14:textId="77777777" w:rsidR="00524BA3" w:rsidRDefault="00524BA3" w:rsidP="00D855D2">
          <w:pPr>
            <w:pStyle w:val="01entteetbasdepage"/>
          </w:pPr>
          <w:r>
            <w:rPr>
              <w:b/>
            </w:rPr>
            <w:t xml:space="preserve">Service de la formation professionnelle </w:t>
          </w:r>
          <w:r>
            <w:t>SFP</w:t>
          </w:r>
        </w:p>
        <w:p w14:paraId="0262D247" w14:textId="77777777" w:rsidR="00524BA3" w:rsidRPr="006F6A3E" w:rsidRDefault="00524BA3" w:rsidP="00D855D2">
          <w:pPr>
            <w:pStyle w:val="01entteetbasdepage"/>
            <w:rPr>
              <w:lang w:val="de-DE"/>
            </w:rPr>
          </w:pPr>
          <w:r w:rsidRPr="006F6A3E">
            <w:rPr>
              <w:b/>
              <w:lang w:val="de-DE"/>
            </w:rPr>
            <w:t xml:space="preserve">Amt für Berufsbildung </w:t>
          </w:r>
          <w:r w:rsidRPr="006F6A3E">
            <w:rPr>
              <w:lang w:val="de-DE"/>
            </w:rPr>
            <w:t>BBA</w:t>
          </w:r>
        </w:p>
        <w:p w14:paraId="242991D6" w14:textId="77777777" w:rsidR="00524BA3" w:rsidRPr="006F6A3E" w:rsidRDefault="00524BA3" w:rsidP="00D855D2">
          <w:pPr>
            <w:pStyle w:val="01entteetbasdepage"/>
            <w:rPr>
              <w:b/>
              <w:lang w:val="de-DE"/>
            </w:rPr>
          </w:pPr>
        </w:p>
        <w:p w14:paraId="69CC8061" w14:textId="77777777" w:rsidR="00524BA3" w:rsidRPr="00D53F33" w:rsidRDefault="00524BA3" w:rsidP="00D855D2">
          <w:pPr>
            <w:pStyle w:val="01entteetbasdepage"/>
          </w:pPr>
          <w:r w:rsidRPr="00D53F33">
            <w:t>Ecole professionnelle artisanale et commerciale</w:t>
          </w:r>
        </w:p>
        <w:p w14:paraId="6565FE93" w14:textId="77777777" w:rsidR="00524BA3" w:rsidRPr="00D53F33" w:rsidRDefault="00524BA3" w:rsidP="00D855D2">
          <w:pPr>
            <w:pStyle w:val="01entteetbasdepage"/>
          </w:pPr>
          <w:r w:rsidRPr="00D53F33">
            <w:rPr>
              <w:szCs w:val="12"/>
            </w:rPr>
            <w:t>Dardens 80, 1630 Bulle</w:t>
          </w:r>
        </w:p>
        <w:p w14:paraId="14E4387A" w14:textId="77777777" w:rsidR="00524BA3" w:rsidRPr="00D53F33" w:rsidRDefault="00524BA3" w:rsidP="00D855D2">
          <w:pPr>
            <w:pStyle w:val="01entteetbasdepage"/>
          </w:pPr>
        </w:p>
        <w:p w14:paraId="12576974" w14:textId="77777777" w:rsidR="00524BA3" w:rsidRPr="00920A79" w:rsidRDefault="00524BA3" w:rsidP="00D855D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87 00</w:t>
          </w:r>
        </w:p>
        <w:p w14:paraId="3E754568" w14:textId="77777777" w:rsidR="00524BA3" w:rsidRDefault="00524BA3" w:rsidP="00D855D2">
          <w:pPr>
            <w:pStyle w:val="01entteetbasdepage"/>
          </w:pPr>
          <w:r>
            <w:t>www.epacbulle.ch</w:t>
          </w:r>
        </w:p>
        <w:p w14:paraId="33F47E73" w14:textId="77777777" w:rsidR="00524BA3" w:rsidRDefault="00524BA3" w:rsidP="00D855D2">
          <w:pPr>
            <w:pStyle w:val="01entteetbasdepage"/>
          </w:pPr>
        </w:p>
        <w:p w14:paraId="45A3C92F" w14:textId="77777777" w:rsidR="00524BA3" w:rsidRDefault="00524BA3" w:rsidP="00D855D2">
          <w:pPr>
            <w:pStyle w:val="01entteetbasdepage"/>
          </w:pPr>
          <w:r>
            <w:t>—</w:t>
          </w:r>
        </w:p>
        <w:p w14:paraId="3769EDE3" w14:textId="77777777" w:rsidR="00524BA3" w:rsidRPr="00E5117F" w:rsidRDefault="00524BA3" w:rsidP="006357C2">
          <w:pPr>
            <w:pStyle w:val="01entteetbasdepage"/>
            <w:rPr>
              <w:rStyle w:val="Lienhypertexte"/>
            </w:rPr>
          </w:pPr>
        </w:p>
      </w:tc>
    </w:tr>
  </w:tbl>
  <w:p w14:paraId="75D8E3CD" w14:textId="77777777" w:rsidR="00524BA3" w:rsidRDefault="00524BA3" w:rsidP="006357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031309">
    <w:abstractNumId w:val="14"/>
  </w:num>
  <w:num w:numId="2" w16cid:durableId="1243178879">
    <w:abstractNumId w:val="20"/>
  </w:num>
  <w:num w:numId="3" w16cid:durableId="1702322488">
    <w:abstractNumId w:val="23"/>
  </w:num>
  <w:num w:numId="4" w16cid:durableId="2109963589">
    <w:abstractNumId w:val="21"/>
  </w:num>
  <w:num w:numId="5" w16cid:durableId="1798134081">
    <w:abstractNumId w:val="16"/>
  </w:num>
  <w:num w:numId="6" w16cid:durableId="1601329698">
    <w:abstractNumId w:val="6"/>
  </w:num>
  <w:num w:numId="7" w16cid:durableId="401753932">
    <w:abstractNumId w:val="25"/>
  </w:num>
  <w:num w:numId="8" w16cid:durableId="425735030">
    <w:abstractNumId w:val="17"/>
  </w:num>
  <w:num w:numId="9" w16cid:durableId="556475617">
    <w:abstractNumId w:val="2"/>
  </w:num>
  <w:num w:numId="10" w16cid:durableId="1898125640">
    <w:abstractNumId w:val="11"/>
  </w:num>
  <w:num w:numId="11" w16cid:durableId="1242639773">
    <w:abstractNumId w:val="22"/>
  </w:num>
  <w:num w:numId="12" w16cid:durableId="258104481">
    <w:abstractNumId w:val="12"/>
  </w:num>
  <w:num w:numId="13" w16cid:durableId="1167016669">
    <w:abstractNumId w:val="18"/>
  </w:num>
  <w:num w:numId="14" w16cid:durableId="1443761428">
    <w:abstractNumId w:val="19"/>
  </w:num>
  <w:num w:numId="15" w16cid:durableId="1252395692">
    <w:abstractNumId w:val="4"/>
  </w:num>
  <w:num w:numId="16" w16cid:durableId="689186612">
    <w:abstractNumId w:val="5"/>
  </w:num>
  <w:num w:numId="17" w16cid:durableId="1754625474">
    <w:abstractNumId w:val="8"/>
  </w:num>
  <w:num w:numId="18" w16cid:durableId="1578326686">
    <w:abstractNumId w:val="24"/>
  </w:num>
  <w:num w:numId="19" w16cid:durableId="2069838502">
    <w:abstractNumId w:val="15"/>
  </w:num>
  <w:num w:numId="20" w16cid:durableId="246501079">
    <w:abstractNumId w:val="3"/>
  </w:num>
  <w:num w:numId="21" w16cid:durableId="631791918">
    <w:abstractNumId w:val="10"/>
  </w:num>
  <w:num w:numId="22" w16cid:durableId="652562941">
    <w:abstractNumId w:val="9"/>
  </w:num>
  <w:num w:numId="23" w16cid:durableId="459569019">
    <w:abstractNumId w:val="1"/>
  </w:num>
  <w:num w:numId="24" w16cid:durableId="7953229">
    <w:abstractNumId w:val="0"/>
  </w:num>
  <w:num w:numId="25" w16cid:durableId="602423386">
    <w:abstractNumId w:val="7"/>
  </w:num>
  <w:num w:numId="26" w16cid:durableId="181351677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218F"/>
    <w:rsid w:val="00051A45"/>
    <w:rsid w:val="00062D3E"/>
    <w:rsid w:val="000702E6"/>
    <w:rsid w:val="000B18EF"/>
    <w:rsid w:val="000C3AF2"/>
    <w:rsid w:val="000D2222"/>
    <w:rsid w:val="000E6D71"/>
    <w:rsid w:val="001162FE"/>
    <w:rsid w:val="001433BF"/>
    <w:rsid w:val="00143C72"/>
    <w:rsid w:val="00164C2E"/>
    <w:rsid w:val="00177925"/>
    <w:rsid w:val="001C01A4"/>
    <w:rsid w:val="001D0469"/>
    <w:rsid w:val="002030C3"/>
    <w:rsid w:val="00256F7D"/>
    <w:rsid w:val="0025736D"/>
    <w:rsid w:val="00285CDC"/>
    <w:rsid w:val="002F70A8"/>
    <w:rsid w:val="003405EE"/>
    <w:rsid w:val="00360099"/>
    <w:rsid w:val="003D218F"/>
    <w:rsid w:val="003E0C17"/>
    <w:rsid w:val="00442A2E"/>
    <w:rsid w:val="00456655"/>
    <w:rsid w:val="004A18B3"/>
    <w:rsid w:val="004D5C7D"/>
    <w:rsid w:val="00524BA3"/>
    <w:rsid w:val="00524FB9"/>
    <w:rsid w:val="0056232A"/>
    <w:rsid w:val="0058620D"/>
    <w:rsid w:val="00596BE6"/>
    <w:rsid w:val="005B147E"/>
    <w:rsid w:val="005B6215"/>
    <w:rsid w:val="005D11C3"/>
    <w:rsid w:val="006357C2"/>
    <w:rsid w:val="00640825"/>
    <w:rsid w:val="006433F7"/>
    <w:rsid w:val="006479AE"/>
    <w:rsid w:val="00670645"/>
    <w:rsid w:val="00681BAE"/>
    <w:rsid w:val="00693F32"/>
    <w:rsid w:val="006C578C"/>
    <w:rsid w:val="006F04B5"/>
    <w:rsid w:val="00733E53"/>
    <w:rsid w:val="0076311A"/>
    <w:rsid w:val="00780146"/>
    <w:rsid w:val="007A2DF2"/>
    <w:rsid w:val="007A69BF"/>
    <w:rsid w:val="007B35C8"/>
    <w:rsid w:val="008010DA"/>
    <w:rsid w:val="008025C1"/>
    <w:rsid w:val="00806BF7"/>
    <w:rsid w:val="00812C46"/>
    <w:rsid w:val="00826270"/>
    <w:rsid w:val="00841614"/>
    <w:rsid w:val="00862251"/>
    <w:rsid w:val="008637AE"/>
    <w:rsid w:val="00864A27"/>
    <w:rsid w:val="00871C91"/>
    <w:rsid w:val="0088173E"/>
    <w:rsid w:val="00882D15"/>
    <w:rsid w:val="008902E1"/>
    <w:rsid w:val="00904277"/>
    <w:rsid w:val="0093417D"/>
    <w:rsid w:val="0096690B"/>
    <w:rsid w:val="00992A8A"/>
    <w:rsid w:val="009C6D06"/>
    <w:rsid w:val="009F2B14"/>
    <w:rsid w:val="00A2490B"/>
    <w:rsid w:val="00A342A9"/>
    <w:rsid w:val="00A35AB0"/>
    <w:rsid w:val="00A436E5"/>
    <w:rsid w:val="00A871DB"/>
    <w:rsid w:val="00AA3687"/>
    <w:rsid w:val="00AB1034"/>
    <w:rsid w:val="00B06E01"/>
    <w:rsid w:val="00B1195A"/>
    <w:rsid w:val="00B33CB4"/>
    <w:rsid w:val="00B37C9C"/>
    <w:rsid w:val="00BF5A1A"/>
    <w:rsid w:val="00C04BE0"/>
    <w:rsid w:val="00C36B37"/>
    <w:rsid w:val="00C36D88"/>
    <w:rsid w:val="00C433AB"/>
    <w:rsid w:val="00C962FD"/>
    <w:rsid w:val="00CE1115"/>
    <w:rsid w:val="00CE2E92"/>
    <w:rsid w:val="00CF30C8"/>
    <w:rsid w:val="00CF4C34"/>
    <w:rsid w:val="00D216E3"/>
    <w:rsid w:val="00D40A3E"/>
    <w:rsid w:val="00D53F33"/>
    <w:rsid w:val="00D55014"/>
    <w:rsid w:val="00D855D2"/>
    <w:rsid w:val="00DA08EB"/>
    <w:rsid w:val="00DB6606"/>
    <w:rsid w:val="00E11DE6"/>
    <w:rsid w:val="00E1739B"/>
    <w:rsid w:val="00E433CC"/>
    <w:rsid w:val="00E56F2E"/>
    <w:rsid w:val="00E94468"/>
    <w:rsid w:val="00EB6284"/>
    <w:rsid w:val="00EC122D"/>
    <w:rsid w:val="00ED3717"/>
    <w:rsid w:val="00EF2DB2"/>
    <w:rsid w:val="00F23A58"/>
    <w:rsid w:val="00F51DF8"/>
    <w:rsid w:val="00F818A1"/>
    <w:rsid w:val="00F87CA2"/>
    <w:rsid w:val="00F96432"/>
    <w:rsid w:val="00F9694C"/>
    <w:rsid w:val="00FD48AD"/>
    <w:rsid w:val="00FE509C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6B2F81"/>
  <w15:docId w15:val="{C7302CE3-6041-4281-A4D4-59F5F083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18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r-CH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val="fr-CH"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val="fr-CH"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val="fr-CH"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CH"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val="fr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CH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">
    <w:name w:val="Kein Leerraum"/>
    <w:rsid w:val="0093417D"/>
    <w:pPr>
      <w:spacing w:line="280" w:lineRule="exact"/>
    </w:pPr>
    <w:rPr>
      <w:rFonts w:ascii="Times New Roman" w:hAnsi="Times New Roman"/>
      <w:sz w:val="24"/>
      <w:szCs w:val="24"/>
      <w:lang w:val="fr-CH"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CH"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CH"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CH" w:eastAsia="fr-FR"/>
    </w:rPr>
  </w:style>
  <w:style w:type="paragraph" w:styleId="Textedebulles">
    <w:name w:val="Balloon Text"/>
    <w:basedOn w:val="Normal"/>
    <w:link w:val="TextedebullesCar"/>
    <w:rsid w:val="0064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79AE"/>
    <w:rPr>
      <w:rFonts w:ascii="Tahoma" w:hAnsi="Tahoma" w:cs="Tahoma"/>
      <w:sz w:val="16"/>
      <w:szCs w:val="16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PAC\Admin\Administration%20g&#233;n&#233;rale\2%20Management\2-2%20Qualit&#233;\2-2-2%20Gestion%20des%20documents\Mod&#232;les%20Secr&#233;tariat\Mod&#232;les%20EPAC\MO_lettre%20standa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88e02d-b5ff-4582-b2bd-42e4517e2c8c" xsi:nil="true"/>
    <lcf76f155ced4ddcb4097134ff3c332f xmlns="e45f91f5-a438-4707-a6dd-c189ccdbaf27">
      <Terms xmlns="http://schemas.microsoft.com/office/infopath/2007/PartnerControls"/>
    </lcf76f155ced4ddcb4097134ff3c332f>
    <Ordretridossier xmlns="e45f91f5-a438-4707-a6dd-c189ccdbaf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5B7D67B513043A99AFD00575A146F" ma:contentTypeVersion="17" ma:contentTypeDescription="Crée un document." ma:contentTypeScope="" ma:versionID="df36d4fac31e0338f455e4b47bd500e3">
  <xsd:schema xmlns:xsd="http://www.w3.org/2001/XMLSchema" xmlns:xs="http://www.w3.org/2001/XMLSchema" xmlns:p="http://schemas.microsoft.com/office/2006/metadata/properties" xmlns:ns2="e45f91f5-a438-4707-a6dd-c189ccdbaf27" xmlns:ns3="cc88e02d-b5ff-4582-b2bd-42e4517e2c8c" targetNamespace="http://schemas.microsoft.com/office/2006/metadata/properties" ma:root="true" ma:fieldsID="dc13cbc05ae0c331f89ab3e5b95192fa" ns2:_="" ns3:_="">
    <xsd:import namespace="e45f91f5-a438-4707-a6dd-c189ccdbaf27"/>
    <xsd:import namespace="cc88e02d-b5ff-4582-b2bd-42e4517e2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Ordretridoss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f91f5-a438-4707-a6dd-c189ccdba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Ordretridossier" ma:index="23" nillable="true" ma:displayName="Ordre tri dossier" ma:description="Colonne qui permet le tri des dossiers." ma:format="Dropdown" ma:internalName="Ordretridossi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8e02d-b5ff-4582-b2bd-42e4517e2c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d4f689-a298-4686-b715-0ccb55bcd9ea}" ma:internalName="TaxCatchAll" ma:showField="CatchAllData" ma:web="cc88e02d-b5ff-4582-b2bd-42e4517e2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267AC-52DB-417B-9CAD-E0D0D5050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4F49B-9B91-4793-B0AA-83DD5D530236}">
  <ds:schemaRefs>
    <ds:schemaRef ds:uri="http://schemas.microsoft.com/office/2006/metadata/properties"/>
    <ds:schemaRef ds:uri="http://schemas.microsoft.com/office/infopath/2007/PartnerControls"/>
    <ds:schemaRef ds:uri="cc88e02d-b5ff-4582-b2bd-42e4517e2c8c"/>
    <ds:schemaRef ds:uri="e45f91f5-a438-4707-a6dd-c189ccdbaf27"/>
  </ds:schemaRefs>
</ds:datastoreItem>
</file>

<file path=customXml/itemProps3.xml><?xml version="1.0" encoding="utf-8"?>
<ds:datastoreItem xmlns:ds="http://schemas.openxmlformats.org/officeDocument/2006/customXml" ds:itemID="{0410F008-31D0-437D-9A41-DDD9C42D8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f91f5-a438-4707-a6dd-c189ccdbaf27"/>
    <ds:schemaRef ds:uri="cc88e02d-b5ff-4582-b2bd-42e4517e2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MO_lettre standard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Monney Aline</dc:creator>
  <cp:lastModifiedBy>Monney Aline</cp:lastModifiedBy>
  <cp:revision>16</cp:revision>
  <cp:lastPrinted>2021-05-03T09:52:00Z</cp:lastPrinted>
  <dcterms:created xsi:type="dcterms:W3CDTF">2021-05-03T09:43:00Z</dcterms:created>
  <dcterms:modified xsi:type="dcterms:W3CDTF">2025-01-21T14:12:00Z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0x01010088F5B7D67B513043A99AFD00575A146F</vt:lpwstr>
  </property>
  <property fmtid="{D5CDD505-2E9C-101B-9397-08002B2CF9AE}" pid="3" name="MediaServiceImageTags">
    <vt:lpwstr/>
  </property>
</Properties>
</file>