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C263E" w14:textId="291C6621" w:rsidR="00263F39" w:rsidRPr="00263F39" w:rsidRDefault="009A50F6" w:rsidP="00263F39">
      <w:pPr>
        <w:pStyle w:val="Heading1"/>
        <w:numPr>
          <w:ilvl w:val="0"/>
          <w:numId w:val="0"/>
        </w:numPr>
        <w:rPr>
          <w:sz w:val="28"/>
        </w:rPr>
      </w:pPr>
      <w:bookmarkStart w:id="0" w:name="_Toc310499109"/>
      <w:bookmarkStart w:id="1" w:name="_Toc310499842"/>
      <w:bookmarkStart w:id="2" w:name="_Toc310500599"/>
      <w:r>
        <w:rPr>
          <w:sz w:val="28"/>
        </w:rPr>
        <w:t>R</w:t>
      </w:r>
      <w:r w:rsidR="000A606B" w:rsidRPr="0085086F">
        <w:rPr>
          <w:sz w:val="28"/>
        </w:rPr>
        <w:t>apport psychologique</w:t>
      </w:r>
      <w:bookmarkEnd w:id="0"/>
      <w:bookmarkEnd w:id="1"/>
      <w:bookmarkEnd w:id="2"/>
      <w:r w:rsidR="00EE0C54">
        <w:rPr>
          <w:sz w:val="28"/>
        </w:rPr>
        <w:t xml:space="preserve"> </w:t>
      </w:r>
      <w:r w:rsidR="00C8341B">
        <w:rPr>
          <w:sz w:val="28"/>
        </w:rPr>
        <w:t xml:space="preserve">du </w:t>
      </w:r>
      <w:r w:rsidR="00251704">
        <w:rPr>
          <w:sz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251704">
        <w:rPr>
          <w:sz w:val="28"/>
        </w:rPr>
        <w:instrText xml:space="preserve"> FORMTEXT </w:instrText>
      </w:r>
      <w:r w:rsidR="00251704">
        <w:rPr>
          <w:sz w:val="28"/>
        </w:rPr>
      </w:r>
      <w:r w:rsidR="00251704">
        <w:rPr>
          <w:sz w:val="28"/>
        </w:rPr>
        <w:fldChar w:fldCharType="separate"/>
      </w:r>
      <w:r w:rsidR="00251704">
        <w:rPr>
          <w:noProof/>
          <w:sz w:val="28"/>
        </w:rPr>
        <w:t> </w:t>
      </w:r>
      <w:r w:rsidR="00251704">
        <w:rPr>
          <w:noProof/>
          <w:sz w:val="28"/>
        </w:rPr>
        <w:t> </w:t>
      </w:r>
      <w:r w:rsidR="00251704">
        <w:rPr>
          <w:noProof/>
          <w:sz w:val="28"/>
        </w:rPr>
        <w:t> </w:t>
      </w:r>
      <w:r w:rsidR="00251704">
        <w:rPr>
          <w:noProof/>
          <w:sz w:val="28"/>
        </w:rPr>
        <w:t> </w:t>
      </w:r>
      <w:r w:rsidR="00251704">
        <w:rPr>
          <w:noProof/>
          <w:sz w:val="28"/>
        </w:rPr>
        <w:t> </w:t>
      </w:r>
      <w:r w:rsidR="00251704">
        <w:rPr>
          <w:sz w:val="28"/>
        </w:rPr>
        <w:fldChar w:fldCharType="end"/>
      </w:r>
      <w:bookmarkEnd w:id="3"/>
    </w:p>
    <w:p w14:paraId="0E5E8CF8" w14:textId="155C729E" w:rsidR="00ED7380" w:rsidRPr="00080862" w:rsidRDefault="00080862" w:rsidP="00ED7380">
      <w:pPr>
        <w:pStyle w:val="04date"/>
        <w:rPr>
          <w:sz w:val="20"/>
          <w:szCs w:val="20"/>
          <w:lang w:val="fr-CH"/>
        </w:rPr>
      </w:pPr>
      <w:bookmarkStart w:id="4" w:name="_Hlk59174165"/>
      <w:proofErr w:type="spellStart"/>
      <w:r w:rsidRPr="00080862">
        <w:rPr>
          <w:sz w:val="20"/>
          <w:szCs w:val="20"/>
          <w:lang w:val="fr-CH"/>
        </w:rPr>
        <w:t>Veuillez</w:t>
      </w:r>
      <w:r>
        <w:rPr>
          <w:sz w:val="20"/>
          <w:szCs w:val="20"/>
          <w:lang w:val="fr-CH"/>
        </w:rPr>
        <w:t xml:space="preserve"> </w:t>
      </w:r>
      <w:r w:rsidRPr="00080862">
        <w:rPr>
          <w:sz w:val="20"/>
          <w:szCs w:val="20"/>
          <w:lang w:val="fr-CH"/>
        </w:rPr>
        <w:t>vous</w:t>
      </w:r>
      <w:proofErr w:type="spellEnd"/>
      <w:r w:rsidRPr="00080862">
        <w:rPr>
          <w:sz w:val="20"/>
          <w:szCs w:val="20"/>
          <w:lang w:val="fr-CH"/>
        </w:rPr>
        <w:t xml:space="preserve"> référer si nécessaire à l’aide-mémoire pour rédiger votre rapport </w:t>
      </w:r>
    </w:p>
    <w:p w14:paraId="784026C4" w14:textId="77777777" w:rsidR="00080862" w:rsidRDefault="00080862" w:rsidP="00ED7380">
      <w:pPr>
        <w:pStyle w:val="04date"/>
      </w:pPr>
    </w:p>
    <w:p w14:paraId="11F9922F" w14:textId="418AB808" w:rsidR="00BD0AC7" w:rsidRPr="0082399F" w:rsidRDefault="00FD1C1F" w:rsidP="00BD0AC7">
      <w:pPr>
        <w:pStyle w:val="06atexteprincipal"/>
      </w:pPr>
      <w:sdt>
        <w:sdtPr>
          <w:rPr>
            <w:b/>
            <w:sz w:val="30"/>
            <w:szCs w:val="30"/>
            <w:lang w:val="fr-CH"/>
          </w:rPr>
          <w:id w:val="-8661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CA1">
            <w:rPr>
              <w:rFonts w:ascii="MS Gothic" w:eastAsia="MS Gothic" w:hAnsi="MS Gothic" w:hint="eastAsia"/>
              <w:b/>
              <w:sz w:val="30"/>
              <w:szCs w:val="30"/>
              <w:lang w:val="fr-CH"/>
            </w:rPr>
            <w:t>☐</w:t>
          </w:r>
        </w:sdtContent>
      </w:sdt>
      <w:r w:rsidR="00F22D3B" w:rsidRPr="00DC5CFB">
        <w:rPr>
          <w:lang w:val="fr-CH"/>
        </w:rPr>
        <w:t xml:space="preserve"> </w:t>
      </w:r>
      <w:r w:rsidR="00D555B4" w:rsidRPr="00263F39">
        <w:t>D’ouverture d</w:t>
      </w:r>
      <w:r w:rsidR="00EC6F5F" w:rsidRPr="00263F39">
        <w:t>e</w:t>
      </w:r>
      <w:r w:rsidR="00D555B4" w:rsidRPr="00263F39">
        <w:t xml:space="preserve"> dossier</w:t>
      </w:r>
      <w:r w:rsidR="00D555B4" w:rsidRPr="0082399F">
        <w:tab/>
      </w:r>
      <w:r w:rsidR="00D555B4" w:rsidRPr="0082399F">
        <w:tab/>
      </w:r>
      <w:bookmarkStart w:id="5" w:name="_Hlk176529453"/>
      <w:sdt>
        <w:sdtPr>
          <w:rPr>
            <w:b/>
            <w:sz w:val="30"/>
            <w:szCs w:val="30"/>
            <w:lang w:val="fr-CH"/>
          </w:rPr>
          <w:id w:val="188636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CA1">
            <w:rPr>
              <w:rFonts w:ascii="MS Gothic" w:eastAsia="MS Gothic" w:hAnsi="MS Gothic" w:hint="eastAsia"/>
              <w:b/>
              <w:sz w:val="30"/>
              <w:szCs w:val="30"/>
              <w:lang w:val="fr-CH"/>
            </w:rPr>
            <w:t>☐</w:t>
          </w:r>
        </w:sdtContent>
      </w:sdt>
      <w:r w:rsidR="00DC5CFB" w:rsidRPr="00DC5CFB">
        <w:rPr>
          <w:lang w:val="fr-CH"/>
        </w:rPr>
        <w:t xml:space="preserve"> </w:t>
      </w:r>
      <w:bookmarkEnd w:id="5"/>
      <w:r w:rsidR="00A55C26" w:rsidRPr="0082399F">
        <w:t>D’évolution</w:t>
      </w:r>
      <w:r w:rsidR="00BD0AC7" w:rsidRPr="0082399F">
        <w:tab/>
      </w:r>
      <w:bookmarkStart w:id="6" w:name="_Hlk176531632"/>
      <w:sdt>
        <w:sdtPr>
          <w:rPr>
            <w:b/>
            <w:sz w:val="30"/>
            <w:szCs w:val="30"/>
            <w:lang w:val="fr-CH"/>
          </w:rPr>
          <w:id w:val="-100991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F39">
            <w:rPr>
              <w:rFonts w:ascii="MS Gothic" w:eastAsia="MS Gothic" w:hAnsi="MS Gothic" w:hint="eastAsia"/>
              <w:b/>
              <w:sz w:val="30"/>
              <w:szCs w:val="30"/>
              <w:lang w:val="fr-CH"/>
            </w:rPr>
            <w:t>☐</w:t>
          </w:r>
        </w:sdtContent>
      </w:sdt>
      <w:bookmarkEnd w:id="6"/>
      <w:r w:rsidR="00F22D3B" w:rsidRPr="00DC5CFB">
        <w:rPr>
          <w:lang w:val="fr-CH"/>
        </w:rPr>
        <w:t xml:space="preserve"> </w:t>
      </w:r>
      <w:r w:rsidR="00BD0AC7" w:rsidRPr="0082399F">
        <w:t>De fin</w:t>
      </w:r>
    </w:p>
    <w:p w14:paraId="5DFDD448" w14:textId="7556BD98" w:rsidR="00D555B4" w:rsidRPr="0082399F" w:rsidRDefault="00FD1C1F" w:rsidP="00BD0AC7">
      <w:pPr>
        <w:pStyle w:val="06atexteprincipal"/>
      </w:pPr>
      <w:sdt>
        <w:sdtPr>
          <w:rPr>
            <w:b/>
            <w:sz w:val="30"/>
            <w:szCs w:val="30"/>
            <w:lang w:val="fr-CH"/>
          </w:rPr>
          <w:id w:val="103276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36">
            <w:rPr>
              <w:rFonts w:ascii="MS Gothic" w:eastAsia="MS Gothic" w:hAnsi="MS Gothic" w:hint="eastAsia"/>
              <w:b/>
              <w:sz w:val="30"/>
              <w:szCs w:val="30"/>
              <w:lang w:val="fr-CH"/>
            </w:rPr>
            <w:t>☐</w:t>
          </w:r>
        </w:sdtContent>
      </w:sdt>
      <w:r w:rsidR="00D23071" w:rsidRPr="00DC5CFB">
        <w:rPr>
          <w:lang w:val="fr-CH"/>
        </w:rPr>
        <w:t xml:space="preserve"> </w:t>
      </w:r>
      <w:r w:rsidR="00D555B4" w:rsidRPr="0082399F">
        <w:t>A l'attention de la cellule d'évaluation du SESAM (délai au 28 février)</w:t>
      </w:r>
    </w:p>
    <w:p w14:paraId="1DD27474" w14:textId="03F642A3" w:rsidR="00BD0AC7" w:rsidRPr="004A0F2D" w:rsidRDefault="00FD1C1F" w:rsidP="0067462B">
      <w:pPr>
        <w:pStyle w:val="06atexteprincipal"/>
        <w:tabs>
          <w:tab w:val="left" w:pos="284"/>
        </w:tabs>
      </w:pPr>
      <w:sdt>
        <w:sdtPr>
          <w:rPr>
            <w:b/>
            <w:sz w:val="30"/>
            <w:szCs w:val="30"/>
            <w:lang w:val="fr-CH"/>
          </w:rPr>
          <w:id w:val="141159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CA1">
            <w:rPr>
              <w:rFonts w:ascii="MS Gothic" w:eastAsia="MS Gothic" w:hAnsi="MS Gothic" w:hint="eastAsia"/>
              <w:b/>
              <w:sz w:val="30"/>
              <w:szCs w:val="30"/>
              <w:lang w:val="fr-CH"/>
            </w:rPr>
            <w:t>☐</w:t>
          </w:r>
        </w:sdtContent>
      </w:sdt>
      <w:r w:rsidR="00D23071" w:rsidRPr="00DC5CFB">
        <w:rPr>
          <w:lang w:val="fr-CH"/>
        </w:rPr>
        <w:t xml:space="preserve"> </w:t>
      </w:r>
      <w:r w:rsidR="004D60AC" w:rsidRPr="0082399F">
        <w:t>A l’</w:t>
      </w:r>
      <w:r w:rsidR="00F84666">
        <w:t xml:space="preserve">attention </w:t>
      </w:r>
      <w:r w:rsidR="004D60AC" w:rsidRPr="0082399F">
        <w:t>de l’inspectorat spécialisé du SESAM pour la demande de prolongation MAR</w:t>
      </w:r>
      <w:r w:rsidR="0067462B">
        <w:t xml:space="preserve"> </w:t>
      </w:r>
      <w:r w:rsidR="0067462B">
        <w:tab/>
        <w:t xml:space="preserve">     </w:t>
      </w:r>
      <w:r w:rsidR="0067462B">
        <w:tab/>
        <w:t xml:space="preserve"> (délai au 28 février)</w:t>
      </w:r>
      <w:r w:rsidR="00BD0AC7" w:rsidRPr="00CA47F2">
        <w:tab/>
      </w:r>
    </w:p>
    <w:p w14:paraId="4C981FC7" w14:textId="215BDE0C" w:rsidR="00A708E6" w:rsidRPr="00937C68" w:rsidRDefault="00A708E6" w:rsidP="00D03F2B">
      <w:pPr>
        <w:pStyle w:val="Heading1"/>
      </w:pPr>
      <w:r w:rsidRPr="00937C68">
        <w:t xml:space="preserve">Données </w:t>
      </w:r>
      <w:r w:rsidR="00FE71DB">
        <w:t>administratives 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A708E6" w14:paraId="4EB6D158" w14:textId="77777777" w:rsidTr="001A4BC9">
        <w:tc>
          <w:tcPr>
            <w:tcW w:w="3964" w:type="dxa"/>
          </w:tcPr>
          <w:p w14:paraId="0307E0E6" w14:textId="2A67A597" w:rsidR="00A708E6" w:rsidRDefault="00A708E6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Nom</w:t>
            </w:r>
            <w:r w:rsidR="006B152E">
              <w:rPr>
                <w:b/>
              </w:rPr>
              <w:t>-s</w:t>
            </w:r>
            <w:proofErr w:type="spellEnd"/>
          </w:p>
        </w:tc>
        <w:tc>
          <w:tcPr>
            <w:tcW w:w="5245" w:type="dxa"/>
          </w:tcPr>
          <w:p w14:paraId="604B9598" w14:textId="77777777" w:rsidR="00A708E6" w:rsidRPr="00937C68" w:rsidRDefault="00A708E6" w:rsidP="00A708E6">
            <w:pPr>
              <w:pStyle w:val="06btexteprincipalsansespacebloc"/>
              <w:spacing w:line="360" w:lineRule="auto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A708E6" w14:paraId="2CF8A3B1" w14:textId="77777777" w:rsidTr="001A4BC9">
        <w:tc>
          <w:tcPr>
            <w:tcW w:w="3964" w:type="dxa"/>
          </w:tcPr>
          <w:p w14:paraId="568A07BE" w14:textId="69E1A842" w:rsidR="00A708E6" w:rsidRDefault="00A708E6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Prénom</w:t>
            </w:r>
            <w:r w:rsidR="006B152E">
              <w:rPr>
                <w:b/>
              </w:rPr>
              <w:t>-s</w:t>
            </w:r>
          </w:p>
        </w:tc>
        <w:tc>
          <w:tcPr>
            <w:tcW w:w="5245" w:type="dxa"/>
          </w:tcPr>
          <w:p w14:paraId="0857D7A6" w14:textId="77777777" w:rsidR="00A708E6" w:rsidRPr="00937C68" w:rsidRDefault="00A708E6" w:rsidP="00A708E6">
            <w:pPr>
              <w:pStyle w:val="06btexteprincipalsansespacebloc"/>
              <w:spacing w:line="360" w:lineRule="auto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A708E6" w14:paraId="064E8780" w14:textId="77777777" w:rsidTr="001A4BC9">
        <w:tc>
          <w:tcPr>
            <w:tcW w:w="3964" w:type="dxa"/>
          </w:tcPr>
          <w:p w14:paraId="59AC9378" w14:textId="77777777" w:rsidR="00A708E6" w:rsidRDefault="00A708E6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5245" w:type="dxa"/>
          </w:tcPr>
          <w:p w14:paraId="4CA23816" w14:textId="77777777" w:rsidR="00A708E6" w:rsidRPr="00937C68" w:rsidRDefault="00A708E6" w:rsidP="00A708E6">
            <w:pPr>
              <w:pStyle w:val="06btexteprincipalsansespacebloc"/>
              <w:spacing w:line="360" w:lineRule="auto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A708E6" w14:paraId="240782EB" w14:textId="77777777" w:rsidTr="001A4BC9">
        <w:tc>
          <w:tcPr>
            <w:tcW w:w="3964" w:type="dxa"/>
          </w:tcPr>
          <w:p w14:paraId="0DB0F55F" w14:textId="77777777" w:rsidR="00A708E6" w:rsidRDefault="00A708E6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5245" w:type="dxa"/>
          </w:tcPr>
          <w:p w14:paraId="58C1F602" w14:textId="77777777" w:rsidR="00A708E6" w:rsidRPr="00937C68" w:rsidRDefault="00A708E6" w:rsidP="00A708E6">
            <w:pPr>
              <w:pStyle w:val="06btexteprincipalsansespacebloc"/>
              <w:spacing w:line="360" w:lineRule="auto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A708E6" w14:paraId="30D835F9" w14:textId="77777777" w:rsidTr="001A4BC9">
        <w:tc>
          <w:tcPr>
            <w:tcW w:w="3964" w:type="dxa"/>
          </w:tcPr>
          <w:p w14:paraId="4F364331" w14:textId="477472AB" w:rsidR="00A708E6" w:rsidRDefault="00A708E6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Représentant</w:t>
            </w:r>
            <w:r w:rsidR="006B152E">
              <w:rPr>
                <w:b/>
              </w:rPr>
              <w:t>-</w:t>
            </w:r>
            <w:r>
              <w:rPr>
                <w:b/>
              </w:rPr>
              <w:t>s léga</w:t>
            </w:r>
            <w:r w:rsidR="006B152E">
              <w:rPr>
                <w:b/>
              </w:rPr>
              <w:t>l-aux</w:t>
            </w:r>
          </w:p>
        </w:tc>
        <w:tc>
          <w:tcPr>
            <w:tcW w:w="5245" w:type="dxa"/>
          </w:tcPr>
          <w:p w14:paraId="6FBC9620" w14:textId="77777777" w:rsidR="00A708E6" w:rsidRPr="00937C68" w:rsidRDefault="00A708E6" w:rsidP="00A708E6">
            <w:pPr>
              <w:pStyle w:val="06btexteprincipalsansespacebloc"/>
              <w:spacing w:line="360" w:lineRule="auto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62347" w14:paraId="5D7298AB" w14:textId="77777777" w:rsidTr="001A4BC9">
        <w:tc>
          <w:tcPr>
            <w:tcW w:w="3964" w:type="dxa"/>
          </w:tcPr>
          <w:p w14:paraId="1DBE11D0" w14:textId="4465CEFE" w:rsidR="00962347" w:rsidRPr="00FE4CBF" w:rsidRDefault="00962347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 w:rsidRPr="00FE4CBF">
              <w:rPr>
                <w:b/>
              </w:rPr>
              <w:t>Lieu de scolarisation actuel</w:t>
            </w:r>
          </w:p>
        </w:tc>
        <w:tc>
          <w:tcPr>
            <w:tcW w:w="5245" w:type="dxa"/>
          </w:tcPr>
          <w:p w14:paraId="1FBE2A89" w14:textId="109C4784" w:rsidR="00962347" w:rsidRPr="00D42705" w:rsidRDefault="00962347" w:rsidP="00A708E6">
            <w:pPr>
              <w:pStyle w:val="06btexteprincipalsansespacebloc"/>
              <w:spacing w:line="360" w:lineRule="auto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C51985" w14:paraId="0E6A852B" w14:textId="77777777" w:rsidTr="001A4BC9">
        <w:tc>
          <w:tcPr>
            <w:tcW w:w="3964" w:type="dxa"/>
          </w:tcPr>
          <w:p w14:paraId="6B84A285" w14:textId="2BD23C9B" w:rsidR="00F3605E" w:rsidRPr="00FE4CBF" w:rsidRDefault="00C51985" w:rsidP="006B12E7">
            <w:pPr>
              <w:pStyle w:val="06btexteprincipalsansespacebloc"/>
              <w:tabs>
                <w:tab w:val="left" w:pos="5245"/>
                <w:tab w:val="left" w:pos="5387"/>
              </w:tabs>
              <w:spacing w:line="276" w:lineRule="auto"/>
              <w:rPr>
                <w:b/>
              </w:rPr>
            </w:pPr>
            <w:r w:rsidRPr="0022462C">
              <w:rPr>
                <w:b/>
              </w:rPr>
              <w:t>Année programme</w:t>
            </w:r>
            <w:r w:rsidR="00592940" w:rsidRPr="0022462C">
              <w:rPr>
                <w:b/>
              </w:rPr>
              <w:t xml:space="preserve"> (</w:t>
            </w:r>
            <w:r w:rsidR="0022462C" w:rsidRPr="0022462C">
              <w:rPr>
                <w:b/>
              </w:rPr>
              <w:t>degré</w:t>
            </w:r>
            <w:r w:rsidR="005373FB" w:rsidRPr="0022462C">
              <w:rPr>
                <w:b/>
              </w:rPr>
              <w:t xml:space="preserve"> scolaire</w:t>
            </w:r>
            <w:r w:rsidR="0022462C" w:rsidRPr="0022462C">
              <w:rPr>
                <w:b/>
              </w:rPr>
              <w:t>/type de classe)</w:t>
            </w:r>
          </w:p>
        </w:tc>
        <w:tc>
          <w:tcPr>
            <w:tcW w:w="5245" w:type="dxa"/>
          </w:tcPr>
          <w:p w14:paraId="5A5BCA3E" w14:textId="725133A6" w:rsidR="00EC29C4" w:rsidRPr="00D42705" w:rsidRDefault="00EC29C4" w:rsidP="00A708E6">
            <w:pPr>
              <w:pStyle w:val="06btexteprincipalsansespacebloc"/>
              <w:spacing w:line="360" w:lineRule="auto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068A42F6" w14:textId="77777777" w:rsidR="00A708E6" w:rsidRDefault="00A708E6" w:rsidP="009A50F6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0A606B" w:rsidRPr="00A72EFC" w14:paraId="68D12508" w14:textId="77777777" w:rsidTr="001A4BC9">
        <w:trPr>
          <w:trHeight w:val="567"/>
        </w:trPr>
        <w:tc>
          <w:tcPr>
            <w:tcW w:w="3964" w:type="dxa"/>
          </w:tcPr>
          <w:p w14:paraId="111A94B7" w14:textId="3EFE67C0" w:rsidR="000A606B" w:rsidRPr="006F3A2F" w:rsidRDefault="004476DA" w:rsidP="006F3A2F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 w:rsidRPr="006F3A2F">
              <w:rPr>
                <w:b/>
              </w:rPr>
              <w:t xml:space="preserve">Nom </w:t>
            </w:r>
            <w:r w:rsidR="001A4BC9" w:rsidRPr="006F3A2F">
              <w:rPr>
                <w:b/>
              </w:rPr>
              <w:t>du/de la psychologue, service</w:t>
            </w:r>
            <w:r w:rsidR="001A71F3">
              <w:rPr>
                <w:b/>
              </w:rPr>
              <w:t xml:space="preserve"> SLPP</w:t>
            </w:r>
          </w:p>
        </w:tc>
        <w:tc>
          <w:tcPr>
            <w:tcW w:w="5245" w:type="dxa"/>
          </w:tcPr>
          <w:p w14:paraId="43C7F364" w14:textId="77777777" w:rsidR="009A0C3A" w:rsidRPr="006F3A2F" w:rsidRDefault="009A0C3A" w:rsidP="006F3A2F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Cs/>
              </w:rPr>
            </w:pPr>
            <w:r w:rsidRPr="006F3A2F">
              <w:rPr>
                <w:bCs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F3A2F">
              <w:rPr>
                <w:bCs/>
              </w:rPr>
              <w:instrText xml:space="preserve"> FORMTEXT </w:instrText>
            </w:r>
            <w:r w:rsidRPr="006F3A2F">
              <w:rPr>
                <w:bCs/>
              </w:rPr>
            </w:r>
            <w:r w:rsidRPr="006F3A2F">
              <w:rPr>
                <w:bCs/>
              </w:rPr>
              <w:fldChar w:fldCharType="separate"/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fldChar w:fldCharType="end"/>
            </w:r>
          </w:p>
        </w:tc>
      </w:tr>
      <w:tr w:rsidR="000A606B" w:rsidRPr="00A72EFC" w14:paraId="29CA4ABB" w14:textId="77777777" w:rsidTr="001A4BC9">
        <w:trPr>
          <w:trHeight w:val="567"/>
        </w:trPr>
        <w:tc>
          <w:tcPr>
            <w:tcW w:w="3964" w:type="dxa"/>
          </w:tcPr>
          <w:p w14:paraId="3A869EB7" w14:textId="0754401A" w:rsidR="000A606B" w:rsidRPr="006F3A2F" w:rsidRDefault="00971751" w:rsidP="006F3A2F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 w:rsidRPr="006F3A2F">
              <w:rPr>
                <w:b/>
              </w:rPr>
              <w:t xml:space="preserve">Date de </w:t>
            </w:r>
            <w:r w:rsidR="00D91137" w:rsidRPr="006F3A2F">
              <w:rPr>
                <w:b/>
              </w:rPr>
              <w:t>l’évaluation psychologique</w:t>
            </w:r>
            <w:r w:rsidRPr="006F3A2F"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14:paraId="5983A127" w14:textId="77777777" w:rsidR="000A606B" w:rsidRPr="006F3A2F" w:rsidRDefault="009A0C3A" w:rsidP="006F3A2F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Cs/>
              </w:rPr>
            </w:pPr>
            <w:r w:rsidRPr="006F3A2F">
              <w:rPr>
                <w:bCs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F3A2F">
              <w:rPr>
                <w:bCs/>
              </w:rPr>
              <w:instrText xml:space="preserve"> FORMTEXT </w:instrText>
            </w:r>
            <w:r w:rsidRPr="006F3A2F">
              <w:rPr>
                <w:bCs/>
              </w:rPr>
            </w:r>
            <w:r w:rsidRPr="006F3A2F">
              <w:rPr>
                <w:bCs/>
              </w:rPr>
              <w:fldChar w:fldCharType="separate"/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t> </w:t>
            </w:r>
            <w:r w:rsidRPr="006F3A2F">
              <w:rPr>
                <w:bCs/>
              </w:rPr>
              <w:fldChar w:fldCharType="end"/>
            </w:r>
          </w:p>
        </w:tc>
      </w:tr>
    </w:tbl>
    <w:p w14:paraId="50A1C18C" w14:textId="77777777" w:rsidR="000A606B" w:rsidRDefault="000A606B" w:rsidP="000A606B">
      <w:pPr>
        <w:spacing w:after="0" w:line="240" w:lineRule="auto"/>
      </w:pPr>
    </w:p>
    <w:p w14:paraId="14FC17BE" w14:textId="1B174879" w:rsidR="00A45D2D" w:rsidRPr="00263FAE" w:rsidRDefault="00F121D3" w:rsidP="00D03F2B">
      <w:pPr>
        <w:pStyle w:val="Heading1"/>
      </w:pPr>
      <w:bookmarkStart w:id="7" w:name="_Toc310498401"/>
      <w:bookmarkStart w:id="8" w:name="_Toc310498402"/>
      <w:bookmarkStart w:id="9" w:name="_Toc310498403"/>
      <w:bookmarkStart w:id="10" w:name="_Toc310500604"/>
      <w:bookmarkEnd w:id="7"/>
      <w:bookmarkEnd w:id="8"/>
      <w:r w:rsidRPr="00263FAE">
        <w:t>Contexte et m</w:t>
      </w:r>
      <w:r w:rsidR="006243A8" w:rsidRPr="00263FAE">
        <w:t>otif</w:t>
      </w:r>
      <w:r w:rsidR="00A45D2D" w:rsidRPr="00263FAE">
        <w:t xml:space="preserve"> de la demande</w:t>
      </w:r>
    </w:p>
    <w:p w14:paraId="4BE62CC9" w14:textId="521BDCA8" w:rsidR="005058CE" w:rsidRPr="00487A36" w:rsidRDefault="00D03F2B" w:rsidP="00487A36">
      <w:pPr>
        <w:pStyle w:val="Heading2"/>
      </w:pPr>
      <w:r w:rsidRPr="00487A36">
        <w:t>Description de la situation actuelle dans les différents contextes et questionnement</w:t>
      </w:r>
      <w:r w:rsidR="00200089" w:rsidRPr="00487A36">
        <w:t>-s</w:t>
      </w:r>
      <w:r w:rsidRPr="00487A36">
        <w:t xml:space="preserve"> des parents</w:t>
      </w:r>
      <w:r w:rsidR="008615FF" w:rsidRPr="00487A36">
        <w:t xml:space="preserve"> </w:t>
      </w:r>
      <w:r w:rsidRPr="00487A36">
        <w:t>et/ou du réseau</w:t>
      </w:r>
    </w:p>
    <w:p w14:paraId="6C76CA5B" w14:textId="7A8D1421" w:rsidR="005058CE" w:rsidRPr="00EF377F" w:rsidRDefault="000A12D1" w:rsidP="000A12D1">
      <w:pPr>
        <w:pStyle w:val="Heading2"/>
        <w:numPr>
          <w:ilvl w:val="0"/>
          <w:numId w:val="0"/>
        </w:numPr>
        <w:rPr>
          <w:highlight w:val="yellow"/>
        </w:rPr>
      </w:pPr>
      <w:r w:rsidRPr="006F3A2F">
        <w:rPr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bCs/>
        </w:rPr>
        <w:instrText xml:space="preserve"> FORMTEXT </w:instrText>
      </w:r>
      <w:r w:rsidRPr="006F3A2F">
        <w:rPr>
          <w:bCs/>
        </w:rPr>
      </w:r>
      <w:r w:rsidRPr="006F3A2F">
        <w:rPr>
          <w:bCs/>
        </w:rPr>
        <w:fldChar w:fldCharType="separate"/>
      </w:r>
      <w:r w:rsidRPr="006F3A2F">
        <w:rPr>
          <w:bCs/>
        </w:rPr>
        <w:t> </w:t>
      </w:r>
      <w:r w:rsidRPr="006F3A2F">
        <w:rPr>
          <w:bCs/>
        </w:rPr>
        <w:t> </w:t>
      </w:r>
      <w:r w:rsidRPr="006F3A2F">
        <w:rPr>
          <w:bCs/>
        </w:rPr>
        <w:t> </w:t>
      </w:r>
      <w:r w:rsidRPr="006F3A2F">
        <w:rPr>
          <w:bCs/>
        </w:rPr>
        <w:t> </w:t>
      </w:r>
      <w:r w:rsidRPr="006F3A2F">
        <w:rPr>
          <w:bCs/>
        </w:rPr>
        <w:t> </w:t>
      </w:r>
      <w:r w:rsidRPr="006F3A2F">
        <w:rPr>
          <w:bCs/>
        </w:rPr>
        <w:fldChar w:fldCharType="end"/>
      </w:r>
    </w:p>
    <w:p w14:paraId="145AFFA6" w14:textId="5516F30B" w:rsidR="00D03F2B" w:rsidRPr="000A12D1" w:rsidRDefault="00D03F2B" w:rsidP="000A12D1">
      <w:pPr>
        <w:pStyle w:val="Heading2"/>
      </w:pPr>
      <w:r w:rsidRPr="000A12D1">
        <w:t xml:space="preserve">Démarches et mesures mises en place et </w:t>
      </w:r>
      <w:r w:rsidR="008615FF" w:rsidRPr="000A12D1">
        <w:t>l’</w:t>
      </w:r>
      <w:r w:rsidRPr="000A12D1">
        <w:t xml:space="preserve">évaluation </w:t>
      </w:r>
      <w:r w:rsidR="009A2C1D" w:rsidRPr="000A12D1">
        <w:t>de leurs effets</w:t>
      </w:r>
    </w:p>
    <w:p w14:paraId="18A69B5E" w14:textId="114A2F27" w:rsidR="00962347" w:rsidRDefault="000A12D1" w:rsidP="009A2C1D">
      <w:r w:rsidRPr="006F3A2F">
        <w:rPr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bCs/>
        </w:rPr>
        <w:instrText xml:space="preserve"> FORMTEXT </w:instrText>
      </w:r>
      <w:r w:rsidRPr="006F3A2F">
        <w:rPr>
          <w:bCs/>
        </w:rPr>
      </w:r>
      <w:r w:rsidRPr="006F3A2F">
        <w:rPr>
          <w:bCs/>
        </w:rPr>
        <w:fldChar w:fldCharType="separate"/>
      </w:r>
      <w:r w:rsidRPr="006F3A2F">
        <w:rPr>
          <w:bCs/>
        </w:rPr>
        <w:t> </w:t>
      </w:r>
      <w:r w:rsidRPr="006F3A2F">
        <w:rPr>
          <w:bCs/>
        </w:rPr>
        <w:t> </w:t>
      </w:r>
      <w:r w:rsidRPr="006F3A2F">
        <w:rPr>
          <w:bCs/>
        </w:rPr>
        <w:t> </w:t>
      </w:r>
      <w:r w:rsidRPr="006F3A2F">
        <w:rPr>
          <w:bCs/>
        </w:rPr>
        <w:t> </w:t>
      </w:r>
      <w:r w:rsidRPr="006F3A2F">
        <w:rPr>
          <w:bCs/>
        </w:rPr>
        <w:t> </w:t>
      </w:r>
      <w:r w:rsidRPr="006F3A2F">
        <w:rPr>
          <w:bCs/>
        </w:rPr>
        <w:fldChar w:fldCharType="end"/>
      </w:r>
    </w:p>
    <w:p w14:paraId="18A7213D" w14:textId="13D5BBDA" w:rsidR="00CB3595" w:rsidRPr="003C3A36" w:rsidRDefault="00027F8C" w:rsidP="00CB3595">
      <w:pPr>
        <w:pStyle w:val="Heading1"/>
      </w:pPr>
      <w:r w:rsidRPr="001433F2">
        <w:t>Anamnèse</w:t>
      </w:r>
      <w:r w:rsidR="001433F2" w:rsidRPr="001433F2">
        <w:t xml:space="preserve"> </w:t>
      </w:r>
      <w:r w:rsidRPr="001433F2">
        <w:t>et description de l</w:t>
      </w:r>
      <w:r w:rsidR="00595796" w:rsidRPr="001433F2">
        <w:t>’</w:t>
      </w:r>
      <w:r w:rsidR="00452E4D" w:rsidRPr="001433F2">
        <w:t>environnement</w:t>
      </w:r>
      <w:r w:rsidR="00595796" w:rsidRPr="001433F2">
        <w:t xml:space="preserve"> familial</w:t>
      </w:r>
    </w:p>
    <w:p w14:paraId="311AA911" w14:textId="2F15B438" w:rsidR="003C2A6B" w:rsidRDefault="003C2A6B" w:rsidP="003C2A6B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511AA48F" w14:textId="2F4C5B83" w:rsidR="00DF471C" w:rsidRDefault="00BE5126" w:rsidP="004B29CA">
      <w:pPr>
        <w:pStyle w:val="Heading1"/>
      </w:pPr>
      <w:r>
        <w:t>Contexte et parcours scolaire</w:t>
      </w:r>
    </w:p>
    <w:p w14:paraId="51F1F0D8" w14:textId="230D88E5" w:rsidR="00FD3B71" w:rsidRDefault="004B29CA" w:rsidP="004B29CA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1794ADE7" w14:textId="2D8EAD2A" w:rsidR="004B29CA" w:rsidRPr="00CE4F38" w:rsidRDefault="00162721" w:rsidP="00162721">
      <w:pPr>
        <w:pStyle w:val="Heading1"/>
      </w:pPr>
      <w:r>
        <w:t xml:space="preserve">Situation et </w:t>
      </w:r>
      <w:r w:rsidRPr="00CE4F38">
        <w:t>contexte d’é</w:t>
      </w:r>
      <w:r w:rsidR="00D81AF9" w:rsidRPr="00CE4F38">
        <w:t>valuation</w:t>
      </w:r>
      <w:r w:rsidR="009829E4" w:rsidRPr="00CE4F38">
        <w:t xml:space="preserve"> </w:t>
      </w:r>
      <w:r w:rsidR="00CE4F38" w:rsidRPr="00CE4F38">
        <w:t>et</w:t>
      </w:r>
      <w:r w:rsidR="00EF377F">
        <w:t xml:space="preserve">/ou </w:t>
      </w:r>
      <w:r w:rsidR="00CE4F38" w:rsidRPr="00CE4F38">
        <w:t xml:space="preserve">d’intervention </w:t>
      </w:r>
    </w:p>
    <w:p w14:paraId="56A6E9D2" w14:textId="1F62218B" w:rsidR="00FD3B71" w:rsidRPr="000A12D1" w:rsidRDefault="00FD3B71" w:rsidP="004B29CA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527F4421" w14:textId="77777777" w:rsidR="00CE4F38" w:rsidRDefault="00D81AF9" w:rsidP="00CE4F38">
      <w:pPr>
        <w:pStyle w:val="Heading2"/>
      </w:pPr>
      <w:r>
        <w:t xml:space="preserve">Description du setting </w:t>
      </w:r>
      <w:r w:rsidR="00DF596B">
        <w:t>d’in</w:t>
      </w:r>
      <w:r w:rsidR="00CE4F38">
        <w:t>tervention</w:t>
      </w:r>
    </w:p>
    <w:p w14:paraId="0903127A" w14:textId="6AEC3911" w:rsidR="00FD3B71" w:rsidRPr="000A12D1" w:rsidRDefault="00FD3B71" w:rsidP="004B29CA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73E69C91" w14:textId="2B4381A7" w:rsidR="00D81AF9" w:rsidRDefault="00D81AF9" w:rsidP="00FD3B71">
      <w:pPr>
        <w:pStyle w:val="Heading2"/>
      </w:pPr>
      <w:r>
        <w:t>Observations cliniques</w:t>
      </w:r>
      <w:r w:rsidR="00EF377F">
        <w:t xml:space="preserve"> et évolution</w:t>
      </w:r>
    </w:p>
    <w:p w14:paraId="7ADAC9DC" w14:textId="2E40C86A" w:rsidR="00FD3B71" w:rsidRDefault="00FD3B71" w:rsidP="004B29CA"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44B249CF" w14:textId="4E1137FF" w:rsidR="00CE4F38" w:rsidRPr="00B65B78" w:rsidRDefault="00FD3B71" w:rsidP="00B65B78">
      <w:pPr>
        <w:pStyle w:val="Heading2"/>
      </w:pPr>
      <w:bookmarkStart w:id="11" w:name="_Hlk172554529"/>
      <w:r w:rsidRPr="00B65B78">
        <w:t>Résultats</w:t>
      </w:r>
      <w:r w:rsidR="00CE4F38" w:rsidRPr="00B65B78">
        <w:t xml:space="preserve"> aux tests psychométriques</w:t>
      </w:r>
      <w:r w:rsidR="004079AE">
        <w:t>/</w:t>
      </w:r>
      <w:r w:rsidR="00CE4F38" w:rsidRPr="00B65B78">
        <w:t>fonctions testées</w:t>
      </w:r>
      <w:r w:rsidR="00E94762" w:rsidRPr="00B65B78">
        <w:t xml:space="preserve"> </w:t>
      </w:r>
      <w:bookmarkEnd w:id="11"/>
      <w:r w:rsidR="00FD5687">
        <w:t>et</w:t>
      </w:r>
      <w:r w:rsidR="00F1620E" w:rsidRPr="00B65B78">
        <w:t xml:space="preserve"> r</w:t>
      </w:r>
      <w:r w:rsidR="00CE4F38" w:rsidRPr="00B65B78">
        <w:t>ésultat de l’évaluation psycho-affective</w:t>
      </w:r>
    </w:p>
    <w:p w14:paraId="53B3BAAF" w14:textId="77777777" w:rsidR="00F1620E" w:rsidRDefault="00F1620E" w:rsidP="00B65B78">
      <w:r w:rsidRPr="00B65B78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B65B78">
        <w:rPr>
          <w:rFonts w:ascii="Times New Roman" w:hAnsi="Times New Roman"/>
          <w:bCs/>
        </w:rPr>
        <w:instrText xml:space="preserve"> FORMTEXT </w:instrText>
      </w:r>
      <w:r w:rsidRPr="00B65B78">
        <w:rPr>
          <w:rFonts w:ascii="Times New Roman" w:hAnsi="Times New Roman"/>
          <w:bCs/>
        </w:rPr>
      </w:r>
      <w:r w:rsidRPr="00B65B78">
        <w:rPr>
          <w:rFonts w:ascii="Times New Roman" w:hAnsi="Times New Roman"/>
          <w:bCs/>
        </w:rPr>
        <w:fldChar w:fldCharType="separate"/>
      </w:r>
      <w:r w:rsidRPr="006F3A2F">
        <w:t> </w:t>
      </w:r>
      <w:r w:rsidRPr="006F3A2F">
        <w:t> </w:t>
      </w:r>
      <w:r w:rsidRPr="006F3A2F">
        <w:t> </w:t>
      </w:r>
      <w:r w:rsidRPr="006F3A2F">
        <w:t> </w:t>
      </w:r>
      <w:r w:rsidRPr="006F3A2F">
        <w:t> </w:t>
      </w:r>
      <w:r w:rsidRPr="00B65B78">
        <w:rPr>
          <w:rFonts w:ascii="Times New Roman" w:hAnsi="Times New Roman"/>
          <w:bCs/>
        </w:rPr>
        <w:fldChar w:fldCharType="end"/>
      </w:r>
    </w:p>
    <w:p w14:paraId="05DAEC2C" w14:textId="7403FBB2" w:rsidR="00FD3B71" w:rsidRDefault="002522BE" w:rsidP="002522BE">
      <w:pPr>
        <w:pStyle w:val="Heading1"/>
      </w:pPr>
      <w:r>
        <w:t>Conclusion</w:t>
      </w:r>
    </w:p>
    <w:p w14:paraId="1D1A3F31" w14:textId="7335D095" w:rsidR="002522BE" w:rsidRDefault="002522BE" w:rsidP="002522BE">
      <w:pPr>
        <w:pStyle w:val="Heading2"/>
      </w:pPr>
      <w:r>
        <w:t>Interprétation bio-psycho-sociale et impacts fonctionnels de l’élève</w:t>
      </w:r>
    </w:p>
    <w:p w14:paraId="76107DE4" w14:textId="0466FF79" w:rsidR="002522BE" w:rsidRPr="00EF3386" w:rsidRDefault="002522BE" w:rsidP="004B29CA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2C40D46D" w14:textId="3A95F261" w:rsidR="002522BE" w:rsidRPr="00F17D34" w:rsidRDefault="006C5956" w:rsidP="002522BE">
      <w:pPr>
        <w:pStyle w:val="Heading2"/>
      </w:pPr>
      <w:r w:rsidRPr="00F17D34">
        <w:t xml:space="preserve">Hypothèse </w:t>
      </w:r>
      <w:r w:rsidR="002522BE" w:rsidRPr="00F17D34">
        <w:t>diagnostic ou diagnostic</w:t>
      </w:r>
    </w:p>
    <w:p w14:paraId="1A417186" w14:textId="2ADE012F" w:rsidR="002522BE" w:rsidRPr="00EF3386" w:rsidRDefault="002522BE" w:rsidP="004B29CA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44DF956E" w14:textId="2E745B47" w:rsidR="002522BE" w:rsidRDefault="002522BE" w:rsidP="002522BE">
      <w:pPr>
        <w:pStyle w:val="Heading2"/>
      </w:pPr>
      <w:bookmarkStart w:id="12" w:name="_Hlk172554707"/>
      <w:r>
        <w:t>Démarches et recommandations possibles auprès de l’élève, de la famille et de l’école</w:t>
      </w:r>
    </w:p>
    <w:bookmarkEnd w:id="12"/>
    <w:p w14:paraId="2229AF61" w14:textId="7B95138A" w:rsidR="00EF377F" w:rsidRPr="006263C5" w:rsidRDefault="006263C5" w:rsidP="00EF377F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24C45E89" w14:textId="13DCF5B9" w:rsidR="00EF377F" w:rsidRPr="00503CC9" w:rsidRDefault="00EF377F" w:rsidP="00EF377F">
      <w:pPr>
        <w:pStyle w:val="Heading2"/>
      </w:pPr>
      <w:r w:rsidRPr="00503CC9">
        <w:t>Objectifs pour la suite de la prise en charge</w:t>
      </w:r>
    </w:p>
    <w:p w14:paraId="69DDF4FE" w14:textId="77777777" w:rsidR="00503CC9" w:rsidRPr="00EF3386" w:rsidRDefault="00503CC9" w:rsidP="00503CC9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2FA33F69" w14:textId="77777777" w:rsidR="00EF377F" w:rsidRPr="00EF377F" w:rsidRDefault="00EF377F" w:rsidP="00EF377F"/>
    <w:p w14:paraId="59B810DB" w14:textId="44297A7D" w:rsidR="002522BE" w:rsidRPr="00B43950" w:rsidRDefault="00B43950" w:rsidP="005B0FBD">
      <w:pPr>
        <w:spacing w:after="0"/>
        <w:rPr>
          <w:rFonts w:ascii="Times New Roman" w:hAnsi="Times New Roman" w:cs="Times New Roman"/>
          <w:bCs/>
          <w:i/>
          <w:iCs/>
        </w:rPr>
      </w:pPr>
      <w:r w:rsidRPr="00B43950">
        <w:rPr>
          <w:rFonts w:ascii="Times New Roman" w:hAnsi="Times New Roman" w:cs="Times New Roman"/>
          <w:bCs/>
          <w:i/>
          <w:iCs/>
        </w:rPr>
        <w:t>Les informations de ce rapport ont été transmises aux parents, qui peuvent demander, s’ils le souhaitent, le rapport</w:t>
      </w:r>
    </w:p>
    <w:p w14:paraId="22E00543" w14:textId="432E4B71" w:rsidR="0078033E" w:rsidRPr="00B43950" w:rsidRDefault="00B43950" w:rsidP="005B0FBD">
      <w:pPr>
        <w:spacing w:after="0"/>
        <w:rPr>
          <w:rFonts w:ascii="Times New Roman" w:hAnsi="Times New Roman" w:cs="Times New Roman"/>
          <w:bCs/>
          <w:i/>
          <w:iCs/>
        </w:rPr>
      </w:pPr>
      <w:r w:rsidRPr="00B43950">
        <w:rPr>
          <w:rFonts w:ascii="Times New Roman" w:hAnsi="Times New Roman" w:cs="Times New Roman"/>
          <w:bCs/>
          <w:i/>
          <w:iCs/>
        </w:rPr>
        <w:t>Ce rapport appartient au dossier de l’élève</w:t>
      </w:r>
      <w:bookmarkEnd w:id="4"/>
      <w:bookmarkEnd w:id="9"/>
      <w:bookmarkEnd w:id="10"/>
    </w:p>
    <w:p w14:paraId="6F4233BC" w14:textId="29B38373" w:rsidR="00097D12" w:rsidRPr="00971DB8" w:rsidRDefault="00097D12" w:rsidP="00097D12">
      <w:pPr>
        <w:spacing w:after="0" w:line="240" w:lineRule="auto"/>
        <w:rPr>
          <w:rFonts w:ascii="Times New Roman" w:hAnsi="Times New Roman" w:cs="Times New Roman"/>
        </w:rPr>
      </w:pPr>
    </w:p>
    <w:p w14:paraId="7D680CCB" w14:textId="77777777" w:rsidR="005B0FBD" w:rsidRDefault="005B0FBD" w:rsidP="00097D12">
      <w:pPr>
        <w:spacing w:after="0" w:line="240" w:lineRule="auto"/>
        <w:rPr>
          <w:rFonts w:ascii="Times New Roman" w:hAnsi="Times New Roman" w:cs="Times New Roman"/>
        </w:rPr>
      </w:pPr>
    </w:p>
    <w:p w14:paraId="6A7B19F3" w14:textId="1FA0F873" w:rsidR="00AB43F7" w:rsidRPr="002522BE" w:rsidRDefault="00097D12" w:rsidP="00097D12">
      <w:pPr>
        <w:spacing w:after="0" w:line="240" w:lineRule="auto"/>
        <w:rPr>
          <w:rFonts w:ascii="Times New Roman" w:hAnsi="Times New Roman" w:cs="Times New Roman"/>
        </w:rPr>
      </w:pPr>
      <w:r w:rsidRPr="002522BE">
        <w:rPr>
          <w:rFonts w:ascii="Times New Roman" w:hAnsi="Times New Roman" w:cs="Times New Roman"/>
        </w:rPr>
        <w:t>Signature </w:t>
      </w:r>
      <w:r w:rsidR="00AB43F7" w:rsidRPr="002522BE">
        <w:rPr>
          <w:rFonts w:ascii="Times New Roman" w:hAnsi="Times New Roman" w:cs="Times New Roman"/>
        </w:rPr>
        <w:t>d</w:t>
      </w:r>
      <w:r w:rsidR="006B0FCA" w:rsidRPr="002522BE">
        <w:rPr>
          <w:rFonts w:ascii="Times New Roman" w:hAnsi="Times New Roman" w:cs="Times New Roman"/>
        </w:rPr>
        <w:t>u</w:t>
      </w:r>
      <w:r w:rsidR="00AB43F7" w:rsidRPr="002522BE">
        <w:rPr>
          <w:rFonts w:ascii="Times New Roman" w:hAnsi="Times New Roman" w:cs="Times New Roman"/>
        </w:rPr>
        <w:t xml:space="preserve">/de la psychologue </w:t>
      </w:r>
      <w:r w:rsidRPr="002522BE">
        <w:rPr>
          <w:rFonts w:ascii="Times New Roman" w:hAnsi="Times New Roman" w:cs="Times New Roman"/>
        </w:rPr>
        <w:t xml:space="preserve">: </w:t>
      </w:r>
      <w:r w:rsidR="004E55F4" w:rsidRPr="002522BE">
        <w:rPr>
          <w:rFonts w:ascii="Times New Roman" w:hAnsi="Times New Roman" w:cs="Times New Roman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3" w:name="Texte3"/>
      <w:r w:rsidR="004E55F4" w:rsidRPr="002522BE">
        <w:rPr>
          <w:rFonts w:ascii="Times New Roman" w:hAnsi="Times New Roman" w:cs="Times New Roman"/>
        </w:rPr>
        <w:instrText xml:space="preserve"> FORMTEXT </w:instrText>
      </w:r>
      <w:r w:rsidR="004E55F4" w:rsidRPr="002522BE">
        <w:rPr>
          <w:rFonts w:ascii="Times New Roman" w:hAnsi="Times New Roman" w:cs="Times New Roman"/>
        </w:rPr>
      </w:r>
      <w:r w:rsidR="004E55F4" w:rsidRPr="002522BE">
        <w:rPr>
          <w:rFonts w:ascii="Times New Roman" w:hAnsi="Times New Roman" w:cs="Times New Roman"/>
        </w:rPr>
        <w:fldChar w:fldCharType="separate"/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</w:rPr>
        <w:fldChar w:fldCharType="end"/>
      </w:r>
      <w:bookmarkEnd w:id="13"/>
      <w:r w:rsidR="00532C21" w:rsidRPr="002522BE">
        <w:rPr>
          <w:rFonts w:ascii="Times New Roman" w:hAnsi="Times New Roman" w:cs="Times New Roman"/>
        </w:rPr>
        <w:tab/>
      </w:r>
      <w:r w:rsidR="00532C21" w:rsidRPr="002522BE">
        <w:rPr>
          <w:rFonts w:ascii="Times New Roman" w:hAnsi="Times New Roman" w:cs="Times New Roman"/>
        </w:rPr>
        <w:tab/>
      </w:r>
    </w:p>
    <w:p w14:paraId="72F639DB" w14:textId="77777777" w:rsidR="00AB43F7" w:rsidRPr="002522BE" w:rsidRDefault="00AB43F7" w:rsidP="00097D12">
      <w:pPr>
        <w:spacing w:after="0" w:line="240" w:lineRule="auto"/>
        <w:rPr>
          <w:rFonts w:ascii="Times New Roman" w:hAnsi="Times New Roman" w:cs="Times New Roman"/>
        </w:rPr>
      </w:pPr>
    </w:p>
    <w:p w14:paraId="592A961E" w14:textId="4F2729B9" w:rsidR="00097D12" w:rsidRPr="002522BE" w:rsidRDefault="00AB43F7" w:rsidP="00097D12">
      <w:pPr>
        <w:spacing w:after="0" w:line="240" w:lineRule="auto"/>
        <w:rPr>
          <w:rFonts w:ascii="Times New Roman" w:hAnsi="Times New Roman" w:cs="Times New Roman"/>
        </w:rPr>
      </w:pPr>
      <w:r w:rsidRPr="002522BE">
        <w:rPr>
          <w:rFonts w:ascii="Times New Roman" w:hAnsi="Times New Roman" w:cs="Times New Roman"/>
        </w:rPr>
        <w:t>Signature du/de la r</w:t>
      </w:r>
      <w:r w:rsidR="00BB5B66" w:rsidRPr="002522BE">
        <w:rPr>
          <w:rFonts w:ascii="Times New Roman" w:hAnsi="Times New Roman" w:cs="Times New Roman"/>
        </w:rPr>
        <w:t>esponsable</w:t>
      </w:r>
      <w:r w:rsidR="0092252F" w:rsidRPr="002522BE">
        <w:rPr>
          <w:rFonts w:ascii="Times New Roman" w:hAnsi="Times New Roman" w:cs="Times New Roman"/>
        </w:rPr>
        <w:t xml:space="preserve"> </w:t>
      </w:r>
      <w:r w:rsidR="007F7B1A">
        <w:rPr>
          <w:rFonts w:ascii="Times New Roman" w:hAnsi="Times New Roman" w:cs="Times New Roman"/>
        </w:rPr>
        <w:t>de secteur (pour les SLPP)</w:t>
      </w:r>
      <w:r w:rsidR="00BB5B66" w:rsidRPr="002522BE">
        <w:rPr>
          <w:rFonts w:ascii="Times New Roman" w:hAnsi="Times New Roman" w:cs="Times New Roman"/>
        </w:rPr>
        <w:t xml:space="preserve"> </w:t>
      </w:r>
      <w:r w:rsidR="004F1635" w:rsidRPr="002522BE">
        <w:rPr>
          <w:rFonts w:ascii="Times New Roman" w:hAnsi="Times New Roman" w:cs="Times New Roman"/>
        </w:rPr>
        <w:t>:</w:t>
      </w:r>
      <w:r w:rsidR="004E55F4" w:rsidRPr="002522BE">
        <w:rPr>
          <w:rFonts w:ascii="Times New Roman" w:hAnsi="Times New Roman" w:cs="Times New Roman"/>
        </w:rPr>
        <w:t xml:space="preserve"> </w:t>
      </w:r>
      <w:r w:rsidR="004E55F4" w:rsidRPr="002522BE">
        <w:rPr>
          <w:rFonts w:ascii="Times New Roman" w:hAnsi="Times New Roman" w:cs="Times New Roman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4" w:name="Texte4"/>
      <w:r w:rsidR="004E55F4" w:rsidRPr="002522BE">
        <w:rPr>
          <w:rFonts w:ascii="Times New Roman" w:hAnsi="Times New Roman" w:cs="Times New Roman"/>
        </w:rPr>
        <w:instrText xml:space="preserve"> FORMTEXT </w:instrText>
      </w:r>
      <w:r w:rsidR="004E55F4" w:rsidRPr="002522BE">
        <w:rPr>
          <w:rFonts w:ascii="Times New Roman" w:hAnsi="Times New Roman" w:cs="Times New Roman"/>
        </w:rPr>
      </w:r>
      <w:r w:rsidR="004E55F4" w:rsidRPr="002522BE">
        <w:rPr>
          <w:rFonts w:ascii="Times New Roman" w:hAnsi="Times New Roman" w:cs="Times New Roman"/>
        </w:rPr>
        <w:fldChar w:fldCharType="separate"/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  <w:noProof/>
        </w:rPr>
        <w:t> </w:t>
      </w:r>
      <w:r w:rsidR="004E55F4" w:rsidRPr="002522BE">
        <w:rPr>
          <w:rFonts w:ascii="Times New Roman" w:hAnsi="Times New Roman" w:cs="Times New Roman"/>
        </w:rPr>
        <w:fldChar w:fldCharType="end"/>
      </w:r>
      <w:bookmarkEnd w:id="14"/>
    </w:p>
    <w:p w14:paraId="51CDD610" w14:textId="63EE6A95" w:rsidR="00097D12" w:rsidRPr="002522BE" w:rsidRDefault="00097D12" w:rsidP="00D55A52">
      <w:pPr>
        <w:pStyle w:val="rpertoire1"/>
        <w:tabs>
          <w:tab w:val="left" w:pos="5441"/>
        </w:tabs>
        <w:rPr>
          <w:rFonts w:ascii="Times New Roman" w:hAnsi="Times New Roman" w:cs="Times New Roman"/>
          <w:sz w:val="22"/>
        </w:rPr>
      </w:pPr>
    </w:p>
    <w:p w14:paraId="7DBDF298" w14:textId="5B16A2AA" w:rsidR="002522BE" w:rsidRPr="00966D9C" w:rsidRDefault="002522BE" w:rsidP="00937DFF">
      <w:pPr>
        <w:pStyle w:val="08annexecontactrenseignementsetc"/>
        <w:rPr>
          <w:rFonts w:cs="Arial"/>
          <w:b/>
          <w:szCs w:val="16"/>
        </w:rPr>
      </w:pPr>
      <w:r w:rsidRPr="00966D9C">
        <w:rPr>
          <w:rFonts w:cs="Arial"/>
          <w:b/>
          <w:bCs/>
          <w:szCs w:val="16"/>
        </w:rPr>
        <w:t>Copie</w:t>
      </w:r>
      <w:r w:rsidR="00960454">
        <w:rPr>
          <w:rFonts w:cs="Arial"/>
          <w:b/>
          <w:bCs/>
          <w:szCs w:val="16"/>
        </w:rPr>
        <w:t>-</w:t>
      </w:r>
      <w:r w:rsidR="000B019D">
        <w:rPr>
          <w:rFonts w:cs="Arial"/>
          <w:b/>
          <w:bCs/>
          <w:szCs w:val="16"/>
        </w:rPr>
        <w:t>s</w:t>
      </w:r>
      <w:r w:rsidRPr="00966D9C">
        <w:rPr>
          <w:rFonts w:cs="Arial"/>
          <w:b/>
          <w:bCs/>
          <w:szCs w:val="16"/>
        </w:rPr>
        <w:t> :</w:t>
      </w:r>
      <w:r w:rsidRPr="00966D9C">
        <w:rPr>
          <w:rFonts w:cs="Arial"/>
          <w:b/>
          <w:szCs w:val="16"/>
        </w:rPr>
        <w:t xml:space="preserve"> </w:t>
      </w:r>
    </w:p>
    <w:p w14:paraId="3A65E60B" w14:textId="15C2D48E" w:rsidR="00F5554D" w:rsidRDefault="002522BE" w:rsidP="000B019D">
      <w:pPr>
        <w:pStyle w:val="08annexecontactrenseignementsetc"/>
        <w:rPr>
          <w:rFonts w:cs="Arial"/>
          <w:szCs w:val="16"/>
        </w:rPr>
      </w:pPr>
      <w:r w:rsidRPr="00966D9C">
        <w:rPr>
          <w:rFonts w:cs="Arial"/>
          <w:szCs w:val="16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66D9C">
        <w:rPr>
          <w:rFonts w:cs="Arial"/>
          <w:szCs w:val="16"/>
        </w:rPr>
        <w:instrText xml:space="preserve"> FORMTEXT </w:instrText>
      </w:r>
      <w:r w:rsidRPr="00966D9C">
        <w:rPr>
          <w:rFonts w:cs="Arial"/>
          <w:szCs w:val="16"/>
        </w:rPr>
      </w:r>
      <w:r w:rsidRPr="00966D9C">
        <w:rPr>
          <w:rFonts w:cs="Arial"/>
          <w:szCs w:val="16"/>
        </w:rPr>
        <w:fldChar w:fldCharType="separate"/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fldChar w:fldCharType="end"/>
      </w:r>
    </w:p>
    <w:p w14:paraId="43ED631B" w14:textId="77777777" w:rsidR="000B019D" w:rsidRDefault="000B019D" w:rsidP="000B019D">
      <w:pPr>
        <w:pStyle w:val="08annexecontactrenseignementsetc"/>
        <w:rPr>
          <w:rFonts w:cs="Arial"/>
          <w:szCs w:val="16"/>
        </w:rPr>
      </w:pPr>
      <w:r w:rsidRPr="00966D9C">
        <w:rPr>
          <w:rFonts w:cs="Arial"/>
          <w:szCs w:val="16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66D9C">
        <w:rPr>
          <w:rFonts w:cs="Arial"/>
          <w:szCs w:val="16"/>
        </w:rPr>
        <w:instrText xml:space="preserve"> FORMTEXT </w:instrText>
      </w:r>
      <w:r w:rsidRPr="00966D9C">
        <w:rPr>
          <w:rFonts w:cs="Arial"/>
          <w:szCs w:val="16"/>
        </w:rPr>
      </w:r>
      <w:r w:rsidRPr="00966D9C">
        <w:rPr>
          <w:rFonts w:cs="Arial"/>
          <w:szCs w:val="16"/>
        </w:rPr>
        <w:fldChar w:fldCharType="separate"/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fldChar w:fldCharType="end"/>
      </w:r>
    </w:p>
    <w:p w14:paraId="05D81CCA" w14:textId="6171B6A9" w:rsidR="00AB40B2" w:rsidRPr="00966D9C" w:rsidRDefault="000B019D" w:rsidP="00966D9C">
      <w:pPr>
        <w:pStyle w:val="08annexecontactrenseignementsetc"/>
        <w:rPr>
          <w:rFonts w:cs="Arial"/>
          <w:noProof/>
          <w:szCs w:val="16"/>
        </w:rPr>
      </w:pPr>
      <w:r w:rsidRPr="00966D9C">
        <w:rPr>
          <w:rFonts w:cs="Arial"/>
          <w:szCs w:val="16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66D9C">
        <w:rPr>
          <w:rFonts w:cs="Arial"/>
          <w:szCs w:val="16"/>
        </w:rPr>
        <w:instrText xml:space="preserve"> FORMTEXT </w:instrText>
      </w:r>
      <w:r w:rsidRPr="00966D9C">
        <w:rPr>
          <w:rFonts w:cs="Arial"/>
          <w:szCs w:val="16"/>
        </w:rPr>
      </w:r>
      <w:r w:rsidRPr="00966D9C">
        <w:rPr>
          <w:rFonts w:cs="Arial"/>
          <w:szCs w:val="16"/>
        </w:rPr>
        <w:fldChar w:fldCharType="separate"/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t> </w:t>
      </w:r>
      <w:r w:rsidRPr="00966D9C">
        <w:rPr>
          <w:rFonts w:cs="Arial"/>
          <w:szCs w:val="16"/>
        </w:rPr>
        <w:fldChar w:fldCharType="end"/>
      </w:r>
    </w:p>
    <w:sectPr w:rsidR="00AB40B2" w:rsidRPr="00966D9C" w:rsidSect="002E46E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C4DE6" w14:textId="77777777" w:rsidR="00A67E77" w:rsidRDefault="00A67E77" w:rsidP="000A606B">
      <w:r>
        <w:separator/>
      </w:r>
    </w:p>
  </w:endnote>
  <w:endnote w:type="continuationSeparator" w:id="0">
    <w:p w14:paraId="47A702DA" w14:textId="77777777" w:rsidR="00A67E77" w:rsidRDefault="00A67E77" w:rsidP="000A606B">
      <w:r>
        <w:continuationSeparator/>
      </w:r>
    </w:p>
  </w:endnote>
  <w:endnote w:type="continuationNotice" w:id="1">
    <w:p w14:paraId="4899D1D2" w14:textId="77777777" w:rsidR="00A67E77" w:rsidRDefault="00A67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E776BC5" w14:paraId="234CB7A0" w14:textId="77777777" w:rsidTr="00B43950">
      <w:trPr>
        <w:trHeight w:val="300"/>
      </w:trPr>
      <w:tc>
        <w:tcPr>
          <w:tcW w:w="3210" w:type="dxa"/>
        </w:tcPr>
        <w:p w14:paraId="5AF3B2AF" w14:textId="7F87590C" w:rsidR="4E776BC5" w:rsidRDefault="4E776BC5" w:rsidP="00B43950">
          <w:pPr>
            <w:pStyle w:val="Header"/>
            <w:ind w:left="-115"/>
          </w:pPr>
        </w:p>
      </w:tc>
      <w:tc>
        <w:tcPr>
          <w:tcW w:w="3210" w:type="dxa"/>
        </w:tcPr>
        <w:p w14:paraId="07E3FC43" w14:textId="310896E0" w:rsidR="4E776BC5" w:rsidRDefault="4E776BC5" w:rsidP="00B43950">
          <w:pPr>
            <w:pStyle w:val="Header"/>
            <w:jc w:val="center"/>
          </w:pPr>
        </w:p>
      </w:tc>
      <w:tc>
        <w:tcPr>
          <w:tcW w:w="3210" w:type="dxa"/>
        </w:tcPr>
        <w:p w14:paraId="3DF21485" w14:textId="19FEBDD6" w:rsidR="4E776BC5" w:rsidRDefault="4E776BC5" w:rsidP="00B43950">
          <w:pPr>
            <w:pStyle w:val="Header"/>
            <w:ind w:right="-115"/>
            <w:jc w:val="right"/>
          </w:pPr>
        </w:p>
      </w:tc>
    </w:tr>
  </w:tbl>
  <w:p w14:paraId="29978EDC" w14:textId="337BB68F" w:rsidR="4E776BC5" w:rsidRDefault="4E776BC5" w:rsidP="00B439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40FA4" w14:textId="742BEE4E" w:rsidR="00217AC6" w:rsidRPr="004E55F4" w:rsidRDefault="004E55F4" w:rsidP="00F32407">
    <w:pPr>
      <w:pStyle w:val="Footer"/>
      <w:tabs>
        <w:tab w:val="clear" w:pos="4536"/>
        <w:tab w:val="clear" w:pos="9072"/>
      </w:tabs>
      <w:rPr>
        <w:rFonts w:ascii="Arial" w:eastAsia="Times New Roman" w:hAnsi="Arial" w:cs="Times New Roman"/>
        <w:sz w:val="16"/>
        <w:szCs w:val="24"/>
        <w:lang w:val="de-CH" w:eastAsia="fr-FR"/>
      </w:rPr>
    </w:pPr>
    <w:bookmarkStart w:id="15" w:name="_Hlk94796375"/>
    <w:r>
      <w:rPr>
        <w:rFonts w:ascii="Arial" w:eastAsia="Times New Roman" w:hAnsi="Arial" w:cs="Times New Roman"/>
        <w:sz w:val="16"/>
        <w:szCs w:val="24"/>
        <w:lang w:eastAsia="fr-FR"/>
      </w:rPr>
      <w:t xml:space="preserve">Direction de la formation et des affaires culturelles </w:t>
    </w:r>
    <w:r>
      <w:rPr>
        <w:rFonts w:ascii="Arial" w:eastAsia="Times New Roman" w:hAnsi="Arial" w:cs="Times New Roman"/>
        <w:b/>
        <w:sz w:val="16"/>
        <w:szCs w:val="24"/>
        <w:lang w:eastAsia="fr-FR"/>
      </w:rPr>
      <w:t>DFAC</w:t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sdt>
      <w:sdtPr>
        <w:rPr>
          <w:rFonts w:ascii="Arial" w:hAnsi="Arial" w:cs="Arial"/>
          <w:sz w:val="18"/>
          <w:szCs w:val="18"/>
        </w:rPr>
        <w:id w:val="-465887712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F32407" w:rsidRPr="00F32407">
          <w:rPr>
            <w:rFonts w:ascii="Arial" w:hAnsi="Arial" w:cs="Arial"/>
            <w:sz w:val="16"/>
            <w:szCs w:val="16"/>
          </w:rPr>
          <w:t>S-202-FR</w:t>
        </w:r>
      </w:sdtContent>
    </w:sdt>
    <w:r w:rsidR="00F32407">
      <w:rPr>
        <w:rFonts w:ascii="Arial" w:hAnsi="Arial" w:cs="Arial"/>
        <w:sz w:val="16"/>
        <w:szCs w:val="16"/>
      </w:rPr>
      <w:br/>
    </w:r>
    <w:r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>
      <w:rPr>
        <w:rFonts w:ascii="Arial" w:eastAsia="Times New Roman" w:hAnsi="Arial" w:cs="Times New Roman"/>
        <w:b/>
        <w:sz w:val="16"/>
        <w:szCs w:val="24"/>
        <w:lang w:val="de-CH" w:eastAsia="fr-FR"/>
      </w:rPr>
      <w:t>BKAD</w:t>
    </w:r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25F02" w14:textId="77777777" w:rsidR="00A67E77" w:rsidRDefault="00A67E77" w:rsidP="000A606B">
      <w:r>
        <w:separator/>
      </w:r>
    </w:p>
  </w:footnote>
  <w:footnote w:type="continuationSeparator" w:id="0">
    <w:p w14:paraId="2AEF740C" w14:textId="77777777" w:rsidR="00A67E77" w:rsidRDefault="00A67E77" w:rsidP="000A606B">
      <w:r>
        <w:continuationSeparator/>
      </w:r>
    </w:p>
  </w:footnote>
  <w:footnote w:type="continuationNotice" w:id="1">
    <w:p w14:paraId="2718538C" w14:textId="77777777" w:rsidR="00A67E77" w:rsidRDefault="00A67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17AC6" w14:paraId="0BD63972" w14:textId="77777777">
      <w:trPr>
        <w:trHeight w:val="567"/>
      </w:trPr>
      <w:tc>
        <w:tcPr>
          <w:tcW w:w="9298" w:type="dxa"/>
        </w:tcPr>
        <w:p w14:paraId="1EBFE15B" w14:textId="77777777" w:rsidR="00217AC6" w:rsidRDefault="00217AC6" w:rsidP="000A606B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423524EC" w14:textId="77777777" w:rsidR="00217AC6" w:rsidRPr="0064336A" w:rsidRDefault="00217AC6" w:rsidP="000A606B">
          <w:pPr>
            <w:pStyle w:val="09enttepage2"/>
            <w:rPr>
              <w:rStyle w:val="PageNumber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7D485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7D4854" w:rsidRPr="0064336A">
            <w:rPr>
              <w:b w:val="0"/>
              <w:lang w:val="de-DE"/>
            </w:rPr>
            <w:fldChar w:fldCharType="separate"/>
          </w:r>
          <w:r w:rsidR="00EA0E0F">
            <w:rPr>
              <w:b w:val="0"/>
              <w:noProof/>
              <w:lang w:val="de-DE"/>
            </w:rPr>
            <w:t>5</w:t>
          </w:r>
          <w:r w:rsidR="007D485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7D485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7D4854" w:rsidRPr="0064336A">
            <w:rPr>
              <w:b w:val="0"/>
              <w:lang w:val="de-DE"/>
            </w:rPr>
            <w:fldChar w:fldCharType="separate"/>
          </w:r>
          <w:r w:rsidR="00EA0E0F">
            <w:rPr>
              <w:b w:val="0"/>
              <w:noProof/>
              <w:lang w:val="de-DE"/>
            </w:rPr>
            <w:t>5</w:t>
          </w:r>
          <w:r w:rsidR="007D485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16F37D3" wp14:editId="52BD7F5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Image 5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466775F" w14:textId="77777777" w:rsidR="00217AC6" w:rsidRDefault="00217AC6" w:rsidP="000A60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217AC6" w:rsidRPr="004A0F2D" w14:paraId="66712270" w14:textId="77777777">
      <w:trPr>
        <w:trHeight w:val="1701"/>
      </w:trPr>
      <w:tc>
        <w:tcPr>
          <w:tcW w:w="5500" w:type="dxa"/>
        </w:tcPr>
        <w:p w14:paraId="7EE93438" w14:textId="77777777" w:rsidR="00217AC6" w:rsidRPr="00AA545D" w:rsidRDefault="00217AC6" w:rsidP="000A606B">
          <w:pPr>
            <w:pStyle w:val="TOC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58241" behindDoc="0" locked="0" layoutInCell="1" allowOverlap="1" wp14:anchorId="4ACAA616" wp14:editId="5B527B6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6" name="Image 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3854626" w14:textId="77777777" w:rsidR="00217AC6" w:rsidRDefault="00217AC6" w:rsidP="000A606B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3AE0F8BF" w14:textId="77777777" w:rsidR="00217AC6" w:rsidRPr="00BF50CB" w:rsidRDefault="00217AC6" w:rsidP="000A606B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63B3822A" w14:textId="77777777" w:rsidR="00217AC6" w:rsidRPr="00A642C4" w:rsidRDefault="00217AC6" w:rsidP="000A606B">
          <w:pPr>
            <w:pStyle w:val="01entteetbasdepage"/>
            <w:rPr>
              <w:lang w:val="fr-CH"/>
            </w:rPr>
          </w:pPr>
          <w:r w:rsidRPr="00A642C4">
            <w:rPr>
              <w:b/>
              <w:lang w:val="fr-CH"/>
            </w:rPr>
            <w:t xml:space="preserve">Amt für Sonderpädagogik </w:t>
          </w:r>
          <w:r w:rsidRPr="00A642C4">
            <w:rPr>
              <w:lang w:val="fr-CH"/>
            </w:rPr>
            <w:t>SoA</w:t>
          </w:r>
        </w:p>
        <w:p w14:paraId="789569BC" w14:textId="77777777" w:rsidR="00217AC6" w:rsidRPr="00A642C4" w:rsidRDefault="00217AC6" w:rsidP="000A606B">
          <w:pPr>
            <w:pStyle w:val="01entteetbasdepage"/>
            <w:rPr>
              <w:lang w:val="fr-CH"/>
            </w:rPr>
          </w:pPr>
        </w:p>
        <w:p w14:paraId="17064164" w14:textId="77777777" w:rsidR="00217AC6" w:rsidRPr="00A642C4" w:rsidRDefault="00217AC6" w:rsidP="000A606B">
          <w:pPr>
            <w:pStyle w:val="01entteetbasdepage"/>
            <w:rPr>
              <w:lang w:val="fr-CH"/>
            </w:rPr>
          </w:pPr>
          <w:r w:rsidRPr="00A642C4">
            <w:rPr>
              <w:szCs w:val="12"/>
              <w:lang w:val="fr-CH"/>
            </w:rPr>
            <w:t>Rue de l’Hôpital 3, 1701 Fribourg</w:t>
          </w:r>
        </w:p>
        <w:p w14:paraId="660768FA" w14:textId="77777777" w:rsidR="00217AC6" w:rsidRPr="00A642C4" w:rsidRDefault="00217AC6" w:rsidP="000A606B">
          <w:pPr>
            <w:pStyle w:val="01entteetbasdepage"/>
            <w:rPr>
              <w:lang w:val="fr-CH"/>
            </w:rPr>
          </w:pPr>
        </w:p>
        <w:p w14:paraId="45531BE2" w14:textId="717950CA" w:rsidR="00217AC6" w:rsidRPr="00920A79" w:rsidRDefault="00217AC6" w:rsidP="000A606B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40 60</w:t>
          </w:r>
        </w:p>
        <w:p w14:paraId="20617782" w14:textId="77777777" w:rsidR="00217AC6" w:rsidRDefault="00217AC6" w:rsidP="000A606B">
          <w:pPr>
            <w:pStyle w:val="01entteetbasdepage"/>
          </w:pPr>
          <w:r>
            <w:t>www.fr.ch/sesam</w:t>
          </w:r>
        </w:p>
        <w:p w14:paraId="563277DD" w14:textId="77777777" w:rsidR="00217AC6" w:rsidRDefault="00217AC6" w:rsidP="000A606B">
          <w:pPr>
            <w:pStyle w:val="01entteetbasdepage"/>
          </w:pPr>
        </w:p>
        <w:p w14:paraId="692D379E" w14:textId="77777777" w:rsidR="00217AC6" w:rsidRDefault="00217AC6" w:rsidP="000A606B">
          <w:pPr>
            <w:pStyle w:val="01entteetbasdepage"/>
          </w:pPr>
        </w:p>
        <w:p w14:paraId="06BB9C8B" w14:textId="77777777" w:rsidR="00217AC6" w:rsidRPr="00E5117F" w:rsidRDefault="00217AC6" w:rsidP="000A606B">
          <w:pPr>
            <w:pStyle w:val="01entteetbasdepage"/>
            <w:rPr>
              <w:rStyle w:val="Hyperlink"/>
            </w:rPr>
          </w:pPr>
        </w:p>
      </w:tc>
    </w:tr>
  </w:tbl>
  <w:p w14:paraId="1D430765" w14:textId="77777777" w:rsidR="00217AC6" w:rsidRDefault="00217AC6" w:rsidP="00057B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05CA7"/>
    <w:multiLevelType w:val="hybridMultilevel"/>
    <w:tmpl w:val="6D26ECAE"/>
    <w:lvl w:ilvl="0" w:tplc="10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02C4"/>
    <w:multiLevelType w:val="hybridMultilevel"/>
    <w:tmpl w:val="6DEECA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E0B86"/>
    <w:multiLevelType w:val="hybridMultilevel"/>
    <w:tmpl w:val="98021744"/>
    <w:lvl w:ilvl="0" w:tplc="10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6664F0E"/>
    <w:multiLevelType w:val="hybridMultilevel"/>
    <w:tmpl w:val="619042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90085"/>
    <w:multiLevelType w:val="hybridMultilevel"/>
    <w:tmpl w:val="619042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AC65375"/>
    <w:multiLevelType w:val="hybridMultilevel"/>
    <w:tmpl w:val="FF88B6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D595C"/>
    <w:multiLevelType w:val="hybridMultilevel"/>
    <w:tmpl w:val="C52A5A46"/>
    <w:lvl w:ilvl="0" w:tplc="99640A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50C81"/>
    <w:multiLevelType w:val="hybridMultilevel"/>
    <w:tmpl w:val="C95E95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852"/>
    <w:multiLevelType w:val="hybridMultilevel"/>
    <w:tmpl w:val="3B58FF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DC6"/>
    <w:multiLevelType w:val="multilevel"/>
    <w:tmpl w:val="766A475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94B60"/>
    <w:multiLevelType w:val="hybridMultilevel"/>
    <w:tmpl w:val="BF26908A"/>
    <w:lvl w:ilvl="0" w:tplc="99640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618C5"/>
    <w:multiLevelType w:val="hybridMultilevel"/>
    <w:tmpl w:val="CE44C1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813726">
    <w:abstractNumId w:val="23"/>
  </w:num>
  <w:num w:numId="2" w16cid:durableId="284654762">
    <w:abstractNumId w:val="29"/>
  </w:num>
  <w:num w:numId="3" w16cid:durableId="1319381319">
    <w:abstractNumId w:val="34"/>
  </w:num>
  <w:num w:numId="4" w16cid:durableId="1017923969">
    <w:abstractNumId w:val="30"/>
  </w:num>
  <w:num w:numId="5" w16cid:durableId="1720284335">
    <w:abstractNumId w:val="25"/>
  </w:num>
  <w:num w:numId="6" w16cid:durableId="982003950">
    <w:abstractNumId w:val="11"/>
  </w:num>
  <w:num w:numId="7" w16cid:durableId="1306622465">
    <w:abstractNumId w:val="36"/>
  </w:num>
  <w:num w:numId="8" w16cid:durableId="1310864722">
    <w:abstractNumId w:val="26"/>
  </w:num>
  <w:num w:numId="9" w16cid:durableId="82655456">
    <w:abstractNumId w:val="2"/>
  </w:num>
  <w:num w:numId="10" w16cid:durableId="1648241027">
    <w:abstractNumId w:val="20"/>
  </w:num>
  <w:num w:numId="11" w16cid:durableId="717242503">
    <w:abstractNumId w:val="33"/>
  </w:num>
  <w:num w:numId="12" w16cid:durableId="1136097663">
    <w:abstractNumId w:val="21"/>
  </w:num>
  <w:num w:numId="13" w16cid:durableId="283737058">
    <w:abstractNumId w:val="27"/>
  </w:num>
  <w:num w:numId="14" w16cid:durableId="1451390770">
    <w:abstractNumId w:val="28"/>
  </w:num>
  <w:num w:numId="15" w16cid:durableId="176627972">
    <w:abstractNumId w:val="9"/>
  </w:num>
  <w:num w:numId="16" w16cid:durableId="666251640">
    <w:abstractNumId w:val="10"/>
  </w:num>
  <w:num w:numId="17" w16cid:durableId="11492028">
    <w:abstractNumId w:val="15"/>
  </w:num>
  <w:num w:numId="18" w16cid:durableId="1175342939">
    <w:abstractNumId w:val="35"/>
  </w:num>
  <w:num w:numId="19" w16cid:durableId="386614109">
    <w:abstractNumId w:val="24"/>
  </w:num>
  <w:num w:numId="20" w16cid:durableId="1957712235">
    <w:abstractNumId w:val="4"/>
  </w:num>
  <w:num w:numId="21" w16cid:durableId="462309809">
    <w:abstractNumId w:val="18"/>
  </w:num>
  <w:num w:numId="22" w16cid:durableId="840924293">
    <w:abstractNumId w:val="17"/>
  </w:num>
  <w:num w:numId="23" w16cid:durableId="2078284797">
    <w:abstractNumId w:val="1"/>
  </w:num>
  <w:num w:numId="24" w16cid:durableId="1082142851">
    <w:abstractNumId w:val="0"/>
  </w:num>
  <w:num w:numId="25" w16cid:durableId="1161122033">
    <w:abstractNumId w:val="12"/>
  </w:num>
  <w:num w:numId="26" w16cid:durableId="1783649704">
    <w:abstractNumId w:val="22"/>
  </w:num>
  <w:num w:numId="27" w16cid:durableId="1480532091">
    <w:abstractNumId w:val="19"/>
  </w:num>
  <w:num w:numId="28" w16cid:durableId="11079079">
    <w:abstractNumId w:val="16"/>
  </w:num>
  <w:num w:numId="29" w16cid:durableId="1111781807">
    <w:abstractNumId w:val="8"/>
  </w:num>
  <w:num w:numId="30" w16cid:durableId="1299603296">
    <w:abstractNumId w:val="32"/>
  </w:num>
  <w:num w:numId="31" w16cid:durableId="358356860">
    <w:abstractNumId w:val="5"/>
  </w:num>
  <w:num w:numId="32" w16cid:durableId="976447094">
    <w:abstractNumId w:val="13"/>
  </w:num>
  <w:num w:numId="33" w16cid:durableId="2088575047">
    <w:abstractNumId w:val="7"/>
  </w:num>
  <w:num w:numId="34" w16cid:durableId="752239014">
    <w:abstractNumId w:val="31"/>
  </w:num>
  <w:num w:numId="35" w16cid:durableId="940139867">
    <w:abstractNumId w:val="3"/>
  </w:num>
  <w:num w:numId="36" w16cid:durableId="519129690">
    <w:abstractNumId w:val="6"/>
  </w:num>
  <w:num w:numId="37" w16cid:durableId="8338210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6F"/>
    <w:rsid w:val="0000039A"/>
    <w:rsid w:val="00004C07"/>
    <w:rsid w:val="00007046"/>
    <w:rsid w:val="000106B7"/>
    <w:rsid w:val="000136D0"/>
    <w:rsid w:val="00016006"/>
    <w:rsid w:val="00027F8C"/>
    <w:rsid w:val="000342A9"/>
    <w:rsid w:val="0004475E"/>
    <w:rsid w:val="000504D4"/>
    <w:rsid w:val="0005420A"/>
    <w:rsid w:val="00055D1D"/>
    <w:rsid w:val="0005725F"/>
    <w:rsid w:val="00057B48"/>
    <w:rsid w:val="00060E6A"/>
    <w:rsid w:val="0006605B"/>
    <w:rsid w:val="000676FC"/>
    <w:rsid w:val="00067777"/>
    <w:rsid w:val="00080862"/>
    <w:rsid w:val="00097D12"/>
    <w:rsid w:val="000A0F7A"/>
    <w:rsid w:val="000A12D1"/>
    <w:rsid w:val="000A606B"/>
    <w:rsid w:val="000B019D"/>
    <w:rsid w:val="000C73AA"/>
    <w:rsid w:val="000D3D6B"/>
    <w:rsid w:val="000E25BD"/>
    <w:rsid w:val="000F69B3"/>
    <w:rsid w:val="001021E5"/>
    <w:rsid w:val="00106BA8"/>
    <w:rsid w:val="00106E60"/>
    <w:rsid w:val="00123347"/>
    <w:rsid w:val="0013293E"/>
    <w:rsid w:val="0013743E"/>
    <w:rsid w:val="001433F2"/>
    <w:rsid w:val="00146CA1"/>
    <w:rsid w:val="0014798A"/>
    <w:rsid w:val="00151786"/>
    <w:rsid w:val="0015204E"/>
    <w:rsid w:val="00156A61"/>
    <w:rsid w:val="0016002A"/>
    <w:rsid w:val="00162721"/>
    <w:rsid w:val="00164C2E"/>
    <w:rsid w:val="00183E75"/>
    <w:rsid w:val="001860F6"/>
    <w:rsid w:val="001A4BC9"/>
    <w:rsid w:val="001A71F3"/>
    <w:rsid w:val="001A7DD4"/>
    <w:rsid w:val="001C5554"/>
    <w:rsid w:val="001C5D80"/>
    <w:rsid w:val="001D0E22"/>
    <w:rsid w:val="001D242D"/>
    <w:rsid w:val="001D7F58"/>
    <w:rsid w:val="001E0F13"/>
    <w:rsid w:val="001F1B5C"/>
    <w:rsid w:val="001F7EB6"/>
    <w:rsid w:val="00200089"/>
    <w:rsid w:val="00203495"/>
    <w:rsid w:val="002035C2"/>
    <w:rsid w:val="00207DD4"/>
    <w:rsid w:val="002101D2"/>
    <w:rsid w:val="002148ED"/>
    <w:rsid w:val="00217AC6"/>
    <w:rsid w:val="00223A44"/>
    <w:rsid w:val="0022462C"/>
    <w:rsid w:val="00226AA2"/>
    <w:rsid w:val="0023054E"/>
    <w:rsid w:val="00236423"/>
    <w:rsid w:val="00237373"/>
    <w:rsid w:val="00244DB0"/>
    <w:rsid w:val="00251704"/>
    <w:rsid w:val="002522BE"/>
    <w:rsid w:val="00263996"/>
    <w:rsid w:val="00263F39"/>
    <w:rsid w:val="00263FAE"/>
    <w:rsid w:val="002748EA"/>
    <w:rsid w:val="00282D15"/>
    <w:rsid w:val="0029226D"/>
    <w:rsid w:val="0029758B"/>
    <w:rsid w:val="002B27FD"/>
    <w:rsid w:val="002C0244"/>
    <w:rsid w:val="002C1154"/>
    <w:rsid w:val="002C19BE"/>
    <w:rsid w:val="002E46EB"/>
    <w:rsid w:val="002E7C66"/>
    <w:rsid w:val="002F5FEC"/>
    <w:rsid w:val="003045DD"/>
    <w:rsid w:val="00310C3B"/>
    <w:rsid w:val="00313E18"/>
    <w:rsid w:val="00315725"/>
    <w:rsid w:val="00322491"/>
    <w:rsid w:val="003275CC"/>
    <w:rsid w:val="00334C32"/>
    <w:rsid w:val="00341EA2"/>
    <w:rsid w:val="003474BE"/>
    <w:rsid w:val="003500EB"/>
    <w:rsid w:val="00353A54"/>
    <w:rsid w:val="00356A7C"/>
    <w:rsid w:val="003640B7"/>
    <w:rsid w:val="00385465"/>
    <w:rsid w:val="00386A11"/>
    <w:rsid w:val="003918C2"/>
    <w:rsid w:val="003A0BC1"/>
    <w:rsid w:val="003A77E3"/>
    <w:rsid w:val="003A7F55"/>
    <w:rsid w:val="003B4352"/>
    <w:rsid w:val="003C2A6B"/>
    <w:rsid w:val="003C3A36"/>
    <w:rsid w:val="003C68A9"/>
    <w:rsid w:val="003D1A2E"/>
    <w:rsid w:val="003D47F4"/>
    <w:rsid w:val="003D694B"/>
    <w:rsid w:val="003E00F6"/>
    <w:rsid w:val="003E48C2"/>
    <w:rsid w:val="003E61EB"/>
    <w:rsid w:val="003F0068"/>
    <w:rsid w:val="003F365F"/>
    <w:rsid w:val="003F76AD"/>
    <w:rsid w:val="0040067D"/>
    <w:rsid w:val="00405C61"/>
    <w:rsid w:val="004079AE"/>
    <w:rsid w:val="00414322"/>
    <w:rsid w:val="00425ADF"/>
    <w:rsid w:val="00434075"/>
    <w:rsid w:val="00434C92"/>
    <w:rsid w:val="0043605B"/>
    <w:rsid w:val="00436713"/>
    <w:rsid w:val="0044165B"/>
    <w:rsid w:val="004476DA"/>
    <w:rsid w:val="00452E4D"/>
    <w:rsid w:val="00455ED4"/>
    <w:rsid w:val="00487A36"/>
    <w:rsid w:val="004A0CE0"/>
    <w:rsid w:val="004A674B"/>
    <w:rsid w:val="004B29CA"/>
    <w:rsid w:val="004B59D3"/>
    <w:rsid w:val="004D0B3D"/>
    <w:rsid w:val="004D5C7D"/>
    <w:rsid w:val="004D60AC"/>
    <w:rsid w:val="004D6506"/>
    <w:rsid w:val="004E4E8A"/>
    <w:rsid w:val="004E55F4"/>
    <w:rsid w:val="004E620C"/>
    <w:rsid w:val="004F0067"/>
    <w:rsid w:val="004F1635"/>
    <w:rsid w:val="004F2673"/>
    <w:rsid w:val="005029A4"/>
    <w:rsid w:val="00503CC9"/>
    <w:rsid w:val="005058CE"/>
    <w:rsid w:val="005118B4"/>
    <w:rsid w:val="0051327A"/>
    <w:rsid w:val="00521DA1"/>
    <w:rsid w:val="00522A6F"/>
    <w:rsid w:val="0053239C"/>
    <w:rsid w:val="00532C21"/>
    <w:rsid w:val="00535BE0"/>
    <w:rsid w:val="005373FB"/>
    <w:rsid w:val="00546BAF"/>
    <w:rsid w:val="00547A5F"/>
    <w:rsid w:val="00550FE4"/>
    <w:rsid w:val="00551C15"/>
    <w:rsid w:val="00570E79"/>
    <w:rsid w:val="00580781"/>
    <w:rsid w:val="00592940"/>
    <w:rsid w:val="00595796"/>
    <w:rsid w:val="005B096B"/>
    <w:rsid w:val="005B0FBD"/>
    <w:rsid w:val="005B1E9C"/>
    <w:rsid w:val="005B7222"/>
    <w:rsid w:val="005C245F"/>
    <w:rsid w:val="005D54B4"/>
    <w:rsid w:val="005E057E"/>
    <w:rsid w:val="005E111B"/>
    <w:rsid w:val="005E15C1"/>
    <w:rsid w:val="005E5356"/>
    <w:rsid w:val="005E5E32"/>
    <w:rsid w:val="005F03FA"/>
    <w:rsid w:val="005F0D0D"/>
    <w:rsid w:val="005F0F7B"/>
    <w:rsid w:val="005F70B7"/>
    <w:rsid w:val="006001A4"/>
    <w:rsid w:val="00603465"/>
    <w:rsid w:val="00611D72"/>
    <w:rsid w:val="00614488"/>
    <w:rsid w:val="00614C1D"/>
    <w:rsid w:val="00614E54"/>
    <w:rsid w:val="0062270D"/>
    <w:rsid w:val="00623A63"/>
    <w:rsid w:val="006243A8"/>
    <w:rsid w:val="006248EE"/>
    <w:rsid w:val="006263C5"/>
    <w:rsid w:val="00645A12"/>
    <w:rsid w:val="00652E16"/>
    <w:rsid w:val="00653654"/>
    <w:rsid w:val="006669B8"/>
    <w:rsid w:val="00673373"/>
    <w:rsid w:val="0067462B"/>
    <w:rsid w:val="00675065"/>
    <w:rsid w:val="006805FD"/>
    <w:rsid w:val="006864A9"/>
    <w:rsid w:val="006B0FCA"/>
    <w:rsid w:val="006B12E7"/>
    <w:rsid w:val="006B152E"/>
    <w:rsid w:val="006C2482"/>
    <w:rsid w:val="006C3792"/>
    <w:rsid w:val="006C5956"/>
    <w:rsid w:val="006F3A2F"/>
    <w:rsid w:val="006F7ED5"/>
    <w:rsid w:val="0070209C"/>
    <w:rsid w:val="00703CE1"/>
    <w:rsid w:val="007065B6"/>
    <w:rsid w:val="00715A70"/>
    <w:rsid w:val="00721BB4"/>
    <w:rsid w:val="007265F2"/>
    <w:rsid w:val="00732236"/>
    <w:rsid w:val="00747773"/>
    <w:rsid w:val="007563EC"/>
    <w:rsid w:val="00767F36"/>
    <w:rsid w:val="00770465"/>
    <w:rsid w:val="007745A5"/>
    <w:rsid w:val="007750AE"/>
    <w:rsid w:val="0078033E"/>
    <w:rsid w:val="00782211"/>
    <w:rsid w:val="00786DCE"/>
    <w:rsid w:val="007A2721"/>
    <w:rsid w:val="007A61FF"/>
    <w:rsid w:val="007B3BC1"/>
    <w:rsid w:val="007C351E"/>
    <w:rsid w:val="007C4D68"/>
    <w:rsid w:val="007D0CEA"/>
    <w:rsid w:val="007D3762"/>
    <w:rsid w:val="007D4854"/>
    <w:rsid w:val="007E0EC4"/>
    <w:rsid w:val="007E54CB"/>
    <w:rsid w:val="007E6A09"/>
    <w:rsid w:val="007F003D"/>
    <w:rsid w:val="007F7B1A"/>
    <w:rsid w:val="00801535"/>
    <w:rsid w:val="00804FBC"/>
    <w:rsid w:val="00817D94"/>
    <w:rsid w:val="008233B3"/>
    <w:rsid w:val="0082399F"/>
    <w:rsid w:val="00833971"/>
    <w:rsid w:val="0085086F"/>
    <w:rsid w:val="008615FF"/>
    <w:rsid w:val="0086482A"/>
    <w:rsid w:val="008677FA"/>
    <w:rsid w:val="0087515B"/>
    <w:rsid w:val="00895C28"/>
    <w:rsid w:val="008B1271"/>
    <w:rsid w:val="008B3AC7"/>
    <w:rsid w:val="008C5DF3"/>
    <w:rsid w:val="008D0924"/>
    <w:rsid w:val="008D2CF6"/>
    <w:rsid w:val="008D3307"/>
    <w:rsid w:val="008D44BC"/>
    <w:rsid w:val="008E59B7"/>
    <w:rsid w:val="00904277"/>
    <w:rsid w:val="009113DF"/>
    <w:rsid w:val="0092239E"/>
    <w:rsid w:val="0092252F"/>
    <w:rsid w:val="00923E3D"/>
    <w:rsid w:val="009260D2"/>
    <w:rsid w:val="00933F22"/>
    <w:rsid w:val="00937DFF"/>
    <w:rsid w:val="00960454"/>
    <w:rsid w:val="00962347"/>
    <w:rsid w:val="00966D9C"/>
    <w:rsid w:val="00971751"/>
    <w:rsid w:val="00971DB8"/>
    <w:rsid w:val="009802DC"/>
    <w:rsid w:val="009829E4"/>
    <w:rsid w:val="00983C14"/>
    <w:rsid w:val="00987B2A"/>
    <w:rsid w:val="0099328E"/>
    <w:rsid w:val="009952C5"/>
    <w:rsid w:val="009A0C3A"/>
    <w:rsid w:val="009A26B0"/>
    <w:rsid w:val="009A2C1D"/>
    <w:rsid w:val="009A50F6"/>
    <w:rsid w:val="009B2C1A"/>
    <w:rsid w:val="009B2C27"/>
    <w:rsid w:val="009B5563"/>
    <w:rsid w:val="009B6785"/>
    <w:rsid w:val="009C53A2"/>
    <w:rsid w:val="009D0CA3"/>
    <w:rsid w:val="009D2C69"/>
    <w:rsid w:val="009E019E"/>
    <w:rsid w:val="009E1CCB"/>
    <w:rsid w:val="009E324D"/>
    <w:rsid w:val="00A00FC4"/>
    <w:rsid w:val="00A1140E"/>
    <w:rsid w:val="00A24D25"/>
    <w:rsid w:val="00A26EFB"/>
    <w:rsid w:val="00A33C4D"/>
    <w:rsid w:val="00A45D2D"/>
    <w:rsid w:val="00A55C26"/>
    <w:rsid w:val="00A614AC"/>
    <w:rsid w:val="00A642C4"/>
    <w:rsid w:val="00A67E77"/>
    <w:rsid w:val="00A708E6"/>
    <w:rsid w:val="00A71BB5"/>
    <w:rsid w:val="00A871DB"/>
    <w:rsid w:val="00A96644"/>
    <w:rsid w:val="00AB40B2"/>
    <w:rsid w:val="00AB43F7"/>
    <w:rsid w:val="00AC5C41"/>
    <w:rsid w:val="00AC619D"/>
    <w:rsid w:val="00AD31D9"/>
    <w:rsid w:val="00AD6516"/>
    <w:rsid w:val="00AE0194"/>
    <w:rsid w:val="00AE0FBE"/>
    <w:rsid w:val="00AE5403"/>
    <w:rsid w:val="00AF2D0B"/>
    <w:rsid w:val="00AF4974"/>
    <w:rsid w:val="00B114C2"/>
    <w:rsid w:val="00B1195A"/>
    <w:rsid w:val="00B36A3F"/>
    <w:rsid w:val="00B373E8"/>
    <w:rsid w:val="00B42B7B"/>
    <w:rsid w:val="00B43950"/>
    <w:rsid w:val="00B469C3"/>
    <w:rsid w:val="00B51FC4"/>
    <w:rsid w:val="00B55DD9"/>
    <w:rsid w:val="00B574EA"/>
    <w:rsid w:val="00B60D4D"/>
    <w:rsid w:val="00B60D9C"/>
    <w:rsid w:val="00B61A93"/>
    <w:rsid w:val="00B64531"/>
    <w:rsid w:val="00B65B78"/>
    <w:rsid w:val="00B70584"/>
    <w:rsid w:val="00B715B5"/>
    <w:rsid w:val="00B76968"/>
    <w:rsid w:val="00B7792D"/>
    <w:rsid w:val="00B91EEF"/>
    <w:rsid w:val="00B95CF0"/>
    <w:rsid w:val="00BA4E37"/>
    <w:rsid w:val="00BB4E8E"/>
    <w:rsid w:val="00BB5B66"/>
    <w:rsid w:val="00BC02CA"/>
    <w:rsid w:val="00BC594C"/>
    <w:rsid w:val="00BD0AC7"/>
    <w:rsid w:val="00BD6A1D"/>
    <w:rsid w:val="00BE2BE6"/>
    <w:rsid w:val="00BE5126"/>
    <w:rsid w:val="00BE7316"/>
    <w:rsid w:val="00BE75E9"/>
    <w:rsid w:val="00BF083B"/>
    <w:rsid w:val="00BF50CB"/>
    <w:rsid w:val="00C04BE0"/>
    <w:rsid w:val="00C1181B"/>
    <w:rsid w:val="00C15E8A"/>
    <w:rsid w:val="00C247FF"/>
    <w:rsid w:val="00C25805"/>
    <w:rsid w:val="00C25F63"/>
    <w:rsid w:val="00C32AB0"/>
    <w:rsid w:val="00C42299"/>
    <w:rsid w:val="00C44AF7"/>
    <w:rsid w:val="00C51985"/>
    <w:rsid w:val="00C54238"/>
    <w:rsid w:val="00C71847"/>
    <w:rsid w:val="00C73325"/>
    <w:rsid w:val="00C8341B"/>
    <w:rsid w:val="00C84603"/>
    <w:rsid w:val="00C85194"/>
    <w:rsid w:val="00C8523A"/>
    <w:rsid w:val="00C90CD4"/>
    <w:rsid w:val="00C96404"/>
    <w:rsid w:val="00CA073A"/>
    <w:rsid w:val="00CA24F4"/>
    <w:rsid w:val="00CA2BE3"/>
    <w:rsid w:val="00CA47F2"/>
    <w:rsid w:val="00CA6EF3"/>
    <w:rsid w:val="00CB3595"/>
    <w:rsid w:val="00CC0C28"/>
    <w:rsid w:val="00CC18A0"/>
    <w:rsid w:val="00CD6652"/>
    <w:rsid w:val="00CE4F38"/>
    <w:rsid w:val="00CF6193"/>
    <w:rsid w:val="00D03F2B"/>
    <w:rsid w:val="00D10465"/>
    <w:rsid w:val="00D21D62"/>
    <w:rsid w:val="00D23071"/>
    <w:rsid w:val="00D31417"/>
    <w:rsid w:val="00D34F14"/>
    <w:rsid w:val="00D36591"/>
    <w:rsid w:val="00D45442"/>
    <w:rsid w:val="00D555B4"/>
    <w:rsid w:val="00D55A52"/>
    <w:rsid w:val="00D61E22"/>
    <w:rsid w:val="00D65CA4"/>
    <w:rsid w:val="00D6795C"/>
    <w:rsid w:val="00D70D00"/>
    <w:rsid w:val="00D810CA"/>
    <w:rsid w:val="00D81AF9"/>
    <w:rsid w:val="00D91137"/>
    <w:rsid w:val="00D97ECC"/>
    <w:rsid w:val="00DA1204"/>
    <w:rsid w:val="00DA6D49"/>
    <w:rsid w:val="00DB012A"/>
    <w:rsid w:val="00DB4117"/>
    <w:rsid w:val="00DB52AE"/>
    <w:rsid w:val="00DC1795"/>
    <w:rsid w:val="00DC2027"/>
    <w:rsid w:val="00DC5CFB"/>
    <w:rsid w:val="00DD262C"/>
    <w:rsid w:val="00DD2C60"/>
    <w:rsid w:val="00DD2F90"/>
    <w:rsid w:val="00DF3E81"/>
    <w:rsid w:val="00DF471C"/>
    <w:rsid w:val="00DF596B"/>
    <w:rsid w:val="00E05983"/>
    <w:rsid w:val="00E10BE2"/>
    <w:rsid w:val="00E11687"/>
    <w:rsid w:val="00E4029C"/>
    <w:rsid w:val="00E41CE3"/>
    <w:rsid w:val="00E464E0"/>
    <w:rsid w:val="00E54073"/>
    <w:rsid w:val="00E55875"/>
    <w:rsid w:val="00E62C8C"/>
    <w:rsid w:val="00E77995"/>
    <w:rsid w:val="00E90CA3"/>
    <w:rsid w:val="00E93766"/>
    <w:rsid w:val="00E94762"/>
    <w:rsid w:val="00EA0E0F"/>
    <w:rsid w:val="00EA45B7"/>
    <w:rsid w:val="00EA4EEF"/>
    <w:rsid w:val="00EB608C"/>
    <w:rsid w:val="00EB6284"/>
    <w:rsid w:val="00EC122D"/>
    <w:rsid w:val="00EC29C4"/>
    <w:rsid w:val="00EC6524"/>
    <w:rsid w:val="00EC6BF6"/>
    <w:rsid w:val="00EC6F5F"/>
    <w:rsid w:val="00ED1389"/>
    <w:rsid w:val="00ED49F5"/>
    <w:rsid w:val="00ED7380"/>
    <w:rsid w:val="00EE0C54"/>
    <w:rsid w:val="00EE2289"/>
    <w:rsid w:val="00EE3C67"/>
    <w:rsid w:val="00EE559E"/>
    <w:rsid w:val="00EE62A4"/>
    <w:rsid w:val="00EE6CA3"/>
    <w:rsid w:val="00EF093D"/>
    <w:rsid w:val="00EF3386"/>
    <w:rsid w:val="00EF377F"/>
    <w:rsid w:val="00EF58CB"/>
    <w:rsid w:val="00F001A2"/>
    <w:rsid w:val="00F02F59"/>
    <w:rsid w:val="00F111D8"/>
    <w:rsid w:val="00F121D3"/>
    <w:rsid w:val="00F132B8"/>
    <w:rsid w:val="00F1620E"/>
    <w:rsid w:val="00F17D34"/>
    <w:rsid w:val="00F22D3B"/>
    <w:rsid w:val="00F26DF1"/>
    <w:rsid w:val="00F32407"/>
    <w:rsid w:val="00F3605E"/>
    <w:rsid w:val="00F40F18"/>
    <w:rsid w:val="00F434CD"/>
    <w:rsid w:val="00F470F8"/>
    <w:rsid w:val="00F53EE1"/>
    <w:rsid w:val="00F5554D"/>
    <w:rsid w:val="00F55CF5"/>
    <w:rsid w:val="00F648B7"/>
    <w:rsid w:val="00F670CB"/>
    <w:rsid w:val="00F75E32"/>
    <w:rsid w:val="00F770C7"/>
    <w:rsid w:val="00F84666"/>
    <w:rsid w:val="00F86B2B"/>
    <w:rsid w:val="00FA11CF"/>
    <w:rsid w:val="00FB1859"/>
    <w:rsid w:val="00FB40CB"/>
    <w:rsid w:val="00FB7DD4"/>
    <w:rsid w:val="00FC2C79"/>
    <w:rsid w:val="00FC5E53"/>
    <w:rsid w:val="00FD3B71"/>
    <w:rsid w:val="00FD5687"/>
    <w:rsid w:val="00FE38A6"/>
    <w:rsid w:val="00FE4CBF"/>
    <w:rsid w:val="00FE5112"/>
    <w:rsid w:val="00FE71DB"/>
    <w:rsid w:val="00FF1C2B"/>
    <w:rsid w:val="00FF4DD3"/>
    <w:rsid w:val="4E776B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88711"/>
  <w15:docId w15:val="{1670989C-83C4-40F5-9186-4939AD7C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0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Heading2">
    <w:name w:val="heading 2"/>
    <w:basedOn w:val="Normal"/>
    <w:next w:val="Normal"/>
    <w:link w:val="Heading2Char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Heading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E06965"/>
    <w:pPr>
      <w:spacing w:before="240" w:after="60"/>
      <w:outlineLvl w:val="5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locked/>
    <w:rsid w:val="00042B2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locked/>
    <w:rsid w:val="00155AF3"/>
    <w:pPr>
      <w:spacing w:line="260" w:lineRule="exact"/>
    </w:pPr>
    <w:rPr>
      <w:sz w:val="20"/>
    </w:rPr>
  </w:style>
  <w:style w:type="paragraph" w:styleId="TOC2">
    <w:name w:val="toc 2"/>
    <w:basedOn w:val="Heading2"/>
    <w:next w:val="Normal"/>
    <w:autoRedefine/>
    <w:uiPriority w:val="39"/>
    <w:qFormat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OC3">
    <w:name w:val="toc 3"/>
    <w:basedOn w:val="Normal"/>
    <w:next w:val="Normal"/>
    <w:autoRedefine/>
    <w:uiPriority w:val="39"/>
    <w:semiHidden/>
    <w:qFormat/>
    <w:locked/>
    <w:rsid w:val="00155AF3"/>
    <w:pPr>
      <w:spacing w:line="260" w:lineRule="exact"/>
      <w:ind w:left="397"/>
    </w:pPr>
    <w:rPr>
      <w:sz w:val="20"/>
    </w:rPr>
  </w:style>
  <w:style w:type="character" w:styleId="PageNumber">
    <w:name w:val="page number"/>
    <w:basedOn w:val="DefaultParagraphFon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Header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Heading5Char">
    <w:name w:val="Heading 5 Char"/>
    <w:basedOn w:val="DefaultParagraphFont"/>
    <w:link w:val="Heading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OC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OC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OC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OC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OC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FollowedHyperlink">
    <w:name w:val="FollowedHyperlink"/>
    <w:basedOn w:val="DefaultParagraphFon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Heading6Char">
    <w:name w:val="Heading 6 Char"/>
    <w:basedOn w:val="DefaultParagraphFont"/>
    <w:link w:val="Heading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Heading1"/>
    <w:next w:val="06atexteprincipal"/>
    <w:qFormat/>
    <w:rsid w:val="004C64A6"/>
    <w:pPr>
      <w:numPr>
        <w:numId w:val="5"/>
      </w:numPr>
      <w:ind w:left="851" w:hanging="851"/>
    </w:pPr>
  </w:style>
  <w:style w:type="paragraph" w:styleId="NoSpacing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TableGrid">
    <w:name w:val="Table Grid"/>
    <w:basedOn w:val="TableNormal"/>
    <w:uiPriority w:val="59"/>
    <w:rsid w:val="000A606B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A606B"/>
    <w:rPr>
      <w:b/>
      <w:kern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0A606B"/>
    <w:rPr>
      <w:b/>
      <w:color w:val="767878"/>
      <w:lang w:val="fr-FR" w:eastAsia="fr-FR"/>
    </w:rPr>
  </w:style>
  <w:style w:type="paragraph" w:styleId="ListParagraph">
    <w:name w:val="List Paragraph"/>
    <w:basedOn w:val="Normal"/>
    <w:uiPriority w:val="34"/>
    <w:qFormat/>
    <w:rsid w:val="000A606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A606B"/>
    <w:pPr>
      <w:keepNext/>
      <w:keepLines/>
      <w:widowControl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0A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06B"/>
    <w:rPr>
      <w:rFonts w:ascii="Tahoma" w:eastAsiaTheme="minorHAnsi" w:hAnsi="Tahoma" w:cs="Tahoma"/>
      <w:sz w:val="16"/>
      <w:szCs w:val="16"/>
      <w:lang w:val="fr-CH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5356"/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table" w:styleId="MediumGrid1-Accent3">
    <w:name w:val="Medium Grid 1 Accent 3"/>
    <w:basedOn w:val="TableNormal"/>
    <w:rsid w:val="0040067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rsid w:val="0040067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Grid-Accent2">
    <w:name w:val="Light Grid Accent 2"/>
    <w:basedOn w:val="TableNormal"/>
    <w:rsid w:val="0040067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rsid w:val="0040067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1">
    <w:name w:val="Colorful Grid Accent 1"/>
    <w:basedOn w:val="TableNormal"/>
    <w:rsid w:val="00400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3">
    <w:name w:val="Light Shading Accent 3"/>
    <w:basedOn w:val="TableNormal"/>
    <w:rsid w:val="0040067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5">
    <w:name w:val="Light Grid Accent 5"/>
    <w:basedOn w:val="TableNormal"/>
    <w:rsid w:val="0040067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dnoteText">
    <w:name w:val="endnote text"/>
    <w:basedOn w:val="Normal"/>
    <w:link w:val="EndnoteTextChar"/>
    <w:rsid w:val="0029226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226D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EndnoteReference">
    <w:name w:val="endnote reference"/>
    <w:basedOn w:val="DefaultParagraphFont"/>
    <w:rsid w:val="0029226D"/>
    <w:rPr>
      <w:vertAlign w:val="superscript"/>
    </w:rPr>
  </w:style>
  <w:style w:type="paragraph" w:styleId="FootnoteText">
    <w:name w:val="footnote text"/>
    <w:basedOn w:val="Normal"/>
    <w:link w:val="FootnoteTextChar"/>
    <w:rsid w:val="00BC59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594C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FootnoteReference">
    <w:name w:val="footnote reference"/>
    <w:basedOn w:val="DefaultParagraphFont"/>
    <w:rsid w:val="00BC594C"/>
    <w:rPr>
      <w:vertAlign w:val="superscript"/>
    </w:rPr>
  </w:style>
  <w:style w:type="character" w:customStyle="1" w:styleId="tlid-translation">
    <w:name w:val="tlid-translation"/>
    <w:basedOn w:val="DefaultParagraphFont"/>
    <w:rsid w:val="008C5DF3"/>
  </w:style>
  <w:style w:type="character" w:styleId="CommentReference">
    <w:name w:val="annotation reference"/>
    <w:basedOn w:val="DefaultParagraphFont"/>
    <w:semiHidden/>
    <w:unhideWhenUsed/>
    <w:rsid w:val="009A50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5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50F6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5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50F6"/>
    <w:rPr>
      <w:rFonts w:asciiTheme="minorHAnsi" w:eastAsiaTheme="minorHAnsi" w:hAnsiTheme="minorHAnsi" w:cstheme="minorBidi"/>
      <w:b/>
      <w:bCs/>
      <w:sz w:val="20"/>
      <w:szCs w:val="20"/>
      <w:lang w:val="fr-CH" w:eastAsia="en-US"/>
    </w:rPr>
  </w:style>
  <w:style w:type="paragraph" w:styleId="Revision">
    <w:name w:val="Revision"/>
    <w:hidden/>
    <w:semiHidden/>
    <w:rsid w:val="007065B6"/>
    <w:rPr>
      <w:rFonts w:asciiTheme="minorHAnsi" w:eastAsiaTheme="minorHAnsi" w:hAnsiTheme="minorHAnsi" w:cstheme="minorBid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7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6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5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77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9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2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7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8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2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83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ssiers%20Sieber\Mod&#232;le%20Etat%20Fribourg\Note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08702-6309-439d-9c98-b9c43ac45196">
      <Terms xmlns="http://schemas.microsoft.com/office/infopath/2007/PartnerControls"/>
    </lcf76f155ced4ddcb4097134ff3c332f>
    <TaxCatchAll xmlns="475a5db5-90ef-423b-9eee-95a2fc40fb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BCCBD12F54A49843C4BBEFE36A667" ma:contentTypeVersion="16" ma:contentTypeDescription="Crée un document." ma:contentTypeScope="" ma:versionID="878474d7286c80d33b30354c927ee455">
  <xsd:schema xmlns:xsd="http://www.w3.org/2001/XMLSchema" xmlns:xs="http://www.w3.org/2001/XMLSchema" xmlns:p="http://schemas.microsoft.com/office/2006/metadata/properties" xmlns:ns2="52708702-6309-439d-9c98-b9c43ac45196" xmlns:ns3="475a5db5-90ef-423b-9eee-95a2fc40fb0a" targetNamespace="http://schemas.microsoft.com/office/2006/metadata/properties" ma:root="true" ma:fieldsID="d78f8caedfcc1c3a1b38e0bbe2816756" ns2:_="" ns3:_="">
    <xsd:import namespace="52708702-6309-439d-9c98-b9c43ac45196"/>
    <xsd:import namespace="475a5db5-90ef-423b-9eee-95a2fc40f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8702-6309-439d-9c98-b9c43ac4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a5db5-90ef-423b-9eee-95a2fc40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7e1ff8-646f-4c4f-9b1d-ad40b1152fb2}" ma:internalName="TaxCatchAll" ma:showField="CatchAllData" ma:web="475a5db5-90ef-423b-9eee-95a2fc40f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6DB53-8957-4875-BBEF-B50EED03FCE4}">
  <ds:schemaRefs>
    <ds:schemaRef ds:uri="http://schemas.microsoft.com/office/2006/metadata/properties"/>
    <ds:schemaRef ds:uri="http://schemas.microsoft.com/office/infopath/2007/PartnerControls"/>
    <ds:schemaRef ds:uri="52708702-6309-439d-9c98-b9c43ac45196"/>
    <ds:schemaRef ds:uri="475a5db5-90ef-423b-9eee-95a2fc40fb0a"/>
  </ds:schemaRefs>
</ds:datastoreItem>
</file>

<file path=customXml/itemProps2.xml><?xml version="1.0" encoding="utf-8"?>
<ds:datastoreItem xmlns:ds="http://schemas.openxmlformats.org/officeDocument/2006/customXml" ds:itemID="{4EF337C1-F42B-4D58-9966-CB0B24E31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939E1-9A47-4E42-A521-BC7704C4C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07BE4-AE41-41E2-9C7C-41D3F5FEE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08702-6309-439d-9c98-b9c43ac45196"/>
    <ds:schemaRef ds:uri="475a5db5-90ef-423b-9eee-95a2fc40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SESAM.dotx</Template>
  <TotalTime>0</TotalTime>
  <Pages>1</Pages>
  <Words>328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2196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siebermar</dc:creator>
  <cp:keywords/>
  <dc:description/>
  <cp:lastModifiedBy>Oberson Floriane</cp:lastModifiedBy>
  <cp:revision>82</cp:revision>
  <cp:lastPrinted>2024-09-12T16:42:00Z</cp:lastPrinted>
  <dcterms:created xsi:type="dcterms:W3CDTF">2024-07-23T07:09:00Z</dcterms:created>
  <dcterms:modified xsi:type="dcterms:W3CDTF">2024-09-13T18:05:00Z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0x010100842BCCBD12F54A49843C4BBEFE36A667</vt:lpwstr>
  </property>
  <property fmtid="{D5CDD505-2E9C-101B-9397-08002B2CF9AE}" pid="3" name="MediaServiceImageTags">
    <vt:lpwstr/>
  </property>
</Properties>
</file>