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E5B8" w14:textId="0391A363" w:rsidR="00BA55F0" w:rsidRDefault="00EF1E8C" w:rsidP="000C0401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633334D1" wp14:editId="3E1DE63B">
                <wp:simplePos x="0" y="0"/>
                <wp:positionH relativeFrom="margin">
                  <wp:posOffset>2197735</wp:posOffset>
                </wp:positionH>
                <wp:positionV relativeFrom="page">
                  <wp:posOffset>2249640</wp:posOffset>
                </wp:positionV>
                <wp:extent cx="4050000" cy="5001370"/>
                <wp:effectExtent l="0" t="0" r="0" b="8890"/>
                <wp:wrapNone/>
                <wp:docPr id="24" name="Page de garde - Tit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0" cy="50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F0C46" w14:textId="77777777" w:rsidR="00A9500A" w:rsidRDefault="00A9500A" w:rsidP="00A9500A">
                            <w:pPr>
                              <w:pStyle w:val="Pagedegardetexte1"/>
                            </w:pPr>
                          </w:p>
                          <w:p w14:paraId="7456D00A" w14:textId="77777777" w:rsidR="00A9500A" w:rsidRDefault="00A9500A" w:rsidP="00A9500A">
                            <w:pPr>
                              <w:pStyle w:val="Pagedegardetexte1"/>
                            </w:pPr>
                          </w:p>
                          <w:sdt>
                            <w:sdtPr>
                              <w:rPr>
                                <w:rFonts w:ascii="Arial" w:hAnsi="Arial"/>
                                <w:color w:val="304287" w:themeColor="accent1"/>
                                <w:szCs w:val="18"/>
                              </w:rPr>
                              <w:alias w:val="Commentaires "/>
                              <w:tag w:val=""/>
                              <w:id w:val="1579016687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14:paraId="4177FE27" w14:textId="1F632DBE" w:rsidR="00A9500A" w:rsidRDefault="00DC63EB" w:rsidP="00A9500A">
                                <w:pPr>
                                  <w:pStyle w:val="Pagedegardetexte2"/>
                                </w:pP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t>Nom collaborateur/collaboratrice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  <w:t>Fonction collaborateur/collaboratrice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  <w:t xml:space="preserve">Nom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t>supérieur-e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t xml:space="preserve"> hiérarchique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  <w:t>Unité administrative :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  <w:t>Période :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03200" tIns="403200" rIns="4032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334D1" id="_x0000_t202" coordsize="21600,21600" o:spt="202" path="m,l,21600r21600,l21600,xe">
                <v:stroke joinstyle="miter"/>
                <v:path gradientshapeok="t" o:connecttype="rect"/>
              </v:shapetype>
              <v:shape id="Page de garde - Titre" o:spid="_x0000_s1026" type="#_x0000_t202" style="position:absolute;margin-left:173.05pt;margin-top:177.15pt;width:318.9pt;height:393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" o:allowincell="f" filled="f" stroked="f" strokeweight=".5pt">
                <v:textbox inset="11.2mm,11.2mm,11.2mm,0">
                  <w:txbxContent>
                    <w:p w14:paraId="780F0C46" w14:textId="77777777" w:rsidR="00A9500A" w:rsidRDefault="00A9500A" w:rsidP="00A9500A">
                      <w:pPr>
                        <w:pStyle w:val="Pagedegardetexte1"/>
                      </w:pPr>
                    </w:p>
                    <w:p w14:paraId="7456D00A" w14:textId="77777777" w:rsidR="00A9500A" w:rsidRDefault="00A9500A" w:rsidP="00A9500A">
                      <w:pPr>
                        <w:pStyle w:val="Pagedegardetexte1"/>
                      </w:pPr>
                    </w:p>
                    <w:sdt>
                      <w:sdtPr>
                        <w:rPr>
                          <w:rFonts w:ascii="Arial" w:hAnsi="Arial"/>
                          <w:color w:val="304287" w:themeColor="accent1"/>
                          <w:szCs w:val="18"/>
                        </w:rPr>
                        <w:alias w:val="Commentaires "/>
                        <w:tag w:val=""/>
                        <w:id w:val="1579016687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14:paraId="4177FE27" w14:textId="1F632DBE" w:rsidR="00A9500A" w:rsidRDefault="00DC63EB" w:rsidP="00A9500A">
                          <w:pPr>
                            <w:pStyle w:val="Pagedegardetexte2"/>
                          </w:pP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t>Nom collaborateur/collaboratrice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  <w:t>Fonction collaborateur/collaboratrice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  <w:t xml:space="preserve">Nom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t>supérieur-e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t xml:space="preserve"> hiérarchique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  <w:t>Unité administrative :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  <w:t>Période :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D37000">
        <w:rPr>
          <w:b/>
          <w:noProof/>
          <w:lang w:val="fr-CH" w:eastAsia="fr-CH"/>
        </w:rPr>
        <w:drawing>
          <wp:anchor distT="0" distB="0" distL="114300" distR="114300" simplePos="0" relativeHeight="251658244" behindDoc="1" locked="0" layoutInCell="1" allowOverlap="1" wp14:anchorId="42E504E9" wp14:editId="3C3D6DD7">
            <wp:simplePos x="0" y="0"/>
            <wp:positionH relativeFrom="page">
              <wp:align>left</wp:align>
            </wp:positionH>
            <wp:positionV relativeFrom="paragraph">
              <wp:posOffset>-5177514</wp:posOffset>
            </wp:positionV>
            <wp:extent cx="7607300" cy="10758805"/>
            <wp:effectExtent l="0" t="0" r="0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uverture 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701" cy="10759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47485" w14:textId="237967D9" w:rsidR="00BA55F0" w:rsidRPr="00BA55F0" w:rsidRDefault="00BA55F0">
      <w:pPr>
        <w:rPr>
          <w:lang w:val="fr-CH"/>
        </w:rPr>
      </w:pPr>
      <w:r w:rsidRPr="00BA55F0">
        <w:rPr>
          <w:lang w:val="fr-CH"/>
        </w:rPr>
        <w:br w:type="page"/>
      </w:r>
    </w:p>
    <w:p w14:paraId="17E555A7" w14:textId="3A8B4DE7" w:rsidR="001D7D34" w:rsidRPr="00AE6661" w:rsidRDefault="001D7D34" w:rsidP="001D7D34">
      <w:pPr>
        <w:spacing w:line="20" w:lineRule="exact"/>
        <w:rPr>
          <w:lang w:val="fr-CH"/>
        </w:rPr>
        <w:sectPr w:rsidR="001D7D34" w:rsidRPr="00AE6661" w:rsidSect="00A22FA5">
          <w:headerReference w:type="even" r:id="rId12"/>
          <w:footerReference w:type="default" r:id="rId13"/>
          <w:pgSz w:w="11906" w:h="16838" w:code="9"/>
          <w:pgMar w:top="8148" w:right="1247" w:bottom="709" w:left="1247" w:header="510" w:footer="510" w:gutter="0"/>
          <w:cols w:space="708"/>
          <w:titlePg/>
          <w:docGrid w:linePitch="360"/>
        </w:sectPr>
      </w:pPr>
    </w:p>
    <w:tbl>
      <w:tblPr>
        <w:tblStyle w:val="Grilledutableau"/>
        <w:tblW w:w="9427" w:type="dxa"/>
        <w:tblLayout w:type="fixed"/>
        <w:tblLook w:val="0480" w:firstRow="0" w:lastRow="0" w:firstColumn="1" w:lastColumn="0" w:noHBand="0" w:noVBand="1"/>
      </w:tblPr>
      <w:tblGrid>
        <w:gridCol w:w="30"/>
        <w:gridCol w:w="4645"/>
        <w:gridCol w:w="113"/>
        <w:gridCol w:w="4609"/>
        <w:gridCol w:w="30"/>
      </w:tblGrid>
      <w:tr w:rsidR="00F71106" w:rsidRPr="00F71106" w14:paraId="2149FA4D" w14:textId="77777777" w:rsidTr="00DB7008">
        <w:trPr>
          <w:trHeight w:hRule="exact" w:val="696"/>
        </w:trPr>
        <w:tc>
          <w:tcPr>
            <w:tcW w:w="30" w:type="dxa"/>
          </w:tcPr>
          <w:p w14:paraId="63A90C46" w14:textId="77777777" w:rsidR="00F71106" w:rsidRPr="00AE6661" w:rsidRDefault="00F71106" w:rsidP="00793BF8">
            <w:pPr>
              <w:rPr>
                <w:b/>
                <w:lang w:val="fr-CH"/>
              </w:rPr>
            </w:pPr>
          </w:p>
        </w:tc>
        <w:tc>
          <w:tcPr>
            <w:tcW w:w="9367" w:type="dxa"/>
            <w:gridSpan w:val="3"/>
          </w:tcPr>
          <w:p w14:paraId="2A14A5A4" w14:textId="77777777" w:rsidR="00F71106" w:rsidRPr="00AE6661" w:rsidRDefault="00F71106" w:rsidP="00F71106">
            <w:pPr>
              <w:pStyle w:val="Titre3"/>
              <w:spacing w:before="120"/>
              <w:rPr>
                <w:lang w:val="fr-CH"/>
              </w:rPr>
            </w:pPr>
            <w:r w:rsidRPr="00AE6661">
              <w:rPr>
                <w:lang w:val="fr-CH"/>
              </w:rPr>
              <w:t>Déroulement et conception</w:t>
            </w:r>
          </w:p>
          <w:p w14:paraId="6748D090" w14:textId="77777777" w:rsidR="00F71106" w:rsidRDefault="00F71106" w:rsidP="003F4142">
            <w:pPr>
              <w:rPr>
                <w:b/>
                <w:color w:val="304287" w:themeColor="accent1"/>
                <w:lang w:val="fr-CH"/>
              </w:rPr>
            </w:pPr>
          </w:p>
        </w:tc>
        <w:tc>
          <w:tcPr>
            <w:tcW w:w="30" w:type="dxa"/>
          </w:tcPr>
          <w:p w14:paraId="6F761D2B" w14:textId="77777777" w:rsidR="00F71106" w:rsidRPr="00AE6661" w:rsidRDefault="00F71106" w:rsidP="00793BF8">
            <w:pPr>
              <w:rPr>
                <w:lang w:val="fr-CH"/>
              </w:rPr>
            </w:pPr>
          </w:p>
        </w:tc>
      </w:tr>
      <w:tr w:rsidR="004712E7" w:rsidRPr="00C10B79" w14:paraId="4A6D524A" w14:textId="77777777" w:rsidTr="00DB7008">
        <w:trPr>
          <w:trHeight w:hRule="exact" w:val="2716"/>
        </w:trPr>
        <w:tc>
          <w:tcPr>
            <w:tcW w:w="30" w:type="dxa"/>
          </w:tcPr>
          <w:p w14:paraId="13A03929" w14:textId="77777777" w:rsidR="004712E7" w:rsidRPr="00AE6661" w:rsidRDefault="004712E7" w:rsidP="00DB7008">
            <w:pPr>
              <w:spacing w:line="240" w:lineRule="auto"/>
              <w:rPr>
                <w:b/>
                <w:lang w:val="fr-CH"/>
              </w:rPr>
            </w:pPr>
          </w:p>
        </w:tc>
        <w:tc>
          <w:tcPr>
            <w:tcW w:w="9367" w:type="dxa"/>
            <w:gridSpan w:val="3"/>
          </w:tcPr>
          <w:p w14:paraId="4C82C787" w14:textId="1EC31EAA" w:rsidR="00712F4F" w:rsidRDefault="003F4142" w:rsidP="00DB7008">
            <w:pPr>
              <w:spacing w:before="120" w:after="120" w:line="240" w:lineRule="auto"/>
              <w:rPr>
                <w:color w:val="304287" w:themeColor="accent1"/>
                <w:lang w:val="fr-CH"/>
              </w:rPr>
            </w:pPr>
            <w:r>
              <w:rPr>
                <w:b/>
                <w:color w:val="304287" w:themeColor="accent1"/>
                <w:lang w:val="fr-CH"/>
              </w:rPr>
              <w:t>P</w:t>
            </w:r>
            <w:r w:rsidRPr="00AE6661">
              <w:rPr>
                <w:b/>
                <w:color w:val="304287" w:themeColor="accent1"/>
                <w:lang w:val="fr-CH"/>
              </w:rPr>
              <w:t xml:space="preserve">our chaque </w:t>
            </w:r>
            <w:r w:rsidR="007924EF">
              <w:rPr>
                <w:b/>
                <w:color w:val="304287" w:themeColor="accent1"/>
                <w:lang w:val="fr-CH"/>
              </w:rPr>
              <w:t>période</w:t>
            </w:r>
            <w:r>
              <w:rPr>
                <w:b/>
                <w:color w:val="304287" w:themeColor="accent1"/>
                <w:lang w:val="fr-CH"/>
              </w:rPr>
              <w:t>, u</w:t>
            </w:r>
            <w:r w:rsidR="00D37CCD">
              <w:rPr>
                <w:b/>
                <w:color w:val="304287" w:themeColor="accent1"/>
                <w:lang w:val="fr-CH"/>
              </w:rPr>
              <w:t xml:space="preserve">n </w:t>
            </w:r>
            <w:r w:rsidR="005471FB">
              <w:rPr>
                <w:b/>
                <w:color w:val="304287" w:themeColor="accent1"/>
                <w:lang w:val="fr-CH"/>
              </w:rPr>
              <w:t xml:space="preserve">nouveau </w:t>
            </w:r>
            <w:r w:rsidR="00D37CCD">
              <w:rPr>
                <w:b/>
                <w:color w:val="304287" w:themeColor="accent1"/>
                <w:lang w:val="fr-CH"/>
              </w:rPr>
              <w:t xml:space="preserve">formulaire </w:t>
            </w:r>
            <w:r w:rsidR="00712F4F">
              <w:rPr>
                <w:b/>
                <w:color w:val="304287" w:themeColor="accent1"/>
                <w:lang w:val="fr-CH"/>
              </w:rPr>
              <w:t>Objectifs, développement et évaluation</w:t>
            </w:r>
            <w:r>
              <w:rPr>
                <w:b/>
                <w:color w:val="304287" w:themeColor="accent1"/>
                <w:lang w:val="fr-CH"/>
              </w:rPr>
              <w:t xml:space="preserve"> (</w:t>
            </w:r>
            <w:r w:rsidR="00712F4F">
              <w:rPr>
                <w:b/>
                <w:color w:val="304287" w:themeColor="accent1"/>
                <w:lang w:val="fr-CH"/>
              </w:rPr>
              <w:t>ODE</w:t>
            </w:r>
            <w:r>
              <w:rPr>
                <w:b/>
                <w:color w:val="304287" w:themeColor="accent1"/>
                <w:lang w:val="fr-CH"/>
              </w:rPr>
              <w:t>)</w:t>
            </w:r>
            <w:r w:rsidR="003021EE" w:rsidRPr="00AE6661">
              <w:rPr>
                <w:b/>
                <w:color w:val="304287" w:themeColor="accent1"/>
                <w:lang w:val="fr-CH"/>
              </w:rPr>
              <w:t xml:space="preserve"> est utilisé</w:t>
            </w:r>
            <w:r w:rsidR="0086464C" w:rsidRPr="00AE6661">
              <w:rPr>
                <w:b/>
                <w:color w:val="304287" w:themeColor="accent1"/>
                <w:lang w:val="fr-CH"/>
              </w:rPr>
              <w:t>.</w:t>
            </w:r>
          </w:p>
          <w:p w14:paraId="6AA9EAF2" w14:textId="4F608428" w:rsidR="00B27B9F" w:rsidRDefault="00480B40" w:rsidP="00DB7008">
            <w:pPr>
              <w:spacing w:line="240" w:lineRule="auto"/>
              <w:rPr>
                <w:rFonts w:cs="Arial"/>
                <w:color w:val="304287"/>
                <w:lang w:val="fr-CH"/>
              </w:rPr>
            </w:pPr>
            <w:r>
              <w:rPr>
                <w:rFonts w:cs="Arial"/>
                <w:color w:val="304287"/>
                <w:lang w:val="fr-CH"/>
              </w:rPr>
              <w:t>I</w:t>
            </w:r>
            <w:r w:rsidR="00B27B9F" w:rsidRPr="00743769">
              <w:rPr>
                <w:rFonts w:cs="Arial"/>
                <w:color w:val="304287"/>
                <w:lang w:val="fr-CH"/>
              </w:rPr>
              <w:t xml:space="preserve">l sert d’une part à </w:t>
            </w:r>
            <w:r w:rsidR="00B27B9F">
              <w:rPr>
                <w:rFonts w:cs="Arial"/>
                <w:color w:val="304287"/>
                <w:lang w:val="fr-CH"/>
              </w:rPr>
              <w:t>fixer les objectifs</w:t>
            </w:r>
            <w:r w:rsidR="00B27B9F" w:rsidRPr="00743769">
              <w:rPr>
                <w:rFonts w:cs="Arial"/>
                <w:color w:val="304287"/>
                <w:lang w:val="fr-CH"/>
              </w:rPr>
              <w:t xml:space="preserve">, au début de la </w:t>
            </w:r>
            <w:r w:rsidR="00B27B9F">
              <w:rPr>
                <w:rFonts w:cs="Arial"/>
                <w:color w:val="304287"/>
                <w:lang w:val="fr-CH"/>
              </w:rPr>
              <w:t>période</w:t>
            </w:r>
            <w:r w:rsidR="00B27B9F" w:rsidRPr="00743769">
              <w:rPr>
                <w:rFonts w:cs="Arial"/>
                <w:color w:val="304287"/>
                <w:lang w:val="fr-CH"/>
              </w:rPr>
              <w:t>, et d’aut</w:t>
            </w:r>
            <w:r w:rsidR="00B27B9F">
              <w:rPr>
                <w:rFonts w:cs="Arial"/>
                <w:color w:val="304287"/>
                <w:lang w:val="fr-CH"/>
              </w:rPr>
              <w:t>re part à réaliser l’évaluation</w:t>
            </w:r>
            <w:r w:rsidR="00B27B9F" w:rsidRPr="00743769">
              <w:rPr>
                <w:rFonts w:cs="Arial"/>
                <w:color w:val="304287"/>
                <w:lang w:val="fr-CH"/>
              </w:rPr>
              <w:t xml:space="preserve"> à la fin de cette même période. Les champs traités </w:t>
            </w:r>
            <w:r w:rsidR="00B27B9F">
              <w:rPr>
                <w:rFonts w:cs="Arial"/>
                <w:color w:val="304287"/>
                <w:lang w:val="fr-CH"/>
              </w:rPr>
              <w:t>lors de la fixation des</w:t>
            </w:r>
            <w:r w:rsidR="00B27B9F" w:rsidRPr="00743769">
              <w:rPr>
                <w:rFonts w:cs="Arial"/>
                <w:color w:val="304287"/>
                <w:lang w:val="fr-CH"/>
              </w:rPr>
              <w:t xml:space="preserve"> objectifs sont colorés en </w:t>
            </w:r>
            <w:r w:rsidR="00B27B9F">
              <w:rPr>
                <w:rFonts w:cs="Arial"/>
                <w:color w:val="304287"/>
                <w:shd w:val="clear" w:color="auto" w:fill="E2F0D9"/>
                <w:lang w:val="fr-CH"/>
              </w:rPr>
              <w:t>vert</w:t>
            </w:r>
            <w:r w:rsidR="00B27B9F" w:rsidRPr="00743769">
              <w:rPr>
                <w:rFonts w:cs="Arial"/>
                <w:color w:val="304287"/>
                <w:lang w:val="fr-CH"/>
              </w:rPr>
              <w:t xml:space="preserve">, et ceux qui sont traités dans l’évaluation en </w:t>
            </w:r>
            <w:r w:rsidR="00B27B9F" w:rsidRPr="00743769">
              <w:rPr>
                <w:rFonts w:cs="Arial"/>
                <w:color w:val="304287"/>
                <w:shd w:val="clear" w:color="auto" w:fill="E2F0F8"/>
                <w:lang w:val="fr-CH"/>
              </w:rPr>
              <w:t>bleu</w:t>
            </w:r>
            <w:r w:rsidR="00B27B9F" w:rsidRPr="00743769">
              <w:rPr>
                <w:rFonts w:cs="Arial"/>
                <w:color w:val="304287"/>
                <w:lang w:val="fr-CH"/>
              </w:rPr>
              <w:t>.</w:t>
            </w:r>
          </w:p>
          <w:p w14:paraId="62FA021E" w14:textId="77777777" w:rsidR="00EF1E8C" w:rsidRPr="00DB7008" w:rsidRDefault="00EF1E8C" w:rsidP="00DB7008">
            <w:pPr>
              <w:spacing w:line="240" w:lineRule="auto"/>
              <w:rPr>
                <w:rFonts w:cs="Arial"/>
                <w:color w:val="304287"/>
                <w:lang w:val="fr-CH"/>
              </w:rPr>
            </w:pPr>
          </w:p>
          <w:p w14:paraId="04BDA6DA" w14:textId="11CE18A8" w:rsidR="00B27B9F" w:rsidRPr="00AE6661" w:rsidRDefault="00B27B9F" w:rsidP="00DB7008">
            <w:pPr>
              <w:spacing w:before="120" w:after="120" w:line="240" w:lineRule="auto"/>
              <w:rPr>
                <w:color w:val="304287" w:themeColor="accent1"/>
                <w:lang w:val="fr-CH"/>
              </w:rPr>
            </w:pPr>
            <w:r>
              <w:rPr>
                <w:rFonts w:cs="Arial"/>
                <w:noProof/>
                <w:lang w:val="fr-CH" w:eastAsia="fr-CH"/>
              </w:rPr>
              <w:drawing>
                <wp:inline distT="0" distB="0" distL="0" distR="0" wp14:anchorId="2A94A9AB" wp14:editId="243DC749">
                  <wp:extent cx="5976620" cy="64833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620" cy="648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14:paraId="7AB69B36" w14:textId="77777777" w:rsidR="004712E7" w:rsidRPr="00AE6661" w:rsidRDefault="004712E7" w:rsidP="00793BF8">
            <w:pPr>
              <w:rPr>
                <w:lang w:val="fr-CH"/>
              </w:rPr>
            </w:pPr>
          </w:p>
        </w:tc>
      </w:tr>
      <w:tr w:rsidR="0026123F" w:rsidRPr="00C10B79" w14:paraId="23574B57" w14:textId="77777777" w:rsidTr="00DB7008">
        <w:trPr>
          <w:trHeight w:val="70"/>
        </w:trPr>
        <w:tc>
          <w:tcPr>
            <w:tcW w:w="30" w:type="dxa"/>
            <w:shd w:val="clear" w:color="auto" w:fill="FFFFFF" w:themeFill="background1"/>
          </w:tcPr>
          <w:p w14:paraId="5EFABB78" w14:textId="77777777" w:rsidR="0026123F" w:rsidRPr="00AE6661" w:rsidRDefault="0026123F" w:rsidP="00793BF8">
            <w:pPr>
              <w:rPr>
                <w:lang w:val="fr-CH"/>
              </w:rPr>
            </w:pPr>
          </w:p>
        </w:tc>
        <w:tc>
          <w:tcPr>
            <w:tcW w:w="4645" w:type="dxa"/>
            <w:shd w:val="clear" w:color="auto" w:fill="FFFFFF" w:themeFill="background1"/>
          </w:tcPr>
          <w:p w14:paraId="53F6DB96" w14:textId="77777777" w:rsidR="0026123F" w:rsidRPr="00AE6661" w:rsidRDefault="0026123F" w:rsidP="00793BF8">
            <w:pPr>
              <w:rPr>
                <w:b/>
                <w:color w:val="304287" w:themeColor="accent1"/>
                <w:lang w:val="fr-CH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14:paraId="4052E009" w14:textId="77777777" w:rsidR="0026123F" w:rsidRPr="00AE6661" w:rsidRDefault="0026123F" w:rsidP="00793BF8">
            <w:pPr>
              <w:rPr>
                <w:color w:val="304287" w:themeColor="accent1"/>
                <w:lang w:val="fr-CH"/>
              </w:rPr>
            </w:pPr>
          </w:p>
        </w:tc>
        <w:tc>
          <w:tcPr>
            <w:tcW w:w="4609" w:type="dxa"/>
            <w:shd w:val="clear" w:color="auto" w:fill="FFFFFF" w:themeFill="background1"/>
          </w:tcPr>
          <w:p w14:paraId="46698B3E" w14:textId="77777777" w:rsidR="0026123F" w:rsidRPr="00AE6661" w:rsidRDefault="0026123F" w:rsidP="00793BF8">
            <w:pPr>
              <w:rPr>
                <w:b/>
                <w:color w:val="304287" w:themeColor="accent1"/>
                <w:lang w:val="fr-CH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14:paraId="5A0F986C" w14:textId="77777777" w:rsidR="0026123F" w:rsidRPr="00AE6661" w:rsidRDefault="0026123F" w:rsidP="00793BF8">
            <w:pPr>
              <w:rPr>
                <w:lang w:val="fr-CH"/>
              </w:rPr>
            </w:pPr>
          </w:p>
        </w:tc>
      </w:tr>
      <w:tr w:rsidR="004712E7" w:rsidRPr="005909F2" w14:paraId="4711DB3F" w14:textId="77777777" w:rsidTr="00DB7008">
        <w:tc>
          <w:tcPr>
            <w:tcW w:w="30" w:type="dxa"/>
            <w:shd w:val="clear" w:color="auto" w:fill="F6F5E7"/>
          </w:tcPr>
          <w:p w14:paraId="66F215DB" w14:textId="77777777" w:rsidR="004712E7" w:rsidRPr="00AE6661" w:rsidRDefault="004712E7" w:rsidP="00793BF8">
            <w:pPr>
              <w:rPr>
                <w:lang w:val="fr-CH"/>
              </w:rPr>
            </w:pPr>
          </w:p>
        </w:tc>
        <w:tc>
          <w:tcPr>
            <w:tcW w:w="4645" w:type="dxa"/>
            <w:shd w:val="clear" w:color="auto" w:fill="E2F0D9"/>
          </w:tcPr>
          <w:p w14:paraId="703D56CF" w14:textId="3A2751F9" w:rsidR="004712E7" w:rsidRPr="00AE6661" w:rsidRDefault="005E796B" w:rsidP="00793BF8">
            <w:pPr>
              <w:rPr>
                <w:b/>
                <w:color w:val="304287" w:themeColor="accent1"/>
                <w:lang w:val="fr-CH"/>
              </w:rPr>
            </w:pPr>
            <w:r>
              <w:rPr>
                <w:b/>
                <w:color w:val="304287" w:themeColor="accent1"/>
                <w:lang w:val="fr-CH"/>
              </w:rPr>
              <w:t>Fixation des</w:t>
            </w:r>
            <w:r w:rsidR="00321A30" w:rsidRPr="00AE6661">
              <w:rPr>
                <w:b/>
                <w:color w:val="304287" w:themeColor="accent1"/>
                <w:lang w:val="fr-CH"/>
              </w:rPr>
              <w:t xml:space="preserve"> objectifs </w:t>
            </w:r>
            <w:r w:rsidR="00712F4F">
              <w:rPr>
                <w:b/>
                <w:color w:val="304287" w:themeColor="accent1"/>
                <w:lang w:val="fr-CH"/>
              </w:rPr>
              <w:t>ODE</w:t>
            </w:r>
          </w:p>
          <w:p w14:paraId="7C3844BF" w14:textId="6FDC6F0C" w:rsidR="004712E7" w:rsidRPr="00AE6661" w:rsidRDefault="00925729" w:rsidP="003F4142">
            <w:pPr>
              <w:rPr>
                <w:color w:val="304287" w:themeColor="accent1"/>
                <w:lang w:val="fr-CH"/>
              </w:rPr>
            </w:pPr>
            <w:r w:rsidRPr="00AE6661">
              <w:rPr>
                <w:color w:val="304287" w:themeColor="accent1"/>
                <w:lang w:val="fr-CH"/>
              </w:rPr>
              <w:t xml:space="preserve">Au début de la </w:t>
            </w:r>
            <w:r w:rsidR="007924EF">
              <w:rPr>
                <w:color w:val="304287" w:themeColor="accent1"/>
                <w:lang w:val="fr-CH"/>
              </w:rPr>
              <w:t>période</w:t>
            </w:r>
            <w:r w:rsidR="00330C01" w:rsidRPr="00AE6661">
              <w:rPr>
                <w:color w:val="304287" w:themeColor="accent1"/>
                <w:lang w:val="fr-CH"/>
              </w:rPr>
              <w:t xml:space="preserve">, </w:t>
            </w:r>
            <w:r w:rsidR="00EF1E8C">
              <w:rPr>
                <w:color w:val="304287" w:themeColor="accent1"/>
                <w:lang w:val="fr-CH"/>
              </w:rPr>
              <w:t xml:space="preserve">les tâches principales du cahier des charges (2), </w:t>
            </w:r>
            <w:r w:rsidR="00CA2590" w:rsidRPr="00AE6661">
              <w:rPr>
                <w:color w:val="304287" w:themeColor="accent1"/>
                <w:lang w:val="fr-CH"/>
              </w:rPr>
              <w:t xml:space="preserve">les </w:t>
            </w:r>
            <w:r w:rsidR="005E0815" w:rsidRPr="00AE6661">
              <w:rPr>
                <w:color w:val="304287" w:themeColor="accent1"/>
                <w:lang w:val="fr-CH"/>
              </w:rPr>
              <w:t>compétences</w:t>
            </w:r>
            <w:r w:rsidR="004712E7" w:rsidRPr="00AE6661">
              <w:rPr>
                <w:color w:val="304287" w:themeColor="accent1"/>
                <w:lang w:val="fr-CH"/>
              </w:rPr>
              <w:t xml:space="preserve"> (</w:t>
            </w:r>
            <w:r w:rsidR="00B9521E">
              <w:rPr>
                <w:color w:val="304287" w:themeColor="accent1"/>
                <w:lang w:val="fr-CH"/>
              </w:rPr>
              <w:t>3</w:t>
            </w:r>
            <w:r w:rsidR="004712E7" w:rsidRPr="00AE6661">
              <w:rPr>
                <w:color w:val="304287" w:themeColor="accent1"/>
                <w:lang w:val="fr-CH"/>
              </w:rPr>
              <w:t xml:space="preserve">) </w:t>
            </w:r>
            <w:r w:rsidR="00330C01" w:rsidRPr="00AE6661">
              <w:rPr>
                <w:color w:val="304287" w:themeColor="accent1"/>
                <w:lang w:val="fr-CH"/>
              </w:rPr>
              <w:t>et</w:t>
            </w:r>
            <w:r w:rsidR="004712E7" w:rsidRPr="00AE6661">
              <w:rPr>
                <w:color w:val="304287" w:themeColor="accent1"/>
                <w:lang w:val="fr-CH"/>
              </w:rPr>
              <w:t xml:space="preserve"> </w:t>
            </w:r>
            <w:r w:rsidR="00CA2590" w:rsidRPr="00AE6661">
              <w:rPr>
                <w:color w:val="304287" w:themeColor="accent1"/>
                <w:lang w:val="fr-CH"/>
              </w:rPr>
              <w:t>les objectifs</w:t>
            </w:r>
            <w:r w:rsidR="004712E7" w:rsidRPr="00AE6661">
              <w:rPr>
                <w:color w:val="304287" w:themeColor="accent1"/>
                <w:lang w:val="fr-CH"/>
              </w:rPr>
              <w:t xml:space="preserve"> (</w:t>
            </w:r>
            <w:r w:rsidR="00B9521E">
              <w:rPr>
                <w:color w:val="304287" w:themeColor="accent1"/>
                <w:lang w:val="fr-CH"/>
              </w:rPr>
              <w:t>4</w:t>
            </w:r>
            <w:r w:rsidR="004712E7" w:rsidRPr="00AE6661">
              <w:rPr>
                <w:color w:val="304287" w:themeColor="accent1"/>
                <w:lang w:val="fr-CH"/>
              </w:rPr>
              <w:t xml:space="preserve">) </w:t>
            </w:r>
            <w:r w:rsidR="007924EF">
              <w:rPr>
                <w:color w:val="304287" w:themeColor="accent1"/>
                <w:lang w:val="fr-CH"/>
              </w:rPr>
              <w:t>sont fixés pour l’année</w:t>
            </w:r>
            <w:r w:rsidR="00330C01" w:rsidRPr="00AE6661">
              <w:rPr>
                <w:color w:val="304287" w:themeColor="accent1"/>
                <w:lang w:val="fr-CH"/>
              </w:rPr>
              <w:t xml:space="preserve"> à venir</w:t>
            </w:r>
            <w:r w:rsidR="00FB3E47" w:rsidRPr="00AE6661">
              <w:rPr>
                <w:color w:val="304287" w:themeColor="accent1"/>
                <w:lang w:val="fr-CH"/>
              </w:rPr>
              <w:t xml:space="preserve"> dans le cadre d’un entretien </w:t>
            </w:r>
            <w:r w:rsidR="00FB3E47" w:rsidRPr="002A6C70">
              <w:rPr>
                <w:color w:val="304287" w:themeColor="accent1"/>
                <w:lang w:val="fr-CH"/>
              </w:rPr>
              <w:t>prospectif</w:t>
            </w:r>
            <w:r w:rsidR="00330C01" w:rsidRPr="00AE6661">
              <w:rPr>
                <w:color w:val="304287" w:themeColor="accent1"/>
                <w:lang w:val="fr-CH"/>
              </w:rPr>
              <w:t xml:space="preserve">. </w:t>
            </w:r>
            <w:r w:rsidR="007F2C80" w:rsidRPr="00AE6661">
              <w:rPr>
                <w:color w:val="304287" w:themeColor="accent1"/>
                <w:lang w:val="fr-CH"/>
              </w:rPr>
              <w:t>En outre, d</w:t>
            </w:r>
            <w:r w:rsidR="00330C01" w:rsidRPr="00AE6661">
              <w:rPr>
                <w:color w:val="304287" w:themeColor="accent1"/>
                <w:lang w:val="fr-CH"/>
              </w:rPr>
              <w:t xml:space="preserve">es </w:t>
            </w:r>
            <w:r w:rsidR="00483F04" w:rsidRPr="00AE6661">
              <w:rPr>
                <w:color w:val="304287" w:themeColor="accent1"/>
                <w:lang w:val="fr-CH"/>
              </w:rPr>
              <w:t>perspectives</w:t>
            </w:r>
            <w:r w:rsidR="007F2C80" w:rsidRPr="00AE6661">
              <w:rPr>
                <w:color w:val="304287" w:themeColor="accent1"/>
                <w:lang w:val="fr-CH"/>
              </w:rPr>
              <w:t xml:space="preserve"> de développement sont discutées et des mesures</w:t>
            </w:r>
            <w:r w:rsidR="00330C01" w:rsidRPr="00AE6661">
              <w:rPr>
                <w:color w:val="304287" w:themeColor="accent1"/>
                <w:lang w:val="fr-CH"/>
              </w:rPr>
              <w:t xml:space="preserve"> de développement </w:t>
            </w:r>
            <w:r w:rsidR="004712E7" w:rsidRPr="00AE6661">
              <w:rPr>
                <w:color w:val="304287" w:themeColor="accent1"/>
                <w:lang w:val="fr-CH"/>
              </w:rPr>
              <w:t>(</w:t>
            </w:r>
            <w:r w:rsidR="00B9521E">
              <w:rPr>
                <w:color w:val="304287" w:themeColor="accent1"/>
                <w:lang w:val="fr-CH"/>
              </w:rPr>
              <w:t>6</w:t>
            </w:r>
            <w:r w:rsidR="004712E7" w:rsidRPr="00AE6661">
              <w:rPr>
                <w:color w:val="304287" w:themeColor="accent1"/>
                <w:lang w:val="fr-CH"/>
              </w:rPr>
              <w:t xml:space="preserve">) </w:t>
            </w:r>
            <w:r w:rsidR="00330C01" w:rsidRPr="00AE6661">
              <w:rPr>
                <w:color w:val="304287" w:themeColor="accent1"/>
                <w:lang w:val="fr-CH"/>
              </w:rPr>
              <w:t>sont convenues</w:t>
            </w:r>
            <w:r w:rsidR="005E796B">
              <w:rPr>
                <w:color w:val="304287" w:themeColor="accent1"/>
                <w:lang w:val="fr-CH"/>
              </w:rPr>
              <w:t>. La fixation des</w:t>
            </w:r>
            <w:r w:rsidR="00330C01" w:rsidRPr="00AE6661">
              <w:rPr>
                <w:color w:val="304287" w:themeColor="accent1"/>
                <w:lang w:val="fr-CH"/>
              </w:rPr>
              <w:t xml:space="preserve"> objectifs est conclu</w:t>
            </w:r>
            <w:r w:rsidR="003F4142">
              <w:rPr>
                <w:color w:val="304287" w:themeColor="accent1"/>
                <w:lang w:val="fr-CH"/>
              </w:rPr>
              <w:t>e</w:t>
            </w:r>
            <w:r w:rsidR="00330C01" w:rsidRPr="00AE6661">
              <w:rPr>
                <w:color w:val="304287" w:themeColor="accent1"/>
                <w:lang w:val="fr-CH"/>
              </w:rPr>
              <w:t xml:space="preserve"> à la dernière pag</w:t>
            </w:r>
            <w:r w:rsidR="004712E7" w:rsidRPr="00AE6661">
              <w:rPr>
                <w:color w:val="304287" w:themeColor="accent1"/>
                <w:lang w:val="fr-CH"/>
              </w:rPr>
              <w:t>e</w:t>
            </w:r>
            <w:r w:rsidR="00330C01" w:rsidRPr="00AE6661">
              <w:rPr>
                <w:color w:val="304287" w:themeColor="accent1"/>
                <w:lang w:val="fr-CH"/>
              </w:rPr>
              <w:t xml:space="preserve"> </w:t>
            </w:r>
            <w:r w:rsidR="00762065" w:rsidRPr="00AE6661">
              <w:rPr>
                <w:color w:val="304287" w:themeColor="accent1"/>
                <w:lang w:val="fr-CH"/>
              </w:rPr>
              <w:t>(</w:t>
            </w:r>
            <w:r w:rsidR="002816FB" w:rsidRPr="00AE6661">
              <w:rPr>
                <w:color w:val="304287" w:themeColor="accent1"/>
                <w:lang w:val="fr-CH"/>
              </w:rPr>
              <w:t>I</w:t>
            </w:r>
            <w:r w:rsidR="00762065" w:rsidRPr="00AE6661">
              <w:rPr>
                <w:color w:val="304287" w:themeColor="accent1"/>
                <w:lang w:val="fr-CH"/>
              </w:rPr>
              <w:t>)</w:t>
            </w:r>
            <w:r w:rsidR="004712E7" w:rsidRPr="00AE6661">
              <w:rPr>
                <w:color w:val="304287" w:themeColor="accent1"/>
                <w:lang w:val="fr-CH"/>
              </w:rPr>
              <w:t>.</w:t>
            </w:r>
          </w:p>
        </w:tc>
        <w:tc>
          <w:tcPr>
            <w:tcW w:w="113" w:type="dxa"/>
          </w:tcPr>
          <w:p w14:paraId="15B255D7" w14:textId="77777777" w:rsidR="004712E7" w:rsidRPr="00AE6661" w:rsidRDefault="004712E7" w:rsidP="00793BF8">
            <w:pPr>
              <w:rPr>
                <w:color w:val="304287" w:themeColor="accent1"/>
                <w:lang w:val="fr-CH"/>
              </w:rPr>
            </w:pPr>
          </w:p>
        </w:tc>
        <w:tc>
          <w:tcPr>
            <w:tcW w:w="4609" w:type="dxa"/>
            <w:shd w:val="clear" w:color="auto" w:fill="E3F1F8"/>
          </w:tcPr>
          <w:p w14:paraId="7593D5B8" w14:textId="24D897F8" w:rsidR="00867A56" w:rsidRPr="00AE6661" w:rsidRDefault="00321A30" w:rsidP="00793BF8">
            <w:pPr>
              <w:rPr>
                <w:b/>
                <w:color w:val="304287" w:themeColor="accent1"/>
                <w:lang w:val="fr-CH"/>
              </w:rPr>
            </w:pPr>
            <w:r w:rsidRPr="00AE6661">
              <w:rPr>
                <w:b/>
                <w:color w:val="304287" w:themeColor="accent1"/>
                <w:lang w:val="fr-CH"/>
              </w:rPr>
              <w:t xml:space="preserve">Evaluation </w:t>
            </w:r>
            <w:r w:rsidR="00712F4F">
              <w:rPr>
                <w:b/>
                <w:color w:val="304287" w:themeColor="accent1"/>
                <w:lang w:val="fr-CH"/>
              </w:rPr>
              <w:t>ODE</w:t>
            </w:r>
          </w:p>
          <w:p w14:paraId="437AF206" w14:textId="30368679" w:rsidR="004712E7" w:rsidRPr="00AE6661" w:rsidRDefault="004712E7">
            <w:pPr>
              <w:rPr>
                <w:color w:val="304287" w:themeColor="accent1"/>
                <w:lang w:val="fr-CH"/>
              </w:rPr>
            </w:pPr>
            <w:r w:rsidRPr="00AE6661">
              <w:rPr>
                <w:color w:val="304287" w:themeColor="accent1"/>
                <w:lang w:val="fr-CH"/>
              </w:rPr>
              <w:t>A</w:t>
            </w:r>
            <w:r w:rsidR="003E576A" w:rsidRPr="00AE6661">
              <w:rPr>
                <w:color w:val="304287" w:themeColor="accent1"/>
                <w:lang w:val="fr-CH"/>
              </w:rPr>
              <w:t xml:space="preserve"> la fin de la </w:t>
            </w:r>
            <w:r w:rsidR="007924EF">
              <w:rPr>
                <w:color w:val="304287" w:themeColor="accent1"/>
                <w:lang w:val="fr-CH"/>
              </w:rPr>
              <w:t>période</w:t>
            </w:r>
            <w:r w:rsidR="003E576A" w:rsidRPr="00AE6661">
              <w:rPr>
                <w:color w:val="304287" w:themeColor="accent1"/>
                <w:lang w:val="fr-CH"/>
              </w:rPr>
              <w:t xml:space="preserve">, </w:t>
            </w:r>
            <w:r w:rsidR="00925729" w:rsidRPr="00AE6661">
              <w:rPr>
                <w:color w:val="304287" w:themeColor="accent1"/>
                <w:lang w:val="fr-CH"/>
              </w:rPr>
              <w:t xml:space="preserve">les sujets suivants sont abordés </w:t>
            </w:r>
            <w:r w:rsidR="00EF4CFE" w:rsidRPr="00AE6661">
              <w:rPr>
                <w:color w:val="304287" w:themeColor="accent1"/>
                <w:lang w:val="fr-CH"/>
              </w:rPr>
              <w:t xml:space="preserve">dans le cadre </w:t>
            </w:r>
            <w:r w:rsidR="00925729" w:rsidRPr="00AE6661">
              <w:rPr>
                <w:color w:val="304287" w:themeColor="accent1"/>
                <w:lang w:val="fr-CH"/>
              </w:rPr>
              <w:t>d’</w:t>
            </w:r>
            <w:r w:rsidR="003E576A" w:rsidRPr="00AE6661">
              <w:rPr>
                <w:color w:val="304287" w:themeColor="accent1"/>
                <w:lang w:val="fr-CH"/>
              </w:rPr>
              <w:t xml:space="preserve">un entretien </w:t>
            </w:r>
            <w:r w:rsidR="00331A1F" w:rsidRPr="00AE6661">
              <w:rPr>
                <w:color w:val="304287" w:themeColor="accent1"/>
                <w:lang w:val="fr-CH"/>
              </w:rPr>
              <w:t>rétrospectif :</w:t>
            </w:r>
            <w:r w:rsidR="00321A30" w:rsidRPr="00AE6661">
              <w:rPr>
                <w:color w:val="304287" w:themeColor="accent1"/>
                <w:lang w:val="fr-CH"/>
              </w:rPr>
              <w:t xml:space="preserve"> </w:t>
            </w:r>
            <w:r w:rsidR="00483F04" w:rsidRPr="00AE6661">
              <w:rPr>
                <w:color w:val="304287" w:themeColor="accent1"/>
                <w:lang w:val="fr-CH"/>
              </w:rPr>
              <w:t>le ressenti</w:t>
            </w:r>
            <w:r w:rsidRPr="00AE6661">
              <w:rPr>
                <w:color w:val="304287" w:themeColor="accent1"/>
                <w:lang w:val="fr-CH"/>
              </w:rPr>
              <w:t xml:space="preserve"> (1), </w:t>
            </w:r>
            <w:r w:rsidR="00483F04" w:rsidRPr="00AE6661">
              <w:rPr>
                <w:color w:val="304287" w:themeColor="accent1"/>
                <w:lang w:val="fr-CH"/>
              </w:rPr>
              <w:t>l’accomplissement d</w:t>
            </w:r>
            <w:r w:rsidR="0043461A" w:rsidRPr="00AE6661">
              <w:rPr>
                <w:color w:val="304287" w:themeColor="accent1"/>
                <w:lang w:val="fr-CH"/>
              </w:rPr>
              <w:t xml:space="preserve">es tâches principales </w:t>
            </w:r>
            <w:r w:rsidR="00EF1E8C">
              <w:rPr>
                <w:color w:val="304287" w:themeColor="accent1"/>
                <w:lang w:val="fr-CH"/>
              </w:rPr>
              <w:t>du</w:t>
            </w:r>
            <w:r w:rsidR="003951BF">
              <w:rPr>
                <w:color w:val="304287" w:themeColor="accent1"/>
                <w:lang w:val="fr-CH"/>
              </w:rPr>
              <w:t xml:space="preserve"> cahier des charges</w:t>
            </w:r>
            <w:r w:rsidRPr="00AE6661">
              <w:rPr>
                <w:color w:val="304287" w:themeColor="accent1"/>
                <w:lang w:val="fr-CH"/>
              </w:rPr>
              <w:t xml:space="preserve"> (2), </w:t>
            </w:r>
            <w:r w:rsidR="00483F04" w:rsidRPr="00AE6661">
              <w:rPr>
                <w:color w:val="304287" w:themeColor="accent1"/>
                <w:lang w:val="fr-CH"/>
              </w:rPr>
              <w:t xml:space="preserve">la réalisation </w:t>
            </w:r>
            <w:r w:rsidR="0010051E">
              <w:rPr>
                <w:color w:val="304287" w:themeColor="accent1"/>
                <w:lang w:val="fr-CH"/>
              </w:rPr>
              <w:t xml:space="preserve">des </w:t>
            </w:r>
            <w:r w:rsidR="005F6CFB">
              <w:rPr>
                <w:color w:val="304287" w:themeColor="accent1"/>
                <w:lang w:val="fr-CH"/>
              </w:rPr>
              <w:t xml:space="preserve">compétences (3) et </w:t>
            </w:r>
            <w:r w:rsidR="00483F04" w:rsidRPr="00AE6661">
              <w:rPr>
                <w:color w:val="304287" w:themeColor="accent1"/>
                <w:lang w:val="fr-CH"/>
              </w:rPr>
              <w:t xml:space="preserve">des objectifs </w:t>
            </w:r>
            <w:r w:rsidR="0069545D">
              <w:rPr>
                <w:color w:val="304287" w:themeColor="accent1"/>
                <w:lang w:val="fr-CH"/>
              </w:rPr>
              <w:t>fixés</w:t>
            </w:r>
            <w:r w:rsidRPr="00AE6661">
              <w:rPr>
                <w:color w:val="304287" w:themeColor="accent1"/>
                <w:lang w:val="fr-CH"/>
              </w:rPr>
              <w:t xml:space="preserve"> (</w:t>
            </w:r>
            <w:r w:rsidR="00404D75">
              <w:rPr>
                <w:color w:val="304287" w:themeColor="accent1"/>
                <w:lang w:val="fr-CH"/>
              </w:rPr>
              <w:t>4</w:t>
            </w:r>
            <w:r w:rsidRPr="00AE6661">
              <w:rPr>
                <w:color w:val="304287" w:themeColor="accent1"/>
                <w:lang w:val="fr-CH"/>
              </w:rPr>
              <w:t xml:space="preserve">) </w:t>
            </w:r>
            <w:r w:rsidR="00483F04" w:rsidRPr="00AE6661">
              <w:rPr>
                <w:color w:val="304287" w:themeColor="accent1"/>
                <w:lang w:val="fr-CH"/>
              </w:rPr>
              <w:t xml:space="preserve">et l’évaluation finale </w:t>
            </w:r>
            <w:r w:rsidRPr="00AE6661">
              <w:rPr>
                <w:color w:val="304287" w:themeColor="accent1"/>
                <w:lang w:val="fr-CH"/>
              </w:rPr>
              <w:t>(</w:t>
            </w:r>
            <w:r w:rsidR="00404D75">
              <w:rPr>
                <w:color w:val="304287" w:themeColor="accent1"/>
                <w:lang w:val="fr-CH"/>
              </w:rPr>
              <w:t>5</w:t>
            </w:r>
            <w:r w:rsidRPr="00AE6661">
              <w:rPr>
                <w:color w:val="304287" w:themeColor="accent1"/>
                <w:lang w:val="fr-CH"/>
              </w:rPr>
              <w:t xml:space="preserve">) </w:t>
            </w:r>
            <w:r w:rsidR="00483F04" w:rsidRPr="00AE6661">
              <w:rPr>
                <w:color w:val="304287" w:themeColor="accent1"/>
                <w:lang w:val="fr-CH"/>
              </w:rPr>
              <w:t>ainsi que l’utilité des mesures de développement convenues</w:t>
            </w:r>
            <w:r w:rsidRPr="00AE6661">
              <w:rPr>
                <w:color w:val="304287" w:themeColor="accent1"/>
                <w:lang w:val="fr-CH"/>
              </w:rPr>
              <w:t xml:space="preserve"> (</w:t>
            </w:r>
            <w:r w:rsidR="00404D75">
              <w:rPr>
                <w:color w:val="304287" w:themeColor="accent1"/>
                <w:lang w:val="fr-CH"/>
              </w:rPr>
              <w:t>6</w:t>
            </w:r>
            <w:r w:rsidRPr="00AE6661">
              <w:rPr>
                <w:color w:val="304287" w:themeColor="accent1"/>
                <w:lang w:val="fr-CH"/>
              </w:rPr>
              <w:t xml:space="preserve">). </w:t>
            </w:r>
            <w:r w:rsidR="00925729" w:rsidRPr="00AE6661">
              <w:rPr>
                <w:color w:val="304287" w:themeColor="accent1"/>
                <w:lang w:val="fr-CH"/>
              </w:rPr>
              <w:t xml:space="preserve">L’évaluation est conclue à la dernière page </w:t>
            </w:r>
            <w:r w:rsidR="00762065" w:rsidRPr="00AE6661">
              <w:rPr>
                <w:color w:val="304287" w:themeColor="accent1"/>
                <w:lang w:val="fr-CH"/>
              </w:rPr>
              <w:t>(</w:t>
            </w:r>
            <w:r w:rsidR="002816FB" w:rsidRPr="00AE6661">
              <w:rPr>
                <w:color w:val="304287" w:themeColor="accent1"/>
                <w:lang w:val="fr-CH"/>
              </w:rPr>
              <w:t>II</w:t>
            </w:r>
            <w:r w:rsidR="00762065" w:rsidRPr="00AE6661">
              <w:rPr>
                <w:color w:val="304287" w:themeColor="accent1"/>
                <w:lang w:val="fr-CH"/>
              </w:rPr>
              <w:t>)</w:t>
            </w:r>
            <w:r w:rsidRPr="00AE6661">
              <w:rPr>
                <w:color w:val="304287" w:themeColor="accent1"/>
                <w:lang w:val="fr-CH"/>
              </w:rPr>
              <w:t>.</w:t>
            </w:r>
          </w:p>
        </w:tc>
        <w:tc>
          <w:tcPr>
            <w:tcW w:w="30" w:type="dxa"/>
            <w:shd w:val="clear" w:color="auto" w:fill="FFFFFF" w:themeFill="background1"/>
          </w:tcPr>
          <w:p w14:paraId="5EA3A585" w14:textId="77777777" w:rsidR="004712E7" w:rsidRPr="00AE6661" w:rsidRDefault="004712E7" w:rsidP="00793BF8">
            <w:pPr>
              <w:rPr>
                <w:lang w:val="fr-CH"/>
              </w:rPr>
            </w:pPr>
          </w:p>
        </w:tc>
      </w:tr>
      <w:tr w:rsidR="004712E7" w:rsidRPr="005909F2" w14:paraId="56ADE32C" w14:textId="77777777" w:rsidTr="00DB7008">
        <w:trPr>
          <w:trHeight w:hRule="exact" w:val="170"/>
        </w:trPr>
        <w:tc>
          <w:tcPr>
            <w:tcW w:w="30" w:type="dxa"/>
          </w:tcPr>
          <w:p w14:paraId="1314EA5D" w14:textId="77777777" w:rsidR="004712E7" w:rsidRPr="00AE6661" w:rsidRDefault="004712E7" w:rsidP="00793BF8">
            <w:pPr>
              <w:rPr>
                <w:lang w:val="fr-CH"/>
              </w:rPr>
            </w:pPr>
          </w:p>
        </w:tc>
        <w:tc>
          <w:tcPr>
            <w:tcW w:w="4645" w:type="dxa"/>
          </w:tcPr>
          <w:p w14:paraId="246FA989" w14:textId="77777777" w:rsidR="004712E7" w:rsidRPr="00AE6661" w:rsidRDefault="004712E7" w:rsidP="00793BF8">
            <w:pPr>
              <w:rPr>
                <w:lang w:val="fr-CH"/>
              </w:rPr>
            </w:pPr>
          </w:p>
        </w:tc>
        <w:tc>
          <w:tcPr>
            <w:tcW w:w="113" w:type="dxa"/>
          </w:tcPr>
          <w:p w14:paraId="6AC7A5A3" w14:textId="77777777" w:rsidR="004712E7" w:rsidRPr="00AE6661" w:rsidRDefault="004712E7" w:rsidP="00793BF8">
            <w:pPr>
              <w:rPr>
                <w:lang w:val="fr-CH"/>
              </w:rPr>
            </w:pPr>
          </w:p>
        </w:tc>
        <w:tc>
          <w:tcPr>
            <w:tcW w:w="4609" w:type="dxa"/>
            <w:shd w:val="clear" w:color="auto" w:fill="FFFFFF" w:themeFill="background1"/>
          </w:tcPr>
          <w:p w14:paraId="082A5940" w14:textId="77777777" w:rsidR="004712E7" w:rsidRPr="00AE6661" w:rsidRDefault="004712E7" w:rsidP="00793BF8">
            <w:pPr>
              <w:rPr>
                <w:lang w:val="fr-CH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14:paraId="5BAEA99D" w14:textId="77777777" w:rsidR="004712E7" w:rsidRPr="00AE6661" w:rsidRDefault="004712E7" w:rsidP="00793BF8">
            <w:pPr>
              <w:rPr>
                <w:lang w:val="fr-CH"/>
              </w:rPr>
            </w:pPr>
          </w:p>
        </w:tc>
      </w:tr>
      <w:tr w:rsidR="0086464C" w:rsidRPr="00206F45" w14:paraId="2BFCD5F3" w14:textId="77777777" w:rsidTr="00DB7008">
        <w:trPr>
          <w:trHeight w:hRule="exact" w:val="255"/>
        </w:trPr>
        <w:tc>
          <w:tcPr>
            <w:tcW w:w="30" w:type="dxa"/>
          </w:tcPr>
          <w:p w14:paraId="67F0E17A" w14:textId="77777777" w:rsidR="0086464C" w:rsidRPr="00AE6661" w:rsidRDefault="0086464C" w:rsidP="00793BF8">
            <w:pPr>
              <w:rPr>
                <w:lang w:val="fr-CH"/>
              </w:rPr>
            </w:pPr>
          </w:p>
        </w:tc>
        <w:tc>
          <w:tcPr>
            <w:tcW w:w="9367" w:type="dxa"/>
            <w:gridSpan w:val="3"/>
          </w:tcPr>
          <w:p w14:paraId="1F070500" w14:textId="44A533FF" w:rsidR="0086464C" w:rsidRPr="00AE6661" w:rsidRDefault="006B7B18" w:rsidP="0086464C">
            <w:pPr>
              <w:pStyle w:val="Standardklein"/>
              <w:rPr>
                <w:sz w:val="18"/>
                <w:lang w:val="fr-CH"/>
              </w:rPr>
            </w:pPr>
            <w:r w:rsidRPr="00AE6661">
              <w:rPr>
                <w:color w:val="304287" w:themeColor="accent1"/>
                <w:sz w:val="18"/>
                <w:lang w:val="fr-CH"/>
              </w:rPr>
              <w:t>Vous trouverez des explications détaillées</w:t>
            </w:r>
            <w:r w:rsidR="0011193F">
              <w:rPr>
                <w:color w:val="304287" w:themeColor="accent1"/>
                <w:sz w:val="18"/>
                <w:lang w:val="fr-CH"/>
              </w:rPr>
              <w:t xml:space="preserve"> concernant l’instrument ODE en cliquant </w:t>
            </w:r>
            <w:hyperlink r:id="rId15" w:history="1">
              <w:r w:rsidR="0011193F">
                <w:rPr>
                  <w:rStyle w:val="Lienhypertexte"/>
                  <w:sz w:val="18"/>
                  <w:lang w:val="fr-CH"/>
                </w:rPr>
                <w:t>ici</w:t>
              </w:r>
            </w:hyperlink>
            <w:r w:rsidR="0086464C" w:rsidRPr="00AE6661">
              <w:rPr>
                <w:sz w:val="18"/>
                <w:lang w:val="fr-CH"/>
              </w:rPr>
              <w:t>.</w:t>
            </w:r>
          </w:p>
          <w:p w14:paraId="6B579841" w14:textId="77777777" w:rsidR="0086464C" w:rsidRPr="00AE6661" w:rsidRDefault="0086464C" w:rsidP="00793BF8">
            <w:pPr>
              <w:rPr>
                <w:lang w:val="fr-CH"/>
              </w:rPr>
            </w:pPr>
          </w:p>
        </w:tc>
        <w:tc>
          <w:tcPr>
            <w:tcW w:w="30" w:type="dxa"/>
          </w:tcPr>
          <w:p w14:paraId="1A78EBDA" w14:textId="77777777" w:rsidR="0086464C" w:rsidRPr="00AE6661" w:rsidRDefault="0086464C" w:rsidP="00793BF8">
            <w:pPr>
              <w:rPr>
                <w:lang w:val="fr-CH"/>
              </w:rPr>
            </w:pPr>
          </w:p>
        </w:tc>
      </w:tr>
    </w:tbl>
    <w:p w14:paraId="7DB5A911" w14:textId="4F0C9D35" w:rsidR="00C10B79" w:rsidRDefault="00C10B79">
      <w:pPr>
        <w:rPr>
          <w:lang w:val="fr-CH"/>
        </w:rPr>
      </w:pPr>
    </w:p>
    <w:tbl>
      <w:tblPr>
        <w:tblStyle w:val="Grilledutableau"/>
        <w:tblW w:w="9397" w:type="dxa"/>
        <w:tblLayout w:type="fixed"/>
        <w:tblLook w:val="04A0" w:firstRow="1" w:lastRow="0" w:firstColumn="1" w:lastColumn="0" w:noHBand="0" w:noVBand="1"/>
      </w:tblPr>
      <w:tblGrid>
        <w:gridCol w:w="9397"/>
      </w:tblGrid>
      <w:tr w:rsidR="00C10B79" w:rsidRPr="00206F45" w14:paraId="481CEDA3" w14:textId="77777777" w:rsidTr="00DB7008">
        <w:tc>
          <w:tcPr>
            <w:tcW w:w="9397" w:type="dxa"/>
          </w:tcPr>
          <w:p w14:paraId="31A5FE63" w14:textId="46AE0504" w:rsidR="00C10B79" w:rsidRPr="007929CD" w:rsidRDefault="00C10B79" w:rsidP="00DB7008">
            <w:pPr>
              <w:pStyle w:val="Titre1"/>
              <w:spacing w:before="0" w:after="0" w:line="240" w:lineRule="auto"/>
              <w:ind w:left="142"/>
              <w:rPr>
                <w:lang w:val="fr-CH"/>
              </w:rPr>
            </w:pPr>
            <w:r>
              <w:rPr>
                <w:lang w:val="fr-CH"/>
              </w:rPr>
              <w:t>Introduction</w:t>
            </w:r>
            <w:r w:rsidR="003E0242">
              <w:rPr>
                <w:lang w:val="fr-CH"/>
              </w:rPr>
              <w:t xml:space="preserve"> du/de la </w:t>
            </w:r>
            <w:proofErr w:type="spellStart"/>
            <w:r w:rsidR="003E0242">
              <w:rPr>
                <w:lang w:val="fr-CH"/>
              </w:rPr>
              <w:t>supérieur-e</w:t>
            </w:r>
            <w:proofErr w:type="spellEnd"/>
            <w:r w:rsidR="003E0242">
              <w:rPr>
                <w:lang w:val="fr-CH"/>
              </w:rPr>
              <w:t xml:space="preserve"> hiérarchique</w:t>
            </w:r>
          </w:p>
        </w:tc>
      </w:tr>
      <w:tr w:rsidR="00C10B79" w:rsidRPr="00206F45" w14:paraId="4CC18B89" w14:textId="77777777" w:rsidTr="006D0D7F">
        <w:tc>
          <w:tcPr>
            <w:tcW w:w="9397" w:type="dxa"/>
            <w:tcBorders>
              <w:bottom w:val="single" w:sz="4" w:space="0" w:color="auto"/>
            </w:tcBorders>
            <w:shd w:val="clear" w:color="auto" w:fill="auto"/>
          </w:tcPr>
          <w:p w14:paraId="18D55F9B" w14:textId="2E1EF4D3" w:rsidR="00480B40" w:rsidRPr="00DB7008" w:rsidRDefault="00947212" w:rsidP="00B85F1C">
            <w:pPr>
              <w:pStyle w:val="StandardDunkel"/>
              <w:keepNext/>
              <w:spacing w:before="120" w:after="120" w:line="260" w:lineRule="atLeast"/>
              <w:rPr>
                <w:lang w:val="fr-CH"/>
              </w:rPr>
            </w:pPr>
            <w:r>
              <w:rPr>
                <w:b/>
                <w:lang w:val="fr-CH"/>
              </w:rPr>
              <w:t>Présentez</w:t>
            </w:r>
            <w:r w:rsidR="00DC63EB" w:rsidRPr="00DB7008">
              <w:rPr>
                <w:b/>
                <w:lang w:val="fr-CH"/>
              </w:rPr>
              <w:t xml:space="preserve"> en quelques mots introductifs </w:t>
            </w:r>
            <w:r w:rsidR="00B85F1C">
              <w:rPr>
                <w:b/>
                <w:lang w:val="fr-CH"/>
              </w:rPr>
              <w:t xml:space="preserve">le contexte </w:t>
            </w:r>
            <w:r w:rsidR="00FB204C">
              <w:rPr>
                <w:b/>
                <w:lang w:val="fr-CH"/>
              </w:rPr>
              <w:t xml:space="preserve">de </w:t>
            </w:r>
            <w:r w:rsidR="00DC63EB" w:rsidRPr="00DB7008">
              <w:rPr>
                <w:b/>
                <w:lang w:val="fr-CH"/>
              </w:rPr>
              <w:t>l’entretien</w:t>
            </w:r>
            <w:r w:rsidR="008755E5">
              <w:rPr>
                <w:b/>
                <w:lang w:val="fr-CH"/>
              </w:rPr>
              <w:t xml:space="preserve"> </w:t>
            </w:r>
            <w:r w:rsidR="00B85F1C">
              <w:rPr>
                <w:b/>
                <w:lang w:val="fr-CH"/>
              </w:rPr>
              <w:t>ainsi qu</w:t>
            </w:r>
            <w:r w:rsidR="00B626F2">
              <w:rPr>
                <w:b/>
                <w:lang w:val="fr-CH"/>
              </w:rPr>
              <w:t>e</w:t>
            </w:r>
            <w:r w:rsidR="00B85F1C">
              <w:rPr>
                <w:b/>
                <w:lang w:val="fr-CH"/>
              </w:rPr>
              <w:t xml:space="preserve"> celui de la période d’évaluation qui débute :</w:t>
            </w:r>
          </w:p>
        </w:tc>
      </w:tr>
      <w:tr w:rsidR="00C10B79" w:rsidRPr="00206F45" w14:paraId="45232AA8" w14:textId="77777777" w:rsidTr="006D0D7F">
        <w:trPr>
          <w:trHeight w:val="2981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9862C" w14:textId="77777777" w:rsidR="00E93364" w:rsidRDefault="00E93364" w:rsidP="007904FC">
            <w:pPr>
              <w:pStyle w:val="StandardDunkel"/>
              <w:keepNext/>
              <w:rPr>
                <w:lang w:val="fr-CH"/>
              </w:rPr>
            </w:pPr>
          </w:p>
          <w:p w14:paraId="3812D286" w14:textId="7CD1E835" w:rsidR="007C1E58" w:rsidRDefault="007C1E58" w:rsidP="00CF6797">
            <w:pPr>
              <w:keepNext/>
              <w:rPr>
                <w:lang w:val="fr-CH"/>
              </w:rPr>
            </w:pPr>
          </w:p>
        </w:tc>
      </w:tr>
    </w:tbl>
    <w:p w14:paraId="033E7C3E" w14:textId="274B2C2D" w:rsidR="00C10B79" w:rsidRPr="005909F2" w:rsidRDefault="00C10B79">
      <w:pPr>
        <w:rPr>
          <w:lang w:val="fr-CH"/>
        </w:rPr>
      </w:pPr>
    </w:p>
    <w:tbl>
      <w:tblPr>
        <w:tblStyle w:val="Grilledutableau"/>
        <w:tblW w:w="9397" w:type="dxa"/>
        <w:tblLayout w:type="fixed"/>
        <w:tblLook w:val="04A0" w:firstRow="1" w:lastRow="0" w:firstColumn="1" w:lastColumn="0" w:noHBand="0" w:noVBand="1"/>
      </w:tblPr>
      <w:tblGrid>
        <w:gridCol w:w="9397"/>
      </w:tblGrid>
      <w:tr w:rsidR="00F71106" w:rsidRPr="00206F45" w14:paraId="4D945CC0" w14:textId="77777777" w:rsidTr="00DB7008">
        <w:tc>
          <w:tcPr>
            <w:tcW w:w="9397" w:type="dxa"/>
          </w:tcPr>
          <w:p w14:paraId="0D994FBA" w14:textId="2B1EAF2F" w:rsidR="00F71106" w:rsidRPr="007929CD" w:rsidRDefault="00F71106">
            <w:pPr>
              <w:pStyle w:val="Titre1"/>
              <w:numPr>
                <w:ilvl w:val="0"/>
                <w:numId w:val="21"/>
              </w:numPr>
              <w:spacing w:before="0" w:after="0" w:line="240" w:lineRule="auto"/>
              <w:ind w:left="0" w:firstLine="142"/>
              <w:rPr>
                <w:lang w:val="fr-CH"/>
              </w:rPr>
            </w:pPr>
            <w:r w:rsidRPr="00AE6661">
              <w:rPr>
                <w:lang w:val="fr-CH"/>
              </w:rPr>
              <w:lastRenderedPageBreak/>
              <w:t xml:space="preserve">Retour </w:t>
            </w:r>
            <w:r w:rsidR="00D257EA">
              <w:rPr>
                <w:lang w:val="fr-CH"/>
              </w:rPr>
              <w:t xml:space="preserve">du collaborateur/ de la collaboratrice </w:t>
            </w:r>
            <w:r w:rsidRPr="00AE6661">
              <w:rPr>
                <w:lang w:val="fr-CH"/>
              </w:rPr>
              <w:t>sur l’année écoulée</w:t>
            </w:r>
          </w:p>
        </w:tc>
      </w:tr>
      <w:tr w:rsidR="00F71106" w:rsidRPr="00206F45" w14:paraId="1EB33DD1" w14:textId="77777777" w:rsidTr="00DB7008">
        <w:tc>
          <w:tcPr>
            <w:tcW w:w="9397" w:type="dxa"/>
          </w:tcPr>
          <w:p w14:paraId="243AD2FC" w14:textId="77777777" w:rsidR="00F71106" w:rsidRDefault="00F71106" w:rsidP="007929CD">
            <w:pPr>
              <w:pStyle w:val="StandardDunkel"/>
              <w:keepNext/>
              <w:spacing w:before="120" w:after="120" w:line="260" w:lineRule="atLeast"/>
              <w:rPr>
                <w:b/>
                <w:lang w:val="fr-CH"/>
              </w:rPr>
            </w:pPr>
            <w:r w:rsidRPr="005B7E10">
              <w:rPr>
                <w:b/>
                <w:lang w:val="fr-CH"/>
              </w:rPr>
              <w:t xml:space="preserve">Qu’est-ce qui vous a particulièrement occupé cette année ? Qu’avez-vous ressenti de manière positive ? Qu’est-ce qui a été </w:t>
            </w:r>
            <w:r w:rsidRPr="00664E0C">
              <w:rPr>
                <w:b/>
                <w:lang w:val="fr-CH"/>
              </w:rPr>
              <w:t>plutôt</w:t>
            </w:r>
            <w:r w:rsidRPr="003F4142">
              <w:rPr>
                <w:b/>
                <w:lang w:val="fr-CH"/>
              </w:rPr>
              <w:t xml:space="preserve"> </w:t>
            </w:r>
            <w:r w:rsidRPr="005B7E10">
              <w:rPr>
                <w:b/>
                <w:lang w:val="fr-CH"/>
              </w:rPr>
              <w:t xml:space="preserve">difficile ? Quelles situations générales </w:t>
            </w:r>
            <w:r w:rsidRPr="00D915F5">
              <w:rPr>
                <w:b/>
                <w:lang w:val="fr-CH"/>
              </w:rPr>
              <w:t>ont influ</w:t>
            </w:r>
            <w:r w:rsidRPr="005720D7">
              <w:rPr>
                <w:b/>
                <w:lang w:val="fr-CH"/>
              </w:rPr>
              <w:t>enc</w:t>
            </w:r>
            <w:r w:rsidRPr="00D915F5">
              <w:rPr>
                <w:b/>
                <w:lang w:val="fr-CH"/>
              </w:rPr>
              <w:t>é votre travail ?</w:t>
            </w:r>
            <w:r w:rsidR="00706E78">
              <w:rPr>
                <w:b/>
                <w:lang w:val="fr-CH"/>
              </w:rPr>
              <w:t xml:space="preserve"> </w:t>
            </w:r>
          </w:p>
          <w:p w14:paraId="6C915693" w14:textId="6A0C70F4" w:rsidR="00706E78" w:rsidRDefault="00706E78" w:rsidP="007929CD">
            <w:pPr>
              <w:pStyle w:val="StandardDunkel"/>
              <w:keepNext/>
              <w:spacing w:before="120" w:after="120" w:line="260" w:lineRule="atLeast"/>
              <w:rPr>
                <w:lang w:val="fr-CH"/>
              </w:rPr>
            </w:pPr>
            <w:r>
              <w:rPr>
                <w:b/>
                <w:lang w:val="fr-CH"/>
              </w:rPr>
              <w:t>Les thèmes peuvent porter sur le poste de travail</w:t>
            </w:r>
            <w:r w:rsidR="00FA4CBD">
              <w:rPr>
                <w:b/>
                <w:lang w:val="fr-CH"/>
              </w:rPr>
              <w:t>, l’environnement physique (locaux, matériel, etc</w:t>
            </w:r>
            <w:r w:rsidR="003E0242">
              <w:rPr>
                <w:b/>
                <w:lang w:val="fr-CH"/>
              </w:rPr>
              <w:t>.</w:t>
            </w:r>
            <w:proofErr w:type="gramStart"/>
            <w:r w:rsidR="00FA4CBD">
              <w:rPr>
                <w:b/>
                <w:lang w:val="fr-CH"/>
              </w:rPr>
              <w:t xml:space="preserve">) </w:t>
            </w:r>
            <w:r>
              <w:rPr>
                <w:b/>
                <w:lang w:val="fr-CH"/>
              </w:rPr>
              <w:t>,</w:t>
            </w:r>
            <w:proofErr w:type="gramEnd"/>
            <w:r>
              <w:rPr>
                <w:b/>
                <w:lang w:val="fr-CH"/>
              </w:rPr>
              <w:t xml:space="preserve"> la variété ou la nature des tâches, l’utilisation de ses compétences, </w:t>
            </w:r>
            <w:r w:rsidR="00FA4CBD">
              <w:rPr>
                <w:b/>
                <w:lang w:val="fr-CH"/>
              </w:rPr>
              <w:t>les possibilités de développement, les p</w:t>
            </w:r>
            <w:r w:rsidR="0086328C">
              <w:rPr>
                <w:b/>
                <w:lang w:val="fr-CH"/>
              </w:rPr>
              <w:t>ossibilités de formations, etc.</w:t>
            </w:r>
          </w:p>
        </w:tc>
      </w:tr>
      <w:tr w:rsidR="00F71106" w:rsidRPr="00206F45" w14:paraId="09A89448" w14:textId="77777777" w:rsidTr="00DB7008">
        <w:trPr>
          <w:trHeight w:val="3877"/>
        </w:trPr>
        <w:tc>
          <w:tcPr>
            <w:tcW w:w="9397" w:type="dxa"/>
            <w:shd w:val="clear" w:color="auto" w:fill="E3F1F8"/>
          </w:tcPr>
          <w:p w14:paraId="149DED62" w14:textId="1FBFBB69" w:rsidR="00B47D09" w:rsidRDefault="00B47D09" w:rsidP="00B47D09">
            <w:pPr>
              <w:pStyle w:val="StandardDunkel"/>
              <w:keepNext/>
              <w:rPr>
                <w:lang w:val="fr-CH"/>
              </w:rPr>
            </w:pPr>
          </w:p>
        </w:tc>
      </w:tr>
    </w:tbl>
    <w:p w14:paraId="1BFB02E9" w14:textId="60539830" w:rsidR="00F71106" w:rsidRDefault="00F71106" w:rsidP="00F71106">
      <w:pPr>
        <w:rPr>
          <w:lang w:val="fr-CH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402"/>
      </w:tblGrid>
      <w:tr w:rsidR="007929CD" w:rsidRPr="005041EF" w14:paraId="64089441" w14:textId="77777777" w:rsidTr="000E37F9">
        <w:tc>
          <w:tcPr>
            <w:tcW w:w="9402" w:type="dxa"/>
          </w:tcPr>
          <w:p w14:paraId="17384054" w14:textId="203289A3" w:rsidR="007929CD" w:rsidRPr="005041EF" w:rsidRDefault="007929CD" w:rsidP="005041EF">
            <w:pPr>
              <w:pStyle w:val="Titre2"/>
              <w:numPr>
                <w:ilvl w:val="0"/>
                <w:numId w:val="21"/>
              </w:numPr>
              <w:shd w:val="clear" w:color="auto" w:fill="304287"/>
              <w:tabs>
                <w:tab w:val="left" w:pos="708"/>
                <w:tab w:val="left" w:pos="1416"/>
                <w:tab w:val="left" w:pos="2124"/>
                <w:tab w:val="left" w:pos="2832"/>
                <w:tab w:val="left" w:pos="8377"/>
              </w:tabs>
              <w:spacing w:line="240" w:lineRule="auto"/>
              <w:ind w:left="0" w:firstLine="142"/>
              <w:rPr>
                <w:lang w:val="fr-CH"/>
              </w:rPr>
            </w:pPr>
            <w:r w:rsidRPr="00AE6661">
              <w:rPr>
                <w:lang w:val="fr-CH"/>
              </w:rPr>
              <w:t>Tâches principales</w:t>
            </w:r>
          </w:p>
        </w:tc>
      </w:tr>
      <w:tr w:rsidR="009E7BE8" w:rsidRPr="00206F45" w14:paraId="313FCDCB" w14:textId="77777777" w:rsidTr="000E37F9">
        <w:tc>
          <w:tcPr>
            <w:tcW w:w="9402" w:type="dxa"/>
            <w:shd w:val="clear" w:color="auto" w:fill="auto"/>
          </w:tcPr>
          <w:p w14:paraId="24CB95D5" w14:textId="224C1996" w:rsidR="009E7BE8" w:rsidRDefault="009E7BE8" w:rsidP="008702ED">
            <w:pPr>
              <w:spacing w:after="120" w:line="260" w:lineRule="atLeast"/>
              <w:rPr>
                <w:lang w:val="fr-CH"/>
              </w:rPr>
            </w:pPr>
            <w:r w:rsidRPr="002D0B46">
              <w:rPr>
                <w:b/>
                <w:color w:val="304287" w:themeColor="accent1"/>
                <w:lang w:val="fr-CH"/>
              </w:rPr>
              <w:t>Au début de la période passez en revue les tâches principales</w:t>
            </w:r>
            <w:r w:rsidR="008702ED">
              <w:rPr>
                <w:b/>
                <w:color w:val="304287" w:themeColor="accent1"/>
                <w:lang w:val="fr-CH"/>
              </w:rPr>
              <w:t xml:space="preserve"> figurant</w:t>
            </w:r>
            <w:r>
              <w:rPr>
                <w:b/>
                <w:color w:val="304287" w:themeColor="accent1"/>
                <w:lang w:val="fr-CH"/>
              </w:rPr>
              <w:t xml:space="preserve"> dans le</w:t>
            </w:r>
            <w:r w:rsidRPr="002D0B46">
              <w:rPr>
                <w:b/>
                <w:color w:val="304287" w:themeColor="accent1"/>
                <w:lang w:val="fr-CH"/>
              </w:rPr>
              <w:t xml:space="preserve"> cahier des charges</w:t>
            </w:r>
            <w:r>
              <w:rPr>
                <w:b/>
                <w:color w:val="304287" w:themeColor="accent1"/>
                <w:lang w:val="fr-CH"/>
              </w:rPr>
              <w:t> </w:t>
            </w:r>
            <w:r w:rsidR="008702ED">
              <w:rPr>
                <w:b/>
                <w:color w:val="304287" w:themeColor="accent1"/>
                <w:lang w:val="fr-CH"/>
              </w:rPr>
              <w:t>(inscrivez ci-dessous les éventuelles modifications ou compléments au cahier des charges</w:t>
            </w:r>
            <w:r w:rsidR="00AE14B5">
              <w:rPr>
                <w:b/>
                <w:color w:val="304287" w:themeColor="accent1"/>
                <w:lang w:val="fr-CH"/>
              </w:rPr>
              <w:t>)</w:t>
            </w:r>
            <w:r w:rsidR="008702ED">
              <w:rPr>
                <w:b/>
                <w:color w:val="304287" w:themeColor="accent1"/>
                <w:lang w:val="fr-CH"/>
              </w:rPr>
              <w:t xml:space="preserve"> </w:t>
            </w:r>
            <w:r>
              <w:rPr>
                <w:b/>
                <w:color w:val="304287" w:themeColor="accent1"/>
                <w:lang w:val="fr-CH"/>
              </w:rPr>
              <w:t>:</w:t>
            </w:r>
          </w:p>
        </w:tc>
      </w:tr>
      <w:tr w:rsidR="009E7BE8" w:rsidRPr="00206F45" w14:paraId="45C8F5C0" w14:textId="77777777" w:rsidTr="000E37F9">
        <w:trPr>
          <w:trHeight w:val="2258"/>
        </w:trPr>
        <w:tc>
          <w:tcPr>
            <w:tcW w:w="9402" w:type="dxa"/>
            <w:shd w:val="clear" w:color="auto" w:fill="E2F0D9"/>
          </w:tcPr>
          <w:p w14:paraId="5E5A35A5" w14:textId="4CA920D8" w:rsidR="009E7BE8" w:rsidRDefault="009E7BE8" w:rsidP="00F71106">
            <w:pPr>
              <w:rPr>
                <w:lang w:val="fr-CH"/>
              </w:rPr>
            </w:pPr>
          </w:p>
        </w:tc>
      </w:tr>
      <w:tr w:rsidR="009E7BE8" w:rsidRPr="00206F45" w14:paraId="55A56A9E" w14:textId="77777777" w:rsidTr="000E37F9">
        <w:tc>
          <w:tcPr>
            <w:tcW w:w="9402" w:type="dxa"/>
          </w:tcPr>
          <w:p w14:paraId="5E574957" w14:textId="26802202" w:rsidR="009E7BE8" w:rsidRDefault="009E7BE8" w:rsidP="009E7BE8">
            <w:pPr>
              <w:rPr>
                <w:lang w:val="fr-CH"/>
              </w:rPr>
            </w:pPr>
            <w:r w:rsidRPr="005041EF">
              <w:rPr>
                <w:b/>
                <w:color w:val="304287" w:themeColor="accent1"/>
                <w:lang w:val="fr-CH"/>
              </w:rPr>
              <w:t>Evaluation des tâches principales* définies dans le cahier des charges :</w:t>
            </w:r>
          </w:p>
        </w:tc>
      </w:tr>
      <w:tr w:rsidR="009E7BE8" w:rsidRPr="00206F45" w14:paraId="69D989AD" w14:textId="77777777" w:rsidTr="000E37F9">
        <w:trPr>
          <w:trHeight w:val="2317"/>
        </w:trPr>
        <w:tc>
          <w:tcPr>
            <w:tcW w:w="9402" w:type="dxa"/>
            <w:shd w:val="clear" w:color="auto" w:fill="E3F1F8"/>
          </w:tcPr>
          <w:p w14:paraId="20BC10B4" w14:textId="77777777" w:rsidR="009E7BE8" w:rsidRPr="005041EF" w:rsidRDefault="009E7BE8" w:rsidP="009E7BE8">
            <w:pPr>
              <w:rPr>
                <w:b/>
                <w:color w:val="304287" w:themeColor="accent1"/>
                <w:lang w:val="fr-CH"/>
              </w:rPr>
            </w:pPr>
          </w:p>
        </w:tc>
      </w:tr>
    </w:tbl>
    <w:p w14:paraId="1956F898" w14:textId="69D36205" w:rsidR="007929CD" w:rsidRPr="006D1DE6" w:rsidRDefault="007929CD" w:rsidP="00F71106">
      <w:pPr>
        <w:rPr>
          <w:color w:val="304287"/>
          <w:lang w:val="fr-CH"/>
        </w:rPr>
      </w:pPr>
      <w:r w:rsidRPr="006D1DE6">
        <w:rPr>
          <w:color w:val="304287"/>
          <w:lang w:val="fr-CH"/>
        </w:rPr>
        <w:t xml:space="preserve">* Les tâches de conduite doivent également être </w:t>
      </w:r>
      <w:r w:rsidR="008702ED">
        <w:rPr>
          <w:color w:val="304287"/>
          <w:lang w:val="fr-CH"/>
        </w:rPr>
        <w:t>évaluées</w:t>
      </w:r>
      <w:r w:rsidRPr="006D1DE6">
        <w:rPr>
          <w:color w:val="304287"/>
          <w:lang w:val="fr-CH"/>
        </w:rPr>
        <w:t xml:space="preserve"> dans ce chapitre.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06"/>
        <w:gridCol w:w="23"/>
        <w:gridCol w:w="4683"/>
      </w:tblGrid>
      <w:tr w:rsidR="0092380A" w14:paraId="7C124668" w14:textId="77777777" w:rsidTr="00580400">
        <w:tc>
          <w:tcPr>
            <w:tcW w:w="9412" w:type="dxa"/>
            <w:gridSpan w:val="3"/>
          </w:tcPr>
          <w:p w14:paraId="08E2B3A4" w14:textId="08DE84EB" w:rsidR="0092380A" w:rsidRDefault="0092380A" w:rsidP="006D1DE6">
            <w:pPr>
              <w:pStyle w:val="Titre2"/>
              <w:numPr>
                <w:ilvl w:val="0"/>
                <w:numId w:val="21"/>
              </w:numPr>
              <w:shd w:val="clear" w:color="auto" w:fill="304287"/>
              <w:spacing w:before="120"/>
              <w:ind w:left="0" w:firstLine="142"/>
              <w:rPr>
                <w:lang w:val="fr-CH"/>
              </w:rPr>
            </w:pPr>
            <w:r w:rsidRPr="00AE6661">
              <w:rPr>
                <w:lang w:val="fr-CH"/>
              </w:rPr>
              <w:lastRenderedPageBreak/>
              <w:t>Compétences*</w:t>
            </w:r>
          </w:p>
        </w:tc>
      </w:tr>
      <w:tr w:rsidR="00F73ED6" w:rsidRPr="00206F45" w14:paraId="0B4D3DB4" w14:textId="77777777" w:rsidTr="00580400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204"/>
        </w:trPr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</w:tcPr>
          <w:p w14:paraId="71A36763" w14:textId="43914742" w:rsidR="00F73ED6" w:rsidRPr="00AE6661" w:rsidRDefault="00F73ED6" w:rsidP="004F2DBA">
            <w:pPr>
              <w:pStyle w:val="StandardDunkel"/>
              <w:keepNext/>
              <w:rPr>
                <w:b/>
                <w:lang w:val="fr-CH"/>
              </w:rPr>
            </w:pPr>
            <w:r w:rsidRPr="00AE6661">
              <w:rPr>
                <w:b/>
                <w:lang w:val="fr-CH"/>
              </w:rPr>
              <w:t xml:space="preserve">Au début de la </w:t>
            </w:r>
            <w:r w:rsidR="007924EF">
              <w:rPr>
                <w:b/>
                <w:lang w:val="fr-CH"/>
              </w:rPr>
              <w:t>période</w:t>
            </w:r>
            <w:r w:rsidRPr="00AE6661">
              <w:rPr>
                <w:b/>
                <w:lang w:val="fr-CH"/>
              </w:rPr>
              <w:t xml:space="preserve">, sélectionnez </w:t>
            </w:r>
            <w:r w:rsidRPr="00AE6661">
              <w:rPr>
                <w:b/>
                <w:lang w:val="fr-CH"/>
              </w:rPr>
              <w:br/>
              <w:t>dans le menu déroulant les compétences</w:t>
            </w:r>
            <w:r>
              <w:rPr>
                <w:b/>
                <w:lang w:val="fr-CH"/>
              </w:rPr>
              <w:t xml:space="preserve"> </w:t>
            </w:r>
            <w:r w:rsidRPr="00AE6661">
              <w:rPr>
                <w:b/>
                <w:lang w:val="fr-CH"/>
              </w:rPr>
              <w:t xml:space="preserve">pertinentes pour </w:t>
            </w:r>
            <w:r w:rsidRPr="005B7E10">
              <w:rPr>
                <w:b/>
                <w:lang w:val="fr-CH"/>
              </w:rPr>
              <w:t>le poste et les activités pour l</w:t>
            </w:r>
            <w:r w:rsidR="004F2DBA">
              <w:rPr>
                <w:b/>
                <w:lang w:val="fr-CH"/>
              </w:rPr>
              <w:t>a période</w:t>
            </w:r>
            <w:r w:rsidRPr="005B7E10">
              <w:rPr>
                <w:b/>
                <w:lang w:val="fr-CH"/>
              </w:rPr>
              <w:t xml:space="preserve"> à venir</w:t>
            </w:r>
            <w:r>
              <w:rPr>
                <w:b/>
                <w:lang w:val="fr-CH"/>
              </w:rPr>
              <w:t xml:space="preserve"> </w:t>
            </w:r>
            <w:r w:rsidRPr="00AE6661">
              <w:rPr>
                <w:b/>
                <w:lang w:val="fr-CH"/>
              </w:rPr>
              <w:t>:</w:t>
            </w:r>
          </w:p>
        </w:tc>
        <w:tc>
          <w:tcPr>
            <w:tcW w:w="23" w:type="dxa"/>
            <w:shd w:val="clear" w:color="auto" w:fill="auto"/>
          </w:tcPr>
          <w:p w14:paraId="24C227C5" w14:textId="77777777" w:rsidR="00F73ED6" w:rsidRPr="00AE6661" w:rsidRDefault="00F73ED6" w:rsidP="007904FC">
            <w:pPr>
              <w:keepNext/>
              <w:rPr>
                <w:b/>
                <w:color w:val="304287" w:themeColor="accent1"/>
                <w:lang w:val="fr-CH"/>
              </w:rPr>
            </w:pPr>
          </w:p>
        </w:tc>
        <w:tc>
          <w:tcPr>
            <w:tcW w:w="4683" w:type="dxa"/>
            <w:tcBorders>
              <w:bottom w:val="single" w:sz="4" w:space="0" w:color="304287" w:themeColor="accent1"/>
            </w:tcBorders>
            <w:shd w:val="clear" w:color="auto" w:fill="auto"/>
          </w:tcPr>
          <w:p w14:paraId="477C6C22" w14:textId="20418226" w:rsidR="00F73ED6" w:rsidRPr="00AE6661" w:rsidRDefault="00F73ED6" w:rsidP="007904FC">
            <w:pPr>
              <w:pStyle w:val="StandardDunkel"/>
              <w:keepNext/>
              <w:rPr>
                <w:b/>
                <w:lang w:val="fr-CH"/>
              </w:rPr>
            </w:pPr>
            <w:r w:rsidRPr="00AE6661">
              <w:rPr>
                <w:b/>
                <w:lang w:val="fr-CH"/>
              </w:rPr>
              <w:t xml:space="preserve">A la fin de la </w:t>
            </w:r>
            <w:r w:rsidR="007924EF">
              <w:rPr>
                <w:b/>
                <w:lang w:val="fr-CH"/>
              </w:rPr>
              <w:t>période</w:t>
            </w:r>
            <w:r w:rsidRPr="00AE6661">
              <w:rPr>
                <w:b/>
                <w:lang w:val="fr-CH"/>
              </w:rPr>
              <w:t>, est</w:t>
            </w:r>
            <w:r>
              <w:rPr>
                <w:b/>
                <w:lang w:val="fr-CH"/>
              </w:rPr>
              <w:t xml:space="preserve">imez </w:t>
            </w:r>
            <w:r w:rsidR="00FB6C3C">
              <w:rPr>
                <w:b/>
                <w:lang w:val="fr-CH"/>
              </w:rPr>
              <w:br/>
            </w:r>
            <w:r w:rsidRPr="00AE6661">
              <w:rPr>
                <w:b/>
                <w:lang w:val="fr-CH"/>
              </w:rPr>
              <w:t>dans quelle mesure chacune des compétences sélectionnées est intervenue et quel rôle elle a joué</w:t>
            </w:r>
            <w:r>
              <w:rPr>
                <w:b/>
                <w:lang w:val="fr-CH"/>
              </w:rPr>
              <w:t xml:space="preserve"> </w:t>
            </w:r>
            <w:r w:rsidRPr="00AE6661">
              <w:rPr>
                <w:b/>
                <w:lang w:val="fr-CH"/>
              </w:rPr>
              <w:t>:</w:t>
            </w:r>
          </w:p>
        </w:tc>
      </w:tr>
      <w:tr w:rsidR="00F73ED6" w:rsidRPr="00AE6661" w14:paraId="0E819897" w14:textId="77777777" w:rsidTr="00580400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3005"/>
        </w:trPr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</w:tcPr>
          <w:p w14:paraId="2D44E4B4" w14:textId="77777777" w:rsidR="00F73ED6" w:rsidRDefault="00F73ED6" w:rsidP="006D1DE6">
            <w:pPr>
              <w:pStyle w:val="StandardDunkel"/>
              <w:keepNext/>
              <w:keepLines/>
              <w:spacing w:after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A. </w:t>
            </w:r>
            <w:r w:rsidRPr="00D37CCD">
              <w:rPr>
                <w:b/>
                <w:lang w:val="fr-CH"/>
              </w:rPr>
              <w:t>Compétences personnelles</w:t>
            </w:r>
          </w:p>
          <w:sdt>
            <w:sdtPr>
              <w:rPr>
                <w:lang w:val="fr-CH"/>
              </w:rPr>
              <w:id w:val="-1421324729"/>
              <w:placeholder>
                <w:docPart w:val="7363A88B7EEA43AE8A39648B44A25802"/>
              </w:placeholder>
            </w:sdtPr>
            <w:sdtEndPr/>
            <w:sdtContent>
              <w:p w14:paraId="47069DB7" w14:textId="38443B24" w:rsidR="00F73ED6" w:rsidRPr="008B7D98" w:rsidRDefault="00BB661D" w:rsidP="007904FC">
                <w:pPr>
                  <w:pStyle w:val="AufzhlungStrichDunkel"/>
                  <w:rPr>
                    <w:b/>
                    <w:lang w:val="fr-CH"/>
                  </w:rPr>
                </w:pPr>
                <w:sdt>
                  <w:sdtPr>
                    <w:rPr>
                      <w:lang w:val="fr-CH"/>
                    </w:rPr>
                    <w:alias w:val="Sélectionner compétences..."/>
                    <w:tag w:val="Sélectionner compétences-clés..."/>
                    <w:id w:val="1642384212"/>
                    <w:placeholder>
                      <w:docPart w:val="057C005CD57846C8ABCCC5E5EE225FA1"/>
                    </w:placeholder>
                    <w15:color w:val="3366FF"/>
                    <w:dropDownList>
                      <w:listItem w:displayText="Sélectionner compétences..." w:value="0"/>
                      <w:listItem w:displayText="A1. Aptitude à l’apprentissage" w:value="A1. Aptitude à l’apprentissage"/>
                      <w:listItem w:displayText="A2. Initiative" w:value="A2. Initiative"/>
                      <w:listItem w:displayText="A3. Créativité" w:value="A3. Créativité"/>
                      <w:listItem w:displayText="A4. Flexibilité" w:value="A4. Flexibilité"/>
                      <w:listItem w:displayText="A5. Efficacité" w:value="A5. Efficacité"/>
                      <w:listItem w:displayText="A6. Résistance au stress" w:value="A6. Résistance au stress"/>
                      <w:listItem w:displayText="A7. Pensée stratégique" w:value="A7. Pensée stratégique"/>
                      <w:listItem w:displayText="A8. Empathie" w:value="A8. Empathie"/>
                    </w:dropDownList>
                  </w:sdtPr>
                  <w:sdtEndPr/>
                  <w:sdtContent>
                    <w:r w:rsidR="0000637F">
                      <w:rPr>
                        <w:lang w:val="fr-CH"/>
                      </w:rPr>
                      <w:t>Sélectionner compétences...</w:t>
                    </w:r>
                  </w:sdtContent>
                </w:sdt>
              </w:p>
            </w:sdtContent>
          </w:sdt>
          <w:p w14:paraId="63DD4487" w14:textId="77777777" w:rsidR="00F73ED6" w:rsidRPr="00AE6661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  <w:lang w:val="fr-CH"/>
              </w:rPr>
            </w:pPr>
          </w:p>
          <w:p w14:paraId="3A9AE116" w14:textId="77777777" w:rsidR="00F73ED6" w:rsidRPr="008B7D98" w:rsidRDefault="00BB661D" w:rsidP="007904FC">
            <w:pPr>
              <w:pStyle w:val="AufzhlungStrichDunkel"/>
              <w:rPr>
                <w:b/>
              </w:rPr>
            </w:pPr>
            <w:sdt>
              <w:sdtPr>
                <w:alias w:val="Sélectionner compétences..."/>
                <w:tag w:val="Sélectionner compétences..."/>
                <w:id w:val="-190689864"/>
                <w:placeholder>
                  <w:docPart w:val="8B848996C2B64CF5A036852DD34BFD9A"/>
                </w:placeholder>
                <w15:color w:val="0000FF"/>
                <w:dropDownList>
                  <w:listItem w:displayText="                                                     " w:value="0"/>
                  <w:listItem w:displayText="A1. Aptitude à l’apprentissage" w:value="A1. Aptitude à l’apprentissage"/>
                  <w:listItem w:displayText="A2. Initiative" w:value="A2. Initiative"/>
                  <w:listItem w:displayText="A3. Créativité" w:value="A3. Créativité"/>
                  <w:listItem w:displayText="A4. Flexibilité" w:value="A4. Flexibilité"/>
                  <w:listItem w:displayText="A5. Efficacité" w:value="A5. Efficacité"/>
                  <w:listItem w:displayText="A6. Résistance au stress" w:value="A6. Résistance au stress"/>
                  <w:listItem w:displayText="A7. Pensée stratégique" w:value="A7. Pensée stratégique"/>
                  <w:listItem w:displayText="A8. Empathie" w:value="A8. Empathie"/>
                </w:dropDownList>
              </w:sdtPr>
              <w:sdtEndPr/>
              <w:sdtContent>
                <w:r w:rsidR="00F73ED6" w:rsidDel="00B27B9F">
                  <w:t xml:space="preserve">                                                     </w:t>
                </w:r>
                <w:r w:rsidR="00B27B9F">
                  <w:t xml:space="preserve">                                                     </w:t>
                </w:r>
              </w:sdtContent>
            </w:sdt>
          </w:p>
          <w:p w14:paraId="62B9CE00" w14:textId="77777777" w:rsidR="00F73ED6" w:rsidRPr="008B7D98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0D20BB02" w14:textId="77777777" w:rsidR="00F73ED6" w:rsidRPr="008B7D98" w:rsidRDefault="00BB661D" w:rsidP="007904FC">
            <w:pPr>
              <w:pStyle w:val="AufzhlungStrichDunkel"/>
              <w:rPr>
                <w:b/>
              </w:rPr>
            </w:pPr>
            <w:sdt>
              <w:sdtPr>
                <w:alias w:val="Sélectionner compétences..."/>
                <w:tag w:val="Sélectionner compétences..."/>
                <w:id w:val="-1248878733"/>
                <w:placeholder>
                  <w:docPart w:val="70705C32CD104C65AC836177E70ACEC6"/>
                </w:placeholder>
                <w15:color w:val="0000FF"/>
                <w:dropDownList>
                  <w:listItem w:displayText="                                                     " w:value="0"/>
                  <w:listItem w:displayText="A1. Aptitude à l’apprentissage" w:value="A1. Aptitude à l’apprentissage"/>
                  <w:listItem w:displayText="A2. Initiative" w:value="A2. Initiative"/>
                  <w:listItem w:displayText="A3. Créativité" w:value="A3. Créativité"/>
                  <w:listItem w:displayText="A4. Flexibilité" w:value="A4. Flexibilité"/>
                  <w:listItem w:displayText="A5. Efficacité" w:value="A5. Efficacité"/>
                  <w:listItem w:displayText="A6. Résistance au stress" w:value="A6. Résistance au stress"/>
                  <w:listItem w:displayText="A7. Pensée stratégique" w:value="A7. Pensée stratégique"/>
                  <w:listItem w:displayText="A8. Empathie" w:value="A8. Empathie"/>
                </w:dropDownList>
              </w:sdtPr>
              <w:sdtEndPr/>
              <w:sdtContent>
                <w:r w:rsidR="00F73ED6" w:rsidDel="00B27B9F">
                  <w:t xml:space="preserve">                                                     </w:t>
                </w:r>
                <w:r w:rsidR="00B27B9F">
                  <w:t xml:space="preserve">                                                     </w:t>
                </w:r>
              </w:sdtContent>
            </w:sdt>
          </w:p>
          <w:p w14:paraId="3BB2E982" w14:textId="77777777" w:rsidR="00F73ED6" w:rsidRPr="006C26B8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59B4F964" w14:textId="77777777" w:rsidR="00F73ED6" w:rsidRPr="008B7D98" w:rsidRDefault="00BB661D" w:rsidP="007904FC">
            <w:pPr>
              <w:pStyle w:val="AufzhlungStrichDunkel"/>
              <w:rPr>
                <w:b/>
              </w:rPr>
            </w:pPr>
            <w:sdt>
              <w:sdtPr>
                <w:alias w:val="Sélectionner compétences..."/>
                <w:tag w:val="Sélectionner compétences..."/>
                <w:id w:val="1819065490"/>
                <w:placeholder>
                  <w:docPart w:val="1E5CA1C381EA405A8AE4DE22144495F6"/>
                </w:placeholder>
                <w15:color w:val="0000FF"/>
                <w:dropDownList>
                  <w:listItem w:displayText="                                                     " w:value="0"/>
                  <w:listItem w:displayText="A1. Aptitude à l’apprentissage" w:value="A1. Aptitude à l’apprentissage"/>
                  <w:listItem w:displayText="A2. Initiative" w:value="A2. Initiative"/>
                  <w:listItem w:displayText="A3. Créativité" w:value="A3. Créativité"/>
                  <w:listItem w:displayText="A4. Flexibilité" w:value="A4. Flexibilité"/>
                  <w:listItem w:displayText="A5. Efficacité" w:value="A5. Efficacité"/>
                  <w:listItem w:displayText="A6. Résistance au stress" w:value="A6. Résistance au stress"/>
                  <w:listItem w:displayText="A7. Pensée stratégique" w:value="A7. Pensée stratégique"/>
                  <w:listItem w:displayText="A8. Empathie" w:value="A8. Empathie"/>
                </w:dropDownList>
              </w:sdtPr>
              <w:sdtEndPr/>
              <w:sdtContent>
                <w:r w:rsidR="00F73ED6" w:rsidDel="00B27B9F">
                  <w:t xml:space="preserve">                                                     </w:t>
                </w:r>
                <w:r w:rsidR="00B27B9F">
                  <w:t xml:space="preserve">                                                     </w:t>
                </w:r>
              </w:sdtContent>
            </w:sdt>
          </w:p>
          <w:p w14:paraId="0ED05104" w14:textId="77777777" w:rsidR="00F73ED6" w:rsidRPr="006C26B8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68C0B834" w14:textId="77777777" w:rsidR="00F73ED6" w:rsidRPr="006C26B8" w:rsidRDefault="00F73ED6" w:rsidP="007904FC">
            <w:pPr>
              <w:pStyle w:val="AufzhlungStrichDunkel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23" w:type="dxa"/>
            <w:tcBorders>
              <w:left w:val="nil"/>
            </w:tcBorders>
            <w:shd w:val="clear" w:color="auto" w:fill="FFFFFF" w:themeFill="background1"/>
          </w:tcPr>
          <w:p w14:paraId="4467941B" w14:textId="77777777" w:rsidR="00F73ED6" w:rsidRPr="006C26B8" w:rsidRDefault="00F73ED6" w:rsidP="007904FC"/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54A9BB41" w14:textId="3C0B5060" w:rsidR="00F73ED6" w:rsidRPr="00AE6661" w:rsidRDefault="00F73ED6" w:rsidP="007904FC">
            <w:pPr>
              <w:ind w:left="73"/>
              <w:rPr>
                <w:lang w:val="fr-CH"/>
              </w:rPr>
            </w:pPr>
          </w:p>
        </w:tc>
      </w:tr>
      <w:tr w:rsidR="00F73ED6" w:rsidRPr="00B15F5E" w14:paraId="075D9168" w14:textId="77777777" w:rsidTr="00580400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3005"/>
        </w:trPr>
        <w:tc>
          <w:tcPr>
            <w:tcW w:w="4706" w:type="dxa"/>
            <w:tcBorders>
              <w:top w:val="single" w:sz="4" w:space="0" w:color="auto"/>
              <w:bottom w:val="single" w:sz="4" w:space="0" w:color="304287" w:themeColor="accent1"/>
            </w:tcBorders>
            <w:shd w:val="clear" w:color="auto" w:fill="E2F0D9"/>
          </w:tcPr>
          <w:p w14:paraId="1CC78285" w14:textId="77777777" w:rsidR="00F73ED6" w:rsidRDefault="00F73ED6" w:rsidP="006D1DE6">
            <w:pPr>
              <w:pStyle w:val="StandardDunkel"/>
              <w:keepNext/>
              <w:keepLines/>
              <w:spacing w:after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t>B. Compétences relationnell</w:t>
            </w:r>
            <w:r w:rsidRPr="006C26B8">
              <w:rPr>
                <w:b/>
                <w:lang w:val="fr-CH"/>
              </w:rPr>
              <w:t>es</w:t>
            </w:r>
          </w:p>
          <w:p w14:paraId="2CE6DB7E" w14:textId="1C4409EB" w:rsidR="00F73ED6" w:rsidRPr="00AE6661" w:rsidRDefault="00BB661D" w:rsidP="007904FC">
            <w:pPr>
              <w:pStyle w:val="AufzhlungStrichDunkel"/>
              <w:rPr>
                <w:lang w:val="fr-CH"/>
              </w:rPr>
            </w:pPr>
            <w:sdt>
              <w:sdtPr>
                <w:rPr>
                  <w:lang w:val="fr-CH"/>
                </w:rPr>
                <w:alias w:val="Sélectionner compétences..."/>
                <w:tag w:val="Sélectionner compétences..."/>
                <w:id w:val="2070215442"/>
                <w:placeholder>
                  <w:docPart w:val="170B00C79B6E4CAE937D9CD3DBE84134"/>
                </w:placeholder>
                <w15:color w:val="0000FF"/>
                <w:dropDownList>
                  <w:listItem w:displayText="Sélectionner compétences..." w:value="0"/>
                  <w:listItem w:displayText="B1. Communication" w:value="B1. Communication"/>
                  <w:listItem w:displayText="B2. Pensée et action en réseau" w:value="B2. Pensée et action en réseau"/>
                  <w:listItem w:displayText="B3. Leadership" w:value="B3. Leadership"/>
                  <w:listItem w:displayText="B4. Orientation services" w:value="B4. Orientation services"/>
                  <w:listItem w:displayText="B5. Conduite d’équipe" w:value="B5. Conduite d’équipe"/>
                  <w:listItem w:displayText="B6. Orientation objectifs" w:value="B6. Orientation objectifs"/>
                  <w:listItem w:displayText="B7. Négociation" w:value="B7. Négociation"/>
                  <w:listItem w:displayText="B8. Gestion de conflits" w:value="B8. Gestion de conflits"/>
                </w:dropDownList>
              </w:sdtPr>
              <w:sdtEndPr/>
              <w:sdtContent>
                <w:r w:rsidR="00D257EA">
                  <w:rPr>
                    <w:lang w:val="fr-CH"/>
                  </w:rPr>
                  <w:t>Sélectionner compétences...</w:t>
                </w:r>
              </w:sdtContent>
            </w:sdt>
          </w:p>
          <w:p w14:paraId="2F7F4CF0" w14:textId="77777777" w:rsidR="00F73ED6" w:rsidRPr="00AE6661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  <w:lang w:val="fr-CH"/>
              </w:rPr>
            </w:pPr>
          </w:p>
          <w:p w14:paraId="41B756B3" w14:textId="6961AB7F" w:rsidR="00F73ED6" w:rsidRPr="00AE6661" w:rsidRDefault="00BB661D" w:rsidP="007904FC">
            <w:pPr>
              <w:pStyle w:val="AufzhlungStrichDunkel"/>
              <w:rPr>
                <w:lang w:val="fr-CH"/>
              </w:rPr>
            </w:pPr>
            <w:sdt>
              <w:sdtPr>
                <w:rPr>
                  <w:lang w:val="fr-CH"/>
                </w:rPr>
                <w:alias w:val="Sélectionner compétences..."/>
                <w:tag w:val="Sélectionner compétences..."/>
                <w:id w:val="-1746251741"/>
                <w:placeholder>
                  <w:docPart w:val="11A8696A797B48B0AF456C651B8134D4"/>
                </w:placeholder>
                <w15:color w:val="0000FF"/>
                <w:dropDownList>
                  <w:listItem w:displayText="                                                     " w:value="0"/>
                  <w:listItem w:displayText="B1. Communication" w:value="B1. Communication"/>
                  <w:listItem w:displayText="B2. Pensée et action en réseau" w:value="B2. Pensée et action en réseau"/>
                  <w:listItem w:displayText="B3. Leadership" w:value="B3. Leadership"/>
                  <w:listItem w:displayText="B4. Orientation services" w:value="B4. Orientation services"/>
                  <w:listItem w:displayText="B5. Conduite d’équipe" w:value="B5. Conduite d’équipe"/>
                  <w:listItem w:displayText="B6. Orientation objectifs" w:value="B6. Orientation objectifs"/>
                  <w:listItem w:displayText="B7. Négociation" w:value="B7. Négociation"/>
                  <w:listItem w:displayText="B8. Gestion de conflits" w:value="B8. Gestion de conflits"/>
                </w:dropDownList>
              </w:sdtPr>
              <w:sdtEndPr/>
              <w:sdtContent>
                <w:r w:rsidR="000C0CAF">
                  <w:rPr>
                    <w:lang w:val="fr-CH"/>
                  </w:rPr>
                  <w:t xml:space="preserve">                                                     </w:t>
                </w:r>
              </w:sdtContent>
            </w:sdt>
          </w:p>
          <w:p w14:paraId="3185DDC1" w14:textId="77777777" w:rsidR="00F73ED6" w:rsidRPr="00AE6661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  <w:lang w:val="fr-CH"/>
              </w:rPr>
            </w:pPr>
          </w:p>
          <w:p w14:paraId="77990EF3" w14:textId="77777777" w:rsidR="00F73ED6" w:rsidRPr="00AE6661" w:rsidRDefault="00BB661D" w:rsidP="007904FC">
            <w:pPr>
              <w:pStyle w:val="AufzhlungStrichDunkel"/>
              <w:rPr>
                <w:lang w:val="fr-CH"/>
              </w:rPr>
            </w:pPr>
            <w:sdt>
              <w:sdtPr>
                <w:rPr>
                  <w:lang w:val="fr-CH"/>
                </w:rPr>
                <w:alias w:val="Sélectionner compétences..."/>
                <w:tag w:val="Sélectionner compétences..."/>
                <w:id w:val="1372182205"/>
                <w:placeholder>
                  <w:docPart w:val="D9A64CF133E44A939D9F4CECFB5F69B9"/>
                </w:placeholder>
                <w15:color w:val="0000FF"/>
                <w:dropDownList>
                  <w:listItem w:displayText="                                                     " w:value="0"/>
                  <w:listItem w:displayText="B1. Communication" w:value="B1. Communication"/>
                  <w:listItem w:displayText="B2. Pensée et action en réseau" w:value="B2. Pensée et action en réseau"/>
                  <w:listItem w:displayText="B3. Leadership" w:value="B3. Leadership"/>
                  <w:listItem w:displayText="B4. Orientation services" w:value="B4. Orientation services"/>
                  <w:listItem w:displayText="B5. Conduite d’équipe" w:value="B5. Conduite d’équipe"/>
                  <w:listItem w:displayText="B6. Orientation objectifs" w:value="B6. Orientation objectifs"/>
                  <w:listItem w:displayText="B7. Négociation" w:value="B7. Négociation"/>
                  <w:listItem w:displayText="B8. Gestion de conflits" w:value="B8. Gestion de conflits"/>
                </w:dropDownList>
              </w:sdtPr>
              <w:sdtEndPr/>
              <w:sdtContent>
                <w:r w:rsidR="00F73ED6" w:rsidDel="00B27B9F">
                  <w:rPr>
                    <w:lang w:val="fr-CH"/>
                  </w:rPr>
                  <w:t xml:space="preserve">                                                     </w:t>
                </w:r>
                <w:r w:rsidR="00B27B9F">
                  <w:rPr>
                    <w:lang w:val="fr-CH"/>
                  </w:rPr>
                  <w:t xml:space="preserve">                                                     </w:t>
                </w:r>
              </w:sdtContent>
            </w:sdt>
          </w:p>
          <w:p w14:paraId="45DF7850" w14:textId="77777777" w:rsidR="00F73ED6" w:rsidRPr="00AE6661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  <w:lang w:val="fr-CH"/>
              </w:rPr>
            </w:pPr>
          </w:p>
          <w:p w14:paraId="29176E9B" w14:textId="77777777" w:rsidR="00F73ED6" w:rsidRDefault="00BB661D" w:rsidP="007904FC">
            <w:pPr>
              <w:pStyle w:val="AufzhlungStrichDunkel"/>
              <w:rPr>
                <w:lang w:val="fr-CH"/>
              </w:rPr>
            </w:pPr>
            <w:sdt>
              <w:sdtPr>
                <w:rPr>
                  <w:lang w:val="fr-CH"/>
                </w:rPr>
                <w:alias w:val="Sélectionner compétences..."/>
                <w:tag w:val="Sélectionner compétences..."/>
                <w:id w:val="799813570"/>
                <w:placeholder>
                  <w:docPart w:val="AFBC970904754A8E8AC7728EC742DD87"/>
                </w:placeholder>
                <w15:color w:val="0000FF"/>
                <w:dropDownList>
                  <w:listItem w:displayText="                                                     " w:value="0"/>
                  <w:listItem w:displayText="B1. Communication" w:value="B1. Communication"/>
                  <w:listItem w:displayText="B2. Pensée et action en réseau" w:value="B2. Pensée et action en réseau"/>
                  <w:listItem w:displayText="B3. Leadership" w:value="B3. Leadership"/>
                  <w:listItem w:displayText="B4. Orientation services" w:value="B4. Orientation services"/>
                  <w:listItem w:displayText="B5. Conduite d’équipe" w:value="B5. Conduite d’équipe"/>
                  <w:listItem w:displayText="B6. Orientation objectifs" w:value="B6. Orientation objectifs"/>
                  <w:listItem w:displayText="B7. Négociation" w:value="B7. Négociation"/>
                  <w:listItem w:displayText="B8. Gestion de conflits" w:value="B8. Gestion de conflits"/>
                </w:dropDownList>
              </w:sdtPr>
              <w:sdtEndPr/>
              <w:sdtContent>
                <w:r w:rsidR="00F73ED6" w:rsidDel="00B27B9F">
                  <w:rPr>
                    <w:lang w:val="fr-CH"/>
                  </w:rPr>
                  <w:t xml:space="preserve">                                                     </w:t>
                </w:r>
                <w:r w:rsidR="00B27B9F">
                  <w:rPr>
                    <w:lang w:val="fr-CH"/>
                  </w:rPr>
                  <w:t xml:space="preserve">                                                     </w:t>
                </w:r>
              </w:sdtContent>
            </w:sdt>
          </w:p>
          <w:p w14:paraId="02FAE61C" w14:textId="77777777" w:rsidR="00F73ED6" w:rsidRPr="006C26B8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6E5A83AE" w14:textId="77777777" w:rsidR="00F73ED6" w:rsidRPr="00352DC9" w:rsidRDefault="00F73ED6" w:rsidP="007904FC">
            <w:pPr>
              <w:pStyle w:val="AufzhlungStrichDunkel"/>
              <w:numPr>
                <w:ilvl w:val="0"/>
                <w:numId w:val="0"/>
              </w:numPr>
              <w:rPr>
                <w:lang w:val="fr-CH"/>
              </w:rPr>
            </w:pPr>
          </w:p>
        </w:tc>
        <w:tc>
          <w:tcPr>
            <w:tcW w:w="23" w:type="dxa"/>
            <w:shd w:val="clear" w:color="auto" w:fill="FFFFFF" w:themeFill="background1"/>
          </w:tcPr>
          <w:p w14:paraId="217A9D4E" w14:textId="77777777" w:rsidR="00F73ED6" w:rsidRPr="00AE6661" w:rsidRDefault="00F73ED6" w:rsidP="007904FC">
            <w:pPr>
              <w:rPr>
                <w:lang w:val="fr-CH"/>
              </w:rPr>
            </w:pPr>
          </w:p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77F183E3" w14:textId="77777777" w:rsidR="00F73ED6" w:rsidRPr="00AE6661" w:rsidRDefault="00F73ED6" w:rsidP="007904FC">
            <w:pPr>
              <w:ind w:left="73"/>
              <w:rPr>
                <w:lang w:val="fr-CH"/>
              </w:rPr>
            </w:pPr>
          </w:p>
        </w:tc>
      </w:tr>
      <w:tr w:rsidR="00F73ED6" w:rsidRPr="00AE6661" w14:paraId="02BD91A5" w14:textId="77777777" w:rsidTr="00580400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3005"/>
        </w:trPr>
        <w:tc>
          <w:tcPr>
            <w:tcW w:w="4706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2B9FF2A9" w14:textId="77777777" w:rsidR="00F73ED6" w:rsidRDefault="00F73ED6" w:rsidP="006D1DE6">
            <w:pPr>
              <w:pStyle w:val="StandardDunkel"/>
              <w:keepNext/>
              <w:keepLines/>
              <w:spacing w:after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C. </w:t>
            </w:r>
            <w:r w:rsidRPr="006C26B8">
              <w:rPr>
                <w:b/>
                <w:lang w:val="fr-CH"/>
              </w:rPr>
              <w:t>Compétences méthodologiques</w:t>
            </w:r>
          </w:p>
          <w:p w14:paraId="322D19DB" w14:textId="41C8DDE6" w:rsidR="00F73ED6" w:rsidRPr="00AE6661" w:rsidRDefault="00BB661D" w:rsidP="007904FC">
            <w:pPr>
              <w:pStyle w:val="AufzhlungStrichDunkel"/>
              <w:rPr>
                <w:b/>
                <w:lang w:val="fr-CH"/>
              </w:rPr>
            </w:pPr>
            <w:sdt>
              <w:sdtPr>
                <w:rPr>
                  <w:lang w:val="fr-CH"/>
                </w:rPr>
                <w:alias w:val="Sélectionner compétences..."/>
                <w:tag w:val="Sélectionner compétences..."/>
                <w:id w:val="-215124467"/>
                <w:placeholder>
                  <w:docPart w:val="44D6E8B7BAF54DB096B9E2045020FAE7"/>
                </w:placeholder>
                <w15:color w:val="0000FF"/>
                <w:dropDownList>
                  <w:listItem w:displayText="Sélectionner compétences..." w:value="0"/>
                  <w:listItem w:displayText="C1. Gestion de l’information et des canaux de communication" w:value="C1. Gestion de l’information et des canaux de communication"/>
                  <w:listItem w:displayText="C2. Traitement des données ou de l’information numériques" w:value="C2. Traitement des données ou de l’information numériques"/>
                  <w:listItem w:displayText="C3. Agilité" w:value="C3. Agilité"/>
                  <w:listItem w:displayText="C4. Analyse et synthèse" w:value="C4. Analyse et synthèse"/>
                  <w:listItem w:displayText="C5. Protection et sécurité" w:value="C5. Protection et sécurité"/>
                  <w:listItem w:displayText="C6. Gestion des activités" w:value="C6. Gestion des activités"/>
                  <w:listItem w:displayText="C7. Gestion de risque" w:value="C7. Gestion de risque"/>
                  <w:listItem w:displayText="C8. Gestion du changement" w:value="C8. Gestion du changement"/>
                </w:dropDownList>
              </w:sdtPr>
              <w:sdtEndPr/>
              <w:sdtContent>
                <w:r w:rsidR="00D257EA">
                  <w:rPr>
                    <w:lang w:val="fr-CH"/>
                  </w:rPr>
                  <w:t>Sélectionner compétences...</w:t>
                </w:r>
              </w:sdtContent>
            </w:sdt>
          </w:p>
          <w:p w14:paraId="0745C5F2" w14:textId="77777777" w:rsidR="00F73ED6" w:rsidRPr="006C26B8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1AC79129" w14:textId="1E9D154A" w:rsidR="00F73ED6" w:rsidRPr="00511BD4" w:rsidRDefault="00BB661D" w:rsidP="007904FC">
            <w:pPr>
              <w:pStyle w:val="AufzhlungStrichDunkel"/>
              <w:rPr>
                <w:b/>
                <w:lang w:val="fr-CH"/>
              </w:rPr>
            </w:pPr>
            <w:sdt>
              <w:sdtPr>
                <w:rPr>
                  <w:lang w:val="fr-CH"/>
                </w:rPr>
                <w:alias w:val="Sélectionner compétences..."/>
                <w:tag w:val="Sélectionner compétences..."/>
                <w:id w:val="-838151961"/>
                <w:placeholder>
                  <w:docPart w:val="D8806F549C064EC19962370E52F6EDD0"/>
                </w:placeholder>
                <w15:color w:val="0000FF"/>
                <w:dropDownList>
                  <w:listItem w:displayText="                                                      " w:value="0"/>
                  <w:listItem w:displayText="C1. Gestion de l’information et des canaux de communication" w:value="C1. Gestion de l’information et des canaux de communication"/>
                  <w:listItem w:displayText="C2. Traitement des données ou de l'information numériques" w:value="C2. Traitement des données ou de l'information numériques"/>
                  <w:listItem w:displayText="C3. Agilité" w:value="C3. Agilité"/>
                  <w:listItem w:displayText="C4. Analyse et synthèse" w:value="C4. Analyse et synthèse"/>
                  <w:listItem w:displayText="C5. Protection et sécurité" w:value="C5. Protection et sécurité"/>
                  <w:listItem w:displayText="C6. Gestion des activités" w:value="C6. Gestion des activités"/>
                  <w:listItem w:displayText="C7. Gestion de risque" w:value="C7. Gestion de risque"/>
                  <w:listItem w:displayText="C8. Gestion du changement" w:value="C8. Gestion du changement"/>
                </w:dropDownList>
              </w:sdtPr>
              <w:sdtEndPr/>
              <w:sdtContent>
                <w:r w:rsidR="00352F04">
                  <w:rPr>
                    <w:lang w:val="fr-CH"/>
                  </w:rPr>
                  <w:t xml:space="preserve">                                                      </w:t>
                </w:r>
              </w:sdtContent>
            </w:sdt>
          </w:p>
          <w:p w14:paraId="751886DE" w14:textId="77777777" w:rsidR="00F73ED6" w:rsidRPr="00352F04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  <w:lang w:val="fr-CH"/>
              </w:rPr>
            </w:pPr>
          </w:p>
          <w:p w14:paraId="48FADC99" w14:textId="291E2840" w:rsidR="00F73ED6" w:rsidRPr="00B15F5E" w:rsidRDefault="00BB661D" w:rsidP="007904FC">
            <w:pPr>
              <w:pStyle w:val="AufzhlungStrichDunkel"/>
              <w:rPr>
                <w:b/>
                <w:lang w:val="fr-CH"/>
              </w:rPr>
            </w:pPr>
            <w:sdt>
              <w:sdtPr>
                <w:rPr>
                  <w:lang w:val="fr-CH"/>
                </w:rPr>
                <w:alias w:val="Sélectionner compétences..."/>
                <w:tag w:val="Sélectionner compétences..."/>
                <w:id w:val="954144916"/>
                <w:placeholder>
                  <w:docPart w:val="9477EE251C5942EDBDB56A5713B06794"/>
                </w:placeholder>
                <w15:color w:val="0000FF"/>
                <w:dropDownList>
                  <w:listItem w:displayText="                                                      " w:value="0"/>
                  <w:listItem w:displayText="C1. Gestion de l’information et des canaux de communication" w:value="C1. Gestion de l’information et des canaux de communication"/>
                  <w:listItem w:displayText="C2. Traitement des données ou de l'information numériques" w:value="C2. Traitement des données ou de l'information numériques"/>
                  <w:listItem w:displayText="C3. Agilité" w:value="C3. Agilité"/>
                  <w:listItem w:displayText="C4. Analyse et synthèse" w:value="C4. Analyse et synthèse"/>
                  <w:listItem w:displayText="C5. Protection et sécurité" w:value="C5. Protection et sécurité"/>
                  <w:listItem w:displayText="C6. Gestion des activités" w:value="C6. Gestion des activités"/>
                  <w:listItem w:displayText="C7. Gestion de risque" w:value="C7. Gestion de risque"/>
                  <w:listItem w:displayText="C8. Gestion du changement" w:value="C8. Gestion du changement"/>
                </w:dropDownList>
              </w:sdtPr>
              <w:sdtEndPr/>
              <w:sdtContent>
                <w:r w:rsidR="00352F04">
                  <w:rPr>
                    <w:lang w:val="fr-CH"/>
                  </w:rPr>
                  <w:t xml:space="preserve">                                                      </w:t>
                </w:r>
              </w:sdtContent>
            </w:sdt>
          </w:p>
          <w:p w14:paraId="5AEDAD6D" w14:textId="77777777" w:rsidR="00F73ED6" w:rsidRPr="006C26B8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6B231240" w14:textId="600CFA44" w:rsidR="00F73ED6" w:rsidRPr="0069361E" w:rsidRDefault="00BB661D" w:rsidP="007904FC">
            <w:pPr>
              <w:pStyle w:val="AufzhlungStrichDunkel"/>
              <w:rPr>
                <w:b/>
                <w:lang w:val="fr-CH"/>
              </w:rPr>
            </w:pPr>
            <w:sdt>
              <w:sdtPr>
                <w:rPr>
                  <w:lang w:val="fr-CH"/>
                </w:rPr>
                <w:alias w:val="Sélectionner compétences..."/>
                <w:tag w:val="Sélectionner compétences..."/>
                <w:id w:val="-194078642"/>
                <w:placeholder>
                  <w:docPart w:val="B7381E1F596C48F6A9D92287571A7F31"/>
                </w:placeholder>
                <w15:color w:val="0000FF"/>
                <w:dropDownList>
                  <w:listItem w:displayText="                                                      " w:value="0"/>
                  <w:listItem w:displayText="C1. Gestion de l’information et des canaux de communication" w:value="C1. Gestion de l’information et des canaux de communication"/>
                  <w:listItem w:displayText="C2. Traitement des données ou de l'information numérique" w:value="C2. Traitement des données ou de l'information numérique"/>
                  <w:listItem w:displayText="C3. Agilité" w:value="C3. Agilité"/>
                  <w:listItem w:displayText="C4. Analyse et synthèse" w:value="C4. Analyse et synthèse"/>
                  <w:listItem w:displayText="C5. Protection et sécurité" w:value="C5. Protection et sécurité"/>
                  <w:listItem w:displayText="C6. Gestion des activités" w:value="C6. Gestion des activités"/>
                  <w:listItem w:displayText="C7. Gestion de risque" w:value="C7. Gestion de risque"/>
                  <w:listItem w:displayText="C8. Gestion du changement" w:value="C8. Gestion du changement"/>
                </w:dropDownList>
              </w:sdtPr>
              <w:sdtEndPr/>
              <w:sdtContent>
                <w:r w:rsidR="00352F04">
                  <w:rPr>
                    <w:lang w:val="fr-CH"/>
                  </w:rPr>
                  <w:t xml:space="preserve">                                                      </w:t>
                </w:r>
              </w:sdtContent>
            </w:sdt>
          </w:p>
          <w:p w14:paraId="3B80116B" w14:textId="77777777" w:rsidR="00F73ED6" w:rsidRPr="006C26B8" w:rsidRDefault="00F73ED6" w:rsidP="007904FC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3B290C90" w14:textId="77777777" w:rsidR="00F73ED6" w:rsidRPr="00511BD4" w:rsidRDefault="00F73ED6" w:rsidP="007904FC">
            <w:pPr>
              <w:pStyle w:val="AufzhlungStrichDunkel"/>
              <w:numPr>
                <w:ilvl w:val="0"/>
                <w:numId w:val="0"/>
              </w:numPr>
              <w:rPr>
                <w:b/>
                <w:lang w:val="fr-CH"/>
              </w:rPr>
            </w:pPr>
          </w:p>
        </w:tc>
        <w:tc>
          <w:tcPr>
            <w:tcW w:w="23" w:type="dxa"/>
            <w:shd w:val="clear" w:color="auto" w:fill="FFFFFF" w:themeFill="background1"/>
          </w:tcPr>
          <w:p w14:paraId="30D3D039" w14:textId="77777777" w:rsidR="00F73ED6" w:rsidRPr="00AE6661" w:rsidRDefault="00F73ED6" w:rsidP="007904FC">
            <w:pPr>
              <w:rPr>
                <w:lang w:val="fr-CH"/>
              </w:rPr>
            </w:pPr>
          </w:p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48E7E15D" w14:textId="77777777" w:rsidR="00F73ED6" w:rsidRPr="00AE6661" w:rsidRDefault="00F73ED6" w:rsidP="007904FC">
            <w:pPr>
              <w:ind w:left="73"/>
              <w:rPr>
                <w:lang w:val="fr-CH"/>
              </w:rPr>
            </w:pPr>
          </w:p>
        </w:tc>
      </w:tr>
      <w:tr w:rsidR="00F73ED6" w:rsidRPr="006E4E79" w14:paraId="0045B2D4" w14:textId="77777777" w:rsidTr="00580400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3005"/>
        </w:trPr>
        <w:tc>
          <w:tcPr>
            <w:tcW w:w="4706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7A394EB7" w14:textId="6A133B4B" w:rsidR="00704831" w:rsidRDefault="00F73ED6" w:rsidP="005909F2">
            <w:pPr>
              <w:pStyle w:val="StandardDunkel"/>
              <w:keepNext/>
              <w:keepLines/>
              <w:spacing w:after="120"/>
              <w:rPr>
                <w:b/>
                <w:lang w:val="fr-CH"/>
              </w:rPr>
            </w:pPr>
            <w:r w:rsidRPr="005909F2">
              <w:rPr>
                <w:b/>
                <w:lang w:val="fr-CH"/>
              </w:rPr>
              <w:t xml:space="preserve">Compétences </w:t>
            </w:r>
            <w:r w:rsidR="00D2475F" w:rsidRPr="005909F2">
              <w:rPr>
                <w:b/>
                <w:lang w:val="fr-CH"/>
              </w:rPr>
              <w:t>s</w:t>
            </w:r>
            <w:r w:rsidR="006E4E79" w:rsidRPr="005909F2">
              <w:rPr>
                <w:b/>
                <w:lang w:val="fr-CH"/>
              </w:rPr>
              <w:t>upplémentaires nécessaires au poste</w:t>
            </w:r>
          </w:p>
          <w:p w14:paraId="4FC00189" w14:textId="4649DF4C" w:rsidR="00F73ED6" w:rsidRPr="006E4E79" w:rsidRDefault="006E4E79" w:rsidP="005909F2">
            <w:pPr>
              <w:pStyle w:val="AufzhlungStrichDunkel"/>
              <w:rPr>
                <w:lang w:val="fr-CH"/>
              </w:rPr>
            </w:pPr>
            <w:r>
              <w:rPr>
                <w:lang w:val="fr-CH"/>
              </w:rPr>
              <w:t>Texte libre</w:t>
            </w:r>
          </w:p>
        </w:tc>
        <w:tc>
          <w:tcPr>
            <w:tcW w:w="23" w:type="dxa"/>
            <w:shd w:val="clear" w:color="auto" w:fill="FFFFFF" w:themeFill="background1"/>
          </w:tcPr>
          <w:p w14:paraId="1407BADD" w14:textId="77777777" w:rsidR="00F73ED6" w:rsidRPr="00AE6661" w:rsidRDefault="00F73ED6" w:rsidP="007904FC">
            <w:pPr>
              <w:keepNext/>
              <w:keepLines/>
              <w:rPr>
                <w:lang w:val="fr-CH"/>
              </w:rPr>
            </w:pPr>
          </w:p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7987ED0" w14:textId="77777777" w:rsidR="00F73ED6" w:rsidRPr="00AE6661" w:rsidRDefault="00F73ED6" w:rsidP="007904FC">
            <w:pPr>
              <w:ind w:left="73"/>
              <w:rPr>
                <w:lang w:val="fr-CH"/>
              </w:rPr>
            </w:pPr>
          </w:p>
        </w:tc>
      </w:tr>
    </w:tbl>
    <w:p w14:paraId="7BF25916" w14:textId="77777777" w:rsidR="006D1DE6" w:rsidRDefault="006D1DE6" w:rsidP="00F71106">
      <w:pPr>
        <w:rPr>
          <w:lang w:val="fr-CH"/>
        </w:rPr>
      </w:pPr>
    </w:p>
    <w:p w14:paraId="3CB90527" w14:textId="2A2A727C" w:rsidR="00F73ED6" w:rsidRDefault="00FB6C3C" w:rsidP="00F71106">
      <w:pPr>
        <w:rPr>
          <w:lang w:val="fr-CH"/>
        </w:rPr>
      </w:pPr>
      <w:r w:rsidRPr="006D1DE6">
        <w:rPr>
          <w:color w:val="304287"/>
          <w:lang w:val="fr-CH"/>
        </w:rPr>
        <w:t xml:space="preserve">* La description détaillée des compétences est accessible via ce lien : </w:t>
      </w:r>
      <w:hyperlink r:id="rId16" w:history="1">
        <w:r w:rsidRPr="00604B12">
          <w:rPr>
            <w:rStyle w:val="Lienhypertexte"/>
            <w:lang w:val="fr-CH"/>
          </w:rPr>
          <w:t>Référentiel de compétences Fribourg</w:t>
        </w:r>
      </w:hyperlink>
    </w:p>
    <w:p w14:paraId="5E196D1A" w14:textId="77777777" w:rsidR="00363D83" w:rsidRDefault="00363D83" w:rsidP="00F71106">
      <w:pPr>
        <w:rPr>
          <w:lang w:val="fr-CH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13"/>
        <w:gridCol w:w="114"/>
        <w:gridCol w:w="114"/>
        <w:gridCol w:w="2041"/>
        <w:gridCol w:w="114"/>
        <w:gridCol w:w="114"/>
        <w:gridCol w:w="907"/>
        <w:gridCol w:w="113"/>
        <w:gridCol w:w="113"/>
        <w:gridCol w:w="1927"/>
        <w:gridCol w:w="142"/>
      </w:tblGrid>
      <w:tr w:rsidR="003C544C" w:rsidRPr="00206F45" w14:paraId="675D30BF" w14:textId="77777777" w:rsidTr="000E37F9">
        <w:tc>
          <w:tcPr>
            <w:tcW w:w="9412" w:type="dxa"/>
            <w:gridSpan w:val="11"/>
          </w:tcPr>
          <w:p w14:paraId="5BEB27A8" w14:textId="0BDCDA87" w:rsidR="003C544C" w:rsidRDefault="003C544C" w:rsidP="006D1DE6">
            <w:pPr>
              <w:pStyle w:val="Titre1"/>
              <w:numPr>
                <w:ilvl w:val="0"/>
                <w:numId w:val="21"/>
              </w:numPr>
              <w:spacing w:before="120"/>
              <w:ind w:left="0" w:firstLine="142"/>
              <w:rPr>
                <w:lang w:val="fr-CH"/>
              </w:rPr>
            </w:pPr>
            <w:r w:rsidRPr="00AE6661">
              <w:rPr>
                <w:lang w:val="fr-CH"/>
              </w:rPr>
              <w:lastRenderedPageBreak/>
              <w:t>Objectifs</w:t>
            </w:r>
            <w:r w:rsidR="006D1DE6">
              <w:rPr>
                <w:lang w:val="fr-CH"/>
              </w:rPr>
              <w:t xml:space="preserve"> </w:t>
            </w:r>
            <w:r w:rsidR="00CB7FE8">
              <w:rPr>
                <w:lang w:val="fr-CH"/>
              </w:rPr>
              <w:t xml:space="preserve">concernant les tâches, </w:t>
            </w:r>
            <w:r w:rsidR="00491944">
              <w:rPr>
                <w:lang w:val="fr-CH"/>
              </w:rPr>
              <w:t xml:space="preserve">les </w:t>
            </w:r>
            <w:r w:rsidR="006D1DE6" w:rsidRPr="00AE6661">
              <w:rPr>
                <w:lang w:val="fr-CH"/>
              </w:rPr>
              <w:t>projets</w:t>
            </w:r>
            <w:r w:rsidR="006D1DE6">
              <w:rPr>
                <w:lang w:val="fr-CH"/>
              </w:rPr>
              <w:t xml:space="preserve"> et le comportement</w:t>
            </w:r>
          </w:p>
        </w:tc>
      </w:tr>
      <w:tr w:rsidR="003C544C" w:rsidRPr="00206F45" w14:paraId="50C8FED9" w14:textId="77777777" w:rsidTr="000E37F9">
        <w:tc>
          <w:tcPr>
            <w:tcW w:w="9412" w:type="dxa"/>
            <w:gridSpan w:val="11"/>
          </w:tcPr>
          <w:p w14:paraId="7E9FBAAA" w14:textId="0CD6F192" w:rsidR="003C544C" w:rsidRPr="009E6F74" w:rsidRDefault="003C544C" w:rsidP="00363D83">
            <w:pPr>
              <w:pStyle w:val="StandardDunkel"/>
              <w:spacing w:after="120"/>
              <w:rPr>
                <w:color w:val="304287"/>
                <w:lang w:val="fr-CH"/>
              </w:rPr>
            </w:pPr>
            <w:r w:rsidRPr="009E6F74">
              <w:rPr>
                <w:color w:val="304287"/>
                <w:lang w:val="fr-CH"/>
              </w:rPr>
              <w:t xml:space="preserve">Au début de la </w:t>
            </w:r>
            <w:r w:rsidR="007924EF">
              <w:rPr>
                <w:color w:val="304287"/>
                <w:lang w:val="fr-CH"/>
              </w:rPr>
              <w:t>période</w:t>
            </w:r>
            <w:r w:rsidRPr="009E6F74">
              <w:rPr>
                <w:color w:val="304287"/>
                <w:lang w:val="fr-CH"/>
              </w:rPr>
              <w:t>, les objectifs principaux concernant les tâches</w:t>
            </w:r>
            <w:r w:rsidR="00491944">
              <w:rPr>
                <w:color w:val="304287"/>
                <w:lang w:val="fr-CH"/>
              </w:rPr>
              <w:t xml:space="preserve">, les </w:t>
            </w:r>
            <w:r w:rsidRPr="009E6F74">
              <w:rPr>
                <w:color w:val="304287"/>
                <w:lang w:val="fr-CH"/>
              </w:rPr>
              <w:t>p</w:t>
            </w:r>
            <w:r w:rsidR="006D1DE6">
              <w:rPr>
                <w:color w:val="304287"/>
                <w:lang w:val="fr-CH"/>
              </w:rPr>
              <w:t xml:space="preserve">rojets et le comportement </w:t>
            </w:r>
            <w:r w:rsidRPr="009E6F74">
              <w:rPr>
                <w:color w:val="304287"/>
                <w:lang w:val="fr-CH"/>
              </w:rPr>
              <w:t xml:space="preserve">sont définis. </w:t>
            </w:r>
            <w:r w:rsidR="00363D83">
              <w:rPr>
                <w:color w:val="304287"/>
                <w:lang w:val="fr-CH"/>
              </w:rPr>
              <w:t>I</w:t>
            </w:r>
            <w:r w:rsidRPr="009E6F74">
              <w:rPr>
                <w:color w:val="304287"/>
                <w:lang w:val="fr-CH"/>
              </w:rPr>
              <w:t xml:space="preserve">ls sont </w:t>
            </w:r>
            <w:r w:rsidR="00363D83">
              <w:rPr>
                <w:color w:val="304287"/>
                <w:lang w:val="fr-CH"/>
              </w:rPr>
              <w:t xml:space="preserve">ensuite </w:t>
            </w:r>
            <w:r w:rsidRPr="009E6F74">
              <w:rPr>
                <w:color w:val="304287"/>
                <w:lang w:val="fr-CH"/>
              </w:rPr>
              <w:t xml:space="preserve">évalués à la fin de la </w:t>
            </w:r>
            <w:r w:rsidR="007924EF">
              <w:rPr>
                <w:color w:val="304287"/>
                <w:lang w:val="fr-CH"/>
              </w:rPr>
              <w:t>période</w:t>
            </w:r>
            <w:r w:rsidRPr="009E6F74">
              <w:rPr>
                <w:color w:val="304287"/>
                <w:lang w:val="fr-CH"/>
              </w:rPr>
              <w:t>.</w:t>
            </w:r>
          </w:p>
        </w:tc>
      </w:tr>
      <w:tr w:rsidR="009E6F74" w:rsidRPr="00AE6661" w14:paraId="7DD13421" w14:textId="77777777" w:rsidTr="000E37F9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gridAfter w:val="1"/>
          <w:wAfter w:w="142" w:type="dxa"/>
        </w:trPr>
        <w:tc>
          <w:tcPr>
            <w:tcW w:w="3827" w:type="dxa"/>
            <w:gridSpan w:val="2"/>
            <w:tcBorders>
              <w:bottom w:val="single" w:sz="4" w:space="0" w:color="304287" w:themeColor="accent1"/>
            </w:tcBorders>
            <w:shd w:val="clear" w:color="auto" w:fill="auto"/>
            <w:tcMar>
              <w:top w:w="0" w:type="dxa"/>
            </w:tcMar>
          </w:tcPr>
          <w:p w14:paraId="318C2A92" w14:textId="77777777" w:rsidR="009E6F74" w:rsidRPr="00AE6661" w:rsidRDefault="009E6F74" w:rsidP="007904FC">
            <w:pPr>
              <w:pStyle w:val="StandardDunkel"/>
              <w:keepNext/>
              <w:rPr>
                <w:b/>
                <w:lang w:val="fr-CH"/>
              </w:rPr>
            </w:pPr>
            <w:r w:rsidRPr="00AE6661">
              <w:rPr>
                <w:b/>
                <w:lang w:val="fr-CH"/>
              </w:rPr>
              <w:t>Objectif</w:t>
            </w:r>
            <w:r>
              <w:rPr>
                <w:b/>
                <w:lang w:val="fr-CH"/>
              </w:rPr>
              <w:t xml:space="preserve"> (description, </w:t>
            </w:r>
            <w:r w:rsidRPr="00B15F5E">
              <w:rPr>
                <w:b/>
                <w:lang w:val="fr-CH"/>
              </w:rPr>
              <w:t>modalité</w:t>
            </w:r>
            <w:r>
              <w:rPr>
                <w:b/>
                <w:lang w:val="fr-CH"/>
              </w:rPr>
              <w:t xml:space="preserve"> et priorité)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14:paraId="6949F229" w14:textId="77777777" w:rsidR="009E6F74" w:rsidRPr="00AE6661" w:rsidRDefault="009E6F74" w:rsidP="007904FC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2155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14:paraId="54DC07E7" w14:textId="77777777" w:rsidR="009E6F74" w:rsidRPr="00AE6661" w:rsidRDefault="009E6F74" w:rsidP="007904FC">
            <w:pPr>
              <w:pStyle w:val="StandardDunkel"/>
              <w:rPr>
                <w:b/>
                <w:lang w:val="fr-CH"/>
              </w:rPr>
            </w:pPr>
            <w:r w:rsidRPr="00AE6661">
              <w:rPr>
                <w:b/>
                <w:lang w:val="fr-CH"/>
              </w:rPr>
              <w:t>Critères de mesure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14:paraId="1828102C" w14:textId="77777777" w:rsidR="009E6F74" w:rsidRPr="00AE6661" w:rsidRDefault="009E6F74" w:rsidP="007904FC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1020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14:paraId="54012700" w14:textId="77777777" w:rsidR="009E6F74" w:rsidRPr="00AE6661" w:rsidRDefault="009E6F74" w:rsidP="007904FC">
            <w:pPr>
              <w:pStyle w:val="StandardDunkel"/>
              <w:rPr>
                <w:b/>
                <w:lang w:val="fr-CH"/>
              </w:rPr>
            </w:pPr>
            <w:r w:rsidRPr="00AE6661">
              <w:rPr>
                <w:b/>
                <w:lang w:val="fr-CH"/>
              </w:rPr>
              <w:t>Délai</w:t>
            </w:r>
          </w:p>
        </w:tc>
        <w:tc>
          <w:tcPr>
            <w:tcW w:w="113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14:paraId="4B41FB9F" w14:textId="77777777" w:rsidR="009E6F74" w:rsidRPr="00AE6661" w:rsidRDefault="009E6F74" w:rsidP="007904FC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1927" w:type="dxa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14:paraId="3D5EEDAF" w14:textId="77777777" w:rsidR="009E6F74" w:rsidRPr="00AE6661" w:rsidRDefault="009E6F74" w:rsidP="007904FC">
            <w:pPr>
              <w:pStyle w:val="StandardDunkel"/>
              <w:rPr>
                <w:b/>
                <w:lang w:val="fr-CH"/>
              </w:rPr>
            </w:pPr>
            <w:r w:rsidRPr="00AE6661">
              <w:rPr>
                <w:b/>
                <w:lang w:val="fr-CH"/>
              </w:rPr>
              <w:t>Evaluation</w:t>
            </w:r>
          </w:p>
        </w:tc>
      </w:tr>
      <w:tr w:rsidR="000E37F9" w:rsidRPr="000B7B37" w14:paraId="75C02BD4" w14:textId="77777777" w:rsidTr="000E37F9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DC9C2DC" w14:textId="2EEF5C59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204548EA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1D0B0E6E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C354822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31D26B4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0062A5E1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3825E16" w14:textId="52DEC87B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1B60586C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A2CF4B5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9B4BCEB" w14:textId="77777777" w:rsidR="009E6F74" w:rsidRPr="00AE6661" w:rsidRDefault="009E6F74" w:rsidP="007904FC">
            <w:pPr>
              <w:rPr>
                <w:lang w:val="fr-CH"/>
              </w:rPr>
            </w:pPr>
          </w:p>
        </w:tc>
      </w:tr>
      <w:tr w:rsidR="000E37F9" w:rsidRPr="000B7B37" w14:paraId="2E6AB4F0" w14:textId="77777777" w:rsidTr="000E37F9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85E6783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8B60467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49D3A7E7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7DD2381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9A7FCDB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1C9C341A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2F879B6B" w14:textId="598A1E4C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06226C6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07637AC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62428EBC" w14:textId="77777777" w:rsidR="009E6F74" w:rsidRPr="00AE6661" w:rsidRDefault="009E6F74" w:rsidP="007904FC">
            <w:pPr>
              <w:rPr>
                <w:lang w:val="fr-CH"/>
              </w:rPr>
            </w:pPr>
          </w:p>
        </w:tc>
      </w:tr>
      <w:tr w:rsidR="000E37F9" w:rsidRPr="000B7B37" w14:paraId="0CD501A2" w14:textId="77777777" w:rsidTr="000E37F9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EAC3194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EF6E52A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20C25367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A065369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FBAB770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791C2AC9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8A25ED3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181C9D98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1CD69B00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70050D1D" w14:textId="77777777" w:rsidR="009E6F74" w:rsidRPr="00AE6661" w:rsidRDefault="009E6F74" w:rsidP="007904FC">
            <w:pPr>
              <w:rPr>
                <w:lang w:val="fr-CH"/>
              </w:rPr>
            </w:pPr>
          </w:p>
        </w:tc>
      </w:tr>
      <w:tr w:rsidR="000E37F9" w:rsidRPr="000B7B37" w14:paraId="0F5E8E66" w14:textId="77777777" w:rsidTr="000E37F9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2AC4D23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71814C8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41E1E0B2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175F4AB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7537FC17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7FCEF27E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139BA98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EB82592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9862F66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BD54256" w14:textId="77777777" w:rsidR="009E6F74" w:rsidRPr="00AE6661" w:rsidRDefault="009E6F74" w:rsidP="007904FC">
            <w:pPr>
              <w:rPr>
                <w:lang w:val="fr-CH"/>
              </w:rPr>
            </w:pPr>
          </w:p>
        </w:tc>
      </w:tr>
      <w:tr w:rsidR="000E37F9" w:rsidRPr="000B7B37" w14:paraId="5002FA1B" w14:textId="77777777" w:rsidTr="000E37F9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39899887" w14:textId="77777777" w:rsidR="009E6F74" w:rsidRPr="00121939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6EAD32BB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058018E9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E48688E" w14:textId="77777777" w:rsidR="009E6F74" w:rsidRPr="00121939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ADFD51E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57FFCF51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0BC13417" w14:textId="77777777" w:rsidR="009E6F74" w:rsidRPr="00121939" w:rsidRDefault="009E6F74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DF80BC8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7FE8BEAF" w14:textId="77777777" w:rsidR="009E6F74" w:rsidRPr="00AE6661" w:rsidRDefault="009E6F74" w:rsidP="007904FC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1EE84746" w14:textId="77777777" w:rsidR="009E6F74" w:rsidRPr="00121939" w:rsidRDefault="009E6F74" w:rsidP="007904FC">
            <w:pPr>
              <w:rPr>
                <w:lang w:val="fr-CH"/>
              </w:rPr>
            </w:pPr>
          </w:p>
        </w:tc>
      </w:tr>
    </w:tbl>
    <w:p w14:paraId="47AD21C9" w14:textId="77777777" w:rsidR="002705DC" w:rsidRDefault="002705DC" w:rsidP="002705DC">
      <w:pPr>
        <w:rPr>
          <w:lang w:val="fr-CH"/>
        </w:rPr>
      </w:pPr>
    </w:p>
    <w:tbl>
      <w:tblPr>
        <w:tblStyle w:val="Grilledutableau"/>
        <w:tblW w:w="0" w:type="auto"/>
        <w:tblBorders>
          <w:bottom w:val="single" w:sz="4" w:space="0" w:color="304287"/>
        </w:tblBorders>
        <w:tblLook w:val="04A0" w:firstRow="1" w:lastRow="0" w:firstColumn="1" w:lastColumn="0" w:noHBand="0" w:noVBand="1"/>
      </w:tblPr>
      <w:tblGrid>
        <w:gridCol w:w="9412"/>
      </w:tblGrid>
      <w:tr w:rsidR="002705DC" w:rsidRPr="006D1DE6" w14:paraId="11DA4B1D" w14:textId="77777777" w:rsidTr="002705DC">
        <w:tc>
          <w:tcPr>
            <w:tcW w:w="9412" w:type="dxa"/>
          </w:tcPr>
          <w:p w14:paraId="57F5F58F" w14:textId="6611DD04" w:rsidR="002705DC" w:rsidRDefault="0011410B" w:rsidP="00F65721">
            <w:pPr>
              <w:pStyle w:val="Titre1"/>
              <w:numPr>
                <w:ilvl w:val="0"/>
                <w:numId w:val="21"/>
              </w:numPr>
              <w:spacing w:before="120"/>
              <w:ind w:left="0" w:firstLine="142"/>
              <w:rPr>
                <w:lang w:val="fr-CH"/>
              </w:rPr>
            </w:pPr>
            <w:r>
              <w:rPr>
                <w:lang w:val="fr-CH"/>
              </w:rPr>
              <w:t>Evaluation finale</w:t>
            </w:r>
          </w:p>
        </w:tc>
      </w:tr>
      <w:tr w:rsidR="002705DC" w:rsidRPr="00206F45" w14:paraId="1D31A817" w14:textId="77777777" w:rsidTr="002705DC">
        <w:tc>
          <w:tcPr>
            <w:tcW w:w="9412" w:type="dxa"/>
          </w:tcPr>
          <w:p w14:paraId="7E805B0B" w14:textId="31FD1E5F" w:rsidR="002705DC" w:rsidRPr="009E6F74" w:rsidRDefault="002705DC" w:rsidP="00491944">
            <w:pPr>
              <w:pStyle w:val="StandardDunkel"/>
              <w:spacing w:after="120"/>
              <w:rPr>
                <w:color w:val="304287"/>
                <w:lang w:val="fr-CH"/>
              </w:rPr>
            </w:pPr>
            <w:r w:rsidRPr="002705DC">
              <w:rPr>
                <w:color w:val="304287"/>
                <w:lang w:val="fr-CH"/>
              </w:rPr>
              <w:t>L’évaluation finale présente une récapitulation de l’accomplissement des tâches principales (2), des compétences (3) et de la réalisation des objectifs</w:t>
            </w:r>
            <w:r w:rsidR="00363D83">
              <w:rPr>
                <w:color w:val="304287"/>
                <w:lang w:val="fr-CH"/>
              </w:rPr>
              <w:t xml:space="preserve"> (4)</w:t>
            </w:r>
            <w:r w:rsidRPr="002705DC">
              <w:rPr>
                <w:color w:val="304287"/>
                <w:lang w:val="fr-CH"/>
              </w:rPr>
              <w:t xml:space="preserve">. </w:t>
            </w:r>
          </w:p>
        </w:tc>
      </w:tr>
    </w:tbl>
    <w:p w14:paraId="331F7B5F" w14:textId="286402E8" w:rsidR="00E511FB" w:rsidRPr="002705DC" w:rsidRDefault="0043441F" w:rsidP="002705DC">
      <w:pPr>
        <w:spacing w:before="120" w:after="120"/>
        <w:rPr>
          <w:color w:val="304287"/>
          <w:lang w:val="fr-CH"/>
        </w:rPr>
      </w:pPr>
      <w:r w:rsidRPr="002705DC">
        <w:rPr>
          <w:color w:val="304287"/>
          <w:lang w:val="fr-CH"/>
        </w:rPr>
        <w:t>Echelle d’évaluation de l’administration c</w:t>
      </w:r>
      <w:r w:rsidR="009A7A54" w:rsidRPr="002705DC">
        <w:rPr>
          <w:color w:val="304287"/>
          <w:lang w:val="fr-CH"/>
        </w:rPr>
        <w:t xml:space="preserve">antonale </w:t>
      </w:r>
      <w:r w:rsidR="003373CF" w:rsidRPr="002705DC">
        <w:rPr>
          <w:color w:val="304287"/>
          <w:lang w:val="fr-CH"/>
        </w:rPr>
        <w:t>fribourgeoise</w:t>
      </w:r>
      <w:r w:rsidR="00336083">
        <w:rPr>
          <w:color w:val="304287"/>
          <w:lang w:val="fr-CH"/>
        </w:rPr>
        <w:t xml:space="preserve"> (explications dans le guide explicatif)</w:t>
      </w: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81734D" w:rsidRPr="00206F45" w14:paraId="0C2267A3" w14:textId="77777777" w:rsidTr="009E6C08">
        <w:trPr>
          <w:trHeight w:hRule="exact" w:val="1032"/>
        </w:trPr>
        <w:tc>
          <w:tcPr>
            <w:tcW w:w="2328" w:type="dxa"/>
            <w:gridSpan w:val="3"/>
            <w:tcBorders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1DA8174B" w14:textId="420A1D04" w:rsidR="0081734D" w:rsidRPr="00AE6661" w:rsidRDefault="0081734D" w:rsidP="0003579F">
            <w:pPr>
              <w:pStyle w:val="StandardDunkel"/>
              <w:keepLines/>
              <w:rPr>
                <w:lang w:val="fr-CH"/>
              </w:rPr>
            </w:pPr>
            <w:r w:rsidRPr="00121939">
              <w:rPr>
                <w:noProof/>
                <w:lang w:val="fr-CH" w:eastAsia="fr-CH"/>
              </w:rPr>
              <mc:AlternateContent>
                <mc:Choice Requires="wpc">
                  <w:drawing>
                    <wp:anchor distT="0" distB="0" distL="114300" distR="114300" simplePos="0" relativeHeight="251658241" behindDoc="0" locked="0" layoutInCell="1" allowOverlap="1" wp14:anchorId="0DC62464" wp14:editId="794A2B4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24130</wp:posOffset>
                      </wp:positionV>
                      <wp:extent cx="1104265" cy="573405"/>
                      <wp:effectExtent l="0" t="0" r="0" b="0"/>
                      <wp:wrapNone/>
                      <wp:docPr id="34" name="Zeichenbereich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9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4530" y="174752"/>
                                  <a:ext cx="153035" cy="189865"/>
                                </a:xfrm>
                                <a:custGeom>
                                  <a:avLst/>
                                  <a:gdLst>
                                    <a:gd name="T0" fmla="*/ 0 w 2408"/>
                                    <a:gd name="T1" fmla="*/ 100 h 2994"/>
                                    <a:gd name="T2" fmla="*/ 0 w 2408"/>
                                    <a:gd name="T3" fmla="*/ 2895 h 2994"/>
                                    <a:gd name="T4" fmla="*/ 0 w 2408"/>
                                    <a:gd name="T5" fmla="*/ 2994 h 2994"/>
                                    <a:gd name="T6" fmla="*/ 100 w 2408"/>
                                    <a:gd name="T7" fmla="*/ 2994 h 2994"/>
                                    <a:gd name="T8" fmla="*/ 2309 w 2408"/>
                                    <a:gd name="T9" fmla="*/ 2994 h 2994"/>
                                    <a:gd name="T10" fmla="*/ 2408 w 2408"/>
                                    <a:gd name="T11" fmla="*/ 2994 h 2994"/>
                                    <a:gd name="T12" fmla="*/ 2408 w 2408"/>
                                    <a:gd name="T13" fmla="*/ 2895 h 2994"/>
                                    <a:gd name="T14" fmla="*/ 2408 w 2408"/>
                                    <a:gd name="T15" fmla="*/ 100 h 2994"/>
                                    <a:gd name="T16" fmla="*/ 2408 w 2408"/>
                                    <a:gd name="T17" fmla="*/ 0 h 2994"/>
                                    <a:gd name="T18" fmla="*/ 2309 w 2408"/>
                                    <a:gd name="T19" fmla="*/ 0 h 2994"/>
                                    <a:gd name="T20" fmla="*/ 100 w 2408"/>
                                    <a:gd name="T21" fmla="*/ 0 h 2994"/>
                                    <a:gd name="T22" fmla="*/ 0 w 2408"/>
                                    <a:gd name="T23" fmla="*/ 0 h 2994"/>
                                    <a:gd name="T24" fmla="*/ 0 w 2408"/>
                                    <a:gd name="T25" fmla="*/ 100 h 29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408" h="2994">
                                      <a:moveTo>
                                        <a:pt x="0" y="100"/>
                                      </a:moveTo>
                                      <a:lnTo>
                                        <a:pt x="0" y="2895"/>
                                      </a:lnTo>
                                      <a:lnTo>
                                        <a:pt x="0" y="2994"/>
                                      </a:lnTo>
                                      <a:lnTo>
                                        <a:pt x="100" y="2994"/>
                                      </a:lnTo>
                                      <a:lnTo>
                                        <a:pt x="2309" y="2994"/>
                                      </a:lnTo>
                                      <a:lnTo>
                                        <a:pt x="2408" y="2994"/>
                                      </a:lnTo>
                                      <a:lnTo>
                                        <a:pt x="2408" y="2895"/>
                                      </a:lnTo>
                                      <a:lnTo>
                                        <a:pt x="2408" y="100"/>
                                      </a:lnTo>
                                      <a:lnTo>
                                        <a:pt x="2408" y="0"/>
                                      </a:lnTo>
                                      <a:lnTo>
                                        <a:pt x="2309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376" y="148668"/>
                                  <a:ext cx="424815" cy="4248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042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006" y="35999"/>
                                  <a:ext cx="197951" cy="100330"/>
                                </a:xfrm>
                                <a:custGeom>
                                  <a:avLst/>
                                  <a:gdLst>
                                    <a:gd name="T0" fmla="*/ 0 w 3829"/>
                                    <a:gd name="T1" fmla="*/ 99 h 1576"/>
                                    <a:gd name="T2" fmla="*/ 0 w 3829"/>
                                    <a:gd name="T3" fmla="*/ 1476 h 1576"/>
                                    <a:gd name="T4" fmla="*/ 0 w 3829"/>
                                    <a:gd name="T5" fmla="*/ 1576 h 1576"/>
                                    <a:gd name="T6" fmla="*/ 100 w 3829"/>
                                    <a:gd name="T7" fmla="*/ 1576 h 1576"/>
                                    <a:gd name="T8" fmla="*/ 3729 w 3829"/>
                                    <a:gd name="T9" fmla="*/ 1576 h 1576"/>
                                    <a:gd name="T10" fmla="*/ 3829 w 3829"/>
                                    <a:gd name="T11" fmla="*/ 1576 h 1576"/>
                                    <a:gd name="T12" fmla="*/ 3829 w 3829"/>
                                    <a:gd name="T13" fmla="*/ 1476 h 1576"/>
                                    <a:gd name="T14" fmla="*/ 3829 w 3829"/>
                                    <a:gd name="T15" fmla="*/ 99 h 1576"/>
                                    <a:gd name="T16" fmla="*/ 3829 w 3829"/>
                                    <a:gd name="T17" fmla="*/ 0 h 1576"/>
                                    <a:gd name="T18" fmla="*/ 3729 w 3829"/>
                                    <a:gd name="T19" fmla="*/ 0 h 1576"/>
                                    <a:gd name="T20" fmla="*/ 100 w 3829"/>
                                    <a:gd name="T21" fmla="*/ 0 h 1576"/>
                                    <a:gd name="T22" fmla="*/ 0 w 3829"/>
                                    <a:gd name="T23" fmla="*/ 0 h 1576"/>
                                    <a:gd name="T24" fmla="*/ 0 w 3829"/>
                                    <a:gd name="T25" fmla="*/ 99 h 15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29" h="1576">
                                      <a:moveTo>
                                        <a:pt x="0" y="99"/>
                                      </a:moveTo>
                                      <a:lnTo>
                                        <a:pt x="0" y="1476"/>
                                      </a:lnTo>
                                      <a:lnTo>
                                        <a:pt x="0" y="1576"/>
                                      </a:lnTo>
                                      <a:lnTo>
                                        <a:pt x="100" y="1576"/>
                                      </a:lnTo>
                                      <a:lnTo>
                                        <a:pt x="3729" y="1576"/>
                                      </a:lnTo>
                                      <a:lnTo>
                                        <a:pt x="3829" y="1576"/>
                                      </a:lnTo>
                                      <a:lnTo>
                                        <a:pt x="3829" y="1476"/>
                                      </a:lnTo>
                                      <a:lnTo>
                                        <a:pt x="3829" y="99"/>
                                      </a:lnTo>
                                      <a:lnTo>
                                        <a:pt x="3829" y="0"/>
                                      </a:lnTo>
                                      <a:lnTo>
                                        <a:pt x="3729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6721" y="315737"/>
                                  <a:ext cx="147499" cy="204851"/>
                                </a:xfrm>
                                <a:custGeom>
                                  <a:avLst/>
                                  <a:gdLst>
                                    <a:gd name="T0" fmla="*/ 0 w 3829"/>
                                    <a:gd name="T1" fmla="*/ 99 h 1576"/>
                                    <a:gd name="T2" fmla="*/ 0 w 3829"/>
                                    <a:gd name="T3" fmla="*/ 1476 h 1576"/>
                                    <a:gd name="T4" fmla="*/ 0 w 3829"/>
                                    <a:gd name="T5" fmla="*/ 1576 h 1576"/>
                                    <a:gd name="T6" fmla="*/ 100 w 3829"/>
                                    <a:gd name="T7" fmla="*/ 1576 h 1576"/>
                                    <a:gd name="T8" fmla="*/ 3729 w 3829"/>
                                    <a:gd name="T9" fmla="*/ 1576 h 1576"/>
                                    <a:gd name="T10" fmla="*/ 3829 w 3829"/>
                                    <a:gd name="T11" fmla="*/ 1576 h 1576"/>
                                    <a:gd name="T12" fmla="*/ 3829 w 3829"/>
                                    <a:gd name="T13" fmla="*/ 1476 h 1576"/>
                                    <a:gd name="T14" fmla="*/ 3829 w 3829"/>
                                    <a:gd name="T15" fmla="*/ 99 h 1576"/>
                                    <a:gd name="T16" fmla="*/ 3829 w 3829"/>
                                    <a:gd name="T17" fmla="*/ 0 h 1576"/>
                                    <a:gd name="T18" fmla="*/ 3729 w 3829"/>
                                    <a:gd name="T19" fmla="*/ 0 h 1576"/>
                                    <a:gd name="T20" fmla="*/ 100 w 3829"/>
                                    <a:gd name="T21" fmla="*/ 0 h 1576"/>
                                    <a:gd name="T22" fmla="*/ 0 w 3829"/>
                                    <a:gd name="T23" fmla="*/ 0 h 1576"/>
                                    <a:gd name="T24" fmla="*/ 0 w 3829"/>
                                    <a:gd name="T25" fmla="*/ 99 h 15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29" h="1576">
                                      <a:moveTo>
                                        <a:pt x="0" y="99"/>
                                      </a:moveTo>
                                      <a:lnTo>
                                        <a:pt x="0" y="1476"/>
                                      </a:lnTo>
                                      <a:lnTo>
                                        <a:pt x="0" y="1576"/>
                                      </a:lnTo>
                                      <a:lnTo>
                                        <a:pt x="100" y="1576"/>
                                      </a:lnTo>
                                      <a:lnTo>
                                        <a:pt x="3729" y="1576"/>
                                      </a:lnTo>
                                      <a:lnTo>
                                        <a:pt x="3829" y="1576"/>
                                      </a:lnTo>
                                      <a:lnTo>
                                        <a:pt x="3829" y="1476"/>
                                      </a:lnTo>
                                      <a:lnTo>
                                        <a:pt x="3829" y="99"/>
                                      </a:lnTo>
                                      <a:lnTo>
                                        <a:pt x="3829" y="0"/>
                                      </a:lnTo>
                                      <a:lnTo>
                                        <a:pt x="3729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37A8347">
                    <v:group id="Zeichenbereich 34" style="position:absolute;margin-left:14.65pt;margin-top:1.9pt;width:86.95pt;height:45.15pt;z-index:251658241" coordsize="11042,5734" o:spid="_x0000_s1026" editas="canvas" w14:anchorId="6F484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s1027" style="position:absolute;width:11042;height:5734;visibility:visible;mso-wrap-style:square" type="#_x0000_t75">
                        <v:fill o:detectmouseclick="t"/>
                        <v:path o:connecttype="none"/>
                      </v:shape>
                      <v:shape id="Freeform 8" style="position:absolute;left:8045;top:1747;width:1530;height:1899;visibility:visible;mso-wrap-style:square;v-text-anchor:top" coordsize="2408,2994" o:spid="_x0000_s1028" fillcolor="#47649f [3205]" stroked="f" path="m,100l,2895r,99l100,2994r2209,l2408,2994r,-99l2408,100,2408,r-99,l100,,,,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">
                        <v:path arrowok="t" o:connecttype="custom" o:connectlocs="0,6342;0,183587;0,189865;6355,189865;146743,189865;153035,189865;153035,183587;153035,6342;153035,0;146743,0;6355,0;0,0;0,6342" o:connectangles="0,0,0,0,0,0,0,0,0,0,0,0,0"/>
                      </v:shape>
                      <v:rect id="Rectangle 5" style="position:absolute;left:3673;top:1486;width:4248;height:4248;visibility:visible;mso-wrap-style:square;v-text-anchor:top" o:spid="_x0000_s1029" fillcolor="#30428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"/>
                      <v:shape id="Freeform 6" style="position:absolute;left:4550;top:359;width:1979;height:1004;visibility:visible;mso-wrap-style:square;v-text-anchor:top" coordsize="3829,1576" o:spid="_x0000_s1030" fillcolor="#47649f [3205]" stroked="f" path="m,99l,1476r,100l100,1576r3629,l3829,1576r,-100l3829,99r,-99l3729,,100,,,,,9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">
                        <v:path arrowok="t" o:connecttype="custom" o:connectlocs="0,6302;0,93964;0,100330;5170,100330;192781,100330;197951,100330;197951,93964;197951,6302;197951,0;192781,0;5170,0;0,0;0,6302" o:connectangles="0,0,0,0,0,0,0,0,0,0,0,0,0"/>
                      </v:shape>
                      <v:shape id="Freeform 6" style="position:absolute;left:2067;top:3157;width:1475;height:2048;visibility:visible;mso-wrap-style:square;v-text-anchor:top" coordsize="3829,1576" o:spid="_x0000_s1031" fillcolor="#47649f [3205]" stroked="f" path="m,99l,1476r,100l100,1576r3629,l3829,1576r,-100l3829,99r,-99l3729,,100,,,,,9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">
                        <v:path arrowok="t" o:connecttype="custom" o:connectlocs="0,12868;0,191853;0,204851;3852,204851;143647,204851;147499,204851;147499,191853;147499,12868;147499,0;143647,0;3852,0;0,0;0,12868" o:connectangles="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54926CC4" w14:textId="77777777" w:rsidR="0081734D" w:rsidRPr="00AE6661" w:rsidRDefault="0081734D" w:rsidP="005A3F21">
            <w:pPr>
              <w:pStyle w:val="StandardDunkel"/>
              <w:keepLines/>
              <w:jc w:val="center"/>
              <w:rPr>
                <w:lang w:val="fr-CH"/>
              </w:rPr>
            </w:pPr>
            <w:r w:rsidRPr="00121939">
              <w:rPr>
                <w:noProof/>
                <w:lang w:val="fr-CH" w:eastAsia="fr-CH"/>
              </w:rPr>
              <mc:AlternateContent>
                <mc:Choice Requires="wpc">
                  <w:drawing>
                    <wp:anchor distT="0" distB="0" distL="114300" distR="114300" simplePos="0" relativeHeight="251658243" behindDoc="0" locked="0" layoutInCell="1" allowOverlap="1" wp14:anchorId="039A1BB0" wp14:editId="3F13607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-225425</wp:posOffset>
                      </wp:positionV>
                      <wp:extent cx="1028700" cy="637540"/>
                      <wp:effectExtent l="0" t="0" r="0" b="0"/>
                      <wp:wrapNone/>
                      <wp:docPr id="6" name="Zeichenbereich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2420" y="212725"/>
                                  <a:ext cx="424815" cy="4248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042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F8F5A50">
                    <v:group id="Zeichenbereich 6" style="position:absolute;margin-left:16.15pt;margin-top:-17.75pt;width:81pt;height:50.2pt;z-index:251658243" coordsize="10287,6375" o:spid="_x0000_s1026" editas="canvas" w14:anchorId="08DFCC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">
                      <v:shape id="_x0000_s1027" style="position:absolute;width:10287;height:6375;visibility:visible;mso-wrap-style:square" type="#_x0000_t75">
                        <v:fill o:detectmouseclick="t"/>
                        <v:path o:connecttype="none"/>
                      </v:shape>
                      <v:rect id="Rectangle 5" style="position:absolute;left:3124;top:2127;width:4248;height:4248;visibility:visible;mso-wrap-style:square;v-text-anchor:top" o:spid="_x0000_s1028" fillcolor="#30428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106370D9" w14:textId="77777777" w:rsidR="0081734D" w:rsidRPr="00AE6661" w:rsidRDefault="0081734D" w:rsidP="005A3F21">
            <w:pPr>
              <w:pStyle w:val="StandardDunkel"/>
              <w:keepLines/>
              <w:jc w:val="center"/>
              <w:rPr>
                <w:lang w:val="fr-CH"/>
              </w:rPr>
            </w:pPr>
            <w:r w:rsidRPr="00121939">
              <w:rPr>
                <w:noProof/>
                <w:lang w:val="fr-CH" w:eastAsia="fr-CH"/>
              </w:rPr>
              <mc:AlternateContent>
                <mc:Choice Requires="wpc">
                  <w:drawing>
                    <wp:anchor distT="0" distB="0" distL="114300" distR="114300" simplePos="0" relativeHeight="251658242" behindDoc="0" locked="0" layoutInCell="1" allowOverlap="1" wp14:anchorId="02991EFF" wp14:editId="0E6C3512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-167005</wp:posOffset>
                      </wp:positionV>
                      <wp:extent cx="1104265" cy="628015"/>
                      <wp:effectExtent l="0" t="0" r="0" b="635"/>
                      <wp:wrapNone/>
                      <wp:docPr id="42" name="Zeichenbereich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1" name="Gruppieren 61"/>
                              <wpg:cNvGrpSpPr/>
                              <wpg:grpSpPr>
                                <a:xfrm>
                                  <a:off x="365059" y="203672"/>
                                  <a:ext cx="424815" cy="424815"/>
                                  <a:chOff x="313055" y="212725"/>
                                  <a:chExt cx="424815" cy="424815"/>
                                </a:xfrm>
                              </wpg:grpSpPr>
                              <wps:wsp>
                                <wps:cNvPr id="38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3055" y="212725"/>
                                    <a:ext cx="424815" cy="4248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042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6720" y="309245"/>
                                    <a:ext cx="72390" cy="72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5304" y="424815"/>
                                    <a:ext cx="111191" cy="730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6F57354">
                    <v:group id="Zeichenbereich 42" style="position:absolute;margin-left:13.65pt;margin-top:-13.15pt;width:86.95pt;height:49.45pt;z-index:251658242" coordsize="11042,6280" o:spid="_x0000_s1026" editas="canvas" w14:anchorId="7FE5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">
                      <v:shape id="_x0000_s1027" style="position:absolute;width:11042;height:6280;visibility:visible;mso-wrap-style:square" type="#_x0000_t75">
                        <v:fill o:detectmouseclick="t"/>
                        <v:path o:connecttype="none"/>
                      </v:shape>
                      <v:group id="Gruppieren 61" style="position:absolute;left:3650;top:2036;width:4248;height:4248" coordsize="4248,4248" coordorigin="3130,212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rect id="Rectangle 15" style="position:absolute;left:3130;top:2127;width:4248;height:4248;visibility:visible;mso-wrap-style:square;v-text-anchor:top" o:spid="_x0000_s1029" fillcolor="#30428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"/>
                        <v:rect id="Rectangle 16" style="position:absolute;left:4267;top:3092;width:724;height:724;visibility:visible;mso-wrap-style:square;v-text-anchor:top" o:spid="_x0000_s103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/>
                        <v:rect id="Rectangle 17" style="position:absolute;left:5353;top:4248;width:1111;height:730;visibility:visible;mso-wrap-style:square;v-text-anchor:top" o:spid="_x0000_s103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/>
                      </v:group>
                    </v:group>
                  </w:pict>
                </mc:Fallback>
              </mc:AlternateConten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51ECFFE9" w14:textId="77777777" w:rsidR="0081734D" w:rsidRPr="00AE6661" w:rsidRDefault="0081734D" w:rsidP="005A3F21">
            <w:pPr>
              <w:pStyle w:val="StandardDunkel"/>
              <w:keepLines/>
              <w:jc w:val="center"/>
              <w:rPr>
                <w:lang w:val="fr-CH"/>
              </w:rPr>
            </w:pPr>
            <w:r w:rsidRPr="00121939">
              <w:rPr>
                <w:noProof/>
                <w:lang w:val="fr-CH" w:eastAsia="fr-CH"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 wp14:anchorId="0265BD51" wp14:editId="44ADD66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42545</wp:posOffset>
                      </wp:positionV>
                      <wp:extent cx="1035685" cy="460375"/>
                      <wp:effectExtent l="0" t="0" r="0" b="0"/>
                      <wp:wrapNone/>
                      <wp:docPr id="27" name="Zeichenbereich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28" name="Gruppieren 28"/>
                              <wpg:cNvGrpSpPr/>
                              <wpg:grpSpPr>
                                <a:xfrm>
                                  <a:off x="481867" y="35999"/>
                                  <a:ext cx="424815" cy="424815"/>
                                  <a:chOff x="313055" y="212725"/>
                                  <a:chExt cx="424815" cy="424815"/>
                                </a:xfrm>
                              </wpg:grpSpPr>
                              <wps:wsp>
                                <wps:cNvPr id="20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3055" y="212725"/>
                                    <a:ext cx="424815" cy="4248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042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" name="Rectangle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6719" y="236666"/>
                                    <a:ext cx="180976" cy="14496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5305" y="424815"/>
                                    <a:ext cx="72390" cy="166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4328" y="448403"/>
                                    <a:ext cx="132559" cy="1092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CC779C8">
                    <v:group id="Zeichenbereich 27" style="position:absolute;margin-left:.75pt;margin-top:3.35pt;width:81.55pt;height:36.25pt;z-index:251658240" coordsize="10356,4603" o:spid="_x0000_s1026" editas="canvas" w14:anchorId="20AB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">
                      <v:shape id="_x0000_s1027" style="position:absolute;width:10356;height:4603;visibility:visible;mso-wrap-style:square" type="#_x0000_t75">
                        <v:fill o:detectmouseclick="t"/>
                        <v:path o:connecttype="none"/>
                      </v:shape>
                      <v:group id="Gruppieren 28" style="position:absolute;left:4818;top:359;width:4248;height:4249" coordsize="4248,4248" coordorigin="3130,212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rect id="Rectangle 5" style="position:absolute;left:3130;top:2127;width:4248;height:4248;visibility:visible;mso-wrap-style:square;v-text-anchor:top" o:spid="_x0000_s1029" fillcolor="#30428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"/>
                        <v:rect id="Rectangle 6" style="position:absolute;left:4267;top:2366;width:1809;height:1450;visibility:visible;mso-wrap-style:square;v-text-anchor:top" o:spid="_x0000_s103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/>
                        <v:rect id="Rectangle 7" style="position:absolute;left:5353;top:4248;width:723;height:1661;visibility:visible;mso-wrap-style:square;v-text-anchor:top" o:spid="_x0000_s103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/>
                        <v:rect id="Rectangle 7" style="position:absolute;left:3543;top:4484;width:1325;height:1092;visibility:visible;mso-wrap-style:square;v-text-anchor:top" o:spid="_x0000_s103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/>
                      </v:group>
                    </v:group>
                  </w:pict>
                </mc:Fallback>
              </mc:AlternateContent>
            </w:r>
          </w:p>
        </w:tc>
      </w:tr>
      <w:tr w:rsidR="0003579F" w:rsidRPr="00AE6661" w14:paraId="1591C5AA" w14:textId="77777777" w:rsidTr="009E6C08">
        <w:trPr>
          <w:trHeight w:hRule="exact" w:val="469"/>
        </w:trPr>
        <w:tc>
          <w:tcPr>
            <w:tcW w:w="2328" w:type="dxa"/>
            <w:gridSpan w:val="3"/>
            <w:tcBorders>
              <w:right w:val="single" w:sz="12" w:space="0" w:color="FFFFFF" w:themeColor="background1"/>
            </w:tcBorders>
            <w:shd w:val="clear" w:color="auto" w:fill="AFD7EA" w:themeFill="accent3" w:themeFillTint="99"/>
            <w:vAlign w:val="center"/>
          </w:tcPr>
          <w:p w14:paraId="7198CF47" w14:textId="68BE3D27" w:rsidR="0003579F" w:rsidRDefault="0062760C" w:rsidP="0003579F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 xml:space="preserve"> </w:t>
            </w:r>
            <w:r w:rsidR="007D570C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OD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 w:themeFill="accent3" w:themeFillTint="99"/>
            <w:vAlign w:val="center"/>
          </w:tcPr>
          <w:p w14:paraId="0E54C970" w14:textId="2CFACB37" w:rsidR="0003579F" w:rsidRDefault="0003579F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A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 w:themeFill="accent3" w:themeFillTint="99"/>
            <w:vAlign w:val="center"/>
          </w:tcPr>
          <w:p w14:paraId="65C07DDD" w14:textId="51EB18AF" w:rsidR="0003579F" w:rsidRDefault="0003579F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B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</w:tcBorders>
            <w:shd w:val="clear" w:color="auto" w:fill="AFD7EA" w:themeFill="accent3" w:themeFillTint="99"/>
            <w:vAlign w:val="center"/>
          </w:tcPr>
          <w:p w14:paraId="24A97F9F" w14:textId="653D5A38" w:rsidR="0003579F" w:rsidRDefault="0003579F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C</w:t>
            </w:r>
          </w:p>
        </w:tc>
      </w:tr>
      <w:tr w:rsidR="009E6C08" w:rsidRPr="00AE6661" w14:paraId="4049589D" w14:textId="77777777" w:rsidTr="009E6C08">
        <w:trPr>
          <w:trHeight w:hRule="exact" w:val="469"/>
        </w:trPr>
        <w:tc>
          <w:tcPr>
            <w:tcW w:w="776" w:type="dxa"/>
            <w:shd w:val="clear" w:color="auto" w:fill="E3F1F8" w:themeFill="accent4"/>
            <w:vAlign w:val="center"/>
          </w:tcPr>
          <w:p w14:paraId="3CD305E2" w14:textId="77777777" w:rsidR="0062760C" w:rsidRPr="00F23307" w:rsidRDefault="0062760C" w:rsidP="0062760C">
            <w:pPr>
              <w:pStyle w:val="Checkboxen"/>
              <w:keepLines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204509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06957C22" w14:textId="5FC22FF5" w:rsidR="0062760C" w:rsidRPr="00F23307" w:rsidRDefault="005203F1" w:rsidP="0062760C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126811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righ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1EEE9176" w14:textId="70B45510" w:rsidR="0062760C" w:rsidRPr="00F23307" w:rsidRDefault="00F94C92" w:rsidP="005203F1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-119391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lef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4C670096" w14:textId="3ADEA39C" w:rsidR="0062760C" w:rsidRPr="00094CF8" w:rsidRDefault="001F0AF3" w:rsidP="005203F1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-90190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268E48A5" w14:textId="6C19E1CB" w:rsidR="0062760C" w:rsidRPr="00094CF8" w:rsidRDefault="001F0AF3" w:rsidP="005203F1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123551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righ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414F2D04" w14:textId="4D15F8BC" w:rsidR="0062760C" w:rsidRPr="00094CF8" w:rsidRDefault="005203F1" w:rsidP="005203F1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90750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lef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63C1CCBF" w14:textId="404C98B7" w:rsidR="0062760C" w:rsidRPr="00094CF8" w:rsidRDefault="005203F1" w:rsidP="005203F1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-6843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1CD8AC4E" w14:textId="0F880256" w:rsidR="0062760C" w:rsidRPr="00094CF8" w:rsidRDefault="005203F1" w:rsidP="005203F1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84551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righ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157EC16E" w14:textId="39E18B54" w:rsidR="0062760C" w:rsidRPr="00094CF8" w:rsidRDefault="005203F1" w:rsidP="005203F1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144464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lef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61A5DB11" w14:textId="62BA5235" w:rsidR="0062760C" w:rsidRPr="00094CF8" w:rsidRDefault="005203F1" w:rsidP="005203F1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20978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4F1F8" w:themeFill="accent3" w:themeFillTint="33"/>
                <w:vAlign w:val="center"/>
              </w:tcPr>
              <w:p w14:paraId="32D20E91" w14:textId="544D6602" w:rsidR="0062760C" w:rsidRPr="005203F1" w:rsidRDefault="009E6C08" w:rsidP="005203F1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tc>
          <w:tcPr>
            <w:tcW w:w="776" w:type="dxa"/>
            <w:shd w:val="clear" w:color="auto" w:fill="E4F1F8" w:themeFill="accent3" w:themeFillTint="33"/>
            <w:vAlign w:val="center"/>
          </w:tcPr>
          <w:p w14:paraId="3ACF5DAC" w14:textId="6E1FAB3C" w:rsidR="0062760C" w:rsidRPr="005203F1" w:rsidRDefault="0062760C" w:rsidP="005203F1">
            <w:pPr>
              <w:pStyle w:val="Checkboxen"/>
              <w:keepLines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</w:tr>
      <w:tr w:rsidR="0081734D" w:rsidRPr="00206F45" w14:paraId="630122B5" w14:textId="77777777" w:rsidTr="006837C4">
        <w:trPr>
          <w:trHeight w:val="527"/>
        </w:trPr>
        <w:tc>
          <w:tcPr>
            <w:tcW w:w="2328" w:type="dxa"/>
            <w:gridSpan w:val="3"/>
            <w:shd w:val="clear" w:color="auto" w:fill="auto"/>
          </w:tcPr>
          <w:p w14:paraId="58D963AA" w14:textId="19DCB49E" w:rsidR="0081734D" w:rsidRPr="00121939" w:rsidRDefault="0081734D" w:rsidP="00C66B4B">
            <w:pPr>
              <w:pStyle w:val="Standardkleindunkel"/>
              <w:keepLines/>
              <w:ind w:left="113" w:right="113"/>
              <w:rPr>
                <w:lang w:val="fr-CH"/>
              </w:rPr>
            </w:pPr>
            <w:r w:rsidRPr="00121939">
              <w:rPr>
                <w:lang w:val="fr-CH"/>
              </w:rPr>
              <w:t xml:space="preserve">Objectifs dépassés </w:t>
            </w:r>
            <w:r w:rsidR="007D205F">
              <w:rPr>
                <w:lang w:val="fr-CH"/>
              </w:rPr>
              <w:t>et/</w:t>
            </w:r>
            <w:r w:rsidRPr="00121939">
              <w:rPr>
                <w:lang w:val="fr-CH"/>
              </w:rPr>
              <w:t xml:space="preserve">ou </w:t>
            </w:r>
            <w:r w:rsidR="00E13674">
              <w:rPr>
                <w:lang w:val="fr-CH"/>
              </w:rPr>
              <w:t>prestations</w:t>
            </w:r>
            <w:r w:rsidRPr="00121939">
              <w:rPr>
                <w:lang w:val="fr-CH"/>
              </w:rPr>
              <w:t xml:space="preserve"> supérieures aux attentes dans des domaines importants</w:t>
            </w:r>
          </w:p>
        </w:tc>
        <w:tc>
          <w:tcPr>
            <w:tcW w:w="2328" w:type="dxa"/>
            <w:gridSpan w:val="3"/>
            <w:shd w:val="clear" w:color="auto" w:fill="auto"/>
          </w:tcPr>
          <w:p w14:paraId="26D1486D" w14:textId="2D0358A8" w:rsidR="0081734D" w:rsidRPr="00121939" w:rsidRDefault="0081734D" w:rsidP="0073716B">
            <w:pPr>
              <w:pStyle w:val="Standardkleindunkel"/>
              <w:keepLines/>
              <w:ind w:left="113" w:right="113"/>
              <w:rPr>
                <w:lang w:val="fr-CH"/>
              </w:rPr>
            </w:pPr>
            <w:r w:rsidRPr="00121939">
              <w:rPr>
                <w:rFonts w:cs="Arial"/>
                <w:szCs w:val="16"/>
                <w:lang w:val="fr-CH"/>
              </w:rPr>
              <w:t xml:space="preserve">Objectifs totalement atteints </w:t>
            </w:r>
            <w:r>
              <w:rPr>
                <w:rFonts w:cs="Arial"/>
                <w:szCs w:val="16"/>
                <w:lang w:val="fr-CH"/>
              </w:rPr>
              <w:t>et</w:t>
            </w:r>
            <w:r w:rsidR="0088708B">
              <w:rPr>
                <w:rFonts w:cs="Arial"/>
                <w:szCs w:val="16"/>
                <w:lang w:val="fr-CH"/>
              </w:rPr>
              <w:t xml:space="preserve"> </w:t>
            </w:r>
            <w:r w:rsidR="00E13674">
              <w:rPr>
                <w:rFonts w:cs="Arial"/>
                <w:szCs w:val="16"/>
                <w:lang w:val="fr-CH"/>
              </w:rPr>
              <w:t>prestations</w:t>
            </w:r>
            <w:r w:rsidRPr="00121939">
              <w:rPr>
                <w:rFonts w:cs="Arial"/>
                <w:szCs w:val="16"/>
                <w:lang w:val="fr-CH"/>
              </w:rPr>
              <w:t xml:space="preserve"> entièrement conformes aux attentes</w:t>
            </w:r>
          </w:p>
        </w:tc>
        <w:tc>
          <w:tcPr>
            <w:tcW w:w="2328" w:type="dxa"/>
            <w:gridSpan w:val="3"/>
            <w:shd w:val="clear" w:color="auto" w:fill="auto"/>
          </w:tcPr>
          <w:p w14:paraId="45D44501" w14:textId="09EADFD3" w:rsidR="0081734D" w:rsidRPr="00121939" w:rsidRDefault="0081734D" w:rsidP="005E11A6">
            <w:pPr>
              <w:pStyle w:val="Standardkleindunkel"/>
              <w:keepLines/>
              <w:ind w:left="113" w:right="113"/>
              <w:rPr>
                <w:lang w:val="fr-CH"/>
              </w:rPr>
            </w:pPr>
            <w:r w:rsidRPr="00121939">
              <w:rPr>
                <w:rFonts w:cs="Arial"/>
                <w:szCs w:val="16"/>
                <w:lang w:val="fr-CH"/>
              </w:rPr>
              <w:t xml:space="preserve">Objectifs en partie atteints </w:t>
            </w:r>
            <w:r w:rsidR="007D205F">
              <w:rPr>
                <w:rFonts w:cs="Arial"/>
                <w:szCs w:val="16"/>
                <w:lang w:val="fr-CH"/>
              </w:rPr>
              <w:t>et/</w:t>
            </w:r>
            <w:r w:rsidRPr="00121939">
              <w:rPr>
                <w:rFonts w:cs="Arial"/>
                <w:szCs w:val="16"/>
                <w:lang w:val="fr-CH"/>
              </w:rPr>
              <w:t xml:space="preserve">ou </w:t>
            </w:r>
            <w:r w:rsidR="00E13674">
              <w:rPr>
                <w:rFonts w:cs="Arial"/>
                <w:szCs w:val="16"/>
                <w:lang w:val="fr-CH"/>
              </w:rPr>
              <w:t>prestations</w:t>
            </w:r>
            <w:r w:rsidRPr="00121939">
              <w:rPr>
                <w:rFonts w:cs="Arial"/>
                <w:szCs w:val="16"/>
                <w:lang w:val="fr-CH"/>
              </w:rPr>
              <w:t xml:space="preserve"> partiellement conformes aux attentes</w:t>
            </w:r>
          </w:p>
        </w:tc>
        <w:tc>
          <w:tcPr>
            <w:tcW w:w="2328" w:type="dxa"/>
            <w:gridSpan w:val="3"/>
            <w:shd w:val="clear" w:color="auto" w:fill="auto"/>
          </w:tcPr>
          <w:p w14:paraId="7B68152C" w14:textId="75677557" w:rsidR="0081734D" w:rsidRPr="00121939" w:rsidRDefault="0081734D" w:rsidP="00C66B4B">
            <w:pPr>
              <w:pStyle w:val="Standardkleindunkel"/>
              <w:keepLines/>
              <w:ind w:left="113" w:right="113"/>
              <w:rPr>
                <w:lang w:val="fr-CH"/>
              </w:rPr>
            </w:pPr>
            <w:r w:rsidRPr="00121939">
              <w:rPr>
                <w:rFonts w:cs="Arial"/>
                <w:szCs w:val="16"/>
                <w:lang w:val="fr-CH"/>
              </w:rPr>
              <w:t xml:space="preserve">Objectifs non atteints </w:t>
            </w:r>
            <w:r w:rsidR="007D205F">
              <w:rPr>
                <w:rFonts w:cs="Arial"/>
                <w:szCs w:val="16"/>
                <w:lang w:val="fr-CH"/>
              </w:rPr>
              <w:t>et/</w:t>
            </w:r>
            <w:r w:rsidRPr="00121939">
              <w:rPr>
                <w:rFonts w:cs="Arial"/>
                <w:szCs w:val="16"/>
                <w:lang w:val="fr-CH"/>
              </w:rPr>
              <w:t xml:space="preserve">ou </w:t>
            </w:r>
            <w:r w:rsidR="00E13674">
              <w:rPr>
                <w:rFonts w:cs="Arial"/>
                <w:szCs w:val="16"/>
                <w:lang w:val="fr-CH"/>
              </w:rPr>
              <w:t>prestations</w:t>
            </w:r>
            <w:r w:rsidRPr="00121939">
              <w:rPr>
                <w:rFonts w:cs="Arial"/>
                <w:szCs w:val="16"/>
                <w:lang w:val="fr-CH"/>
              </w:rPr>
              <w:t xml:space="preserve"> inférieures aux attentes dans des domaines importants</w:t>
            </w:r>
          </w:p>
        </w:tc>
      </w:tr>
    </w:tbl>
    <w:p w14:paraId="5EF8E55C" w14:textId="2348BF4A" w:rsidR="00AF2A6B" w:rsidRPr="00AF2A6B" w:rsidRDefault="00B7269F" w:rsidP="002705DC">
      <w:pPr>
        <w:spacing w:before="120" w:after="120"/>
        <w:rPr>
          <w:b/>
          <w:color w:val="304287"/>
          <w:lang w:val="fr-CH"/>
        </w:rPr>
      </w:pPr>
      <w:r w:rsidRPr="00AF2A6B">
        <w:rPr>
          <w:b/>
          <w:color w:val="304287"/>
          <w:lang w:val="fr-CH"/>
        </w:rPr>
        <w:t>Explication sur</w:t>
      </w:r>
      <w:r w:rsidR="002D4AA9" w:rsidRPr="00AF2A6B">
        <w:rPr>
          <w:b/>
          <w:color w:val="304287"/>
          <w:lang w:val="fr-CH"/>
        </w:rPr>
        <w:t xml:space="preserve"> l’évaluation finale</w:t>
      </w: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5"/>
        <w:gridCol w:w="171"/>
        <w:gridCol w:w="56"/>
      </w:tblGrid>
      <w:tr w:rsidR="002705DC" w:rsidRPr="00AE6661" w14:paraId="4097E83B" w14:textId="77777777" w:rsidTr="00AF2A6B">
        <w:trPr>
          <w:gridAfter w:val="1"/>
          <w:wAfter w:w="56" w:type="dxa"/>
          <w:trHeight w:val="1134"/>
        </w:trPr>
        <w:tc>
          <w:tcPr>
            <w:tcW w:w="9185" w:type="dxa"/>
            <w:shd w:val="clear" w:color="auto" w:fill="E3F1F8" w:themeFill="accent4"/>
          </w:tcPr>
          <w:p w14:paraId="663F62CB" w14:textId="0596F5AF" w:rsidR="002705DC" w:rsidRPr="00AF2A6B" w:rsidRDefault="002705DC" w:rsidP="00AF2A6B">
            <w:pPr>
              <w:tabs>
                <w:tab w:val="left" w:pos="5081"/>
              </w:tabs>
              <w:rPr>
                <w:lang w:val="fr-CH"/>
              </w:rPr>
            </w:pPr>
          </w:p>
        </w:tc>
        <w:tc>
          <w:tcPr>
            <w:tcW w:w="171" w:type="dxa"/>
            <w:shd w:val="clear" w:color="auto" w:fill="E3F1F8" w:themeFill="accent4"/>
          </w:tcPr>
          <w:p w14:paraId="08806463" w14:textId="77777777" w:rsidR="002705DC" w:rsidRPr="00AE6661" w:rsidRDefault="002705DC" w:rsidP="007904FC">
            <w:pPr>
              <w:keepLines/>
              <w:rPr>
                <w:lang w:val="fr-CH"/>
              </w:rPr>
            </w:pPr>
          </w:p>
        </w:tc>
      </w:tr>
      <w:tr w:rsidR="002705DC" w14:paraId="2E0A9BFF" w14:textId="77777777" w:rsidTr="007904FC">
        <w:tblPrEx>
          <w:tblBorders>
            <w:bottom w:val="single" w:sz="4" w:space="0" w:color="304287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9412" w:type="dxa"/>
            <w:gridSpan w:val="3"/>
          </w:tcPr>
          <w:p w14:paraId="5D9B68A6" w14:textId="7AA31319" w:rsidR="002705DC" w:rsidRDefault="002705DC" w:rsidP="00F65721">
            <w:pPr>
              <w:pStyle w:val="Titre1"/>
              <w:numPr>
                <w:ilvl w:val="0"/>
                <w:numId w:val="21"/>
              </w:numPr>
              <w:spacing w:before="120"/>
              <w:ind w:left="0" w:firstLine="142"/>
              <w:rPr>
                <w:lang w:val="fr-CH"/>
              </w:rPr>
            </w:pPr>
            <w:r>
              <w:rPr>
                <w:lang w:val="fr-CH"/>
              </w:rPr>
              <w:lastRenderedPageBreak/>
              <w:t>Développement personnel</w:t>
            </w:r>
          </w:p>
        </w:tc>
      </w:tr>
      <w:tr w:rsidR="002705DC" w:rsidRPr="00206F45" w14:paraId="2DA9C134" w14:textId="77777777" w:rsidTr="007904FC">
        <w:tblPrEx>
          <w:tblBorders>
            <w:bottom w:val="single" w:sz="4" w:space="0" w:color="304287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9412" w:type="dxa"/>
            <w:gridSpan w:val="3"/>
          </w:tcPr>
          <w:p w14:paraId="680F4A7E" w14:textId="3A275BB5" w:rsidR="002705DC" w:rsidRPr="009E6F74" w:rsidRDefault="002705DC" w:rsidP="0033262E">
            <w:pPr>
              <w:pStyle w:val="StandardDunkel"/>
              <w:spacing w:after="120"/>
              <w:rPr>
                <w:color w:val="304287"/>
                <w:lang w:val="fr-CH"/>
              </w:rPr>
            </w:pPr>
            <w:r w:rsidRPr="002705DC">
              <w:rPr>
                <w:color w:val="304287"/>
                <w:lang w:val="fr-CH"/>
              </w:rPr>
              <w:t xml:space="preserve">Les perspectives de développement et les mesures qui peuvent contribuer à les atteindre sont examinées au début de la </w:t>
            </w:r>
            <w:r w:rsidR="007924EF">
              <w:rPr>
                <w:color w:val="304287"/>
                <w:lang w:val="fr-CH"/>
              </w:rPr>
              <w:t>période</w:t>
            </w:r>
            <w:r w:rsidRPr="002705DC">
              <w:rPr>
                <w:color w:val="304287"/>
                <w:lang w:val="fr-CH"/>
              </w:rPr>
              <w:t xml:space="preserve"> et l’utilité de ces mesures est vérifiée à la fin de la </w:t>
            </w:r>
            <w:r w:rsidR="007924EF">
              <w:rPr>
                <w:color w:val="304287"/>
                <w:lang w:val="fr-CH"/>
              </w:rPr>
              <w:t>période</w:t>
            </w:r>
            <w:r w:rsidRPr="002705DC">
              <w:rPr>
                <w:color w:val="304287"/>
                <w:lang w:val="fr-CH"/>
              </w:rPr>
              <w:t>.</w:t>
            </w:r>
          </w:p>
        </w:tc>
      </w:tr>
    </w:tbl>
    <w:p w14:paraId="450EE8E7" w14:textId="02848AB0" w:rsidR="002705DC" w:rsidRPr="002705DC" w:rsidRDefault="002705DC" w:rsidP="002705DC">
      <w:pPr>
        <w:spacing w:before="120" w:after="120"/>
        <w:rPr>
          <w:b/>
          <w:color w:val="304287"/>
          <w:lang w:val="fr-CH"/>
        </w:rPr>
      </w:pPr>
      <w:r w:rsidRPr="002705DC">
        <w:rPr>
          <w:b/>
          <w:color w:val="304287"/>
          <w:lang w:val="fr-CH"/>
        </w:rPr>
        <w:t xml:space="preserve">Perspectives de développement personnel et professionnel (estimation du collaborateur/de la collaboratrice et </w:t>
      </w:r>
      <w:r w:rsidR="00AF2A6B">
        <w:rPr>
          <w:b/>
          <w:color w:val="304287"/>
          <w:lang w:val="fr-CH"/>
        </w:rPr>
        <w:t>du supérieur/de la supérieure)</w:t>
      </w: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206F45" w14:paraId="2DBD0E18" w14:textId="77777777" w:rsidTr="00AF2A6B">
        <w:trPr>
          <w:trHeight w:val="1134"/>
        </w:trPr>
        <w:tc>
          <w:tcPr>
            <w:tcW w:w="9356" w:type="dxa"/>
            <w:shd w:val="clear" w:color="auto" w:fill="E2F0D9"/>
          </w:tcPr>
          <w:p w14:paraId="6809B21E" w14:textId="77777777" w:rsidR="00AF2A6B" w:rsidRPr="00AE6661" w:rsidRDefault="00AF2A6B" w:rsidP="007904FC">
            <w:pPr>
              <w:keepLines/>
              <w:rPr>
                <w:lang w:val="fr-CH"/>
              </w:rPr>
            </w:pPr>
          </w:p>
        </w:tc>
      </w:tr>
    </w:tbl>
    <w:p w14:paraId="4F3CF030" w14:textId="608882F5" w:rsidR="002705DC" w:rsidRDefault="002705DC" w:rsidP="002705DC">
      <w:pPr>
        <w:spacing w:before="120" w:after="120"/>
        <w:rPr>
          <w:b/>
          <w:color w:val="304287"/>
          <w:lang w:val="fr-CH"/>
        </w:rPr>
      </w:pPr>
      <w:r w:rsidRPr="002705DC">
        <w:rPr>
          <w:b/>
          <w:color w:val="304287"/>
          <w:lang w:val="fr-CH"/>
        </w:rPr>
        <w:t>Mesure</w:t>
      </w:r>
      <w:r w:rsidR="00AF2A6B">
        <w:rPr>
          <w:b/>
          <w:color w:val="304287"/>
          <w:lang w:val="fr-CH"/>
        </w:rPr>
        <w:t>(</w:t>
      </w:r>
      <w:r w:rsidRPr="002705DC">
        <w:rPr>
          <w:b/>
          <w:color w:val="304287"/>
          <w:lang w:val="fr-CH"/>
        </w:rPr>
        <w:t>s</w:t>
      </w:r>
      <w:r w:rsidR="00AF2A6B">
        <w:rPr>
          <w:b/>
          <w:color w:val="304287"/>
          <w:lang w:val="fr-CH"/>
        </w:rPr>
        <w:t>)</w:t>
      </w:r>
      <w:r w:rsidRPr="002705DC">
        <w:rPr>
          <w:b/>
          <w:color w:val="304287"/>
          <w:lang w:val="fr-CH"/>
        </w:rPr>
        <w:t xml:space="preserve"> de développement* possible</w:t>
      </w:r>
      <w:r w:rsidR="00AF2A6B">
        <w:rPr>
          <w:b/>
          <w:color w:val="304287"/>
          <w:lang w:val="fr-CH"/>
        </w:rPr>
        <w:t>(</w:t>
      </w:r>
      <w:r w:rsidRPr="002705DC">
        <w:rPr>
          <w:b/>
          <w:color w:val="304287"/>
          <w:lang w:val="fr-CH"/>
        </w:rPr>
        <w:t>s</w:t>
      </w:r>
      <w:r w:rsidR="00AF2A6B">
        <w:rPr>
          <w:b/>
          <w:color w:val="304287"/>
          <w:lang w:val="fr-CH"/>
        </w:rPr>
        <w:t>)</w:t>
      </w:r>
      <w:r w:rsidRPr="002705DC">
        <w:rPr>
          <w:b/>
          <w:color w:val="304287"/>
          <w:lang w:val="fr-CH"/>
        </w:rPr>
        <w:t xml:space="preserve"> (adaptées aux besoins de l’unité administrative)</w:t>
      </w: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206F45" w14:paraId="4CF86C5A" w14:textId="77777777" w:rsidTr="00AF2A6B">
        <w:trPr>
          <w:trHeight w:val="1134"/>
        </w:trPr>
        <w:tc>
          <w:tcPr>
            <w:tcW w:w="9356" w:type="dxa"/>
            <w:shd w:val="clear" w:color="auto" w:fill="E2F0D9"/>
          </w:tcPr>
          <w:p w14:paraId="6FCE008F" w14:textId="77777777" w:rsidR="00AF2A6B" w:rsidRPr="00AE6661" w:rsidRDefault="00AF2A6B" w:rsidP="007904FC">
            <w:pPr>
              <w:keepLines/>
              <w:rPr>
                <w:lang w:val="fr-CH"/>
              </w:rPr>
            </w:pPr>
          </w:p>
        </w:tc>
      </w:tr>
    </w:tbl>
    <w:p w14:paraId="4A5C36E4" w14:textId="4FD34B65" w:rsidR="00AF2A6B" w:rsidRDefault="00AF2A6B" w:rsidP="00AF2A6B">
      <w:pPr>
        <w:spacing w:before="120" w:after="120"/>
        <w:rPr>
          <w:b/>
          <w:color w:val="304287"/>
          <w:lang w:val="fr-CH"/>
        </w:rPr>
      </w:pPr>
      <w:r w:rsidRPr="00AF2A6B">
        <w:rPr>
          <w:b/>
          <w:color w:val="304287"/>
          <w:lang w:val="fr-CH"/>
        </w:rPr>
        <w:t>Examen rétrospectif – quelle a été l’utilité de la ou des mesure</w:t>
      </w:r>
      <w:r w:rsidR="0033262E">
        <w:rPr>
          <w:b/>
          <w:color w:val="304287"/>
          <w:lang w:val="fr-CH"/>
        </w:rPr>
        <w:t>(</w:t>
      </w:r>
      <w:r w:rsidRPr="00AF2A6B">
        <w:rPr>
          <w:b/>
          <w:color w:val="304287"/>
          <w:lang w:val="fr-CH"/>
        </w:rPr>
        <w:t>s</w:t>
      </w:r>
      <w:r w:rsidR="0033262E">
        <w:rPr>
          <w:b/>
          <w:color w:val="304287"/>
          <w:lang w:val="fr-CH"/>
        </w:rPr>
        <w:t>)</w:t>
      </w:r>
      <w:r w:rsidRPr="00AF2A6B">
        <w:rPr>
          <w:b/>
          <w:color w:val="304287"/>
          <w:lang w:val="fr-CH"/>
        </w:rPr>
        <w:t xml:space="preserve"> de développement et est-ce qu’il y a eu une mise en application</w:t>
      </w:r>
      <w:r w:rsidR="0033262E">
        <w:rPr>
          <w:b/>
          <w:color w:val="304287"/>
          <w:lang w:val="fr-CH"/>
        </w:rPr>
        <w:t> ?</w:t>
      </w:r>
    </w:p>
    <w:tbl>
      <w:tblPr>
        <w:tblStyle w:val="Grilledutableau"/>
        <w:tblW w:w="0" w:type="auto"/>
        <w:shd w:val="clear" w:color="auto" w:fill="E3F1F8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206F45" w14:paraId="33BE86D3" w14:textId="77777777" w:rsidTr="00AF2A6B">
        <w:trPr>
          <w:trHeight w:val="1134"/>
        </w:trPr>
        <w:tc>
          <w:tcPr>
            <w:tcW w:w="9356" w:type="dxa"/>
            <w:shd w:val="clear" w:color="auto" w:fill="E3F1F8"/>
          </w:tcPr>
          <w:p w14:paraId="4EB29302" w14:textId="77777777" w:rsidR="00AF2A6B" w:rsidRPr="00AE6661" w:rsidRDefault="00AF2A6B" w:rsidP="007904FC">
            <w:pPr>
              <w:keepLines/>
              <w:rPr>
                <w:lang w:val="fr-CH"/>
              </w:rPr>
            </w:pPr>
          </w:p>
        </w:tc>
      </w:tr>
    </w:tbl>
    <w:p w14:paraId="70145DD2" w14:textId="77777777" w:rsidR="0033262E" w:rsidRDefault="0033262E" w:rsidP="00AF2A6B">
      <w:pPr>
        <w:rPr>
          <w:color w:val="304287"/>
          <w:lang w:val="fr-CH"/>
        </w:rPr>
      </w:pPr>
    </w:p>
    <w:p w14:paraId="3D8AC8A9" w14:textId="06608385" w:rsidR="009C2DCA" w:rsidRPr="005D1EBC" w:rsidRDefault="009603B7" w:rsidP="00AF2A6B">
      <w:pPr>
        <w:rPr>
          <w:color w:val="304287"/>
          <w:lang w:val="fr-CH"/>
        </w:rPr>
      </w:pPr>
      <w:r w:rsidRPr="00AF2A6B">
        <w:rPr>
          <w:color w:val="304287"/>
          <w:lang w:val="fr-CH"/>
        </w:rPr>
        <w:t xml:space="preserve">* </w:t>
      </w:r>
      <w:r w:rsidR="00396151" w:rsidRPr="00AF2A6B">
        <w:rPr>
          <w:color w:val="304287"/>
          <w:lang w:val="fr-CH"/>
        </w:rPr>
        <w:t xml:space="preserve">Le </w:t>
      </w:r>
      <w:r w:rsidR="005D1EBC">
        <w:rPr>
          <w:color w:val="304287"/>
          <w:lang w:val="fr-CH"/>
        </w:rPr>
        <w:t>programme</w:t>
      </w:r>
      <w:r w:rsidR="00396151" w:rsidRPr="00AF2A6B">
        <w:rPr>
          <w:color w:val="304287"/>
          <w:lang w:val="fr-CH"/>
        </w:rPr>
        <w:t xml:space="preserve"> de formation</w:t>
      </w:r>
      <w:r w:rsidR="002F6697" w:rsidRPr="00AF2A6B">
        <w:rPr>
          <w:color w:val="304287"/>
          <w:lang w:val="fr-CH"/>
        </w:rPr>
        <w:t xml:space="preserve"> continue</w:t>
      </w:r>
      <w:r w:rsidR="00396151" w:rsidRPr="00AF2A6B">
        <w:rPr>
          <w:color w:val="304287"/>
          <w:lang w:val="fr-CH"/>
        </w:rPr>
        <w:t xml:space="preserve"> se trouve sur </w:t>
      </w:r>
      <w:r w:rsidRPr="00AF2A6B">
        <w:rPr>
          <w:color w:val="304287"/>
          <w:lang w:val="fr-CH"/>
        </w:rPr>
        <w:t>ce lien</w:t>
      </w:r>
      <w:r w:rsidR="00AF2A6B">
        <w:rPr>
          <w:color w:val="304287"/>
          <w:lang w:val="fr-CH"/>
        </w:rPr>
        <w:t> :</w:t>
      </w:r>
      <w:r w:rsidRPr="00AF2A6B">
        <w:rPr>
          <w:color w:val="304287"/>
          <w:lang w:val="fr-CH"/>
        </w:rPr>
        <w:t xml:space="preserve"> </w:t>
      </w:r>
      <w:r w:rsidR="00AF2A6B" w:rsidRPr="00764C2E">
        <w:rPr>
          <w:lang w:val="fr-CH"/>
        </w:rPr>
        <w:t xml:space="preserve"> </w:t>
      </w:r>
      <w:hyperlink r:id="rId17" w:history="1">
        <w:r w:rsidR="005D1EBC" w:rsidRPr="00764C2E">
          <w:rPr>
            <w:rStyle w:val="Lienhypertexte"/>
            <w:lang w:val="fr-CH"/>
          </w:rPr>
          <w:t xml:space="preserve">Programme </w:t>
        </w:r>
        <w:r w:rsidR="00AF2A6B" w:rsidRPr="00764C2E">
          <w:rPr>
            <w:rStyle w:val="Lienhypertexte"/>
            <w:lang w:val="fr-CH"/>
          </w:rPr>
          <w:t>de formation continue de l'Etat de Fribourg</w:t>
        </w:r>
      </w:hyperlink>
    </w:p>
    <w:p w14:paraId="0B691AF7" w14:textId="541C41FF" w:rsidR="00A86059" w:rsidRDefault="00A86059" w:rsidP="005B7E10">
      <w:pPr>
        <w:tabs>
          <w:tab w:val="left" w:pos="589"/>
        </w:tabs>
        <w:rPr>
          <w:lang w:val="fr-CH"/>
        </w:rPr>
      </w:pPr>
    </w:p>
    <w:p w14:paraId="13312231" w14:textId="4CA460C2" w:rsidR="0033262E" w:rsidRDefault="0033262E" w:rsidP="005B7E10">
      <w:pPr>
        <w:tabs>
          <w:tab w:val="left" w:pos="589"/>
        </w:tabs>
        <w:rPr>
          <w:lang w:val="fr-CH"/>
        </w:rPr>
      </w:pPr>
    </w:p>
    <w:p w14:paraId="5920E3C5" w14:textId="77777777" w:rsidR="0033262E" w:rsidRPr="006C7068" w:rsidRDefault="0033262E" w:rsidP="005B7E10">
      <w:pPr>
        <w:tabs>
          <w:tab w:val="left" w:pos="589"/>
        </w:tabs>
        <w:rPr>
          <w:lang w:val="fr-CH"/>
        </w:rPr>
        <w:sectPr w:rsidR="0033262E" w:rsidRPr="006C7068" w:rsidSect="00FB1147">
          <w:headerReference w:type="default" r:id="rId18"/>
          <w:pgSz w:w="11906" w:h="16838" w:code="9"/>
          <w:pgMar w:top="822" w:right="1247" w:bottom="709" w:left="1247" w:header="510" w:footer="510" w:gutter="0"/>
          <w:cols w:space="708"/>
          <w:docGrid w:linePitch="360"/>
        </w:sectPr>
      </w:pPr>
    </w:p>
    <w:tbl>
      <w:tblPr>
        <w:tblStyle w:val="Grilledutableau"/>
        <w:tblW w:w="9427" w:type="dxa"/>
        <w:tblLayout w:type="fixed"/>
        <w:tblLook w:val="0480" w:firstRow="0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  <w:gridCol w:w="16"/>
      </w:tblGrid>
      <w:tr w:rsidR="00F65721" w:rsidRPr="00206F45" w14:paraId="227804B2" w14:textId="77777777" w:rsidTr="00F65721">
        <w:trPr>
          <w:trHeight w:hRule="exact" w:val="696"/>
        </w:trPr>
        <w:tc>
          <w:tcPr>
            <w:tcW w:w="9427" w:type="dxa"/>
            <w:gridSpan w:val="10"/>
          </w:tcPr>
          <w:p w14:paraId="2AD42C1F" w14:textId="71B5EBFB" w:rsidR="00F65721" w:rsidRPr="00AE6661" w:rsidRDefault="00F65721" w:rsidP="00F65721">
            <w:pPr>
              <w:pStyle w:val="Titre3"/>
              <w:numPr>
                <w:ilvl w:val="0"/>
                <w:numId w:val="24"/>
              </w:numPr>
              <w:spacing w:before="120"/>
              <w:ind w:left="0" w:firstLine="284"/>
              <w:rPr>
                <w:lang w:val="fr-CH"/>
              </w:rPr>
            </w:pPr>
            <w:r>
              <w:rPr>
                <w:lang w:val="fr-CH"/>
              </w:rPr>
              <w:lastRenderedPageBreak/>
              <w:t xml:space="preserve">Conclusion de </w:t>
            </w:r>
            <w:r w:rsidR="00D00CC9">
              <w:rPr>
                <w:lang w:val="fr-CH"/>
              </w:rPr>
              <w:t xml:space="preserve">la fixation des </w:t>
            </w:r>
            <w:r>
              <w:rPr>
                <w:lang w:val="fr-CH"/>
              </w:rPr>
              <w:t xml:space="preserve">objectifs </w:t>
            </w:r>
            <w:r w:rsidR="00712F4F">
              <w:rPr>
                <w:lang w:val="fr-CH"/>
              </w:rPr>
              <w:t>ODE</w:t>
            </w:r>
          </w:p>
          <w:p w14:paraId="28AD7BED" w14:textId="77777777" w:rsidR="00F65721" w:rsidRDefault="00F65721" w:rsidP="007904FC">
            <w:pPr>
              <w:rPr>
                <w:b/>
                <w:color w:val="304287" w:themeColor="accent1"/>
                <w:lang w:val="fr-CH"/>
              </w:rPr>
            </w:pPr>
          </w:p>
        </w:tc>
      </w:tr>
      <w:tr w:rsidR="00F65721" w:rsidRPr="00206F45" w14:paraId="6506177A" w14:textId="77777777" w:rsidTr="00F65721">
        <w:tc>
          <w:tcPr>
            <w:tcW w:w="9427" w:type="dxa"/>
            <w:gridSpan w:val="10"/>
          </w:tcPr>
          <w:p w14:paraId="1691736F" w14:textId="1805657D" w:rsidR="00F65721" w:rsidRPr="00AE6661" w:rsidRDefault="00F65721" w:rsidP="008E39D2">
            <w:pPr>
              <w:spacing w:before="120"/>
              <w:rPr>
                <w:color w:val="304287" w:themeColor="accent1"/>
                <w:lang w:val="fr-CH"/>
              </w:rPr>
            </w:pPr>
            <w:r w:rsidRPr="00F65721">
              <w:rPr>
                <w:b/>
                <w:color w:val="304287" w:themeColor="accent1"/>
                <w:lang w:val="fr-CH"/>
              </w:rPr>
              <w:t xml:space="preserve">Objectifs et mesures de développement pour la </w:t>
            </w:r>
            <w:r w:rsidR="007924EF">
              <w:rPr>
                <w:b/>
                <w:color w:val="304287" w:themeColor="accent1"/>
                <w:lang w:val="fr-CH"/>
              </w:rPr>
              <w:t>période</w:t>
            </w:r>
            <w:r w:rsidRPr="00F65721">
              <w:rPr>
                <w:b/>
                <w:color w:val="304287" w:themeColor="accent1"/>
                <w:lang w:val="fr-CH"/>
              </w:rPr>
              <w:t xml:space="preserve"> à venir convenus le :</w:t>
            </w:r>
          </w:p>
        </w:tc>
      </w:tr>
      <w:tr w:rsidR="00B05B0E" w:rsidRPr="00206F45" w14:paraId="15FE8C3D" w14:textId="77777777" w:rsidTr="00F65721">
        <w:tblPrEx>
          <w:tblBorders>
            <w:bottom w:val="single" w:sz="18" w:space="0" w:color="304287" w:themeColor="accent1"/>
          </w:tblBorders>
          <w:shd w:val="clear" w:color="auto" w:fill="FEF4E8" w:themeFill="accent5"/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16" w:type="dxa"/>
          <w:trHeight w:hRule="exact" w:val="74"/>
        </w:trPr>
        <w:tc>
          <w:tcPr>
            <w:tcW w:w="113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BE7F37" w14:textId="77777777" w:rsidR="007F060B" w:rsidRPr="00AE6661" w:rsidRDefault="007F060B" w:rsidP="00207D71">
            <w:pPr>
              <w:rPr>
                <w:lang w:val="fr-CH"/>
              </w:rPr>
            </w:pP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232B4F" w14:textId="77777777" w:rsidR="007F060B" w:rsidRPr="00AE6661" w:rsidRDefault="007F060B" w:rsidP="007F060B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4156BC" w14:textId="77777777" w:rsidR="007F060B" w:rsidRPr="00AE6661" w:rsidRDefault="007F060B" w:rsidP="007F060B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A92663" w14:textId="77777777" w:rsidR="007F060B" w:rsidRPr="00AE6661" w:rsidRDefault="007F060B" w:rsidP="007F060B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3297BB" w14:textId="77777777" w:rsidR="007F060B" w:rsidRPr="00AE6661" w:rsidRDefault="007F060B" w:rsidP="007F060B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F3ACC2" w14:textId="77777777" w:rsidR="007F060B" w:rsidRPr="00AE6661" w:rsidRDefault="007F060B" w:rsidP="007F060B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3787C9" w14:textId="77777777" w:rsidR="007F060B" w:rsidRPr="00AE6661" w:rsidRDefault="007F060B" w:rsidP="007F060B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6106DC" w14:textId="77777777" w:rsidR="007F060B" w:rsidRPr="00AE6661" w:rsidRDefault="007F060B" w:rsidP="007F060B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50DB6D" w14:textId="77777777" w:rsidR="007F060B" w:rsidRPr="00AE6661" w:rsidRDefault="007F060B" w:rsidP="00207D71">
            <w:pPr>
              <w:rPr>
                <w:lang w:val="fr-CH"/>
              </w:rPr>
            </w:pPr>
          </w:p>
        </w:tc>
      </w:tr>
      <w:tr w:rsidR="000C6422" w:rsidRPr="00AE6661" w14:paraId="65D273E7" w14:textId="77777777" w:rsidTr="003B4BAF">
        <w:tblPrEx>
          <w:tblBorders>
            <w:bottom w:val="single" w:sz="18" w:space="0" w:color="304287" w:themeColor="accent1"/>
          </w:tblBorders>
          <w:shd w:val="clear" w:color="auto" w:fill="FEF4E8" w:themeFill="accent5"/>
          <w:tblCellMar>
            <w:top w:w="57" w:type="dxa"/>
            <w:bottom w:w="57" w:type="dxa"/>
          </w:tblCellMar>
        </w:tblPrEx>
        <w:trPr>
          <w:gridAfter w:val="1"/>
          <w:wAfter w:w="16" w:type="dxa"/>
          <w:trHeight w:hRule="exact" w:val="794"/>
        </w:trPr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2F0D9"/>
          </w:tcPr>
          <w:p w14:paraId="6156B702" w14:textId="77777777" w:rsidR="000C6422" w:rsidRPr="00AE6661" w:rsidRDefault="000C6422" w:rsidP="00207D71">
            <w:pPr>
              <w:rPr>
                <w:lang w:val="fr-CH"/>
              </w:rPr>
            </w:pPr>
          </w:p>
        </w:tc>
        <w:tc>
          <w:tcPr>
            <w:tcW w:w="1588" w:type="dxa"/>
            <w:tcBorders>
              <w:top w:val="nil"/>
              <w:bottom w:val="single" w:sz="18" w:space="0" w:color="304287" w:themeColor="accent1"/>
            </w:tcBorders>
            <w:shd w:val="clear" w:color="auto" w:fill="E2F0D9"/>
          </w:tcPr>
          <w:p w14:paraId="249F786D" w14:textId="77777777" w:rsidR="000C6422" w:rsidRDefault="000C6422" w:rsidP="004F4FA1">
            <w:pPr>
              <w:pStyle w:val="StandardDunkel"/>
              <w:rPr>
                <w:lang w:val="fr-CH"/>
              </w:rPr>
            </w:pPr>
            <w:r w:rsidRPr="00AE6661">
              <w:rPr>
                <w:lang w:val="fr-CH"/>
              </w:rPr>
              <w:t>Dat</w:t>
            </w:r>
            <w:r w:rsidR="006E3B93" w:rsidRPr="00AE6661">
              <w:rPr>
                <w:lang w:val="fr-CH"/>
              </w:rPr>
              <w:t>e</w:t>
            </w:r>
          </w:p>
          <w:p w14:paraId="60331D0F" w14:textId="5DE4911A" w:rsidR="004F4FA1" w:rsidRPr="00AE6661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2F0D9"/>
          </w:tcPr>
          <w:p w14:paraId="23EEB373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2F0D9"/>
          </w:tcPr>
          <w:p w14:paraId="176704F1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tcBorders>
              <w:top w:val="nil"/>
              <w:bottom w:val="single" w:sz="18" w:space="0" w:color="304287" w:themeColor="accent1"/>
            </w:tcBorders>
            <w:shd w:val="clear" w:color="auto" w:fill="E2F0D9"/>
          </w:tcPr>
          <w:p w14:paraId="154B463C" w14:textId="2CF711D0" w:rsidR="000C6422" w:rsidRDefault="00FD6B6F" w:rsidP="004F4FA1">
            <w:pPr>
              <w:pStyle w:val="StandardDunkel"/>
              <w:rPr>
                <w:lang w:val="fr-CH"/>
              </w:rPr>
            </w:pPr>
            <w:r>
              <w:rPr>
                <w:lang w:val="fr-CH"/>
              </w:rPr>
              <w:t>Collaborateur</w:t>
            </w:r>
            <w:r w:rsidR="006E3B93" w:rsidRPr="00AE6661">
              <w:rPr>
                <w:lang w:val="fr-CH"/>
              </w:rPr>
              <w:t>/</w:t>
            </w:r>
            <w:r>
              <w:rPr>
                <w:lang w:val="fr-CH"/>
              </w:rPr>
              <w:t>collaboratri</w:t>
            </w:r>
            <w:r w:rsidR="000B7B37">
              <w:rPr>
                <w:lang w:val="fr-CH"/>
              </w:rPr>
              <w:t>c</w:t>
            </w:r>
            <w:r>
              <w:rPr>
                <w:lang w:val="fr-CH"/>
              </w:rPr>
              <w:t>e</w:t>
            </w:r>
          </w:p>
          <w:p w14:paraId="45933A9D" w14:textId="53483CA4" w:rsidR="004F4FA1" w:rsidRPr="00AE6661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2F0D9"/>
          </w:tcPr>
          <w:p w14:paraId="3C3C6517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2F0D9"/>
          </w:tcPr>
          <w:p w14:paraId="73FEE4D7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tcBorders>
              <w:top w:val="nil"/>
              <w:bottom w:val="single" w:sz="18" w:space="0" w:color="304287" w:themeColor="accent1"/>
            </w:tcBorders>
            <w:shd w:val="clear" w:color="auto" w:fill="E2F0D9"/>
          </w:tcPr>
          <w:p w14:paraId="300E4A7B" w14:textId="77777777" w:rsidR="000C6422" w:rsidRDefault="006E3B93" w:rsidP="004F4FA1">
            <w:pPr>
              <w:pStyle w:val="StandardDunkel"/>
              <w:rPr>
                <w:lang w:val="fr-CH"/>
              </w:rPr>
            </w:pPr>
            <w:r w:rsidRPr="00AE6661">
              <w:rPr>
                <w:lang w:val="fr-CH"/>
              </w:rPr>
              <w:t>Supérieur/supérieure</w:t>
            </w:r>
          </w:p>
          <w:p w14:paraId="284E4B8D" w14:textId="23AC9CF6" w:rsidR="004F4FA1" w:rsidRPr="00AE6661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2F0D9"/>
          </w:tcPr>
          <w:p w14:paraId="5EB5217C" w14:textId="77777777" w:rsidR="000C6422" w:rsidRPr="00AE6661" w:rsidRDefault="000C6422" w:rsidP="00207D71">
            <w:pPr>
              <w:rPr>
                <w:lang w:val="fr-CH"/>
              </w:rPr>
            </w:pPr>
          </w:p>
        </w:tc>
      </w:tr>
    </w:tbl>
    <w:p w14:paraId="55B5474C" w14:textId="77777777" w:rsidR="00487CFE" w:rsidRPr="003C2012" w:rsidRDefault="00487CFE" w:rsidP="00487CFE">
      <w:pPr>
        <w:rPr>
          <w:color w:val="304287"/>
          <w:lang w:val="fr-CH"/>
        </w:rPr>
      </w:pPr>
    </w:p>
    <w:p w14:paraId="79D1A2C5" w14:textId="6CCF3354" w:rsidR="003C2012" w:rsidRDefault="003C2012" w:rsidP="003C2012">
      <w:pPr>
        <w:pStyle w:val="AufzhlungStrichDunkel"/>
        <w:numPr>
          <w:ilvl w:val="0"/>
          <w:numId w:val="0"/>
        </w:numPr>
        <w:tabs>
          <w:tab w:val="left" w:pos="8222"/>
        </w:tabs>
        <w:spacing w:before="120"/>
        <w:rPr>
          <w:lang w:val="fr-CH"/>
        </w:rPr>
      </w:pPr>
      <w:r>
        <w:rPr>
          <w:lang w:val="fr-CH"/>
        </w:rPr>
        <w:t xml:space="preserve">En </w:t>
      </w:r>
      <w:r w:rsidR="00491944">
        <w:rPr>
          <w:lang w:val="fr-CH"/>
        </w:rPr>
        <w:t>plus du suivi continu</w:t>
      </w:r>
      <w:r>
        <w:rPr>
          <w:lang w:val="fr-CH"/>
        </w:rPr>
        <w:t>, i</w:t>
      </w:r>
      <w:r w:rsidRPr="00AE6661">
        <w:rPr>
          <w:lang w:val="fr-CH"/>
        </w:rPr>
        <w:t xml:space="preserve">l </w:t>
      </w:r>
      <w:r>
        <w:rPr>
          <w:lang w:val="fr-CH"/>
        </w:rPr>
        <w:t>est</w:t>
      </w:r>
      <w:r w:rsidRPr="00AE6661">
        <w:rPr>
          <w:lang w:val="fr-CH"/>
        </w:rPr>
        <w:t xml:space="preserve"> </w:t>
      </w:r>
      <w:r w:rsidR="00743212">
        <w:rPr>
          <w:lang w:val="fr-CH"/>
        </w:rPr>
        <w:t>possible</w:t>
      </w:r>
      <w:r w:rsidRPr="00AE6661">
        <w:rPr>
          <w:lang w:val="fr-CH"/>
        </w:rPr>
        <w:t xml:space="preserve"> de </w:t>
      </w:r>
      <w:r>
        <w:rPr>
          <w:lang w:val="fr-CH"/>
        </w:rPr>
        <w:t xml:space="preserve">procéder formellement à </w:t>
      </w:r>
      <w:r w:rsidR="00491944">
        <w:rPr>
          <w:lang w:val="fr-CH"/>
        </w:rPr>
        <w:t>un bilan intermédiaire</w:t>
      </w:r>
      <w:r w:rsidRPr="00AE6661">
        <w:rPr>
          <w:lang w:val="fr-CH"/>
        </w:rPr>
        <w:t xml:space="preserve"> </w:t>
      </w:r>
      <w:r>
        <w:rPr>
          <w:lang w:val="fr-CH"/>
        </w:rPr>
        <w:t>d</w:t>
      </w:r>
      <w:r w:rsidR="00491944">
        <w:rPr>
          <w:lang w:val="fr-CH"/>
        </w:rPr>
        <w:t>es objectifs</w:t>
      </w:r>
      <w:r w:rsidRPr="00AE6661">
        <w:rPr>
          <w:lang w:val="fr-CH"/>
        </w:rPr>
        <w:t xml:space="preserve"> convenus vers le milieu de la </w:t>
      </w:r>
      <w:r w:rsidR="007924EF">
        <w:rPr>
          <w:lang w:val="fr-CH"/>
        </w:rPr>
        <w:t>période</w:t>
      </w:r>
      <w:r w:rsidR="00743212">
        <w:rPr>
          <w:lang w:val="fr-CH"/>
        </w:rPr>
        <w:t>.</w:t>
      </w:r>
    </w:p>
    <w:p w14:paraId="7A5E605D" w14:textId="240A30A7" w:rsidR="003C2012" w:rsidRPr="003C2012" w:rsidRDefault="00491944" w:rsidP="008E39D2">
      <w:pPr>
        <w:spacing w:before="120"/>
        <w:rPr>
          <w:b/>
          <w:color w:val="304287" w:themeColor="accent1"/>
          <w:lang w:val="fr-CH"/>
        </w:rPr>
      </w:pPr>
      <w:r>
        <w:rPr>
          <w:b/>
          <w:color w:val="304287" w:themeColor="accent1"/>
          <w:lang w:val="fr-CH"/>
        </w:rPr>
        <w:t xml:space="preserve">Bilan </w:t>
      </w:r>
      <w:r w:rsidR="001513BB">
        <w:rPr>
          <w:b/>
          <w:color w:val="304287" w:themeColor="accent1"/>
          <w:lang w:val="fr-CH"/>
        </w:rPr>
        <w:t>intermédiaire des</w:t>
      </w:r>
      <w:r w:rsidR="003C2012" w:rsidRPr="003C2012">
        <w:rPr>
          <w:b/>
          <w:color w:val="304287" w:themeColor="accent1"/>
          <w:lang w:val="fr-CH"/>
        </w:rPr>
        <w:t xml:space="preserve"> objectif</w:t>
      </w:r>
      <w:r w:rsidR="001513BB">
        <w:rPr>
          <w:b/>
          <w:color w:val="304287" w:themeColor="accent1"/>
          <w:lang w:val="fr-CH"/>
        </w:rPr>
        <w:t xml:space="preserve">s et mesures de développement effectués </w:t>
      </w:r>
      <w:r w:rsidR="003C2012" w:rsidRPr="003C2012">
        <w:rPr>
          <w:b/>
          <w:color w:val="304287" w:themeColor="accent1"/>
          <w:lang w:val="fr-CH"/>
        </w:rPr>
        <w:t>le :</w:t>
      </w:r>
    </w:p>
    <w:tbl>
      <w:tblPr>
        <w:tblStyle w:val="Grilledutableau"/>
        <w:tblW w:w="9427" w:type="dxa"/>
        <w:tblBorders>
          <w:bottom w:val="single" w:sz="18" w:space="0" w:color="304287" w:themeColor="accent1"/>
        </w:tblBorders>
        <w:shd w:val="clear" w:color="auto" w:fill="FEF4E8" w:themeFill="accent5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  <w:gridCol w:w="16"/>
      </w:tblGrid>
      <w:tr w:rsidR="003C2012" w:rsidRPr="00206F45" w14:paraId="480C0BF6" w14:textId="77777777" w:rsidTr="003C2012">
        <w:trPr>
          <w:gridAfter w:val="1"/>
          <w:wAfter w:w="16" w:type="dxa"/>
          <w:trHeight w:hRule="exact" w:val="57"/>
        </w:trPr>
        <w:tc>
          <w:tcPr>
            <w:tcW w:w="113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A3D948" w14:textId="77777777" w:rsidR="003C2012" w:rsidRPr="00AE6661" w:rsidRDefault="003C2012" w:rsidP="007904FC">
            <w:pPr>
              <w:rPr>
                <w:lang w:val="fr-CH"/>
              </w:rPr>
            </w:pP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D35E9F" w14:textId="77777777" w:rsidR="003C2012" w:rsidRPr="00AE6661" w:rsidRDefault="003C2012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E1CDD5" w14:textId="77777777" w:rsidR="003C2012" w:rsidRPr="00AE6661" w:rsidRDefault="003C2012" w:rsidP="007904FC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A23692" w14:textId="77777777" w:rsidR="003C2012" w:rsidRPr="00AE6661" w:rsidRDefault="003C2012" w:rsidP="007904FC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148935" w14:textId="77777777" w:rsidR="003C2012" w:rsidRPr="00AE6661" w:rsidRDefault="003C2012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E08DFF" w14:textId="77777777" w:rsidR="003C2012" w:rsidRPr="00AE6661" w:rsidRDefault="003C2012" w:rsidP="007904FC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B43E04" w14:textId="77777777" w:rsidR="003C2012" w:rsidRPr="00AE6661" w:rsidRDefault="003C2012" w:rsidP="007904FC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BBD2C8" w14:textId="77777777" w:rsidR="003C2012" w:rsidRPr="00AE6661" w:rsidRDefault="003C2012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920664" w14:textId="77777777" w:rsidR="003C2012" w:rsidRPr="00AE6661" w:rsidRDefault="003C2012" w:rsidP="007904FC">
            <w:pPr>
              <w:rPr>
                <w:lang w:val="fr-CH"/>
              </w:rPr>
            </w:pPr>
          </w:p>
        </w:tc>
      </w:tr>
      <w:tr w:rsidR="003C2012" w:rsidRPr="00AE6661" w14:paraId="56896541" w14:textId="77777777" w:rsidTr="003B4BAF">
        <w:trPr>
          <w:gridAfter w:val="1"/>
          <w:wAfter w:w="16" w:type="dxa"/>
          <w:trHeight w:hRule="exact" w:val="794"/>
        </w:trPr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2F0D9"/>
          </w:tcPr>
          <w:p w14:paraId="1133A9D9" w14:textId="77777777" w:rsidR="003C2012" w:rsidRPr="00AE6661" w:rsidRDefault="003C2012" w:rsidP="007904FC">
            <w:pPr>
              <w:rPr>
                <w:lang w:val="fr-CH"/>
              </w:rPr>
            </w:pPr>
          </w:p>
        </w:tc>
        <w:tc>
          <w:tcPr>
            <w:tcW w:w="1588" w:type="dxa"/>
            <w:tcBorders>
              <w:top w:val="nil"/>
              <w:bottom w:val="single" w:sz="18" w:space="0" w:color="304287" w:themeColor="accent1"/>
            </w:tcBorders>
            <w:shd w:val="clear" w:color="auto" w:fill="E2F0D9"/>
          </w:tcPr>
          <w:p w14:paraId="06079645" w14:textId="3DCF8A58" w:rsidR="003C2012" w:rsidRPr="00AE6661" w:rsidRDefault="004F4FA1" w:rsidP="007904FC">
            <w:pPr>
              <w:pStyle w:val="StandardDunkel"/>
              <w:rPr>
                <w:lang w:val="fr-CH"/>
              </w:rPr>
            </w:pPr>
            <w:r>
              <w:rPr>
                <w:lang w:val="fr-CH"/>
              </w:rPr>
              <w:t>Date</w:t>
            </w:r>
          </w:p>
          <w:p w14:paraId="1C08812E" w14:textId="436A0621" w:rsidR="003C2012" w:rsidRPr="00AE6661" w:rsidRDefault="003C2012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2F0D9"/>
          </w:tcPr>
          <w:p w14:paraId="0D509329" w14:textId="77777777" w:rsidR="003C2012" w:rsidRPr="00AE6661" w:rsidRDefault="003C2012" w:rsidP="007904FC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2F0D9"/>
          </w:tcPr>
          <w:p w14:paraId="672A5060" w14:textId="77777777" w:rsidR="003C2012" w:rsidRPr="00AE6661" w:rsidRDefault="003C2012" w:rsidP="007904FC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tcBorders>
              <w:top w:val="nil"/>
              <w:bottom w:val="single" w:sz="18" w:space="0" w:color="304287" w:themeColor="accent1"/>
            </w:tcBorders>
            <w:shd w:val="clear" w:color="auto" w:fill="E2F0D9"/>
          </w:tcPr>
          <w:p w14:paraId="721A56A4" w14:textId="273DE12E" w:rsidR="003C2012" w:rsidRPr="00AE6661" w:rsidRDefault="003C2012" w:rsidP="004F4FA1">
            <w:pPr>
              <w:pStyle w:val="StandardDunkel"/>
              <w:rPr>
                <w:lang w:val="fr-CH"/>
              </w:rPr>
            </w:pPr>
            <w:r>
              <w:rPr>
                <w:lang w:val="fr-CH"/>
              </w:rPr>
              <w:t>Collaborateur</w:t>
            </w:r>
            <w:r w:rsidRPr="00AE6661">
              <w:rPr>
                <w:lang w:val="fr-CH"/>
              </w:rPr>
              <w:t>/</w:t>
            </w:r>
            <w:r>
              <w:rPr>
                <w:lang w:val="fr-CH"/>
              </w:rPr>
              <w:t>collaboratrice</w:t>
            </w:r>
          </w:p>
          <w:p w14:paraId="777ACE7B" w14:textId="77777777" w:rsidR="003C2012" w:rsidRPr="00AE6661" w:rsidRDefault="003C2012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2F0D9"/>
          </w:tcPr>
          <w:p w14:paraId="3D503D18" w14:textId="77777777" w:rsidR="003C2012" w:rsidRPr="00AE6661" w:rsidRDefault="003C2012" w:rsidP="007904FC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2F0D9"/>
          </w:tcPr>
          <w:p w14:paraId="4A4497A9" w14:textId="77777777" w:rsidR="003C2012" w:rsidRPr="00AE6661" w:rsidRDefault="003C2012" w:rsidP="007904FC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tcBorders>
              <w:top w:val="nil"/>
              <w:bottom w:val="single" w:sz="18" w:space="0" w:color="304287" w:themeColor="accent1"/>
            </w:tcBorders>
            <w:shd w:val="clear" w:color="auto" w:fill="E2F0D9"/>
          </w:tcPr>
          <w:p w14:paraId="40EEC0D6" w14:textId="45EBA94B" w:rsidR="003C2012" w:rsidRPr="00AE6661" w:rsidRDefault="003C2012" w:rsidP="004F4FA1">
            <w:pPr>
              <w:pStyle w:val="StandardDunkel"/>
              <w:rPr>
                <w:lang w:val="fr-CH"/>
              </w:rPr>
            </w:pPr>
            <w:r w:rsidRPr="00AE6661">
              <w:rPr>
                <w:lang w:val="fr-CH"/>
              </w:rPr>
              <w:t>Supérieur/supérieure</w:t>
            </w:r>
          </w:p>
          <w:p w14:paraId="2268B2DA" w14:textId="77777777" w:rsidR="003C2012" w:rsidRPr="00AE6661" w:rsidRDefault="003C2012" w:rsidP="007904FC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2F0D9"/>
          </w:tcPr>
          <w:p w14:paraId="25A21842" w14:textId="77777777" w:rsidR="003C2012" w:rsidRPr="00AE6661" w:rsidRDefault="003C2012" w:rsidP="007904FC">
            <w:pPr>
              <w:rPr>
                <w:lang w:val="fr-CH"/>
              </w:rPr>
            </w:pPr>
          </w:p>
        </w:tc>
      </w:tr>
      <w:tr w:rsidR="003C2012" w14:paraId="099B4E8C" w14:textId="77777777" w:rsidTr="003C2012">
        <w:tblPrEx>
          <w:tblBorders>
            <w:bottom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80" w:firstRow="0" w:lastRow="0" w:firstColumn="1" w:lastColumn="0" w:noHBand="0" w:noVBand="1"/>
        </w:tblPrEx>
        <w:trPr>
          <w:trHeight w:hRule="exact" w:val="696"/>
        </w:trPr>
        <w:tc>
          <w:tcPr>
            <w:tcW w:w="9427" w:type="dxa"/>
            <w:gridSpan w:val="10"/>
          </w:tcPr>
          <w:p w14:paraId="3649E63F" w14:textId="43F25CDC" w:rsidR="003C2012" w:rsidRPr="00AE6661" w:rsidRDefault="003C2012" w:rsidP="003C2012">
            <w:pPr>
              <w:pStyle w:val="Titre3"/>
              <w:numPr>
                <w:ilvl w:val="0"/>
                <w:numId w:val="24"/>
              </w:numPr>
              <w:spacing w:before="120"/>
              <w:ind w:left="0" w:firstLine="284"/>
              <w:rPr>
                <w:lang w:val="fr-CH"/>
              </w:rPr>
            </w:pPr>
            <w:r>
              <w:rPr>
                <w:lang w:val="fr-CH"/>
              </w:rPr>
              <w:t xml:space="preserve">Conclusion de l’évaluation </w:t>
            </w:r>
            <w:r w:rsidR="00712F4F">
              <w:rPr>
                <w:lang w:val="fr-CH"/>
              </w:rPr>
              <w:t>ODE</w:t>
            </w:r>
          </w:p>
          <w:p w14:paraId="4C12D5A7" w14:textId="77777777" w:rsidR="003C2012" w:rsidRDefault="003C2012" w:rsidP="007904FC">
            <w:pPr>
              <w:rPr>
                <w:b/>
                <w:color w:val="304287" w:themeColor="accent1"/>
                <w:lang w:val="fr-CH"/>
              </w:rPr>
            </w:pPr>
          </w:p>
        </w:tc>
      </w:tr>
    </w:tbl>
    <w:p w14:paraId="5B486BB4" w14:textId="71D6C7C6" w:rsidR="007F060B" w:rsidRPr="00AE6661" w:rsidRDefault="008D4E56" w:rsidP="00BB4029">
      <w:pPr>
        <w:pStyle w:val="StandardDunkel"/>
        <w:spacing w:before="120"/>
        <w:rPr>
          <w:b/>
          <w:lang w:val="fr-CH"/>
        </w:rPr>
      </w:pPr>
      <w:r w:rsidRPr="00AE6661">
        <w:rPr>
          <w:b/>
          <w:lang w:val="fr-CH"/>
        </w:rPr>
        <w:t>A vérifier</w:t>
      </w:r>
      <w:r w:rsidR="00396151">
        <w:rPr>
          <w:b/>
          <w:lang w:val="fr-CH"/>
        </w:rPr>
        <w:t xml:space="preserve"> </w:t>
      </w:r>
      <w:r w:rsidR="007F060B" w:rsidRPr="00AE6661">
        <w:rPr>
          <w:b/>
          <w:lang w:val="fr-CH"/>
        </w:rPr>
        <w:t>:</w:t>
      </w:r>
    </w:p>
    <w:p w14:paraId="0458BC93" w14:textId="293429CB" w:rsidR="00244DBF" w:rsidRPr="00867A56" w:rsidRDefault="008D4E56" w:rsidP="00BB4029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  <w:rPr>
          <w:lang w:val="fr-CH"/>
        </w:rPr>
      </w:pPr>
      <w:r w:rsidRPr="00AE6661">
        <w:rPr>
          <w:lang w:val="fr-CH"/>
        </w:rPr>
        <w:t>Faut-il convenir de mesures concernant vos soldes horaires</w:t>
      </w:r>
      <w:r w:rsidR="00494D52">
        <w:rPr>
          <w:lang w:val="fr-CH"/>
        </w:rPr>
        <w:t xml:space="preserve"> et </w:t>
      </w:r>
      <w:r w:rsidR="00FA5BAF">
        <w:rPr>
          <w:lang w:val="fr-CH"/>
        </w:rPr>
        <w:t xml:space="preserve">vos soldes </w:t>
      </w:r>
      <w:r w:rsidR="00494D52">
        <w:rPr>
          <w:lang w:val="fr-CH"/>
        </w:rPr>
        <w:t>de vacances</w:t>
      </w:r>
      <w:r w:rsidR="00396151">
        <w:rPr>
          <w:lang w:val="fr-CH"/>
        </w:rPr>
        <w:t xml:space="preserve"> </w:t>
      </w:r>
      <w:r w:rsidR="00771769" w:rsidRPr="00AE6661">
        <w:rPr>
          <w:lang w:val="fr-CH"/>
        </w:rPr>
        <w:t xml:space="preserve">? </w:t>
      </w:r>
      <w:r w:rsidR="00771769" w:rsidRPr="00AE6661">
        <w:rPr>
          <w:lang w:val="fr-CH"/>
        </w:rPr>
        <w:tab/>
      </w:r>
      <w:r w:rsidRPr="00AE6661">
        <w:rPr>
          <w:lang w:val="fr-CH"/>
        </w:rPr>
        <w:t>Oui</w:t>
      </w:r>
      <w:r w:rsidR="00771769" w:rsidRPr="00AE6661">
        <w:rPr>
          <w:lang w:val="fr-CH"/>
        </w:rPr>
        <w:t xml:space="preserve"> </w:t>
      </w:r>
      <w:sdt>
        <w:sdtPr>
          <w:rPr>
            <w:lang w:val="fr-CH"/>
          </w:rPr>
          <w:id w:val="176557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15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771769" w:rsidRPr="00AE6661">
        <w:rPr>
          <w:position w:val="2"/>
          <w:sz w:val="16"/>
          <w:lang w:val="fr-CH"/>
        </w:rPr>
        <w:t xml:space="preserve"> </w:t>
      </w:r>
      <w:r w:rsidR="00771769" w:rsidRPr="00AE6661">
        <w:rPr>
          <w:position w:val="2"/>
          <w:lang w:val="fr-CH"/>
        </w:rPr>
        <w:t>N</w:t>
      </w:r>
      <w:r w:rsidRPr="00AE6661">
        <w:rPr>
          <w:position w:val="2"/>
          <w:lang w:val="fr-CH"/>
        </w:rPr>
        <w:t>o</w:t>
      </w:r>
      <w:r w:rsidR="00771769" w:rsidRPr="00AE6661">
        <w:rPr>
          <w:position w:val="2"/>
          <w:lang w:val="fr-CH"/>
        </w:rPr>
        <w:t xml:space="preserve">n </w:t>
      </w:r>
      <w:sdt>
        <w:sdtPr>
          <w:rPr>
            <w:lang w:val="fr-CH"/>
          </w:rPr>
          <w:id w:val="-160580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157">
            <w:rPr>
              <w:rFonts w:ascii="MS Gothic" w:eastAsia="MS Gothic" w:hAnsi="MS Gothic" w:hint="eastAsia"/>
              <w:lang w:val="fr-CH"/>
            </w:rPr>
            <w:t>☐</w:t>
          </w:r>
        </w:sdtContent>
      </w:sdt>
    </w:p>
    <w:p w14:paraId="385C9C5C" w14:textId="0F8E5E26" w:rsidR="003B4BAF" w:rsidRDefault="002A7420" w:rsidP="00BB4029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  <w:rPr>
          <w:lang w:val="fr-CH"/>
        </w:rPr>
      </w:pPr>
      <w:r>
        <w:rPr>
          <w:lang w:val="fr-CH"/>
        </w:rPr>
        <w:t>Faut-il prévoir u</w:t>
      </w:r>
      <w:r w:rsidR="009F5FE6">
        <w:rPr>
          <w:lang w:val="fr-CH"/>
        </w:rPr>
        <w:t>ne</w:t>
      </w:r>
      <w:r w:rsidR="00867A56" w:rsidRPr="007D205F">
        <w:rPr>
          <w:lang w:val="fr-CH"/>
        </w:rPr>
        <w:t xml:space="preserve"> flexibilisation du travail</w:t>
      </w:r>
      <w:r w:rsidR="008F7216">
        <w:rPr>
          <w:rStyle w:val="Appelnotedebasdep"/>
          <w:lang w:val="fr-CH"/>
        </w:rPr>
        <w:footnoteReference w:id="2"/>
      </w:r>
      <w:r w:rsidR="00867A56" w:rsidRPr="007D205F">
        <w:rPr>
          <w:lang w:val="fr-CH"/>
        </w:rPr>
        <w:t> ?</w:t>
      </w:r>
      <w:r w:rsidR="00BB4029" w:rsidRPr="00BB4029">
        <w:rPr>
          <w:lang w:val="fr-CH"/>
        </w:rPr>
        <w:t xml:space="preserve"> </w:t>
      </w:r>
      <w:r w:rsidR="00BB4029">
        <w:rPr>
          <w:lang w:val="fr-CH"/>
        </w:rPr>
        <w:tab/>
      </w:r>
      <w:r w:rsidR="00BB4029" w:rsidRPr="00AE6661">
        <w:rPr>
          <w:lang w:val="fr-CH"/>
        </w:rPr>
        <w:t xml:space="preserve">Oui </w:t>
      </w:r>
      <w:sdt>
        <w:sdtPr>
          <w:rPr>
            <w:lang w:val="fr-CH"/>
          </w:rPr>
          <w:id w:val="152390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2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BB4029" w:rsidRPr="00AE6661">
        <w:rPr>
          <w:position w:val="2"/>
          <w:sz w:val="16"/>
          <w:lang w:val="fr-CH"/>
        </w:rPr>
        <w:t xml:space="preserve"> </w:t>
      </w:r>
      <w:r w:rsidR="00BB4029" w:rsidRPr="00AE6661">
        <w:rPr>
          <w:position w:val="2"/>
          <w:lang w:val="fr-CH"/>
        </w:rPr>
        <w:t xml:space="preserve">Non </w:t>
      </w:r>
      <w:sdt>
        <w:sdtPr>
          <w:rPr>
            <w:lang w:val="fr-CH"/>
          </w:rPr>
          <w:id w:val="748153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29">
            <w:rPr>
              <w:rFonts w:ascii="MS Gothic" w:eastAsia="MS Gothic" w:hAnsi="MS Gothic" w:hint="eastAsia"/>
              <w:lang w:val="fr-CH"/>
            </w:rPr>
            <w:t>☐</w:t>
          </w:r>
        </w:sdtContent>
      </w:sdt>
    </w:p>
    <w:p w14:paraId="2A753605" w14:textId="3B1EF4BB" w:rsidR="00085686" w:rsidRPr="00CF6797" w:rsidRDefault="008D4E56" w:rsidP="00CF6797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  <w:rPr>
          <w:lang w:val="fr-CH"/>
        </w:rPr>
      </w:pPr>
      <w:r w:rsidRPr="00AE6661">
        <w:rPr>
          <w:lang w:val="fr-CH"/>
        </w:rPr>
        <w:t>Exercez-vous</w:t>
      </w:r>
      <w:r w:rsidR="003B4BAF">
        <w:rPr>
          <w:lang w:val="fr-CH"/>
        </w:rPr>
        <w:t xml:space="preserve"> ou souhaitez-vous exercer</w:t>
      </w:r>
      <w:r w:rsidRPr="00AE6661">
        <w:rPr>
          <w:lang w:val="fr-CH"/>
        </w:rPr>
        <w:t xml:space="preserve"> des activités extérieures au </w:t>
      </w:r>
      <w:r w:rsidR="002A7420">
        <w:rPr>
          <w:lang w:val="fr-CH"/>
        </w:rPr>
        <w:t>S</w:t>
      </w:r>
      <w:r w:rsidRPr="00AE6661">
        <w:rPr>
          <w:lang w:val="fr-CH"/>
        </w:rPr>
        <w:t>ervice</w:t>
      </w:r>
      <w:r w:rsidR="002A7420">
        <w:rPr>
          <w:lang w:val="fr-CH"/>
        </w:rPr>
        <w:t>/à l’Etablissement</w:t>
      </w:r>
      <w:r w:rsidR="00771769" w:rsidRPr="00AE6661">
        <w:rPr>
          <w:lang w:val="fr-CH"/>
        </w:rPr>
        <w:t xml:space="preserve"> </w:t>
      </w:r>
      <w:r w:rsidR="002A7420">
        <w:rPr>
          <w:lang w:val="fr-CH"/>
        </w:rPr>
        <w:br/>
      </w:r>
      <w:r w:rsidR="00771769" w:rsidRPr="00AE6661">
        <w:rPr>
          <w:lang w:val="fr-CH"/>
        </w:rPr>
        <w:t>(</w:t>
      </w:r>
      <w:r w:rsidRPr="00AE6661">
        <w:rPr>
          <w:lang w:val="fr-CH"/>
        </w:rPr>
        <w:t>activité annexe</w:t>
      </w:r>
      <w:r w:rsidR="00771769" w:rsidRPr="00AE6661">
        <w:rPr>
          <w:lang w:val="fr-CH"/>
        </w:rPr>
        <w:t xml:space="preserve">, </w:t>
      </w:r>
      <w:r w:rsidRPr="00AE6661">
        <w:rPr>
          <w:lang w:val="fr-CH"/>
        </w:rPr>
        <w:t>charge publique</w:t>
      </w:r>
      <w:r w:rsidR="00771769" w:rsidRPr="00AE6661">
        <w:rPr>
          <w:lang w:val="fr-CH"/>
        </w:rPr>
        <w:t xml:space="preserve">, </w:t>
      </w:r>
      <w:r w:rsidRPr="00AE6661">
        <w:rPr>
          <w:lang w:val="fr-CH"/>
        </w:rPr>
        <w:t>m</w:t>
      </w:r>
      <w:r w:rsidR="00771769" w:rsidRPr="00AE6661">
        <w:rPr>
          <w:lang w:val="fr-CH"/>
        </w:rPr>
        <w:t>andat)</w:t>
      </w:r>
      <w:r w:rsidR="00396151">
        <w:rPr>
          <w:lang w:val="fr-CH"/>
        </w:rPr>
        <w:t xml:space="preserve"> </w:t>
      </w:r>
      <w:r w:rsidR="00771769" w:rsidRPr="00AE6661">
        <w:rPr>
          <w:lang w:val="fr-CH"/>
        </w:rPr>
        <w:t>?</w:t>
      </w:r>
      <w:r w:rsidR="00CF6797">
        <w:rPr>
          <w:lang w:val="fr-CH"/>
        </w:rPr>
        <w:tab/>
      </w:r>
      <w:r w:rsidR="0089341C" w:rsidRPr="00CF6797">
        <w:rPr>
          <w:lang w:val="fr-CH"/>
        </w:rPr>
        <w:t xml:space="preserve">Oui </w:t>
      </w:r>
      <w:sdt>
        <w:sdtPr>
          <w:rPr>
            <w:rFonts w:ascii="MS Gothic" w:eastAsia="MS Gothic" w:hAnsi="MS Gothic"/>
            <w:lang w:val="fr-CH"/>
          </w:rPr>
          <w:id w:val="-113702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41C" w:rsidRPr="00CF679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89341C" w:rsidRPr="00CF6797">
        <w:rPr>
          <w:position w:val="2"/>
          <w:sz w:val="16"/>
          <w:lang w:val="fr-CH"/>
        </w:rPr>
        <w:t xml:space="preserve"> </w:t>
      </w:r>
      <w:r w:rsidR="0089341C" w:rsidRPr="00CF6797">
        <w:rPr>
          <w:position w:val="2"/>
          <w:lang w:val="fr-CH"/>
        </w:rPr>
        <w:t xml:space="preserve">Non </w:t>
      </w:r>
      <w:sdt>
        <w:sdtPr>
          <w:rPr>
            <w:rFonts w:ascii="MS Gothic" w:eastAsia="MS Gothic" w:hAnsi="MS Gothic"/>
            <w:lang w:val="fr-CH"/>
          </w:rPr>
          <w:id w:val="17711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41C" w:rsidRPr="00CF679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6797" w:rsidRPr="00CF6797">
        <w:rPr>
          <w:lang w:val="fr-CH"/>
        </w:rPr>
        <w:t xml:space="preserve"> </w:t>
      </w:r>
    </w:p>
    <w:p w14:paraId="702CE861" w14:textId="0BC57B8C" w:rsidR="00CF6797" w:rsidRDefault="00CF6797" w:rsidP="00CF6797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  <w:rPr>
          <w:lang w:val="fr-CH"/>
        </w:rPr>
      </w:pPr>
      <w:r>
        <w:rPr>
          <w:lang w:val="fr-CH"/>
        </w:rPr>
        <w:t>Faut-il mettre à jour le cahier des charges</w:t>
      </w:r>
      <w:r w:rsidRPr="00AE6661">
        <w:rPr>
          <w:lang w:val="fr-CH"/>
        </w:rPr>
        <w:t> ?</w:t>
      </w:r>
      <w:r w:rsidRPr="00085686">
        <w:rPr>
          <w:lang w:val="fr-CH"/>
        </w:rPr>
        <w:t xml:space="preserve"> </w:t>
      </w:r>
      <w:r w:rsidRPr="00CF6797">
        <w:rPr>
          <w:lang w:val="fr-CH"/>
        </w:rPr>
        <w:tab/>
        <w:t xml:space="preserve">Oui </w:t>
      </w:r>
      <w:sdt>
        <w:sdtPr>
          <w:rPr>
            <w:rFonts w:ascii="MS Gothic" w:eastAsia="MS Gothic" w:hAnsi="MS Gothic"/>
            <w:lang w:val="fr-CH"/>
          </w:rPr>
          <w:id w:val="60823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679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CF6797">
        <w:rPr>
          <w:position w:val="2"/>
          <w:sz w:val="16"/>
          <w:lang w:val="fr-CH"/>
        </w:rPr>
        <w:t xml:space="preserve"> </w:t>
      </w:r>
      <w:r w:rsidRPr="00CF6797">
        <w:rPr>
          <w:position w:val="2"/>
          <w:lang w:val="fr-CH"/>
        </w:rPr>
        <w:t xml:space="preserve">Non </w:t>
      </w:r>
      <w:sdt>
        <w:sdtPr>
          <w:rPr>
            <w:rFonts w:ascii="MS Gothic" w:eastAsia="MS Gothic" w:hAnsi="MS Gothic"/>
            <w:lang w:val="fr-CH"/>
          </w:rPr>
          <w:id w:val="78146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6797">
            <w:rPr>
              <w:rFonts w:ascii="MS Gothic" w:eastAsia="MS Gothic" w:hAnsi="MS Gothic" w:hint="eastAsia"/>
              <w:lang w:val="fr-CH"/>
            </w:rPr>
            <w:t>☐</w:t>
          </w:r>
        </w:sdtContent>
      </w:sdt>
    </w:p>
    <w:p w14:paraId="5C07A6C9" w14:textId="3E20175C" w:rsidR="007F060B" w:rsidRPr="003C2012" w:rsidRDefault="00085686" w:rsidP="00BB4029">
      <w:pPr>
        <w:pStyle w:val="AufzhlungStrichDunkel"/>
        <w:numPr>
          <w:ilvl w:val="0"/>
          <w:numId w:val="27"/>
        </w:numPr>
        <w:tabs>
          <w:tab w:val="left" w:pos="8222"/>
        </w:tabs>
        <w:spacing w:after="120"/>
        <w:ind w:left="426"/>
        <w:rPr>
          <w:lang w:val="fr-CH"/>
        </w:rPr>
      </w:pPr>
      <w:r w:rsidRPr="003D17E0">
        <w:rPr>
          <w:lang w:val="fr-CH"/>
        </w:rPr>
        <w:t>Avez-vous des projets personnels à moyen terme que vous souhaitez partager ?</w:t>
      </w:r>
      <w:r w:rsidRPr="00085686">
        <w:rPr>
          <w:lang w:val="fr-CH"/>
        </w:rPr>
        <w:t> </w:t>
      </w:r>
      <w:r w:rsidR="00771769" w:rsidRPr="00AE6661">
        <w:rPr>
          <w:lang w:val="fr-CH"/>
        </w:rPr>
        <w:tab/>
      </w:r>
      <w:r w:rsidR="008D4E56" w:rsidRPr="00AE6661">
        <w:rPr>
          <w:lang w:val="fr-CH"/>
        </w:rPr>
        <w:t>Oui</w:t>
      </w:r>
      <w:r w:rsidR="00771769" w:rsidRPr="00AE6661">
        <w:rPr>
          <w:lang w:val="fr-CH"/>
        </w:rPr>
        <w:t xml:space="preserve"> </w:t>
      </w:r>
      <w:sdt>
        <w:sdtPr>
          <w:rPr>
            <w:lang w:val="fr-CH"/>
          </w:rPr>
          <w:id w:val="89378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15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771769" w:rsidRPr="00AE6661">
        <w:rPr>
          <w:position w:val="2"/>
          <w:sz w:val="16"/>
          <w:lang w:val="fr-CH"/>
        </w:rPr>
        <w:t xml:space="preserve"> </w:t>
      </w:r>
      <w:r w:rsidR="00771769" w:rsidRPr="00AE6661">
        <w:rPr>
          <w:position w:val="2"/>
          <w:lang w:val="fr-CH"/>
        </w:rPr>
        <w:t>N</w:t>
      </w:r>
      <w:r w:rsidR="008D4E56" w:rsidRPr="00AE6661">
        <w:rPr>
          <w:position w:val="2"/>
          <w:lang w:val="fr-CH"/>
        </w:rPr>
        <w:t>o</w:t>
      </w:r>
      <w:r w:rsidR="00771769" w:rsidRPr="00AE6661">
        <w:rPr>
          <w:position w:val="2"/>
          <w:lang w:val="fr-CH"/>
        </w:rPr>
        <w:t xml:space="preserve">n </w:t>
      </w:r>
      <w:sdt>
        <w:sdtPr>
          <w:rPr>
            <w:lang w:val="fr-CH"/>
          </w:rPr>
          <w:id w:val="-143589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FF4">
            <w:rPr>
              <w:rFonts w:ascii="MS Gothic" w:eastAsia="MS Gothic" w:hAnsi="MS Gothic" w:hint="eastAsia"/>
              <w:lang w:val="fr-CH"/>
            </w:rPr>
            <w:t>☐</w:t>
          </w:r>
        </w:sdtContent>
      </w:sdt>
    </w:p>
    <w:p w14:paraId="2C965AB7" w14:textId="2779B0F0" w:rsidR="007F060B" w:rsidRPr="003C2012" w:rsidRDefault="008D4E56" w:rsidP="0076394A">
      <w:pPr>
        <w:rPr>
          <w:b/>
          <w:color w:val="304287" w:themeColor="accent1"/>
          <w:lang w:val="fr-CH"/>
        </w:rPr>
      </w:pPr>
      <w:r w:rsidRPr="003C2012">
        <w:rPr>
          <w:b/>
          <w:color w:val="304287" w:themeColor="accent1"/>
          <w:lang w:val="fr-CH"/>
        </w:rPr>
        <w:t xml:space="preserve">Remarques sur l’entretien d’évaluation </w:t>
      </w:r>
      <w:r w:rsidR="00712F4F">
        <w:rPr>
          <w:b/>
          <w:color w:val="304287" w:themeColor="accent1"/>
          <w:lang w:val="fr-CH"/>
        </w:rPr>
        <w:t>ODE</w:t>
      </w:r>
      <w:r w:rsidR="0076394A">
        <w:rPr>
          <w:b/>
          <w:color w:val="304287" w:themeColor="accent1"/>
          <w:lang w:val="fr-CH"/>
        </w:rPr>
        <w:t> :</w:t>
      </w:r>
    </w:p>
    <w:tbl>
      <w:tblPr>
        <w:tblStyle w:val="Grilledutableau"/>
        <w:tblW w:w="9400" w:type="dxa"/>
        <w:tblBorders>
          <w:bottom w:val="single" w:sz="18" w:space="0" w:color="304287" w:themeColor="accent1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4525"/>
        <w:gridCol w:w="113"/>
        <w:gridCol w:w="113"/>
        <w:gridCol w:w="4536"/>
      </w:tblGrid>
      <w:tr w:rsidR="00752997" w:rsidRPr="00AE6661" w14:paraId="3CE8F21B" w14:textId="77777777" w:rsidTr="00013B78">
        <w:trPr>
          <w:trHeight w:val="1191"/>
        </w:trPr>
        <w:tc>
          <w:tcPr>
            <w:tcW w:w="113" w:type="dxa"/>
            <w:tcBorders>
              <w:bottom w:val="nil"/>
            </w:tcBorders>
            <w:shd w:val="clear" w:color="auto" w:fill="E3F1F8" w:themeFill="accent4"/>
          </w:tcPr>
          <w:p w14:paraId="1F22F553" w14:textId="77777777" w:rsidR="00752997" w:rsidRPr="00AE6661" w:rsidRDefault="00752997" w:rsidP="00450FAD">
            <w:pPr>
              <w:ind w:left="98"/>
              <w:rPr>
                <w:lang w:val="fr-CH"/>
              </w:rPr>
            </w:pPr>
          </w:p>
        </w:tc>
        <w:tc>
          <w:tcPr>
            <w:tcW w:w="4525" w:type="dxa"/>
            <w:tcBorders>
              <w:bottom w:val="nil"/>
            </w:tcBorders>
            <w:shd w:val="clear" w:color="auto" w:fill="E3F1F8" w:themeFill="accent4"/>
          </w:tcPr>
          <w:p w14:paraId="1B2A38A3" w14:textId="77777777" w:rsidR="00752997" w:rsidRPr="00AE6661" w:rsidRDefault="007D205F" w:rsidP="00752997">
            <w:pPr>
              <w:pStyle w:val="StandardDunkel"/>
              <w:rPr>
                <w:lang w:val="fr-CH"/>
              </w:rPr>
            </w:pPr>
            <w:r>
              <w:rPr>
                <w:lang w:val="fr-CH"/>
              </w:rPr>
              <w:t>Collaborateur</w:t>
            </w:r>
            <w:r w:rsidR="008D4E56" w:rsidRPr="00AE6661">
              <w:rPr>
                <w:lang w:val="fr-CH"/>
              </w:rPr>
              <w:t>/</w:t>
            </w:r>
            <w:r>
              <w:rPr>
                <w:lang w:val="fr-CH"/>
              </w:rPr>
              <w:t>collaboratrice</w:t>
            </w:r>
          </w:p>
          <w:p w14:paraId="3DCB83A1" w14:textId="77777777" w:rsidR="00752997" w:rsidRPr="00AE6661" w:rsidRDefault="00752997" w:rsidP="00752997">
            <w:pPr>
              <w:pStyle w:val="Abstandklein"/>
              <w:rPr>
                <w:lang w:val="fr-CH"/>
              </w:rPr>
            </w:pPr>
          </w:p>
          <w:p w14:paraId="43859D17" w14:textId="77777777" w:rsidR="00752997" w:rsidRPr="00AE6661" w:rsidRDefault="00752997" w:rsidP="00752997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bottom w:val="nil"/>
              <w:right w:val="single" w:sz="18" w:space="0" w:color="FFFFFF"/>
            </w:tcBorders>
            <w:shd w:val="clear" w:color="auto" w:fill="E3F1F8" w:themeFill="accent4"/>
          </w:tcPr>
          <w:p w14:paraId="77E860E1" w14:textId="77777777" w:rsidR="00752997" w:rsidRPr="00AE6661" w:rsidRDefault="00752997" w:rsidP="00A86059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</w:tcBorders>
            <w:shd w:val="clear" w:color="auto" w:fill="E3F1F8" w:themeFill="accent4"/>
          </w:tcPr>
          <w:p w14:paraId="28D99CAA" w14:textId="77777777" w:rsidR="00752997" w:rsidRPr="00AE6661" w:rsidRDefault="00752997" w:rsidP="00A86059">
            <w:pPr>
              <w:pStyle w:val="StandardDunkel"/>
              <w:rPr>
                <w:lang w:val="fr-CH"/>
              </w:rPr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E3F1F8" w:themeFill="accent4"/>
          </w:tcPr>
          <w:p w14:paraId="3F5BE23A" w14:textId="77777777" w:rsidR="00930A83" w:rsidRPr="00AE6661" w:rsidRDefault="008D4E56" w:rsidP="00930A83">
            <w:pPr>
              <w:pStyle w:val="StandardDunkel"/>
              <w:rPr>
                <w:lang w:val="fr-CH"/>
              </w:rPr>
            </w:pPr>
            <w:r w:rsidRPr="00AE6661">
              <w:rPr>
                <w:lang w:val="fr-CH"/>
              </w:rPr>
              <w:t>Supérieur/supérieure</w:t>
            </w:r>
          </w:p>
          <w:p w14:paraId="430294F3" w14:textId="77777777" w:rsidR="00752997" w:rsidRPr="00AE6661" w:rsidRDefault="00752997" w:rsidP="00A86059">
            <w:pPr>
              <w:pStyle w:val="Abstandklein"/>
              <w:rPr>
                <w:lang w:val="fr-CH"/>
              </w:rPr>
            </w:pPr>
          </w:p>
          <w:p w14:paraId="55190BDD" w14:textId="77777777" w:rsidR="00752997" w:rsidRPr="00AE6661" w:rsidRDefault="00752997" w:rsidP="00A86059">
            <w:pPr>
              <w:rPr>
                <w:lang w:val="fr-CH"/>
              </w:rPr>
            </w:pPr>
          </w:p>
        </w:tc>
      </w:tr>
    </w:tbl>
    <w:p w14:paraId="5A3211A3" w14:textId="0968EEC9" w:rsidR="00B54E4A" w:rsidRPr="003C2012" w:rsidRDefault="00B54E4A" w:rsidP="0076394A">
      <w:pPr>
        <w:spacing w:before="120"/>
        <w:rPr>
          <w:b/>
          <w:color w:val="304287" w:themeColor="accent1"/>
          <w:lang w:val="fr-CH"/>
        </w:rPr>
      </w:pPr>
      <w:r w:rsidRPr="003C2012">
        <w:rPr>
          <w:b/>
          <w:color w:val="304287" w:themeColor="accent1"/>
          <w:lang w:val="fr-CH"/>
        </w:rPr>
        <w:t>Feedback a</w:t>
      </w:r>
      <w:r w:rsidR="00A21B53" w:rsidRPr="003C2012">
        <w:rPr>
          <w:b/>
          <w:color w:val="304287" w:themeColor="accent1"/>
          <w:lang w:val="fr-CH"/>
        </w:rPr>
        <w:t>u supérieur/à la supérieure a</w:t>
      </w:r>
      <w:r w:rsidR="001571E6" w:rsidRPr="003C2012">
        <w:rPr>
          <w:b/>
          <w:color w:val="304287" w:themeColor="accent1"/>
          <w:lang w:val="fr-CH"/>
        </w:rPr>
        <w:t>u</w:t>
      </w:r>
      <w:r w:rsidR="00A21B53" w:rsidRPr="003C2012">
        <w:rPr>
          <w:b/>
          <w:color w:val="304287" w:themeColor="accent1"/>
          <w:lang w:val="fr-CH"/>
        </w:rPr>
        <w:t xml:space="preserve"> sujet de la collaboration</w:t>
      </w:r>
      <w:r w:rsidR="00087CCF">
        <w:rPr>
          <w:b/>
          <w:color w:val="304287" w:themeColor="accent1"/>
          <w:lang w:val="fr-CH"/>
        </w:rPr>
        <w:t xml:space="preserve"> </w:t>
      </w:r>
      <w:r w:rsidR="00320C1D">
        <w:rPr>
          <w:b/>
          <w:color w:val="304287" w:themeColor="accent1"/>
          <w:lang w:val="fr-CH"/>
        </w:rPr>
        <w:t>(encadrement, suivi</w:t>
      </w:r>
      <w:r w:rsidR="00087CCF">
        <w:rPr>
          <w:b/>
          <w:color w:val="304287" w:themeColor="accent1"/>
          <w:lang w:val="fr-CH"/>
        </w:rPr>
        <w:t>,</w:t>
      </w:r>
      <w:r w:rsidR="00706E78">
        <w:rPr>
          <w:b/>
          <w:color w:val="304287" w:themeColor="accent1"/>
          <w:lang w:val="fr-CH"/>
        </w:rPr>
        <w:t xml:space="preserve"> autonomie, </w:t>
      </w:r>
      <w:r w:rsidR="00087CCF">
        <w:rPr>
          <w:b/>
          <w:color w:val="304287" w:themeColor="accent1"/>
          <w:lang w:val="fr-CH"/>
        </w:rPr>
        <w:t>reconnaissance</w:t>
      </w:r>
      <w:r w:rsidR="00320C1D">
        <w:rPr>
          <w:b/>
          <w:color w:val="304287" w:themeColor="accent1"/>
          <w:lang w:val="fr-CH"/>
        </w:rPr>
        <w:t>, atmosphère de travail, etc.)</w:t>
      </w: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9185"/>
        <w:gridCol w:w="113"/>
      </w:tblGrid>
      <w:tr w:rsidR="00B54E4A" w:rsidRPr="00206F45" w14:paraId="48351155" w14:textId="77777777" w:rsidTr="005909F2">
        <w:trPr>
          <w:trHeight w:val="1345"/>
        </w:trPr>
        <w:tc>
          <w:tcPr>
            <w:tcW w:w="113" w:type="dxa"/>
            <w:shd w:val="clear" w:color="auto" w:fill="E3F1F8" w:themeFill="accent4"/>
          </w:tcPr>
          <w:p w14:paraId="4DDB9219" w14:textId="77777777" w:rsidR="00B54E4A" w:rsidRPr="00AE6661" w:rsidRDefault="00B54E4A" w:rsidP="00207D71">
            <w:pPr>
              <w:rPr>
                <w:lang w:val="fr-CH"/>
              </w:rPr>
            </w:pPr>
          </w:p>
        </w:tc>
        <w:tc>
          <w:tcPr>
            <w:tcW w:w="9185" w:type="dxa"/>
            <w:shd w:val="clear" w:color="auto" w:fill="E3F1F8" w:themeFill="accent4"/>
          </w:tcPr>
          <w:p w14:paraId="7B80BAE5" w14:textId="79458375" w:rsidR="00B47D09" w:rsidRPr="00AE6661" w:rsidRDefault="00B47D09">
            <w:pPr>
              <w:rPr>
                <w:lang w:val="fr-CH"/>
              </w:rPr>
            </w:pPr>
          </w:p>
        </w:tc>
        <w:tc>
          <w:tcPr>
            <w:tcW w:w="113" w:type="dxa"/>
            <w:shd w:val="clear" w:color="auto" w:fill="E3F1F8" w:themeFill="accent4"/>
          </w:tcPr>
          <w:p w14:paraId="148EE006" w14:textId="77777777" w:rsidR="00B54E4A" w:rsidRPr="00AE6661" w:rsidRDefault="00B54E4A" w:rsidP="00207D71">
            <w:pPr>
              <w:rPr>
                <w:lang w:val="fr-CH"/>
              </w:rPr>
            </w:pPr>
          </w:p>
        </w:tc>
      </w:tr>
    </w:tbl>
    <w:p w14:paraId="4F004F3B" w14:textId="32511BE9" w:rsidR="00B54E4A" w:rsidRPr="003C2012" w:rsidRDefault="00AF2AE4" w:rsidP="008E39D2">
      <w:pPr>
        <w:spacing w:before="120"/>
        <w:rPr>
          <w:b/>
          <w:color w:val="304287" w:themeColor="accent1"/>
          <w:lang w:val="fr-CH"/>
        </w:rPr>
      </w:pPr>
      <w:r w:rsidRPr="003C2012">
        <w:rPr>
          <w:b/>
          <w:color w:val="304287" w:themeColor="accent1"/>
          <w:lang w:val="fr-CH"/>
        </w:rPr>
        <w:t xml:space="preserve">Nous attestons que l’évaluation </w:t>
      </w:r>
      <w:r w:rsidR="00712F4F">
        <w:rPr>
          <w:b/>
          <w:color w:val="304287" w:themeColor="accent1"/>
          <w:lang w:val="fr-CH"/>
        </w:rPr>
        <w:t>ODE</w:t>
      </w:r>
      <w:r w:rsidRPr="003C2012">
        <w:rPr>
          <w:b/>
          <w:color w:val="304287" w:themeColor="accent1"/>
          <w:lang w:val="fr-CH"/>
        </w:rPr>
        <w:t xml:space="preserve"> a eu lieu</w:t>
      </w:r>
      <w:r w:rsidR="00396151" w:rsidRPr="003C2012">
        <w:rPr>
          <w:b/>
          <w:color w:val="304287" w:themeColor="accent1"/>
          <w:lang w:val="fr-CH"/>
        </w:rPr>
        <w:t xml:space="preserve"> </w:t>
      </w:r>
      <w:r w:rsidR="006751D6" w:rsidRPr="003C2012">
        <w:rPr>
          <w:b/>
          <w:color w:val="304287" w:themeColor="accent1"/>
          <w:lang w:val="fr-CH"/>
        </w:rPr>
        <w:t>:</w:t>
      </w:r>
    </w:p>
    <w:tbl>
      <w:tblPr>
        <w:tblStyle w:val="Grilledutableau"/>
        <w:tblW w:w="0" w:type="auto"/>
        <w:tblBorders>
          <w:bottom w:val="single" w:sz="18" w:space="0" w:color="304287" w:themeColor="accent1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</w:tblGrid>
      <w:tr w:rsidR="00B54E4A" w:rsidRPr="00206F45" w14:paraId="3DBA2E98" w14:textId="77777777" w:rsidTr="000C6422">
        <w:trPr>
          <w:trHeight w:hRule="exact" w:val="57"/>
        </w:trPr>
        <w:tc>
          <w:tcPr>
            <w:tcW w:w="113" w:type="dxa"/>
            <w:shd w:val="clear" w:color="auto" w:fill="auto"/>
            <w:tcMar>
              <w:top w:w="0" w:type="dxa"/>
              <w:bottom w:w="0" w:type="dxa"/>
            </w:tcMar>
          </w:tcPr>
          <w:p w14:paraId="59EC5BF4" w14:textId="77777777" w:rsidR="00B54E4A" w:rsidRPr="00AE6661" w:rsidRDefault="00B54E4A" w:rsidP="00207D71">
            <w:pPr>
              <w:rPr>
                <w:lang w:val="fr-CH"/>
              </w:rPr>
            </w:pPr>
          </w:p>
        </w:tc>
        <w:tc>
          <w:tcPr>
            <w:tcW w:w="1588" w:type="dxa"/>
            <w:shd w:val="clear" w:color="auto" w:fill="auto"/>
            <w:tcMar>
              <w:top w:w="0" w:type="dxa"/>
              <w:bottom w:w="0" w:type="dxa"/>
            </w:tcMar>
          </w:tcPr>
          <w:p w14:paraId="5B909175" w14:textId="77777777" w:rsidR="00B54E4A" w:rsidRPr="00AE6661" w:rsidRDefault="00B54E4A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290BF8" w14:textId="77777777" w:rsidR="00B54E4A" w:rsidRPr="00AE6661" w:rsidRDefault="00B54E4A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BD1A76" w14:textId="77777777" w:rsidR="00B54E4A" w:rsidRPr="00AE6661" w:rsidRDefault="00B54E4A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shd w:val="clear" w:color="auto" w:fill="auto"/>
            <w:tcMar>
              <w:top w:w="0" w:type="dxa"/>
              <w:bottom w:w="0" w:type="dxa"/>
            </w:tcMar>
          </w:tcPr>
          <w:p w14:paraId="02ACF3E4" w14:textId="77777777" w:rsidR="00B54E4A" w:rsidRPr="00AE6661" w:rsidRDefault="00B54E4A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152F32" w14:textId="77777777" w:rsidR="00B54E4A" w:rsidRPr="00AE6661" w:rsidRDefault="00B54E4A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C061F1" w14:textId="77777777" w:rsidR="00B54E4A" w:rsidRPr="00AE6661" w:rsidRDefault="00B54E4A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bottom w:w="0" w:type="dxa"/>
            </w:tcMar>
          </w:tcPr>
          <w:p w14:paraId="7A7A1DAF" w14:textId="77777777" w:rsidR="00B54E4A" w:rsidRPr="00AE6661" w:rsidRDefault="00B54E4A" w:rsidP="00207D71">
            <w:pPr>
              <w:rPr>
                <w:lang w:val="fr-CH"/>
              </w:rPr>
            </w:pPr>
          </w:p>
        </w:tc>
        <w:tc>
          <w:tcPr>
            <w:tcW w:w="113" w:type="dxa"/>
            <w:shd w:val="clear" w:color="auto" w:fill="auto"/>
            <w:tcMar>
              <w:top w:w="0" w:type="dxa"/>
              <w:bottom w:w="0" w:type="dxa"/>
            </w:tcMar>
          </w:tcPr>
          <w:p w14:paraId="39D1B930" w14:textId="77777777" w:rsidR="00B54E4A" w:rsidRPr="00AE6661" w:rsidRDefault="00B54E4A" w:rsidP="00207D71">
            <w:pPr>
              <w:rPr>
                <w:lang w:val="fr-CH"/>
              </w:rPr>
            </w:pPr>
          </w:p>
        </w:tc>
      </w:tr>
      <w:tr w:rsidR="000C6422" w:rsidRPr="00AE6661" w14:paraId="19F54E5E" w14:textId="77777777" w:rsidTr="00B54E4A">
        <w:trPr>
          <w:trHeight w:hRule="exact" w:val="794"/>
        </w:trPr>
        <w:tc>
          <w:tcPr>
            <w:tcW w:w="113" w:type="dxa"/>
            <w:shd w:val="clear" w:color="auto" w:fill="E3F1F8" w:themeFill="accent4"/>
          </w:tcPr>
          <w:p w14:paraId="2A9A53FD" w14:textId="77777777" w:rsidR="000C6422" w:rsidRPr="00AE6661" w:rsidRDefault="000C6422" w:rsidP="00207D71">
            <w:pPr>
              <w:rPr>
                <w:lang w:val="fr-CH"/>
              </w:rPr>
            </w:pPr>
          </w:p>
        </w:tc>
        <w:tc>
          <w:tcPr>
            <w:tcW w:w="1588" w:type="dxa"/>
            <w:shd w:val="clear" w:color="auto" w:fill="E3F1F8" w:themeFill="accent4"/>
          </w:tcPr>
          <w:p w14:paraId="7D94D16C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  <w:r w:rsidRPr="00AE6661">
              <w:rPr>
                <w:lang w:val="fr-CH"/>
              </w:rPr>
              <w:t>Dat</w:t>
            </w:r>
            <w:r w:rsidR="00AF2AE4" w:rsidRPr="00AE6661">
              <w:rPr>
                <w:lang w:val="fr-CH"/>
              </w:rPr>
              <w:t>e</w:t>
            </w:r>
          </w:p>
          <w:p w14:paraId="2D58CE95" w14:textId="77777777" w:rsidR="000C6422" w:rsidRPr="00AE6661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14:paraId="42F9ECD1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14:paraId="08FEDABB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shd w:val="clear" w:color="auto" w:fill="E3F1F8" w:themeFill="accent4"/>
          </w:tcPr>
          <w:p w14:paraId="3419F261" w14:textId="77777777" w:rsidR="00FD6B6F" w:rsidRPr="00AE6661" w:rsidRDefault="00FD6B6F" w:rsidP="00FD6B6F">
            <w:pPr>
              <w:pStyle w:val="StandardDunkel"/>
              <w:rPr>
                <w:lang w:val="fr-CH"/>
              </w:rPr>
            </w:pPr>
            <w:r>
              <w:rPr>
                <w:lang w:val="fr-CH"/>
              </w:rPr>
              <w:t>Collaborateur</w:t>
            </w:r>
            <w:r w:rsidRPr="00AE6661">
              <w:rPr>
                <w:lang w:val="fr-CH"/>
              </w:rPr>
              <w:t>/</w:t>
            </w:r>
            <w:r>
              <w:rPr>
                <w:lang w:val="fr-CH"/>
              </w:rPr>
              <w:t>collaboratrice</w:t>
            </w:r>
          </w:p>
          <w:p w14:paraId="627440CA" w14:textId="77777777" w:rsidR="000C6422" w:rsidRPr="00AE6661" w:rsidRDefault="000C6422" w:rsidP="00207D71">
            <w:pPr>
              <w:pStyle w:val="Abstandklein"/>
              <w:rPr>
                <w:lang w:val="fr-CH"/>
              </w:rPr>
            </w:pPr>
          </w:p>
          <w:p w14:paraId="20E65F26" w14:textId="77777777" w:rsidR="000C6422" w:rsidRPr="00AE6661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14:paraId="40DCFF82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14:paraId="7942FBBC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shd w:val="clear" w:color="auto" w:fill="E3F1F8" w:themeFill="accent4"/>
          </w:tcPr>
          <w:p w14:paraId="19C04F83" w14:textId="77777777" w:rsidR="000C6422" w:rsidRPr="00AE6661" w:rsidRDefault="00AF2AE4" w:rsidP="00207D71">
            <w:pPr>
              <w:pStyle w:val="StandardDunkel"/>
              <w:rPr>
                <w:lang w:val="fr-CH"/>
              </w:rPr>
            </w:pPr>
            <w:r w:rsidRPr="00AE6661">
              <w:rPr>
                <w:lang w:val="fr-CH"/>
              </w:rPr>
              <w:t>Supérieur/supérieure</w:t>
            </w:r>
          </w:p>
          <w:p w14:paraId="01B723F1" w14:textId="77777777" w:rsidR="000C6422" w:rsidRPr="00AE6661" w:rsidRDefault="000C6422" w:rsidP="00207D71">
            <w:pPr>
              <w:pStyle w:val="Abstandklein"/>
              <w:rPr>
                <w:lang w:val="fr-CH"/>
              </w:rPr>
            </w:pPr>
          </w:p>
          <w:p w14:paraId="69EA95BC" w14:textId="77777777" w:rsidR="000C6422" w:rsidRPr="00AE6661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shd w:val="clear" w:color="auto" w:fill="E3F1F8" w:themeFill="accent4"/>
          </w:tcPr>
          <w:p w14:paraId="677F4E8C" w14:textId="77777777" w:rsidR="000C6422" w:rsidRPr="00AE6661" w:rsidRDefault="000C6422" w:rsidP="00207D71">
            <w:pPr>
              <w:rPr>
                <w:lang w:val="fr-CH"/>
              </w:rPr>
            </w:pPr>
          </w:p>
        </w:tc>
      </w:tr>
    </w:tbl>
    <w:p w14:paraId="72CC2923" w14:textId="77777777" w:rsidR="00013B78" w:rsidRPr="008E39D2" w:rsidRDefault="00013B78" w:rsidP="003C2012">
      <w:pPr>
        <w:rPr>
          <w:sz w:val="2"/>
          <w:szCs w:val="2"/>
          <w:lang w:val="fr-CH"/>
        </w:rPr>
      </w:pPr>
    </w:p>
    <w:tbl>
      <w:tblPr>
        <w:tblStyle w:val="Grilledutableau"/>
        <w:tblW w:w="9410" w:type="dxa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7C2AE8" w:rsidRPr="00206F45" w14:paraId="27713C50" w14:textId="77777777" w:rsidTr="008E39D2">
        <w:trPr>
          <w:trHeight w:val="480"/>
        </w:trPr>
        <w:tc>
          <w:tcPr>
            <w:tcW w:w="113" w:type="dxa"/>
          </w:tcPr>
          <w:p w14:paraId="18563D74" w14:textId="77777777" w:rsidR="007C2AE8" w:rsidRPr="008E39D2" w:rsidRDefault="007C2AE8" w:rsidP="007C2AE8">
            <w:pPr>
              <w:pStyle w:val="StandardDunkel"/>
              <w:keepNext/>
              <w:rPr>
                <w:bCs/>
                <w:lang w:val="fr-CH"/>
              </w:rPr>
            </w:pPr>
          </w:p>
        </w:tc>
        <w:tc>
          <w:tcPr>
            <w:tcW w:w="9184" w:type="dxa"/>
          </w:tcPr>
          <w:p w14:paraId="3F804A01" w14:textId="240C8BCD" w:rsidR="007C2AE8" w:rsidRPr="008E39D2" w:rsidRDefault="007C2AE8" w:rsidP="007C2AE8">
            <w:pPr>
              <w:pStyle w:val="StandardDunkel"/>
              <w:spacing w:before="120" w:after="120"/>
              <w:rPr>
                <w:bCs/>
                <w:lang w:val="fr-CH"/>
              </w:rPr>
            </w:pPr>
            <w:r w:rsidRPr="008E39D2">
              <w:rPr>
                <w:bCs/>
                <w:lang w:val="fr-CH"/>
              </w:rPr>
              <w:t xml:space="preserve">Les documents doivent être conservés dans le respect de la protection des données. Le collaborateur/la collaboratrice et le supérieur/la supérieure ont accès aux documents en tout temps. </w:t>
            </w:r>
          </w:p>
        </w:tc>
        <w:tc>
          <w:tcPr>
            <w:tcW w:w="113" w:type="dxa"/>
          </w:tcPr>
          <w:p w14:paraId="37A3F16A" w14:textId="77777777" w:rsidR="007C2AE8" w:rsidRPr="00AE6661" w:rsidRDefault="007C2AE8" w:rsidP="007C2AE8">
            <w:pPr>
              <w:pStyle w:val="StandardDunkel"/>
              <w:rPr>
                <w:lang w:val="fr-CH"/>
              </w:rPr>
            </w:pPr>
          </w:p>
        </w:tc>
      </w:tr>
    </w:tbl>
    <w:p w14:paraId="511C7E7E" w14:textId="77777777" w:rsidR="00B54E4A" w:rsidRPr="008E39D2" w:rsidRDefault="00B54E4A" w:rsidP="003C2012">
      <w:pPr>
        <w:rPr>
          <w:sz w:val="2"/>
          <w:szCs w:val="2"/>
          <w:lang w:val="fr-CH"/>
        </w:rPr>
      </w:pPr>
    </w:p>
    <w:tbl>
      <w:tblPr>
        <w:tblStyle w:val="Grilledutableau"/>
        <w:tblW w:w="9410" w:type="dxa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FB67F6" w:rsidRPr="00A02C1D" w14:paraId="66AE8B86" w14:textId="77777777" w:rsidTr="003C2012">
        <w:tc>
          <w:tcPr>
            <w:tcW w:w="113" w:type="dxa"/>
          </w:tcPr>
          <w:p w14:paraId="583B1F7C" w14:textId="77777777" w:rsidR="00FB67F6" w:rsidRPr="00AE6661" w:rsidRDefault="00FB67F6" w:rsidP="00227BC9">
            <w:pPr>
              <w:pStyle w:val="StandardDunkel"/>
              <w:keepNext/>
              <w:rPr>
                <w:lang w:val="fr-CH"/>
              </w:rPr>
            </w:pPr>
            <w:bookmarkStart w:id="1" w:name="_Hlk102744073"/>
          </w:p>
        </w:tc>
        <w:tc>
          <w:tcPr>
            <w:tcW w:w="9184" w:type="dxa"/>
          </w:tcPr>
          <w:p w14:paraId="6F33CD02" w14:textId="30DBE1DC" w:rsidR="00FB67F6" w:rsidRPr="00E06BC6" w:rsidRDefault="009712E2" w:rsidP="006B00D6">
            <w:pPr>
              <w:pStyle w:val="StandardDunkel"/>
              <w:spacing w:before="120" w:after="120"/>
              <w:rPr>
                <w:lang w:val="fr-CH"/>
              </w:rPr>
            </w:pPr>
            <w:r w:rsidRPr="009712E2">
              <w:rPr>
                <w:lang w:val="fr-CH"/>
              </w:rPr>
              <w:t xml:space="preserve">Par la signature, le </w:t>
            </w:r>
            <w:r w:rsidR="0079685A">
              <w:rPr>
                <w:lang w:val="fr-CH"/>
              </w:rPr>
              <w:t xml:space="preserve">ou la </w:t>
            </w:r>
            <w:r w:rsidRPr="009712E2">
              <w:rPr>
                <w:lang w:val="fr-CH"/>
              </w:rPr>
              <w:t>collaborat</w:t>
            </w:r>
            <w:r w:rsidR="0079685A">
              <w:rPr>
                <w:lang w:val="fr-CH"/>
              </w:rPr>
              <w:t>eur-</w:t>
            </w:r>
            <w:proofErr w:type="spellStart"/>
            <w:r w:rsidRPr="009712E2">
              <w:rPr>
                <w:lang w:val="fr-CH"/>
              </w:rPr>
              <w:t>trice</w:t>
            </w:r>
            <w:proofErr w:type="spellEnd"/>
            <w:r w:rsidRPr="009712E2">
              <w:rPr>
                <w:lang w:val="fr-CH"/>
              </w:rPr>
              <w:t xml:space="preserve"> et le ou la </w:t>
            </w:r>
            <w:proofErr w:type="spellStart"/>
            <w:r w:rsidRPr="009712E2">
              <w:rPr>
                <w:lang w:val="fr-CH"/>
              </w:rPr>
              <w:t>supérieur-e</w:t>
            </w:r>
            <w:proofErr w:type="spellEnd"/>
            <w:r w:rsidRPr="009712E2">
              <w:rPr>
                <w:lang w:val="fr-CH"/>
              </w:rPr>
              <w:t xml:space="preserve"> hiérarchique confirm</w:t>
            </w:r>
            <w:r>
              <w:rPr>
                <w:lang w:val="fr-CH"/>
              </w:rPr>
              <w:t>ent que le</w:t>
            </w:r>
            <w:r w:rsidR="0079685A">
              <w:rPr>
                <w:lang w:val="fr-CH"/>
              </w:rPr>
              <w:t xml:space="preserve"> ou la</w:t>
            </w:r>
            <w:r>
              <w:rPr>
                <w:lang w:val="fr-CH"/>
              </w:rPr>
              <w:t xml:space="preserve"> collabo</w:t>
            </w:r>
            <w:r w:rsidR="009D2EC3">
              <w:rPr>
                <w:lang w:val="fr-CH"/>
              </w:rPr>
              <w:softHyphen/>
            </w:r>
            <w:r>
              <w:rPr>
                <w:lang w:val="fr-CH"/>
              </w:rPr>
              <w:t>rateur</w:t>
            </w:r>
            <w:r w:rsidR="0079685A">
              <w:rPr>
                <w:lang w:val="fr-CH"/>
              </w:rPr>
              <w:t>-</w:t>
            </w:r>
            <w:proofErr w:type="spellStart"/>
            <w:r w:rsidR="00B0123A">
              <w:rPr>
                <w:lang w:val="fr-CH"/>
              </w:rPr>
              <w:t>trice</w:t>
            </w:r>
            <w:proofErr w:type="spellEnd"/>
            <w:r w:rsidR="00B0123A">
              <w:rPr>
                <w:lang w:val="fr-CH"/>
              </w:rPr>
              <w:t xml:space="preserve"> </w:t>
            </w:r>
            <w:r w:rsidRPr="00E06BC6">
              <w:rPr>
                <w:b/>
                <w:lang w:val="fr-CH"/>
              </w:rPr>
              <w:t>a pris con</w:t>
            </w:r>
            <w:r w:rsidR="00E06BC6" w:rsidRPr="00E06BC6">
              <w:rPr>
                <w:b/>
                <w:lang w:val="fr-CH"/>
              </w:rPr>
              <w:t>naissance</w:t>
            </w:r>
            <w:r w:rsidR="00E06BC6">
              <w:rPr>
                <w:lang w:val="fr-CH"/>
              </w:rPr>
              <w:t xml:space="preserve"> du contenu ci-dessus. </w:t>
            </w:r>
            <w:r w:rsidR="00E06BC6" w:rsidRPr="00E06BC6">
              <w:rPr>
                <w:lang w:val="fr-CH"/>
              </w:rPr>
              <w:t xml:space="preserve">Le </w:t>
            </w:r>
            <w:r w:rsidR="00A02C1D">
              <w:rPr>
                <w:lang w:val="fr-CH"/>
              </w:rPr>
              <w:t xml:space="preserve">ou la </w:t>
            </w:r>
            <w:r w:rsidR="00E06BC6" w:rsidRPr="00E06BC6">
              <w:rPr>
                <w:lang w:val="fr-CH"/>
              </w:rPr>
              <w:t>collaborateur</w:t>
            </w:r>
            <w:r w:rsidR="0079685A">
              <w:rPr>
                <w:lang w:val="fr-CH"/>
              </w:rPr>
              <w:t>-</w:t>
            </w:r>
            <w:proofErr w:type="spellStart"/>
            <w:r w:rsidR="00B0123A">
              <w:rPr>
                <w:lang w:val="fr-CH"/>
              </w:rPr>
              <w:t>trice</w:t>
            </w:r>
            <w:proofErr w:type="spellEnd"/>
            <w:r w:rsidR="00E06BC6" w:rsidRPr="00E06BC6">
              <w:rPr>
                <w:lang w:val="fr-CH"/>
              </w:rPr>
              <w:t xml:space="preserve"> peut demander </w:t>
            </w:r>
            <w:r w:rsidR="006B00D6">
              <w:rPr>
                <w:lang w:val="fr-CH"/>
              </w:rPr>
              <w:t>une réévaluation</w:t>
            </w:r>
            <w:r w:rsidR="00E06BC6" w:rsidRPr="00E06BC6">
              <w:rPr>
                <w:lang w:val="fr-CH"/>
              </w:rPr>
              <w:t xml:space="preserve"> lorsqu'il</w:t>
            </w:r>
            <w:r w:rsidR="00A02C1D">
              <w:rPr>
                <w:lang w:val="fr-CH"/>
              </w:rPr>
              <w:t xml:space="preserve"> ou </w:t>
            </w:r>
            <w:r w:rsidR="00B0123A">
              <w:rPr>
                <w:lang w:val="fr-CH"/>
              </w:rPr>
              <w:t>elle</w:t>
            </w:r>
            <w:r w:rsidR="00E06BC6" w:rsidRPr="00E06BC6">
              <w:rPr>
                <w:lang w:val="fr-CH"/>
              </w:rPr>
              <w:t xml:space="preserve"> estim</w:t>
            </w:r>
            <w:r w:rsidR="00E06BC6">
              <w:rPr>
                <w:lang w:val="fr-CH"/>
              </w:rPr>
              <w:t xml:space="preserve">e que </w:t>
            </w:r>
            <w:r w:rsidR="006B00D6">
              <w:rPr>
                <w:lang w:val="fr-CH"/>
              </w:rPr>
              <w:t xml:space="preserve">son évaluation </w:t>
            </w:r>
            <w:r w:rsidR="00E06BC6">
              <w:rPr>
                <w:lang w:val="fr-CH"/>
              </w:rPr>
              <w:t xml:space="preserve">est injustifiée. </w:t>
            </w:r>
            <w:r w:rsidR="00E06BC6" w:rsidRPr="00E06BC6">
              <w:rPr>
                <w:lang w:val="fr-CH"/>
              </w:rPr>
              <w:t xml:space="preserve">Le </w:t>
            </w:r>
            <w:r w:rsidR="00A02C1D">
              <w:rPr>
                <w:lang w:val="fr-CH"/>
              </w:rPr>
              <w:t xml:space="preserve">ou la </w:t>
            </w:r>
            <w:r w:rsidR="00E06BC6" w:rsidRPr="00E06BC6">
              <w:rPr>
                <w:lang w:val="fr-CH"/>
              </w:rPr>
              <w:t>collaborateur</w:t>
            </w:r>
            <w:r w:rsidR="00A02C1D">
              <w:rPr>
                <w:lang w:val="fr-CH"/>
              </w:rPr>
              <w:t>-</w:t>
            </w:r>
            <w:proofErr w:type="spellStart"/>
            <w:r w:rsidR="00A02C1D">
              <w:rPr>
                <w:lang w:val="fr-CH"/>
              </w:rPr>
              <w:t>t</w:t>
            </w:r>
            <w:r w:rsidR="00B0123A">
              <w:rPr>
                <w:lang w:val="fr-CH"/>
              </w:rPr>
              <w:t>rice</w:t>
            </w:r>
            <w:proofErr w:type="spellEnd"/>
            <w:r w:rsidR="00E06BC6" w:rsidRPr="00E06BC6">
              <w:rPr>
                <w:lang w:val="fr-CH"/>
              </w:rPr>
              <w:t xml:space="preserve"> adresse sa demande par écrit, dans un </w:t>
            </w:r>
            <w:r w:rsidR="00E06BC6" w:rsidRPr="00E06BC6">
              <w:rPr>
                <w:b/>
                <w:lang w:val="fr-CH"/>
              </w:rPr>
              <w:t>délai de 10 jours</w:t>
            </w:r>
            <w:r w:rsidR="00E06BC6" w:rsidRPr="00E06BC6">
              <w:rPr>
                <w:lang w:val="fr-CH"/>
              </w:rPr>
              <w:t xml:space="preserve"> dès </w:t>
            </w:r>
            <w:r w:rsidR="00E06BC6">
              <w:rPr>
                <w:lang w:val="fr-CH"/>
              </w:rPr>
              <w:t>signature</w:t>
            </w:r>
            <w:r w:rsidR="00E06BC6" w:rsidRPr="00E06BC6">
              <w:rPr>
                <w:lang w:val="fr-CH"/>
              </w:rPr>
              <w:t xml:space="preserve"> de </w:t>
            </w:r>
            <w:r w:rsidR="006B00D6">
              <w:rPr>
                <w:lang w:val="fr-CH"/>
              </w:rPr>
              <w:t>la conclusion de son évaluation</w:t>
            </w:r>
            <w:r w:rsidR="00E06BC6" w:rsidRPr="00E06BC6">
              <w:rPr>
                <w:lang w:val="fr-CH"/>
              </w:rPr>
              <w:t xml:space="preserve">, </w:t>
            </w:r>
            <w:r w:rsidR="00E06BC6">
              <w:rPr>
                <w:b/>
                <w:lang w:val="fr-CH"/>
              </w:rPr>
              <w:t>à son</w:t>
            </w:r>
            <w:r w:rsidR="000452F3">
              <w:rPr>
                <w:b/>
                <w:lang w:val="fr-CH"/>
              </w:rPr>
              <w:t xml:space="preserve"> ou sa</w:t>
            </w:r>
            <w:r w:rsidR="00E06BC6">
              <w:rPr>
                <w:b/>
                <w:lang w:val="fr-CH"/>
              </w:rPr>
              <w:t xml:space="preserve"> </w:t>
            </w:r>
            <w:proofErr w:type="spellStart"/>
            <w:r w:rsidR="000452F3">
              <w:rPr>
                <w:b/>
                <w:lang w:val="fr-CH"/>
              </w:rPr>
              <w:t>chef-</w:t>
            </w:r>
            <w:r w:rsidR="00B0123A">
              <w:rPr>
                <w:b/>
                <w:lang w:val="fr-CH"/>
              </w:rPr>
              <w:t>fe</w:t>
            </w:r>
            <w:proofErr w:type="spellEnd"/>
            <w:r w:rsidR="00E06BC6">
              <w:rPr>
                <w:b/>
                <w:lang w:val="fr-CH"/>
              </w:rPr>
              <w:t xml:space="preserve"> de service. </w:t>
            </w:r>
            <w:r w:rsidR="00BE4050">
              <w:rPr>
                <w:lang w:val="fr-CH"/>
              </w:rPr>
              <w:t>(</w:t>
            </w:r>
            <w:r w:rsidR="00C54019">
              <w:rPr>
                <w:lang w:val="fr-CH"/>
              </w:rPr>
              <w:t>RSF 12</w:t>
            </w:r>
            <w:r w:rsidR="00BB661D">
              <w:rPr>
                <w:lang w:val="fr-CH"/>
              </w:rPr>
              <w:t>2</w:t>
            </w:r>
            <w:r w:rsidR="00C54019">
              <w:rPr>
                <w:lang w:val="fr-CH"/>
              </w:rPr>
              <w:t>.70.21</w:t>
            </w:r>
            <w:r w:rsidR="00E06BC6">
              <w:rPr>
                <w:lang w:val="fr-CH"/>
              </w:rPr>
              <w:t>)</w:t>
            </w:r>
          </w:p>
        </w:tc>
        <w:tc>
          <w:tcPr>
            <w:tcW w:w="113" w:type="dxa"/>
          </w:tcPr>
          <w:p w14:paraId="314CB452" w14:textId="77777777" w:rsidR="00FB67F6" w:rsidRPr="00AE6661" w:rsidRDefault="00FB67F6" w:rsidP="007F060B">
            <w:pPr>
              <w:pStyle w:val="StandardDunkel"/>
              <w:rPr>
                <w:lang w:val="fr-CH"/>
              </w:rPr>
            </w:pPr>
          </w:p>
        </w:tc>
      </w:tr>
    </w:tbl>
    <w:bookmarkEnd w:id="1"/>
    <w:p w14:paraId="1B590E36" w14:textId="764E9F5D" w:rsidR="00FB67F6" w:rsidRPr="003F3E99" w:rsidRDefault="003F3E99" w:rsidP="003F3E99">
      <w:pPr>
        <w:tabs>
          <w:tab w:val="left" w:pos="7613"/>
        </w:tabs>
        <w:rPr>
          <w:lang w:val="fr-CH"/>
        </w:rPr>
      </w:pPr>
      <w:r>
        <w:rPr>
          <w:lang w:val="fr-CH"/>
        </w:rPr>
        <w:tab/>
      </w:r>
    </w:p>
    <w:sectPr w:rsidR="00FB67F6" w:rsidRPr="003F3E99" w:rsidSect="00FB1147">
      <w:pgSz w:w="11906" w:h="16838" w:code="9"/>
      <w:pgMar w:top="822" w:right="1247" w:bottom="709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0BC7" w14:textId="77777777" w:rsidR="004D4E47" w:rsidRDefault="004D4E47" w:rsidP="003C32F0">
      <w:pPr>
        <w:spacing w:line="240" w:lineRule="auto"/>
      </w:pPr>
      <w:r>
        <w:separator/>
      </w:r>
    </w:p>
  </w:endnote>
  <w:endnote w:type="continuationSeparator" w:id="0">
    <w:p w14:paraId="777A888F" w14:textId="77777777" w:rsidR="004D4E47" w:rsidRDefault="004D4E47" w:rsidP="003C32F0">
      <w:pPr>
        <w:spacing w:line="240" w:lineRule="auto"/>
      </w:pPr>
      <w:r>
        <w:continuationSeparator/>
      </w:r>
    </w:p>
  </w:endnote>
  <w:endnote w:type="continuationNotice" w:id="1">
    <w:p w14:paraId="50ADA61A" w14:textId="77777777" w:rsidR="004D4E47" w:rsidRDefault="004D4E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441664"/>
      <w:docPartObj>
        <w:docPartGallery w:val="Page Numbers (Bottom of Page)"/>
        <w:docPartUnique/>
      </w:docPartObj>
    </w:sdtPr>
    <w:sdtEndPr/>
    <w:sdtContent>
      <w:p w14:paraId="418741EF" w14:textId="017025DE" w:rsidR="007929CD" w:rsidRDefault="007929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4B5" w:rsidRPr="00AE14B5">
          <w:rPr>
            <w:noProof/>
            <w:lang w:val="fr-FR"/>
          </w:rPr>
          <w:t>6</w:t>
        </w:r>
        <w:r>
          <w:fldChar w:fldCharType="end"/>
        </w:r>
      </w:p>
    </w:sdtContent>
  </w:sdt>
  <w:p w14:paraId="79C70763" w14:textId="77777777" w:rsidR="00E072A8" w:rsidRPr="007929CD" w:rsidRDefault="00E072A8" w:rsidP="007929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D7ED" w14:textId="77777777" w:rsidR="004D4E47" w:rsidRDefault="004D4E47" w:rsidP="003C32F0">
      <w:pPr>
        <w:spacing w:line="240" w:lineRule="auto"/>
      </w:pPr>
      <w:r>
        <w:separator/>
      </w:r>
    </w:p>
  </w:footnote>
  <w:footnote w:type="continuationSeparator" w:id="0">
    <w:p w14:paraId="4D6E1633" w14:textId="77777777" w:rsidR="004D4E47" w:rsidRDefault="004D4E47" w:rsidP="003C32F0">
      <w:pPr>
        <w:spacing w:line="240" w:lineRule="auto"/>
      </w:pPr>
      <w:r>
        <w:continuationSeparator/>
      </w:r>
    </w:p>
  </w:footnote>
  <w:footnote w:type="continuationNotice" w:id="1">
    <w:p w14:paraId="764766D4" w14:textId="77777777" w:rsidR="004D4E47" w:rsidRDefault="004D4E47">
      <w:pPr>
        <w:spacing w:line="240" w:lineRule="auto"/>
      </w:pPr>
    </w:p>
  </w:footnote>
  <w:footnote w:id="2">
    <w:p w14:paraId="63BE8CDA" w14:textId="17347B3E" w:rsidR="008F7216" w:rsidRPr="00B6054A" w:rsidRDefault="008F7216">
      <w:pPr>
        <w:pStyle w:val="Notedebasdepage"/>
        <w:rPr>
          <w:rFonts w:asciiTheme="majorHAnsi" w:hAnsiTheme="majorHAnsi" w:cstheme="majorHAnsi"/>
          <w:lang w:val="fr-CH"/>
        </w:rPr>
      </w:pPr>
      <w:r w:rsidRPr="00B6054A">
        <w:rPr>
          <w:rStyle w:val="Appelnotedebasdep"/>
          <w:rFonts w:asciiTheme="majorHAnsi" w:hAnsiTheme="majorHAnsi" w:cstheme="majorHAnsi"/>
        </w:rPr>
        <w:footnoteRef/>
      </w:r>
      <w:r w:rsidRPr="00B6054A">
        <w:rPr>
          <w:rFonts w:asciiTheme="majorHAnsi" w:hAnsiTheme="majorHAnsi" w:cstheme="majorHAnsi"/>
          <w:lang w:val="fr-CH"/>
        </w:rPr>
        <w:t xml:space="preserve"> </w:t>
      </w:r>
      <w:bookmarkStart w:id="0" w:name="_Hlk102984951"/>
      <w:r w:rsidRPr="008E39D2">
        <w:rPr>
          <w:rFonts w:asciiTheme="majorHAnsi" w:hAnsiTheme="majorHAnsi" w:cstheme="majorHAnsi"/>
          <w:sz w:val="18"/>
          <w:szCs w:val="18"/>
          <w:lang w:val="fr-CH"/>
        </w:rPr>
        <w:t xml:space="preserve">En cas de souhait de changement de taux d’activité, il est recommandé de prendre contact avec la Caisse de prévoyance du personnel de l'Etat </w:t>
      </w:r>
      <w:hyperlink r:id="rId1" w:history="1">
        <w:r w:rsidRPr="008E39D2">
          <w:rPr>
            <w:rStyle w:val="Lienhypertexte"/>
            <w:rFonts w:asciiTheme="majorHAnsi" w:hAnsiTheme="majorHAnsi" w:cstheme="majorHAnsi"/>
            <w:sz w:val="18"/>
            <w:szCs w:val="18"/>
            <w:lang w:val="fr-CH"/>
          </w:rPr>
          <w:t>CPPEF</w:t>
        </w:r>
      </w:hyperlink>
      <w:r w:rsidRPr="008E39D2">
        <w:rPr>
          <w:rFonts w:asciiTheme="majorHAnsi" w:hAnsiTheme="majorHAnsi" w:cstheme="majorHAnsi"/>
          <w:sz w:val="18"/>
          <w:szCs w:val="18"/>
          <w:lang w:val="fr-CH"/>
        </w:rPr>
        <w:t xml:space="preserve"> afin de connaitre les effets sur les prestations de prévoyance</w:t>
      </w:r>
      <w:r w:rsidR="00223C99">
        <w:rPr>
          <w:rFonts w:asciiTheme="majorHAnsi" w:hAnsiTheme="majorHAnsi" w:cstheme="majorHAnsi"/>
          <w:lang w:val="fr-CH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3067" w14:textId="77777777" w:rsidR="00E072A8" w:rsidRDefault="00E072A8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5449BEE" wp14:editId="541EC9A2">
              <wp:simplePos x="0" y="0"/>
              <wp:positionH relativeFrom="page">
                <wp:posOffset>288290</wp:posOffset>
              </wp:positionH>
              <wp:positionV relativeFrom="page">
                <wp:posOffset>5314315</wp:posOffset>
              </wp:positionV>
              <wp:extent cx="169200" cy="0"/>
              <wp:effectExtent l="0" t="0" r="21590" b="19050"/>
              <wp:wrapNone/>
              <wp:docPr id="11" name="Gerade Verbindu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9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3A0145AC">
            <v:line id="Gerade Verbindung 11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black [3213]" strokeweight="1.5pt" from="22.7pt,418.45pt" to="36pt,418.45pt" w14:anchorId="22530F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">
              <w10:wrap anchorx="page" anchory="page"/>
              <w10:anchorlock/>
            </v:line>
          </w:pict>
        </mc:Fallback>
      </mc:AlternateContent>
    </w:r>
  </w:p>
  <w:p w14:paraId="1647BBA8" w14:textId="77777777" w:rsidR="00E072A8" w:rsidRDefault="00E072A8" w:rsidP="00F46D51">
    <w:pPr>
      <w:pStyle w:val="KopfSeitenzahllinks"/>
      <w:framePr w:wrap="around"/>
    </w:pP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D02C" w14:textId="77777777" w:rsidR="00E072A8" w:rsidRDefault="00E072A8" w:rsidP="007929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EB4"/>
    <w:multiLevelType w:val="hybridMultilevel"/>
    <w:tmpl w:val="A08ED9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428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C35A0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671202"/>
    <w:multiLevelType w:val="hybridMultilevel"/>
    <w:tmpl w:val="E01C54FA"/>
    <w:lvl w:ilvl="0" w:tplc="100C0013">
      <w:start w:val="1"/>
      <w:numFmt w:val="upperRoman"/>
      <w:lvlText w:val="%1."/>
      <w:lvlJc w:val="right"/>
      <w:pPr>
        <w:ind w:left="890" w:hanging="360"/>
      </w:pPr>
    </w:lvl>
    <w:lvl w:ilvl="1" w:tplc="100C0019" w:tentative="1">
      <w:start w:val="1"/>
      <w:numFmt w:val="lowerLetter"/>
      <w:lvlText w:val="%2."/>
      <w:lvlJc w:val="left"/>
      <w:pPr>
        <w:ind w:left="1610" w:hanging="360"/>
      </w:pPr>
    </w:lvl>
    <w:lvl w:ilvl="2" w:tplc="100C001B" w:tentative="1">
      <w:start w:val="1"/>
      <w:numFmt w:val="lowerRoman"/>
      <w:lvlText w:val="%3."/>
      <w:lvlJc w:val="right"/>
      <w:pPr>
        <w:ind w:left="2330" w:hanging="180"/>
      </w:pPr>
    </w:lvl>
    <w:lvl w:ilvl="3" w:tplc="100C000F" w:tentative="1">
      <w:start w:val="1"/>
      <w:numFmt w:val="decimal"/>
      <w:lvlText w:val="%4."/>
      <w:lvlJc w:val="left"/>
      <w:pPr>
        <w:ind w:left="3050" w:hanging="360"/>
      </w:pPr>
    </w:lvl>
    <w:lvl w:ilvl="4" w:tplc="100C0019" w:tentative="1">
      <w:start w:val="1"/>
      <w:numFmt w:val="lowerLetter"/>
      <w:lvlText w:val="%5."/>
      <w:lvlJc w:val="left"/>
      <w:pPr>
        <w:ind w:left="3770" w:hanging="360"/>
      </w:pPr>
    </w:lvl>
    <w:lvl w:ilvl="5" w:tplc="100C001B" w:tentative="1">
      <w:start w:val="1"/>
      <w:numFmt w:val="lowerRoman"/>
      <w:lvlText w:val="%6."/>
      <w:lvlJc w:val="right"/>
      <w:pPr>
        <w:ind w:left="4490" w:hanging="180"/>
      </w:pPr>
    </w:lvl>
    <w:lvl w:ilvl="6" w:tplc="100C000F" w:tentative="1">
      <w:start w:val="1"/>
      <w:numFmt w:val="decimal"/>
      <w:lvlText w:val="%7."/>
      <w:lvlJc w:val="left"/>
      <w:pPr>
        <w:ind w:left="5210" w:hanging="360"/>
      </w:pPr>
    </w:lvl>
    <w:lvl w:ilvl="7" w:tplc="100C0019" w:tentative="1">
      <w:start w:val="1"/>
      <w:numFmt w:val="lowerLetter"/>
      <w:lvlText w:val="%8."/>
      <w:lvlJc w:val="left"/>
      <w:pPr>
        <w:ind w:left="5930" w:hanging="360"/>
      </w:pPr>
    </w:lvl>
    <w:lvl w:ilvl="8" w:tplc="10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D943A30"/>
    <w:multiLevelType w:val="hybridMultilevel"/>
    <w:tmpl w:val="DC52F93E"/>
    <w:lvl w:ilvl="0" w:tplc="100C0013">
      <w:start w:val="1"/>
      <w:numFmt w:val="upperRoman"/>
      <w:lvlText w:val="%1."/>
      <w:lvlJc w:val="right"/>
      <w:pPr>
        <w:ind w:left="890" w:hanging="360"/>
      </w:pPr>
    </w:lvl>
    <w:lvl w:ilvl="1" w:tplc="100C0019" w:tentative="1">
      <w:start w:val="1"/>
      <w:numFmt w:val="lowerLetter"/>
      <w:lvlText w:val="%2."/>
      <w:lvlJc w:val="left"/>
      <w:pPr>
        <w:ind w:left="1610" w:hanging="360"/>
      </w:pPr>
    </w:lvl>
    <w:lvl w:ilvl="2" w:tplc="100C001B" w:tentative="1">
      <w:start w:val="1"/>
      <w:numFmt w:val="lowerRoman"/>
      <w:lvlText w:val="%3."/>
      <w:lvlJc w:val="right"/>
      <w:pPr>
        <w:ind w:left="2330" w:hanging="180"/>
      </w:pPr>
    </w:lvl>
    <w:lvl w:ilvl="3" w:tplc="100C000F" w:tentative="1">
      <w:start w:val="1"/>
      <w:numFmt w:val="decimal"/>
      <w:lvlText w:val="%4."/>
      <w:lvlJc w:val="left"/>
      <w:pPr>
        <w:ind w:left="3050" w:hanging="360"/>
      </w:pPr>
    </w:lvl>
    <w:lvl w:ilvl="4" w:tplc="100C0019" w:tentative="1">
      <w:start w:val="1"/>
      <w:numFmt w:val="lowerLetter"/>
      <w:lvlText w:val="%5."/>
      <w:lvlJc w:val="left"/>
      <w:pPr>
        <w:ind w:left="3770" w:hanging="360"/>
      </w:pPr>
    </w:lvl>
    <w:lvl w:ilvl="5" w:tplc="100C001B" w:tentative="1">
      <w:start w:val="1"/>
      <w:numFmt w:val="lowerRoman"/>
      <w:lvlText w:val="%6."/>
      <w:lvlJc w:val="right"/>
      <w:pPr>
        <w:ind w:left="4490" w:hanging="180"/>
      </w:pPr>
    </w:lvl>
    <w:lvl w:ilvl="6" w:tplc="100C000F" w:tentative="1">
      <w:start w:val="1"/>
      <w:numFmt w:val="decimal"/>
      <w:lvlText w:val="%7."/>
      <w:lvlJc w:val="left"/>
      <w:pPr>
        <w:ind w:left="5210" w:hanging="360"/>
      </w:pPr>
    </w:lvl>
    <w:lvl w:ilvl="7" w:tplc="100C0019" w:tentative="1">
      <w:start w:val="1"/>
      <w:numFmt w:val="lowerLetter"/>
      <w:lvlText w:val="%8."/>
      <w:lvlJc w:val="left"/>
      <w:pPr>
        <w:ind w:left="5930" w:hanging="360"/>
      </w:pPr>
    </w:lvl>
    <w:lvl w:ilvl="8" w:tplc="10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318F7387"/>
    <w:multiLevelType w:val="hybridMultilevel"/>
    <w:tmpl w:val="CA3CD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9AC"/>
    <w:multiLevelType w:val="hybridMultilevel"/>
    <w:tmpl w:val="7E6A119C"/>
    <w:lvl w:ilvl="0" w:tplc="A552C2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0" w:hanging="360"/>
      </w:pPr>
    </w:lvl>
    <w:lvl w:ilvl="2" w:tplc="100C001B" w:tentative="1">
      <w:start w:val="1"/>
      <w:numFmt w:val="lowerRoman"/>
      <w:lvlText w:val="%3."/>
      <w:lvlJc w:val="right"/>
      <w:pPr>
        <w:ind w:left="1970" w:hanging="180"/>
      </w:pPr>
    </w:lvl>
    <w:lvl w:ilvl="3" w:tplc="100C000F" w:tentative="1">
      <w:start w:val="1"/>
      <w:numFmt w:val="decimal"/>
      <w:lvlText w:val="%4."/>
      <w:lvlJc w:val="left"/>
      <w:pPr>
        <w:ind w:left="2690" w:hanging="360"/>
      </w:pPr>
    </w:lvl>
    <w:lvl w:ilvl="4" w:tplc="100C0019" w:tentative="1">
      <w:start w:val="1"/>
      <w:numFmt w:val="lowerLetter"/>
      <w:lvlText w:val="%5."/>
      <w:lvlJc w:val="left"/>
      <w:pPr>
        <w:ind w:left="3410" w:hanging="360"/>
      </w:pPr>
    </w:lvl>
    <w:lvl w:ilvl="5" w:tplc="100C001B" w:tentative="1">
      <w:start w:val="1"/>
      <w:numFmt w:val="lowerRoman"/>
      <w:lvlText w:val="%6."/>
      <w:lvlJc w:val="right"/>
      <w:pPr>
        <w:ind w:left="4130" w:hanging="180"/>
      </w:pPr>
    </w:lvl>
    <w:lvl w:ilvl="6" w:tplc="100C000F" w:tentative="1">
      <w:start w:val="1"/>
      <w:numFmt w:val="decimal"/>
      <w:lvlText w:val="%7."/>
      <w:lvlJc w:val="left"/>
      <w:pPr>
        <w:ind w:left="4850" w:hanging="360"/>
      </w:pPr>
    </w:lvl>
    <w:lvl w:ilvl="7" w:tplc="100C0019" w:tentative="1">
      <w:start w:val="1"/>
      <w:numFmt w:val="lowerLetter"/>
      <w:lvlText w:val="%8."/>
      <w:lvlJc w:val="left"/>
      <w:pPr>
        <w:ind w:left="5570" w:hanging="360"/>
      </w:pPr>
    </w:lvl>
    <w:lvl w:ilvl="8" w:tplc="10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3BBF5D0A"/>
    <w:multiLevelType w:val="hybridMultilevel"/>
    <w:tmpl w:val="06FEAEAC"/>
    <w:lvl w:ilvl="0" w:tplc="54EAF8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33EC1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3D34C1"/>
    <w:multiLevelType w:val="hybridMultilevel"/>
    <w:tmpl w:val="ED3CBB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D05F1A"/>
    <w:multiLevelType w:val="hybridMultilevel"/>
    <w:tmpl w:val="03FAD7AA"/>
    <w:lvl w:ilvl="0" w:tplc="20AE2B6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D6104"/>
    <w:multiLevelType w:val="multilevel"/>
    <w:tmpl w:val="74069E94"/>
    <w:styleLink w:val="AufzhlungStrichDunkelListe"/>
    <w:lvl w:ilvl="0">
      <w:start w:val="1"/>
      <w:numFmt w:val="bullet"/>
      <w:pStyle w:val="AufzhlungStrichDunkel"/>
      <w:lvlText w:val="‒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304287" w:themeColor="accent1"/>
      </w:rPr>
    </w:lvl>
    <w:lvl w:ilvl="1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304287" w:themeColor="accent1"/>
      </w:rPr>
    </w:lvl>
    <w:lvl w:ilvl="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  <w:color w:val="304287" w:themeColor="accent1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  <w:color w:val="304287" w:themeColor="accent1"/>
      </w:rPr>
    </w:lvl>
    <w:lvl w:ilvl="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  <w:color w:val="304287" w:themeColor="accent1"/>
      </w:rPr>
    </w:lvl>
    <w:lvl w:ilvl="5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  <w:color w:val="304287" w:themeColor="accent1"/>
      </w:rPr>
    </w:lvl>
    <w:lvl w:ilvl="6">
      <w:start w:val="1"/>
      <w:numFmt w:val="bullet"/>
      <w:lvlText w:val="‒"/>
      <w:lvlJc w:val="left"/>
      <w:pPr>
        <w:ind w:left="2520" w:hanging="360"/>
      </w:pPr>
      <w:rPr>
        <w:rFonts w:ascii="Arial" w:hAnsi="Arial" w:hint="default"/>
        <w:color w:val="304287" w:themeColor="accent1"/>
      </w:rPr>
    </w:lvl>
    <w:lvl w:ilvl="7">
      <w:start w:val="1"/>
      <w:numFmt w:val="bullet"/>
      <w:lvlText w:val="‒"/>
      <w:lvlJc w:val="left"/>
      <w:pPr>
        <w:ind w:left="2880" w:hanging="360"/>
      </w:pPr>
      <w:rPr>
        <w:rFonts w:ascii="Arial" w:hAnsi="Arial" w:hint="default"/>
        <w:color w:val="304287" w:themeColor="accent1"/>
      </w:rPr>
    </w:lvl>
    <w:lvl w:ilvl="8">
      <w:start w:val="1"/>
      <w:numFmt w:val="bullet"/>
      <w:lvlText w:val="‒"/>
      <w:lvlJc w:val="left"/>
      <w:pPr>
        <w:ind w:left="3240" w:hanging="360"/>
      </w:pPr>
      <w:rPr>
        <w:rFonts w:ascii="Arial" w:hAnsi="Arial" w:hint="default"/>
        <w:color w:val="304287" w:themeColor="accent1"/>
      </w:rPr>
    </w:lvl>
  </w:abstractNum>
  <w:abstractNum w:abstractNumId="12" w15:restartNumberingAfterBreak="0">
    <w:nsid w:val="63D64B9E"/>
    <w:multiLevelType w:val="hybridMultilevel"/>
    <w:tmpl w:val="2F227A6E"/>
    <w:lvl w:ilvl="0" w:tplc="429A824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C290B"/>
    <w:multiLevelType w:val="hybridMultilevel"/>
    <w:tmpl w:val="7340C9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512161">
    <w:abstractNumId w:val="11"/>
  </w:num>
  <w:num w:numId="2" w16cid:durableId="239218845">
    <w:abstractNumId w:val="11"/>
  </w:num>
  <w:num w:numId="3" w16cid:durableId="1988195118">
    <w:abstractNumId w:val="11"/>
  </w:num>
  <w:num w:numId="4" w16cid:durableId="1838030642">
    <w:abstractNumId w:val="11"/>
  </w:num>
  <w:num w:numId="5" w16cid:durableId="1489054817">
    <w:abstractNumId w:val="11"/>
  </w:num>
  <w:num w:numId="6" w16cid:durableId="290671534">
    <w:abstractNumId w:val="11"/>
  </w:num>
  <w:num w:numId="7" w16cid:durableId="825828796">
    <w:abstractNumId w:val="11"/>
  </w:num>
  <w:num w:numId="8" w16cid:durableId="1238326170">
    <w:abstractNumId w:val="5"/>
  </w:num>
  <w:num w:numId="9" w16cid:durableId="73406153">
    <w:abstractNumId w:val="11"/>
  </w:num>
  <w:num w:numId="10" w16cid:durableId="1157959175">
    <w:abstractNumId w:val="13"/>
  </w:num>
  <w:num w:numId="11" w16cid:durableId="619528060">
    <w:abstractNumId w:val="11"/>
  </w:num>
  <w:num w:numId="12" w16cid:durableId="1978146488">
    <w:abstractNumId w:val="9"/>
  </w:num>
  <w:num w:numId="13" w16cid:durableId="1351839130">
    <w:abstractNumId w:val="11"/>
  </w:num>
  <w:num w:numId="14" w16cid:durableId="1993438004">
    <w:abstractNumId w:val="11"/>
  </w:num>
  <w:num w:numId="15" w16cid:durableId="1397902107">
    <w:abstractNumId w:val="11"/>
  </w:num>
  <w:num w:numId="16" w16cid:durableId="888229006">
    <w:abstractNumId w:val="11"/>
  </w:num>
  <w:num w:numId="17" w16cid:durableId="1784568979">
    <w:abstractNumId w:val="11"/>
  </w:num>
  <w:num w:numId="18" w16cid:durableId="128137951">
    <w:abstractNumId w:val="11"/>
  </w:num>
  <w:num w:numId="19" w16cid:durableId="732585502">
    <w:abstractNumId w:val="10"/>
  </w:num>
  <w:num w:numId="20" w16cid:durableId="1845826443">
    <w:abstractNumId w:val="6"/>
  </w:num>
  <w:num w:numId="21" w16cid:durableId="2044745561">
    <w:abstractNumId w:val="2"/>
  </w:num>
  <w:num w:numId="22" w16cid:durableId="540826675">
    <w:abstractNumId w:val="8"/>
  </w:num>
  <w:num w:numId="23" w16cid:durableId="1396007175">
    <w:abstractNumId w:val="1"/>
  </w:num>
  <w:num w:numId="24" w16cid:durableId="689837433">
    <w:abstractNumId w:val="4"/>
  </w:num>
  <w:num w:numId="25" w16cid:durableId="2037390063">
    <w:abstractNumId w:val="3"/>
  </w:num>
  <w:num w:numId="26" w16cid:durableId="382098938">
    <w:abstractNumId w:val="0"/>
  </w:num>
  <w:num w:numId="27" w16cid:durableId="1728335081">
    <w:abstractNumId w:val="7"/>
  </w:num>
  <w:num w:numId="28" w16cid:durableId="528177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EB"/>
    <w:rsid w:val="0000021C"/>
    <w:rsid w:val="00003F76"/>
    <w:rsid w:val="000053C6"/>
    <w:rsid w:val="0000637F"/>
    <w:rsid w:val="00013B78"/>
    <w:rsid w:val="00015631"/>
    <w:rsid w:val="00021738"/>
    <w:rsid w:val="000255C4"/>
    <w:rsid w:val="000271F1"/>
    <w:rsid w:val="0003412F"/>
    <w:rsid w:val="0003579F"/>
    <w:rsid w:val="00037E41"/>
    <w:rsid w:val="000401A4"/>
    <w:rsid w:val="00042ED6"/>
    <w:rsid w:val="00043D9F"/>
    <w:rsid w:val="000452F3"/>
    <w:rsid w:val="000556A7"/>
    <w:rsid w:val="00060F67"/>
    <w:rsid w:val="00062F17"/>
    <w:rsid w:val="00071E90"/>
    <w:rsid w:val="00081280"/>
    <w:rsid w:val="0008210F"/>
    <w:rsid w:val="00083095"/>
    <w:rsid w:val="00083C3D"/>
    <w:rsid w:val="00085686"/>
    <w:rsid w:val="000866F1"/>
    <w:rsid w:val="00087CCF"/>
    <w:rsid w:val="00087FA1"/>
    <w:rsid w:val="00094CF8"/>
    <w:rsid w:val="00097B90"/>
    <w:rsid w:val="000A1D88"/>
    <w:rsid w:val="000A32C4"/>
    <w:rsid w:val="000A5889"/>
    <w:rsid w:val="000B049E"/>
    <w:rsid w:val="000B200A"/>
    <w:rsid w:val="000B770F"/>
    <w:rsid w:val="000B7B37"/>
    <w:rsid w:val="000C0401"/>
    <w:rsid w:val="000C0CAF"/>
    <w:rsid w:val="000C6422"/>
    <w:rsid w:val="000D07B5"/>
    <w:rsid w:val="000D5C9C"/>
    <w:rsid w:val="000E2EE7"/>
    <w:rsid w:val="000E36B1"/>
    <w:rsid w:val="000E37F9"/>
    <w:rsid w:val="000E5AE4"/>
    <w:rsid w:val="000E5E4F"/>
    <w:rsid w:val="000F654A"/>
    <w:rsid w:val="0010051E"/>
    <w:rsid w:val="0011193F"/>
    <w:rsid w:val="00113D85"/>
    <w:rsid w:val="0011410B"/>
    <w:rsid w:val="0011431C"/>
    <w:rsid w:val="001151D7"/>
    <w:rsid w:val="00121939"/>
    <w:rsid w:val="00124CF6"/>
    <w:rsid w:val="001368E5"/>
    <w:rsid w:val="00136FD1"/>
    <w:rsid w:val="001464C0"/>
    <w:rsid w:val="00146647"/>
    <w:rsid w:val="00150C29"/>
    <w:rsid w:val="001513BB"/>
    <w:rsid w:val="00152285"/>
    <w:rsid w:val="00156D7E"/>
    <w:rsid w:val="001571E6"/>
    <w:rsid w:val="001649E2"/>
    <w:rsid w:val="00165B3C"/>
    <w:rsid w:val="00170D9E"/>
    <w:rsid w:val="00176F2D"/>
    <w:rsid w:val="00177CA5"/>
    <w:rsid w:val="0018027C"/>
    <w:rsid w:val="0018158E"/>
    <w:rsid w:val="001840DB"/>
    <w:rsid w:val="0018582C"/>
    <w:rsid w:val="00185B69"/>
    <w:rsid w:val="001A035B"/>
    <w:rsid w:val="001A1DA7"/>
    <w:rsid w:val="001A4AEA"/>
    <w:rsid w:val="001B2547"/>
    <w:rsid w:val="001B5540"/>
    <w:rsid w:val="001B6AB2"/>
    <w:rsid w:val="001C047E"/>
    <w:rsid w:val="001C6862"/>
    <w:rsid w:val="001D181B"/>
    <w:rsid w:val="001D4357"/>
    <w:rsid w:val="001D5B77"/>
    <w:rsid w:val="001D7D34"/>
    <w:rsid w:val="001E3B35"/>
    <w:rsid w:val="001E6A90"/>
    <w:rsid w:val="001F0AF3"/>
    <w:rsid w:val="001F1AC6"/>
    <w:rsid w:val="001F457A"/>
    <w:rsid w:val="001F5CB7"/>
    <w:rsid w:val="002011E0"/>
    <w:rsid w:val="002015E9"/>
    <w:rsid w:val="00201B83"/>
    <w:rsid w:val="00202568"/>
    <w:rsid w:val="0020607C"/>
    <w:rsid w:val="00206369"/>
    <w:rsid w:val="00206F45"/>
    <w:rsid w:val="00207D71"/>
    <w:rsid w:val="00210FF5"/>
    <w:rsid w:val="00223C99"/>
    <w:rsid w:val="00225DCD"/>
    <w:rsid w:val="00225FC1"/>
    <w:rsid w:val="00227661"/>
    <w:rsid w:val="00227BC9"/>
    <w:rsid w:val="002343AD"/>
    <w:rsid w:val="00237DF6"/>
    <w:rsid w:val="00241282"/>
    <w:rsid w:val="00241DB3"/>
    <w:rsid w:val="00244DBF"/>
    <w:rsid w:val="002502B0"/>
    <w:rsid w:val="00254EDE"/>
    <w:rsid w:val="002573CD"/>
    <w:rsid w:val="00257D35"/>
    <w:rsid w:val="0026123F"/>
    <w:rsid w:val="00261897"/>
    <w:rsid w:val="00262950"/>
    <w:rsid w:val="00267E3B"/>
    <w:rsid w:val="002705DC"/>
    <w:rsid w:val="00270DBE"/>
    <w:rsid w:val="00271549"/>
    <w:rsid w:val="00280A83"/>
    <w:rsid w:val="002816FB"/>
    <w:rsid w:val="00283C57"/>
    <w:rsid w:val="002865A4"/>
    <w:rsid w:val="00291BA2"/>
    <w:rsid w:val="00291C51"/>
    <w:rsid w:val="00293803"/>
    <w:rsid w:val="002A08B5"/>
    <w:rsid w:val="002A6C70"/>
    <w:rsid w:val="002A7420"/>
    <w:rsid w:val="002C051B"/>
    <w:rsid w:val="002C05DE"/>
    <w:rsid w:val="002C6814"/>
    <w:rsid w:val="002D0B46"/>
    <w:rsid w:val="002D14D2"/>
    <w:rsid w:val="002D4AA9"/>
    <w:rsid w:val="002E4E7F"/>
    <w:rsid w:val="002E6F65"/>
    <w:rsid w:val="002F296F"/>
    <w:rsid w:val="002F6697"/>
    <w:rsid w:val="0030072A"/>
    <w:rsid w:val="003021EE"/>
    <w:rsid w:val="003060A1"/>
    <w:rsid w:val="003060EA"/>
    <w:rsid w:val="00306282"/>
    <w:rsid w:val="003076AE"/>
    <w:rsid w:val="00310871"/>
    <w:rsid w:val="00310A35"/>
    <w:rsid w:val="00314D27"/>
    <w:rsid w:val="00320C1D"/>
    <w:rsid w:val="00321980"/>
    <w:rsid w:val="00321A30"/>
    <w:rsid w:val="00330C01"/>
    <w:rsid w:val="00331A1F"/>
    <w:rsid w:val="0033262E"/>
    <w:rsid w:val="00333B5E"/>
    <w:rsid w:val="00336083"/>
    <w:rsid w:val="00336CA0"/>
    <w:rsid w:val="003373CF"/>
    <w:rsid w:val="00340226"/>
    <w:rsid w:val="003417D7"/>
    <w:rsid w:val="00343AA5"/>
    <w:rsid w:val="00346CDE"/>
    <w:rsid w:val="00347622"/>
    <w:rsid w:val="00352DC9"/>
    <w:rsid w:val="00352F04"/>
    <w:rsid w:val="0035475C"/>
    <w:rsid w:val="00356E45"/>
    <w:rsid w:val="00357B42"/>
    <w:rsid w:val="00363AC4"/>
    <w:rsid w:val="00363D83"/>
    <w:rsid w:val="003757C4"/>
    <w:rsid w:val="003823AC"/>
    <w:rsid w:val="00383227"/>
    <w:rsid w:val="003838FC"/>
    <w:rsid w:val="003951BF"/>
    <w:rsid w:val="00395B83"/>
    <w:rsid w:val="00396151"/>
    <w:rsid w:val="00396687"/>
    <w:rsid w:val="003A0391"/>
    <w:rsid w:val="003A03B9"/>
    <w:rsid w:val="003A0C6F"/>
    <w:rsid w:val="003A27A0"/>
    <w:rsid w:val="003A54D4"/>
    <w:rsid w:val="003A5F1C"/>
    <w:rsid w:val="003A6CA8"/>
    <w:rsid w:val="003B13DC"/>
    <w:rsid w:val="003B1E9C"/>
    <w:rsid w:val="003B4BAF"/>
    <w:rsid w:val="003B66F4"/>
    <w:rsid w:val="003B704B"/>
    <w:rsid w:val="003C2012"/>
    <w:rsid w:val="003C32F0"/>
    <w:rsid w:val="003C544C"/>
    <w:rsid w:val="003C5B23"/>
    <w:rsid w:val="003C63D0"/>
    <w:rsid w:val="003D17E0"/>
    <w:rsid w:val="003D5827"/>
    <w:rsid w:val="003D7193"/>
    <w:rsid w:val="003E0242"/>
    <w:rsid w:val="003E14BF"/>
    <w:rsid w:val="003E576A"/>
    <w:rsid w:val="003F3E99"/>
    <w:rsid w:val="003F4142"/>
    <w:rsid w:val="003F465D"/>
    <w:rsid w:val="004047AE"/>
    <w:rsid w:val="00404D75"/>
    <w:rsid w:val="00406CC7"/>
    <w:rsid w:val="004077D1"/>
    <w:rsid w:val="00410231"/>
    <w:rsid w:val="00414EF2"/>
    <w:rsid w:val="0041524D"/>
    <w:rsid w:val="004163C2"/>
    <w:rsid w:val="004202F9"/>
    <w:rsid w:val="0042269F"/>
    <w:rsid w:val="0043441F"/>
    <w:rsid w:val="0043461A"/>
    <w:rsid w:val="00445068"/>
    <w:rsid w:val="0044507E"/>
    <w:rsid w:val="00450FAD"/>
    <w:rsid w:val="00463A74"/>
    <w:rsid w:val="00464691"/>
    <w:rsid w:val="004712E7"/>
    <w:rsid w:val="004768BE"/>
    <w:rsid w:val="00480B40"/>
    <w:rsid w:val="00480D2B"/>
    <w:rsid w:val="00483F04"/>
    <w:rsid w:val="004868E0"/>
    <w:rsid w:val="00487CFE"/>
    <w:rsid w:val="00491944"/>
    <w:rsid w:val="00494D52"/>
    <w:rsid w:val="004A43A8"/>
    <w:rsid w:val="004B1439"/>
    <w:rsid w:val="004B4DAD"/>
    <w:rsid w:val="004B5509"/>
    <w:rsid w:val="004B692B"/>
    <w:rsid w:val="004B7721"/>
    <w:rsid w:val="004C690B"/>
    <w:rsid w:val="004D3560"/>
    <w:rsid w:val="004D4E47"/>
    <w:rsid w:val="004D7D20"/>
    <w:rsid w:val="004E06BB"/>
    <w:rsid w:val="004F1447"/>
    <w:rsid w:val="004F2DBA"/>
    <w:rsid w:val="004F4FA1"/>
    <w:rsid w:val="004F78E1"/>
    <w:rsid w:val="0050170D"/>
    <w:rsid w:val="00501953"/>
    <w:rsid w:val="0050287A"/>
    <w:rsid w:val="005041EF"/>
    <w:rsid w:val="00505974"/>
    <w:rsid w:val="00510607"/>
    <w:rsid w:val="00511BD4"/>
    <w:rsid w:val="005203F1"/>
    <w:rsid w:val="005220C5"/>
    <w:rsid w:val="00525EF5"/>
    <w:rsid w:val="00526003"/>
    <w:rsid w:val="00527D04"/>
    <w:rsid w:val="0053280E"/>
    <w:rsid w:val="00535B2A"/>
    <w:rsid w:val="005360CA"/>
    <w:rsid w:val="0053613C"/>
    <w:rsid w:val="005471FB"/>
    <w:rsid w:val="005476ED"/>
    <w:rsid w:val="00552732"/>
    <w:rsid w:val="005539CA"/>
    <w:rsid w:val="00554D8C"/>
    <w:rsid w:val="00557218"/>
    <w:rsid w:val="005611AB"/>
    <w:rsid w:val="0056286D"/>
    <w:rsid w:val="00563B03"/>
    <w:rsid w:val="005720D7"/>
    <w:rsid w:val="005720F7"/>
    <w:rsid w:val="005778B8"/>
    <w:rsid w:val="00580400"/>
    <w:rsid w:val="00582A70"/>
    <w:rsid w:val="00584F8E"/>
    <w:rsid w:val="0059034E"/>
    <w:rsid w:val="005909F2"/>
    <w:rsid w:val="00593778"/>
    <w:rsid w:val="00593BA6"/>
    <w:rsid w:val="005A295E"/>
    <w:rsid w:val="005A3741"/>
    <w:rsid w:val="005A3F21"/>
    <w:rsid w:val="005A6651"/>
    <w:rsid w:val="005B1448"/>
    <w:rsid w:val="005B18C3"/>
    <w:rsid w:val="005B2CD2"/>
    <w:rsid w:val="005B2D02"/>
    <w:rsid w:val="005B7E10"/>
    <w:rsid w:val="005C2083"/>
    <w:rsid w:val="005C5316"/>
    <w:rsid w:val="005C7D5B"/>
    <w:rsid w:val="005D1EBC"/>
    <w:rsid w:val="005D3070"/>
    <w:rsid w:val="005D795D"/>
    <w:rsid w:val="005E0815"/>
    <w:rsid w:val="005E0CA1"/>
    <w:rsid w:val="005E11A6"/>
    <w:rsid w:val="005E5649"/>
    <w:rsid w:val="005E796B"/>
    <w:rsid w:val="005F04BF"/>
    <w:rsid w:val="005F1151"/>
    <w:rsid w:val="005F4D27"/>
    <w:rsid w:val="005F6CFB"/>
    <w:rsid w:val="00602653"/>
    <w:rsid w:val="00603591"/>
    <w:rsid w:val="00603724"/>
    <w:rsid w:val="00604B12"/>
    <w:rsid w:val="00607C68"/>
    <w:rsid w:val="00617FC5"/>
    <w:rsid w:val="0062196B"/>
    <w:rsid w:val="0062760C"/>
    <w:rsid w:val="00636B4E"/>
    <w:rsid w:val="00642397"/>
    <w:rsid w:val="00644C05"/>
    <w:rsid w:val="006501A3"/>
    <w:rsid w:val="00650DC1"/>
    <w:rsid w:val="006527E3"/>
    <w:rsid w:val="00652E59"/>
    <w:rsid w:val="00652F35"/>
    <w:rsid w:val="006540A8"/>
    <w:rsid w:val="006542BD"/>
    <w:rsid w:val="0065598C"/>
    <w:rsid w:val="00656713"/>
    <w:rsid w:val="006576DC"/>
    <w:rsid w:val="00664BC0"/>
    <w:rsid w:val="00665A1E"/>
    <w:rsid w:val="0067343B"/>
    <w:rsid w:val="006751D6"/>
    <w:rsid w:val="0067648C"/>
    <w:rsid w:val="00683328"/>
    <w:rsid w:val="006837C4"/>
    <w:rsid w:val="0069361E"/>
    <w:rsid w:val="0069545D"/>
    <w:rsid w:val="0069632F"/>
    <w:rsid w:val="006A272A"/>
    <w:rsid w:val="006A4034"/>
    <w:rsid w:val="006A4BFF"/>
    <w:rsid w:val="006B00D6"/>
    <w:rsid w:val="006B25C8"/>
    <w:rsid w:val="006B3222"/>
    <w:rsid w:val="006B7B18"/>
    <w:rsid w:val="006C26B8"/>
    <w:rsid w:val="006C625A"/>
    <w:rsid w:val="006C7068"/>
    <w:rsid w:val="006D0D7F"/>
    <w:rsid w:val="006D1DE6"/>
    <w:rsid w:val="006D3748"/>
    <w:rsid w:val="006D714D"/>
    <w:rsid w:val="006E0205"/>
    <w:rsid w:val="006E39EF"/>
    <w:rsid w:val="006E3B93"/>
    <w:rsid w:val="006E4E79"/>
    <w:rsid w:val="006E77B7"/>
    <w:rsid w:val="006F2BEB"/>
    <w:rsid w:val="006F513A"/>
    <w:rsid w:val="006F673E"/>
    <w:rsid w:val="006F751B"/>
    <w:rsid w:val="0070210B"/>
    <w:rsid w:val="00702CD6"/>
    <w:rsid w:val="00704831"/>
    <w:rsid w:val="00706E78"/>
    <w:rsid w:val="00712F4F"/>
    <w:rsid w:val="0072038B"/>
    <w:rsid w:val="00720A6C"/>
    <w:rsid w:val="00721998"/>
    <w:rsid w:val="00722B9D"/>
    <w:rsid w:val="00731EBD"/>
    <w:rsid w:val="00732C3D"/>
    <w:rsid w:val="00735124"/>
    <w:rsid w:val="0073716B"/>
    <w:rsid w:val="00742548"/>
    <w:rsid w:val="00743212"/>
    <w:rsid w:val="007472A1"/>
    <w:rsid w:val="00750A3C"/>
    <w:rsid w:val="0075249E"/>
    <w:rsid w:val="00752997"/>
    <w:rsid w:val="00755FAB"/>
    <w:rsid w:val="00757254"/>
    <w:rsid w:val="00760F1D"/>
    <w:rsid w:val="00761683"/>
    <w:rsid w:val="00762065"/>
    <w:rsid w:val="0076394A"/>
    <w:rsid w:val="00764651"/>
    <w:rsid w:val="00764C2E"/>
    <w:rsid w:val="00766311"/>
    <w:rsid w:val="00771201"/>
    <w:rsid w:val="00771769"/>
    <w:rsid w:val="00771B73"/>
    <w:rsid w:val="00772433"/>
    <w:rsid w:val="00772DFE"/>
    <w:rsid w:val="00774D1D"/>
    <w:rsid w:val="00780386"/>
    <w:rsid w:val="00781ADD"/>
    <w:rsid w:val="007904FC"/>
    <w:rsid w:val="00790AD3"/>
    <w:rsid w:val="00790B89"/>
    <w:rsid w:val="007924EF"/>
    <w:rsid w:val="007929CD"/>
    <w:rsid w:val="00793BF8"/>
    <w:rsid w:val="0079685A"/>
    <w:rsid w:val="007A00E8"/>
    <w:rsid w:val="007A2B97"/>
    <w:rsid w:val="007A4986"/>
    <w:rsid w:val="007A7C60"/>
    <w:rsid w:val="007B350E"/>
    <w:rsid w:val="007B4AC6"/>
    <w:rsid w:val="007B5233"/>
    <w:rsid w:val="007B6129"/>
    <w:rsid w:val="007B6D7E"/>
    <w:rsid w:val="007B7E9C"/>
    <w:rsid w:val="007C1E58"/>
    <w:rsid w:val="007C2AE8"/>
    <w:rsid w:val="007C5F0E"/>
    <w:rsid w:val="007C7D1B"/>
    <w:rsid w:val="007D1B2C"/>
    <w:rsid w:val="007D2046"/>
    <w:rsid w:val="007D205F"/>
    <w:rsid w:val="007D3942"/>
    <w:rsid w:val="007D570C"/>
    <w:rsid w:val="007D58A4"/>
    <w:rsid w:val="007D60B8"/>
    <w:rsid w:val="007D63C4"/>
    <w:rsid w:val="007D6F67"/>
    <w:rsid w:val="007E4FBD"/>
    <w:rsid w:val="007F060B"/>
    <w:rsid w:val="007F2229"/>
    <w:rsid w:val="007F2C80"/>
    <w:rsid w:val="007F37F1"/>
    <w:rsid w:val="007F44DF"/>
    <w:rsid w:val="00813261"/>
    <w:rsid w:val="00815D26"/>
    <w:rsid w:val="0081734D"/>
    <w:rsid w:val="008200A2"/>
    <w:rsid w:val="008225BA"/>
    <w:rsid w:val="00833DF4"/>
    <w:rsid w:val="0083468C"/>
    <w:rsid w:val="00836A76"/>
    <w:rsid w:val="00837600"/>
    <w:rsid w:val="00841FB1"/>
    <w:rsid w:val="00842578"/>
    <w:rsid w:val="00850BA6"/>
    <w:rsid w:val="00854E7A"/>
    <w:rsid w:val="008569E1"/>
    <w:rsid w:val="00857D7D"/>
    <w:rsid w:val="00862428"/>
    <w:rsid w:val="0086328C"/>
    <w:rsid w:val="0086464C"/>
    <w:rsid w:val="00867A56"/>
    <w:rsid w:val="008702ED"/>
    <w:rsid w:val="00872417"/>
    <w:rsid w:val="00872740"/>
    <w:rsid w:val="008755E5"/>
    <w:rsid w:val="00884E61"/>
    <w:rsid w:val="00886BD4"/>
    <w:rsid w:val="0088708B"/>
    <w:rsid w:val="008912CC"/>
    <w:rsid w:val="0089341C"/>
    <w:rsid w:val="008B2151"/>
    <w:rsid w:val="008B764B"/>
    <w:rsid w:val="008B7D98"/>
    <w:rsid w:val="008C0CD6"/>
    <w:rsid w:val="008C1338"/>
    <w:rsid w:val="008C4C8E"/>
    <w:rsid w:val="008D1D8B"/>
    <w:rsid w:val="008D242E"/>
    <w:rsid w:val="008D37B7"/>
    <w:rsid w:val="008D3A9F"/>
    <w:rsid w:val="008D4E56"/>
    <w:rsid w:val="008D5421"/>
    <w:rsid w:val="008D59AA"/>
    <w:rsid w:val="008D6AE2"/>
    <w:rsid w:val="008E1979"/>
    <w:rsid w:val="008E39D2"/>
    <w:rsid w:val="008F2737"/>
    <w:rsid w:val="008F27E8"/>
    <w:rsid w:val="008F41C0"/>
    <w:rsid w:val="008F6767"/>
    <w:rsid w:val="008F6975"/>
    <w:rsid w:val="008F7216"/>
    <w:rsid w:val="0090155A"/>
    <w:rsid w:val="00901C59"/>
    <w:rsid w:val="00903A3B"/>
    <w:rsid w:val="00910152"/>
    <w:rsid w:val="00912A60"/>
    <w:rsid w:val="009161C4"/>
    <w:rsid w:val="00916FFE"/>
    <w:rsid w:val="00921066"/>
    <w:rsid w:val="0092380A"/>
    <w:rsid w:val="009244D7"/>
    <w:rsid w:val="00925729"/>
    <w:rsid w:val="00925DEB"/>
    <w:rsid w:val="00930A83"/>
    <w:rsid w:val="00932C5C"/>
    <w:rsid w:val="00933456"/>
    <w:rsid w:val="00940078"/>
    <w:rsid w:val="00944E35"/>
    <w:rsid w:val="00947212"/>
    <w:rsid w:val="00956389"/>
    <w:rsid w:val="009577BF"/>
    <w:rsid w:val="009603B7"/>
    <w:rsid w:val="00962B32"/>
    <w:rsid w:val="00963473"/>
    <w:rsid w:val="00967695"/>
    <w:rsid w:val="009712E2"/>
    <w:rsid w:val="00971F3A"/>
    <w:rsid w:val="00974FB3"/>
    <w:rsid w:val="00975226"/>
    <w:rsid w:val="009760C5"/>
    <w:rsid w:val="009821AF"/>
    <w:rsid w:val="00987181"/>
    <w:rsid w:val="009912E5"/>
    <w:rsid w:val="00993A41"/>
    <w:rsid w:val="00993ED4"/>
    <w:rsid w:val="009970CB"/>
    <w:rsid w:val="009A7A54"/>
    <w:rsid w:val="009B0862"/>
    <w:rsid w:val="009B1B4B"/>
    <w:rsid w:val="009B6491"/>
    <w:rsid w:val="009C259C"/>
    <w:rsid w:val="009C2DCA"/>
    <w:rsid w:val="009C58A5"/>
    <w:rsid w:val="009C7EFA"/>
    <w:rsid w:val="009D00EB"/>
    <w:rsid w:val="009D2EC3"/>
    <w:rsid w:val="009D39CC"/>
    <w:rsid w:val="009D453E"/>
    <w:rsid w:val="009D5780"/>
    <w:rsid w:val="009D7A54"/>
    <w:rsid w:val="009E2916"/>
    <w:rsid w:val="009E3853"/>
    <w:rsid w:val="009E57F8"/>
    <w:rsid w:val="009E6C08"/>
    <w:rsid w:val="009E6F74"/>
    <w:rsid w:val="009E7BE8"/>
    <w:rsid w:val="009F05E5"/>
    <w:rsid w:val="009F5FE6"/>
    <w:rsid w:val="009F6860"/>
    <w:rsid w:val="00A01C8B"/>
    <w:rsid w:val="00A02C1D"/>
    <w:rsid w:val="00A12592"/>
    <w:rsid w:val="00A21435"/>
    <w:rsid w:val="00A21B53"/>
    <w:rsid w:val="00A22FA5"/>
    <w:rsid w:val="00A2460A"/>
    <w:rsid w:val="00A31933"/>
    <w:rsid w:val="00A366A8"/>
    <w:rsid w:val="00A368BB"/>
    <w:rsid w:val="00A417B3"/>
    <w:rsid w:val="00A419BE"/>
    <w:rsid w:val="00A42740"/>
    <w:rsid w:val="00A42DF8"/>
    <w:rsid w:val="00A517D5"/>
    <w:rsid w:val="00A5349D"/>
    <w:rsid w:val="00A638D7"/>
    <w:rsid w:val="00A70849"/>
    <w:rsid w:val="00A77B79"/>
    <w:rsid w:val="00A837B6"/>
    <w:rsid w:val="00A8380C"/>
    <w:rsid w:val="00A86059"/>
    <w:rsid w:val="00A86879"/>
    <w:rsid w:val="00A9500A"/>
    <w:rsid w:val="00A96126"/>
    <w:rsid w:val="00AA10D7"/>
    <w:rsid w:val="00AA358B"/>
    <w:rsid w:val="00AA6EC9"/>
    <w:rsid w:val="00AA73F9"/>
    <w:rsid w:val="00AB0221"/>
    <w:rsid w:val="00AB070D"/>
    <w:rsid w:val="00AB1F6B"/>
    <w:rsid w:val="00AB73FD"/>
    <w:rsid w:val="00AC17E9"/>
    <w:rsid w:val="00AC2047"/>
    <w:rsid w:val="00AC651F"/>
    <w:rsid w:val="00AD3C46"/>
    <w:rsid w:val="00AD5880"/>
    <w:rsid w:val="00AD6F20"/>
    <w:rsid w:val="00AE14B5"/>
    <w:rsid w:val="00AE6661"/>
    <w:rsid w:val="00AF2844"/>
    <w:rsid w:val="00AF2A6B"/>
    <w:rsid w:val="00AF2AE4"/>
    <w:rsid w:val="00AF3807"/>
    <w:rsid w:val="00AF4488"/>
    <w:rsid w:val="00AF65CC"/>
    <w:rsid w:val="00B00B2B"/>
    <w:rsid w:val="00B0123A"/>
    <w:rsid w:val="00B02967"/>
    <w:rsid w:val="00B05B0E"/>
    <w:rsid w:val="00B1155E"/>
    <w:rsid w:val="00B119CE"/>
    <w:rsid w:val="00B133F9"/>
    <w:rsid w:val="00B15F5E"/>
    <w:rsid w:val="00B169C4"/>
    <w:rsid w:val="00B206FF"/>
    <w:rsid w:val="00B22303"/>
    <w:rsid w:val="00B23155"/>
    <w:rsid w:val="00B2345B"/>
    <w:rsid w:val="00B2499F"/>
    <w:rsid w:val="00B27B9F"/>
    <w:rsid w:val="00B30240"/>
    <w:rsid w:val="00B30F4F"/>
    <w:rsid w:val="00B34F3D"/>
    <w:rsid w:val="00B373A1"/>
    <w:rsid w:val="00B37422"/>
    <w:rsid w:val="00B40847"/>
    <w:rsid w:val="00B438E5"/>
    <w:rsid w:val="00B46FF4"/>
    <w:rsid w:val="00B47D09"/>
    <w:rsid w:val="00B54E4A"/>
    <w:rsid w:val="00B5626E"/>
    <w:rsid w:val="00B57B56"/>
    <w:rsid w:val="00B6054A"/>
    <w:rsid w:val="00B61864"/>
    <w:rsid w:val="00B626F2"/>
    <w:rsid w:val="00B7269F"/>
    <w:rsid w:val="00B75C0E"/>
    <w:rsid w:val="00B766A0"/>
    <w:rsid w:val="00B77D73"/>
    <w:rsid w:val="00B77F66"/>
    <w:rsid w:val="00B80A4E"/>
    <w:rsid w:val="00B82827"/>
    <w:rsid w:val="00B85D5D"/>
    <w:rsid w:val="00B85F1C"/>
    <w:rsid w:val="00B87B57"/>
    <w:rsid w:val="00B90053"/>
    <w:rsid w:val="00B9521E"/>
    <w:rsid w:val="00B95945"/>
    <w:rsid w:val="00BA3B94"/>
    <w:rsid w:val="00BA3CEE"/>
    <w:rsid w:val="00BA55F0"/>
    <w:rsid w:val="00BA5904"/>
    <w:rsid w:val="00BA74BA"/>
    <w:rsid w:val="00BB4029"/>
    <w:rsid w:val="00BB5079"/>
    <w:rsid w:val="00BB661D"/>
    <w:rsid w:val="00BC1201"/>
    <w:rsid w:val="00BC2DBC"/>
    <w:rsid w:val="00BC598E"/>
    <w:rsid w:val="00BC7554"/>
    <w:rsid w:val="00BD2BBD"/>
    <w:rsid w:val="00BD4C62"/>
    <w:rsid w:val="00BE2D5B"/>
    <w:rsid w:val="00BE4050"/>
    <w:rsid w:val="00BF0D77"/>
    <w:rsid w:val="00BF0FB1"/>
    <w:rsid w:val="00BF12C1"/>
    <w:rsid w:val="00BF3A91"/>
    <w:rsid w:val="00BF7166"/>
    <w:rsid w:val="00C001E4"/>
    <w:rsid w:val="00C04E7B"/>
    <w:rsid w:val="00C06FED"/>
    <w:rsid w:val="00C10B79"/>
    <w:rsid w:val="00C10CFC"/>
    <w:rsid w:val="00C14FD2"/>
    <w:rsid w:val="00C15481"/>
    <w:rsid w:val="00C17157"/>
    <w:rsid w:val="00C200F8"/>
    <w:rsid w:val="00C23BF6"/>
    <w:rsid w:val="00C25174"/>
    <w:rsid w:val="00C25593"/>
    <w:rsid w:val="00C27AFA"/>
    <w:rsid w:val="00C36FB7"/>
    <w:rsid w:val="00C45362"/>
    <w:rsid w:val="00C478DC"/>
    <w:rsid w:val="00C522A1"/>
    <w:rsid w:val="00C54019"/>
    <w:rsid w:val="00C54282"/>
    <w:rsid w:val="00C65763"/>
    <w:rsid w:val="00C66B4B"/>
    <w:rsid w:val="00C67C58"/>
    <w:rsid w:val="00C801E7"/>
    <w:rsid w:val="00C86155"/>
    <w:rsid w:val="00C874FF"/>
    <w:rsid w:val="00C91215"/>
    <w:rsid w:val="00C92248"/>
    <w:rsid w:val="00C9315A"/>
    <w:rsid w:val="00C94BDE"/>
    <w:rsid w:val="00CA0F13"/>
    <w:rsid w:val="00CA22FD"/>
    <w:rsid w:val="00CA23EE"/>
    <w:rsid w:val="00CA2590"/>
    <w:rsid w:val="00CA3F57"/>
    <w:rsid w:val="00CA7B6E"/>
    <w:rsid w:val="00CB3904"/>
    <w:rsid w:val="00CB4153"/>
    <w:rsid w:val="00CB5947"/>
    <w:rsid w:val="00CB7FE8"/>
    <w:rsid w:val="00CC51E1"/>
    <w:rsid w:val="00CD00A4"/>
    <w:rsid w:val="00CD2CF3"/>
    <w:rsid w:val="00CD76CF"/>
    <w:rsid w:val="00CE2874"/>
    <w:rsid w:val="00CF2255"/>
    <w:rsid w:val="00CF53B2"/>
    <w:rsid w:val="00CF6797"/>
    <w:rsid w:val="00CF7101"/>
    <w:rsid w:val="00D00CC9"/>
    <w:rsid w:val="00D02182"/>
    <w:rsid w:val="00D04CEE"/>
    <w:rsid w:val="00D05F62"/>
    <w:rsid w:val="00D1350B"/>
    <w:rsid w:val="00D15205"/>
    <w:rsid w:val="00D22A8C"/>
    <w:rsid w:val="00D240D4"/>
    <w:rsid w:val="00D2463C"/>
    <w:rsid w:val="00D2475F"/>
    <w:rsid w:val="00D257EA"/>
    <w:rsid w:val="00D349C3"/>
    <w:rsid w:val="00D34C7C"/>
    <w:rsid w:val="00D37000"/>
    <w:rsid w:val="00D37CCD"/>
    <w:rsid w:val="00D528A5"/>
    <w:rsid w:val="00D550B1"/>
    <w:rsid w:val="00D55B69"/>
    <w:rsid w:val="00D56783"/>
    <w:rsid w:val="00D61683"/>
    <w:rsid w:val="00D62EDD"/>
    <w:rsid w:val="00D6423A"/>
    <w:rsid w:val="00D66E1A"/>
    <w:rsid w:val="00D730AD"/>
    <w:rsid w:val="00D77FD7"/>
    <w:rsid w:val="00D82DC4"/>
    <w:rsid w:val="00D83781"/>
    <w:rsid w:val="00D841CD"/>
    <w:rsid w:val="00D87A46"/>
    <w:rsid w:val="00D915F5"/>
    <w:rsid w:val="00D91ABF"/>
    <w:rsid w:val="00D95784"/>
    <w:rsid w:val="00DA205D"/>
    <w:rsid w:val="00DA4F15"/>
    <w:rsid w:val="00DA5784"/>
    <w:rsid w:val="00DB02CE"/>
    <w:rsid w:val="00DB1AA1"/>
    <w:rsid w:val="00DB204C"/>
    <w:rsid w:val="00DB2C9D"/>
    <w:rsid w:val="00DB42C7"/>
    <w:rsid w:val="00DB662B"/>
    <w:rsid w:val="00DB7008"/>
    <w:rsid w:val="00DC33AC"/>
    <w:rsid w:val="00DC63EB"/>
    <w:rsid w:val="00DC68E0"/>
    <w:rsid w:val="00DC7F1B"/>
    <w:rsid w:val="00DE30B5"/>
    <w:rsid w:val="00DE7D29"/>
    <w:rsid w:val="00DF5E91"/>
    <w:rsid w:val="00DF6E9B"/>
    <w:rsid w:val="00E06BC6"/>
    <w:rsid w:val="00E072A8"/>
    <w:rsid w:val="00E12EFC"/>
    <w:rsid w:val="00E1315B"/>
    <w:rsid w:val="00E13674"/>
    <w:rsid w:val="00E160CC"/>
    <w:rsid w:val="00E174CD"/>
    <w:rsid w:val="00E20D62"/>
    <w:rsid w:val="00E20FB0"/>
    <w:rsid w:val="00E2522D"/>
    <w:rsid w:val="00E313BB"/>
    <w:rsid w:val="00E322E0"/>
    <w:rsid w:val="00E36F0E"/>
    <w:rsid w:val="00E40129"/>
    <w:rsid w:val="00E40784"/>
    <w:rsid w:val="00E42C84"/>
    <w:rsid w:val="00E43837"/>
    <w:rsid w:val="00E511FB"/>
    <w:rsid w:val="00E515DD"/>
    <w:rsid w:val="00E54B9D"/>
    <w:rsid w:val="00E5685A"/>
    <w:rsid w:val="00E6298D"/>
    <w:rsid w:val="00E6489C"/>
    <w:rsid w:val="00E66813"/>
    <w:rsid w:val="00E67981"/>
    <w:rsid w:val="00E73CED"/>
    <w:rsid w:val="00E829F7"/>
    <w:rsid w:val="00E906F2"/>
    <w:rsid w:val="00E9201A"/>
    <w:rsid w:val="00E9212C"/>
    <w:rsid w:val="00E93364"/>
    <w:rsid w:val="00E96AE6"/>
    <w:rsid w:val="00EA6C82"/>
    <w:rsid w:val="00EB4EE3"/>
    <w:rsid w:val="00EB5516"/>
    <w:rsid w:val="00EC066F"/>
    <w:rsid w:val="00EC0F1D"/>
    <w:rsid w:val="00EC1726"/>
    <w:rsid w:val="00EC2392"/>
    <w:rsid w:val="00EC2788"/>
    <w:rsid w:val="00ED3EA5"/>
    <w:rsid w:val="00ED7C2C"/>
    <w:rsid w:val="00EE374E"/>
    <w:rsid w:val="00EE6DB7"/>
    <w:rsid w:val="00EE6EB9"/>
    <w:rsid w:val="00EF043D"/>
    <w:rsid w:val="00EF1E8C"/>
    <w:rsid w:val="00EF3FB3"/>
    <w:rsid w:val="00EF4CFE"/>
    <w:rsid w:val="00EF5016"/>
    <w:rsid w:val="00F016A0"/>
    <w:rsid w:val="00F04186"/>
    <w:rsid w:val="00F16C23"/>
    <w:rsid w:val="00F20BD3"/>
    <w:rsid w:val="00F23307"/>
    <w:rsid w:val="00F24CDD"/>
    <w:rsid w:val="00F24F78"/>
    <w:rsid w:val="00F30251"/>
    <w:rsid w:val="00F30899"/>
    <w:rsid w:val="00F32184"/>
    <w:rsid w:val="00F37039"/>
    <w:rsid w:val="00F37206"/>
    <w:rsid w:val="00F43223"/>
    <w:rsid w:val="00F4427D"/>
    <w:rsid w:val="00F45D96"/>
    <w:rsid w:val="00F46D51"/>
    <w:rsid w:val="00F470B3"/>
    <w:rsid w:val="00F474E5"/>
    <w:rsid w:val="00F60708"/>
    <w:rsid w:val="00F65721"/>
    <w:rsid w:val="00F664EB"/>
    <w:rsid w:val="00F671E5"/>
    <w:rsid w:val="00F70FD2"/>
    <w:rsid w:val="00F71106"/>
    <w:rsid w:val="00F73359"/>
    <w:rsid w:val="00F73ED6"/>
    <w:rsid w:val="00F7610F"/>
    <w:rsid w:val="00F830CC"/>
    <w:rsid w:val="00F938C6"/>
    <w:rsid w:val="00F9478C"/>
    <w:rsid w:val="00F94C92"/>
    <w:rsid w:val="00FA01B2"/>
    <w:rsid w:val="00FA1DFD"/>
    <w:rsid w:val="00FA4CBD"/>
    <w:rsid w:val="00FA5BAF"/>
    <w:rsid w:val="00FA7770"/>
    <w:rsid w:val="00FB1147"/>
    <w:rsid w:val="00FB204C"/>
    <w:rsid w:val="00FB3E47"/>
    <w:rsid w:val="00FB67F6"/>
    <w:rsid w:val="00FB6C3C"/>
    <w:rsid w:val="00FB74B0"/>
    <w:rsid w:val="00FC0FCC"/>
    <w:rsid w:val="00FC32F1"/>
    <w:rsid w:val="00FC3340"/>
    <w:rsid w:val="00FC4397"/>
    <w:rsid w:val="00FC5E77"/>
    <w:rsid w:val="00FD6B6F"/>
    <w:rsid w:val="00FD7B1D"/>
    <w:rsid w:val="00FE18E1"/>
    <w:rsid w:val="00FF2010"/>
    <w:rsid w:val="00FF4E2B"/>
    <w:rsid w:val="00FF79B2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531A0"/>
  <w15:docId w15:val="{22D38434-E0A9-4F1B-B113-3E6E9758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de-CH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B40"/>
  </w:style>
  <w:style w:type="paragraph" w:styleId="Titre1">
    <w:name w:val="heading 1"/>
    <w:basedOn w:val="Normal"/>
    <w:next w:val="Normal"/>
    <w:link w:val="Titre1Car"/>
    <w:uiPriority w:val="9"/>
    <w:rsid w:val="009B6491"/>
    <w:pPr>
      <w:keepNext/>
      <w:keepLines/>
      <w:pBdr>
        <w:top w:val="single" w:sz="4" w:space="7" w:color="304287" w:themeColor="accent1"/>
        <w:left w:val="single" w:sz="4" w:space="7" w:color="304287" w:themeColor="accent1"/>
        <w:bottom w:val="single" w:sz="4" w:space="7" w:color="304287" w:themeColor="accent1"/>
        <w:right w:val="single" w:sz="4" w:space="7" w:color="304287" w:themeColor="accent1"/>
      </w:pBdr>
      <w:shd w:val="clear" w:color="auto" w:fill="304287" w:themeFill="accent1"/>
      <w:spacing w:before="880" w:after="120" w:line="324" w:lineRule="atLeast"/>
      <w:ind w:left="170" w:right="170"/>
      <w:outlineLvl w:val="0"/>
    </w:pPr>
    <w:rPr>
      <w:rFonts w:asciiTheme="majorHAnsi" w:eastAsiaTheme="majorEastAsia" w:hAnsiTheme="majorHAnsi" w:cstheme="majorBidi"/>
      <w:b/>
      <w:bCs/>
      <w:color w:val="FFFFFF"/>
      <w:sz w:val="27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B1B4B"/>
    <w:pPr>
      <w:keepNext/>
      <w:keepLines/>
      <w:pBdr>
        <w:top w:val="single" w:sz="4" w:space="7" w:color="47649F" w:themeColor="accent2"/>
        <w:left w:val="single" w:sz="4" w:space="7" w:color="47649F" w:themeColor="accent2"/>
        <w:bottom w:val="single" w:sz="4" w:space="7" w:color="47649F" w:themeColor="accent2"/>
        <w:right w:val="single" w:sz="4" w:space="7" w:color="47649F" w:themeColor="accent2"/>
      </w:pBdr>
      <w:shd w:val="clear" w:color="auto" w:fill="47649F" w:themeFill="accent2"/>
      <w:spacing w:before="200" w:after="120"/>
      <w:ind w:left="170" w:right="170"/>
      <w:outlineLvl w:val="1"/>
    </w:pPr>
    <w:rPr>
      <w:rFonts w:eastAsiaTheme="majorEastAsia" w:cstheme="majorBidi"/>
      <w:b/>
      <w:bCs/>
      <w:color w:val="FFFFFF"/>
      <w:sz w:val="2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6491"/>
    <w:pPr>
      <w:keepNext/>
      <w:keepLines/>
      <w:pBdr>
        <w:top w:val="single" w:sz="4" w:space="7" w:color="999999" w:themeColor="text2"/>
        <w:left w:val="single" w:sz="4" w:space="7" w:color="999999" w:themeColor="text2"/>
        <w:bottom w:val="single" w:sz="4" w:space="7" w:color="999999" w:themeColor="text2"/>
        <w:right w:val="single" w:sz="4" w:space="7" w:color="999999" w:themeColor="text2"/>
      </w:pBdr>
      <w:shd w:val="clear" w:color="auto" w:fill="999999" w:themeFill="text2"/>
      <w:spacing w:before="880" w:after="120" w:line="324" w:lineRule="exact"/>
      <w:ind w:left="170" w:right="170"/>
      <w:outlineLvl w:val="2"/>
    </w:pPr>
    <w:rPr>
      <w:rFonts w:asciiTheme="majorHAnsi" w:eastAsiaTheme="majorEastAsia" w:hAnsiTheme="majorHAnsi" w:cstheme="majorBidi"/>
      <w:b/>
      <w:bCs/>
      <w:color w:val="FFFFFF"/>
      <w:sz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2F0"/>
  </w:style>
  <w:style w:type="paragraph" w:styleId="Pieddepage">
    <w:name w:val="footer"/>
    <w:basedOn w:val="Normal"/>
    <w:link w:val="PieddepageCar"/>
    <w:uiPriority w:val="99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2F0"/>
  </w:style>
  <w:style w:type="character" w:customStyle="1" w:styleId="Titre2Car">
    <w:name w:val="Titre 2 Car"/>
    <w:basedOn w:val="Policepardfaut"/>
    <w:link w:val="Titre2"/>
    <w:uiPriority w:val="9"/>
    <w:rsid w:val="009B1B4B"/>
    <w:rPr>
      <w:rFonts w:eastAsiaTheme="majorEastAsia" w:cstheme="majorBidi"/>
      <w:b/>
      <w:bCs/>
      <w:color w:val="FFFFFF"/>
      <w:sz w:val="27"/>
      <w:szCs w:val="26"/>
      <w:shd w:val="clear" w:color="auto" w:fill="47649F" w:themeFill="accen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7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72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B7721"/>
    <w:tblPr>
      <w:tblCellMar>
        <w:left w:w="0" w:type="dxa"/>
        <w:right w:w="0" w:type="dxa"/>
      </w:tblCellMar>
    </w:tblPr>
  </w:style>
  <w:style w:type="paragraph" w:customStyle="1" w:styleId="DokTitel">
    <w:name w:val="Dok Titel"/>
    <w:basedOn w:val="Normal"/>
    <w:qFormat/>
    <w:rsid w:val="00406CC7"/>
    <w:pPr>
      <w:spacing w:line="340" w:lineRule="exact"/>
    </w:pPr>
    <w:rPr>
      <w:b/>
      <w:sz w:val="27"/>
    </w:rPr>
  </w:style>
  <w:style w:type="paragraph" w:customStyle="1" w:styleId="Standardkleindunkel">
    <w:name w:val="Standard klein dunkel"/>
    <w:basedOn w:val="Normal"/>
    <w:qFormat/>
    <w:rsid w:val="001D7D34"/>
    <w:pPr>
      <w:spacing w:line="168" w:lineRule="exact"/>
    </w:pPr>
    <w:rPr>
      <w:color w:val="304287" w:themeColor="accent1"/>
      <w:sz w:val="14"/>
    </w:rPr>
  </w:style>
  <w:style w:type="paragraph" w:customStyle="1" w:styleId="TitelseiteText">
    <w:name w:val="Titelseite Text"/>
    <w:basedOn w:val="Normal"/>
    <w:qFormat/>
    <w:rsid w:val="001D7D34"/>
    <w:pPr>
      <w:spacing w:line="240" w:lineRule="exact"/>
    </w:pPr>
    <w:rPr>
      <w:sz w:val="20"/>
    </w:rPr>
  </w:style>
  <w:style w:type="paragraph" w:customStyle="1" w:styleId="Standardklein">
    <w:name w:val="Standard klein"/>
    <w:basedOn w:val="Normal"/>
    <w:qFormat/>
    <w:rsid w:val="00E322E0"/>
    <w:pPr>
      <w:spacing w:line="200" w:lineRule="exact"/>
    </w:pPr>
    <w:rPr>
      <w:sz w:val="14"/>
    </w:rPr>
  </w:style>
  <w:style w:type="paragraph" w:customStyle="1" w:styleId="StandardDunkel">
    <w:name w:val="Standard Dunkel"/>
    <w:basedOn w:val="Normal"/>
    <w:qFormat/>
    <w:rsid w:val="00201B83"/>
    <w:rPr>
      <w:color w:val="304287" w:themeColor="accent1"/>
    </w:rPr>
  </w:style>
  <w:style w:type="character" w:customStyle="1" w:styleId="Titre1Car">
    <w:name w:val="Titre 1 Car"/>
    <w:basedOn w:val="Policepardfaut"/>
    <w:link w:val="Titre1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zCs w:val="28"/>
      <w:shd w:val="clear" w:color="auto" w:fill="304287" w:themeFill="accent1"/>
    </w:rPr>
  </w:style>
  <w:style w:type="paragraph" w:customStyle="1" w:styleId="Checkboxen">
    <w:name w:val="Checkboxen"/>
    <w:basedOn w:val="StandardDunkel"/>
    <w:qFormat/>
    <w:rsid w:val="00E322E0"/>
    <w:pPr>
      <w:spacing w:line="360" w:lineRule="exact"/>
    </w:pPr>
    <w:rPr>
      <w:sz w:val="24"/>
    </w:rPr>
  </w:style>
  <w:style w:type="paragraph" w:customStyle="1" w:styleId="Abstandklein">
    <w:name w:val="Abstand klein"/>
    <w:basedOn w:val="Standardklein"/>
    <w:qFormat/>
    <w:rsid w:val="00227BC9"/>
    <w:pPr>
      <w:keepNext/>
      <w:spacing w:line="60" w:lineRule="exact"/>
    </w:pPr>
  </w:style>
  <w:style w:type="paragraph" w:customStyle="1" w:styleId="Abstandmittel">
    <w:name w:val="Abstand mittel"/>
    <w:basedOn w:val="Abstandklein"/>
    <w:qFormat/>
    <w:rsid w:val="00E322E0"/>
    <w:pPr>
      <w:spacing w:line="120" w:lineRule="exact"/>
    </w:pPr>
  </w:style>
  <w:style w:type="paragraph" w:customStyle="1" w:styleId="KopfSeitenzahllinks">
    <w:name w:val="Kopf Seitenzahl links"/>
    <w:basedOn w:val="En-tte"/>
    <w:qFormat/>
    <w:rsid w:val="00F46D51"/>
    <w:pPr>
      <w:framePr w:w="267" w:hSpace="284" w:wrap="around" w:vAnchor="page" w:hAnchor="page" w:x="455" w:y="8432" w:anchorLock="1"/>
      <w:tabs>
        <w:tab w:val="clear" w:pos="4536"/>
        <w:tab w:val="clear" w:pos="9072"/>
      </w:tabs>
      <w:spacing w:line="168" w:lineRule="exact"/>
    </w:pPr>
    <w:rPr>
      <w:b/>
      <w:sz w:val="14"/>
    </w:rPr>
  </w:style>
  <w:style w:type="paragraph" w:customStyle="1" w:styleId="KopeSeitenzahlrechts">
    <w:name w:val="Kope Seitenzahl rechts"/>
    <w:basedOn w:val="KopfSeitenzahllinks"/>
    <w:qFormat/>
    <w:rsid w:val="00DE30B5"/>
    <w:pPr>
      <w:framePr w:wrap="around" w:x="11188"/>
    </w:pPr>
  </w:style>
  <w:style w:type="paragraph" w:customStyle="1" w:styleId="AufzhlungStrichDunkel">
    <w:name w:val="Aufzählung Strich Dunkel"/>
    <w:basedOn w:val="StandardDunkel"/>
    <w:qFormat/>
    <w:rsid w:val="00CB4153"/>
    <w:pPr>
      <w:numPr>
        <w:numId w:val="1"/>
      </w:numPr>
    </w:pPr>
  </w:style>
  <w:style w:type="numbering" w:customStyle="1" w:styleId="AufzhlungStrichDunkelListe">
    <w:name w:val="Aufzählung Strich Dunkel Liste"/>
    <w:uiPriority w:val="99"/>
    <w:rsid w:val="00CB4153"/>
    <w:pPr>
      <w:numPr>
        <w:numId w:val="1"/>
      </w:numPr>
    </w:pPr>
  </w:style>
  <w:style w:type="paragraph" w:customStyle="1" w:styleId="Abstandgross">
    <w:name w:val="Abstand gross"/>
    <w:basedOn w:val="Abstandklein"/>
    <w:qFormat/>
    <w:rsid w:val="009A7A54"/>
    <w:pPr>
      <w:spacing w:line="300" w:lineRule="exact"/>
    </w:pPr>
  </w:style>
  <w:style w:type="character" w:customStyle="1" w:styleId="Titre3Car">
    <w:name w:val="Titre 3 Car"/>
    <w:basedOn w:val="Policepardfaut"/>
    <w:link w:val="Titre3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hd w:val="clear" w:color="auto" w:fill="999999" w:themeFill="text2"/>
    </w:rPr>
  </w:style>
  <w:style w:type="character" w:styleId="Lienhypertexte">
    <w:name w:val="Hyperlink"/>
    <w:basedOn w:val="Policepardfaut"/>
    <w:uiPriority w:val="99"/>
    <w:unhideWhenUsed/>
    <w:rsid w:val="00C801E7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33AC"/>
    <w:rPr>
      <w:color w:val="000000" w:themeColor="followedHyperlink"/>
      <w:u w:val="single"/>
    </w:rPr>
  </w:style>
  <w:style w:type="character" w:customStyle="1" w:styleId="textcontent">
    <w:name w:val="text_content"/>
    <w:basedOn w:val="Policepardfaut"/>
    <w:rsid w:val="00E73CED"/>
  </w:style>
  <w:style w:type="character" w:customStyle="1" w:styleId="footnotetext">
    <w:name w:val="footnote_text"/>
    <w:basedOn w:val="Policepardfaut"/>
    <w:rsid w:val="00AA73F9"/>
  </w:style>
  <w:style w:type="character" w:styleId="Marquedecommentaire">
    <w:name w:val="annotation reference"/>
    <w:basedOn w:val="Policepardfaut"/>
    <w:uiPriority w:val="99"/>
    <w:semiHidden/>
    <w:unhideWhenUsed/>
    <w:rsid w:val="00AC17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C17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17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7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7E9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rsid w:val="006C26B8"/>
    <w:rPr>
      <w:color w:val="808080"/>
    </w:rPr>
  </w:style>
  <w:style w:type="paragraph" w:customStyle="1" w:styleId="PagedegardeTitre1">
    <w:name w:val="Page de garde Titre 1"/>
    <w:basedOn w:val="Normal"/>
    <w:next w:val="Pagedegardetexte1"/>
    <w:uiPriority w:val="99"/>
    <w:unhideWhenUsed/>
    <w:rsid w:val="000C0401"/>
    <w:pPr>
      <w:spacing w:before="100" w:after="140" w:line="360" w:lineRule="atLeast"/>
      <w:contextualSpacing/>
    </w:pPr>
    <w:rPr>
      <w:rFonts w:asciiTheme="majorHAnsi" w:hAnsiTheme="majorHAnsi"/>
      <w:b/>
      <w:color w:val="7BBEDD" w:themeColor="accent3"/>
      <w:sz w:val="36"/>
      <w:szCs w:val="24"/>
      <w:lang w:val="fr-CH"/>
    </w:rPr>
  </w:style>
  <w:style w:type="paragraph" w:customStyle="1" w:styleId="Pagedegardetexte1">
    <w:name w:val="Page de garde texte 1"/>
    <w:basedOn w:val="Normal"/>
    <w:uiPriority w:val="99"/>
    <w:unhideWhenUsed/>
    <w:rsid w:val="000C0401"/>
    <w:pPr>
      <w:spacing w:before="100" w:after="140" w:line="360" w:lineRule="atLeast"/>
    </w:pPr>
    <w:rPr>
      <w:rFonts w:asciiTheme="majorHAnsi" w:hAnsiTheme="majorHAnsi"/>
      <w:color w:val="7BBEDD" w:themeColor="accent3"/>
      <w:sz w:val="36"/>
      <w:szCs w:val="24"/>
      <w:lang w:val="fr-CH"/>
    </w:rPr>
  </w:style>
  <w:style w:type="paragraph" w:customStyle="1" w:styleId="Pagedegardetexte2">
    <w:name w:val="Page de garde texte 2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color w:val="7BBEDD" w:themeColor="accent3"/>
      <w:szCs w:val="24"/>
      <w:lang w:val="fr-CH"/>
    </w:rPr>
  </w:style>
  <w:style w:type="paragraph" w:customStyle="1" w:styleId="Pagedegardetexte3">
    <w:name w:val="Page de garde texte 3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szCs w:val="24"/>
      <w:lang w:val="fr-CH"/>
    </w:rPr>
  </w:style>
  <w:style w:type="paragraph" w:customStyle="1" w:styleId="Pagedegardetexte4">
    <w:name w:val="Page de garde texte 4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b/>
      <w:szCs w:val="24"/>
      <w:lang w:val="fr-CH"/>
    </w:rPr>
  </w:style>
  <w:style w:type="paragraph" w:styleId="Paragraphedeliste">
    <w:name w:val="List Paragraph"/>
    <w:basedOn w:val="Normal"/>
    <w:uiPriority w:val="34"/>
    <w:qFormat/>
    <w:rsid w:val="008B7D98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20607C"/>
    <w:rPr>
      <w:bdr w:val="single" w:sz="4" w:space="0" w:color="auto"/>
    </w:rPr>
  </w:style>
  <w:style w:type="paragraph" w:styleId="Rvision">
    <w:name w:val="Revision"/>
    <w:hidden/>
    <w:uiPriority w:val="99"/>
    <w:semiHidden/>
    <w:rsid w:val="00D05F62"/>
    <w:pPr>
      <w:spacing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7216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721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F7216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764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fcefr.heg-fr.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cefr.heg-fr.ch/media/ot3nesdd/flyer-ref-comp-fr_2024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r.ch/travail-et-entreprises/travailler-a-letat/instrument-de-conduite-par-objectifs-de-developpement-et-devaluation-od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.ch/dfin/cppef/calculateur-de-ren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antuoniS\Downloads\Formulaire%20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63A88B7EEA43AE8A39648B44A25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97CD6-1C70-45FD-8132-D1CC8048D27B}"/>
      </w:docPartPr>
      <w:docPartBody>
        <w:p w:rsidR="002D18FA" w:rsidRDefault="004959F2" w:rsidP="004959F2">
          <w:pPr>
            <w:pStyle w:val="7363A88B7EEA43AE8A39648B44A25802"/>
          </w:pPr>
          <w:r w:rsidRPr="000079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7C005CD57846C8ABCCC5E5EE225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7C0AA1-D001-4CE1-8253-D5C8FA2E528B}"/>
      </w:docPartPr>
      <w:docPartBody>
        <w:p w:rsidR="002D18FA" w:rsidRDefault="004959F2" w:rsidP="004959F2">
          <w:pPr>
            <w:pStyle w:val="057C005CD57846C8ABCCC5E5EE225FA1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8B848996C2B64CF5A036852DD34BF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36D47-6E22-4CC0-AEB4-A1FE3542CD66}"/>
      </w:docPartPr>
      <w:docPartBody>
        <w:p w:rsidR="002D18FA" w:rsidRDefault="004959F2" w:rsidP="004959F2">
          <w:pPr>
            <w:pStyle w:val="8B848996C2B64CF5A036852DD34BFD9A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70705C32CD104C65AC836177E70AC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7F389-B8CB-4546-A992-624CE3612361}"/>
      </w:docPartPr>
      <w:docPartBody>
        <w:p w:rsidR="002D18FA" w:rsidRDefault="004959F2" w:rsidP="004959F2">
          <w:pPr>
            <w:pStyle w:val="70705C32CD104C65AC836177E70ACEC6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1E5CA1C381EA405A8AE4DE2214449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6DBD3-FB0E-4264-97AC-11555E897E86}"/>
      </w:docPartPr>
      <w:docPartBody>
        <w:p w:rsidR="002D18FA" w:rsidRDefault="004959F2" w:rsidP="004959F2">
          <w:pPr>
            <w:pStyle w:val="1E5CA1C381EA405A8AE4DE22144495F6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170B00C79B6E4CAE937D9CD3DBE84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9E87D-9072-41EB-BBFB-0621F952E31F}"/>
      </w:docPartPr>
      <w:docPartBody>
        <w:p w:rsidR="002D18FA" w:rsidRDefault="004959F2" w:rsidP="004959F2">
          <w:pPr>
            <w:pStyle w:val="170B00C79B6E4CAE937D9CD3DBE84134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11A8696A797B48B0AF456C651B813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BE6BE-DDCF-4B0C-95C5-17C4858A9519}"/>
      </w:docPartPr>
      <w:docPartBody>
        <w:p w:rsidR="002D18FA" w:rsidRDefault="004959F2" w:rsidP="004959F2">
          <w:pPr>
            <w:pStyle w:val="11A8696A797B48B0AF456C651B8134D4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D9A64CF133E44A939D9F4CECFB5F6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B7588-6E45-4948-8C6D-598E72326C07}"/>
      </w:docPartPr>
      <w:docPartBody>
        <w:p w:rsidR="002D18FA" w:rsidRDefault="004959F2" w:rsidP="004959F2">
          <w:pPr>
            <w:pStyle w:val="D9A64CF133E44A939D9F4CECFB5F69B9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AFBC970904754A8E8AC7728EC742DD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B8DA1-C33B-45E4-B788-6390A8EC8C5E}"/>
      </w:docPartPr>
      <w:docPartBody>
        <w:p w:rsidR="002D18FA" w:rsidRDefault="004959F2" w:rsidP="004959F2">
          <w:pPr>
            <w:pStyle w:val="AFBC970904754A8E8AC7728EC742DD87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44D6E8B7BAF54DB096B9E2045020F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DF1FF-810B-4590-A0E5-CA3C854CB625}"/>
      </w:docPartPr>
      <w:docPartBody>
        <w:p w:rsidR="002D18FA" w:rsidRDefault="004959F2" w:rsidP="004959F2">
          <w:pPr>
            <w:pStyle w:val="44D6E8B7BAF54DB096B9E2045020FAE7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D8806F549C064EC19962370E52F6E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52F63A-9AAA-419E-B2DB-60077E4D32E8}"/>
      </w:docPartPr>
      <w:docPartBody>
        <w:p w:rsidR="002D18FA" w:rsidRDefault="004959F2" w:rsidP="004959F2">
          <w:pPr>
            <w:pStyle w:val="D8806F549C064EC19962370E52F6EDD0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9477EE251C5942EDBDB56A5713B06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79CCA-D39C-492D-AFA2-33C5CA5D7589}"/>
      </w:docPartPr>
      <w:docPartBody>
        <w:p w:rsidR="002D18FA" w:rsidRDefault="004959F2" w:rsidP="004959F2">
          <w:pPr>
            <w:pStyle w:val="9477EE251C5942EDBDB56A5713B06794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B7381E1F596C48F6A9D92287571A7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D949A-2D14-418C-A623-8165CD52392A}"/>
      </w:docPartPr>
      <w:docPartBody>
        <w:p w:rsidR="002D18FA" w:rsidRDefault="004959F2" w:rsidP="004959F2">
          <w:pPr>
            <w:pStyle w:val="B7381E1F596C48F6A9D92287571A7F31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A0"/>
    <w:rsid w:val="00061CA3"/>
    <w:rsid w:val="000C6F86"/>
    <w:rsid w:val="00104FC9"/>
    <w:rsid w:val="001A1501"/>
    <w:rsid w:val="001B4B25"/>
    <w:rsid w:val="001D0A26"/>
    <w:rsid w:val="001D12C8"/>
    <w:rsid w:val="001D1B45"/>
    <w:rsid w:val="001E7CDA"/>
    <w:rsid w:val="001F0021"/>
    <w:rsid w:val="00251942"/>
    <w:rsid w:val="00261F73"/>
    <w:rsid w:val="00266A28"/>
    <w:rsid w:val="002B4A58"/>
    <w:rsid w:val="002D18FA"/>
    <w:rsid w:val="00366A6B"/>
    <w:rsid w:val="003806AD"/>
    <w:rsid w:val="003D410F"/>
    <w:rsid w:val="00486B0C"/>
    <w:rsid w:val="00487C92"/>
    <w:rsid w:val="004959F2"/>
    <w:rsid w:val="004A1458"/>
    <w:rsid w:val="004B59F5"/>
    <w:rsid w:val="0056152A"/>
    <w:rsid w:val="005718F3"/>
    <w:rsid w:val="005A2357"/>
    <w:rsid w:val="005D075E"/>
    <w:rsid w:val="005D6B19"/>
    <w:rsid w:val="00602E7A"/>
    <w:rsid w:val="006463CC"/>
    <w:rsid w:val="0065214E"/>
    <w:rsid w:val="00686474"/>
    <w:rsid w:val="006B0B7D"/>
    <w:rsid w:val="006F64A4"/>
    <w:rsid w:val="00717810"/>
    <w:rsid w:val="00753BF1"/>
    <w:rsid w:val="00756A21"/>
    <w:rsid w:val="00762757"/>
    <w:rsid w:val="00781632"/>
    <w:rsid w:val="00807830"/>
    <w:rsid w:val="00866C0F"/>
    <w:rsid w:val="008816A0"/>
    <w:rsid w:val="00896851"/>
    <w:rsid w:val="008C5278"/>
    <w:rsid w:val="009600C2"/>
    <w:rsid w:val="0098527D"/>
    <w:rsid w:val="00A7260A"/>
    <w:rsid w:val="00A8636D"/>
    <w:rsid w:val="00AB3617"/>
    <w:rsid w:val="00AC7F77"/>
    <w:rsid w:val="00B35F8F"/>
    <w:rsid w:val="00B64030"/>
    <w:rsid w:val="00B67A53"/>
    <w:rsid w:val="00B77D73"/>
    <w:rsid w:val="00BD404F"/>
    <w:rsid w:val="00BE3EBF"/>
    <w:rsid w:val="00BE5735"/>
    <w:rsid w:val="00BF4CFA"/>
    <w:rsid w:val="00C37A3D"/>
    <w:rsid w:val="00C41462"/>
    <w:rsid w:val="00C5678C"/>
    <w:rsid w:val="00C85CE8"/>
    <w:rsid w:val="00C97FC8"/>
    <w:rsid w:val="00CD0370"/>
    <w:rsid w:val="00D60DE9"/>
    <w:rsid w:val="00D63417"/>
    <w:rsid w:val="00D74B60"/>
    <w:rsid w:val="00D76F19"/>
    <w:rsid w:val="00D85B42"/>
    <w:rsid w:val="00DD789D"/>
    <w:rsid w:val="00E060C7"/>
    <w:rsid w:val="00E22E53"/>
    <w:rsid w:val="00E76193"/>
    <w:rsid w:val="00EC4BBA"/>
    <w:rsid w:val="00F376E2"/>
    <w:rsid w:val="00F7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D76F19"/>
    <w:rPr>
      <w:color w:val="808080"/>
    </w:rPr>
  </w:style>
  <w:style w:type="paragraph" w:customStyle="1" w:styleId="7363A88B7EEA43AE8A39648B44A25802">
    <w:name w:val="7363A88B7EEA43AE8A39648B44A25802"/>
    <w:rsid w:val="004959F2"/>
  </w:style>
  <w:style w:type="paragraph" w:customStyle="1" w:styleId="057C005CD57846C8ABCCC5E5EE225FA1">
    <w:name w:val="057C005CD57846C8ABCCC5E5EE225FA1"/>
    <w:rsid w:val="004959F2"/>
  </w:style>
  <w:style w:type="paragraph" w:customStyle="1" w:styleId="8B848996C2B64CF5A036852DD34BFD9A">
    <w:name w:val="8B848996C2B64CF5A036852DD34BFD9A"/>
    <w:rsid w:val="004959F2"/>
  </w:style>
  <w:style w:type="paragraph" w:customStyle="1" w:styleId="70705C32CD104C65AC836177E70ACEC6">
    <w:name w:val="70705C32CD104C65AC836177E70ACEC6"/>
    <w:rsid w:val="004959F2"/>
  </w:style>
  <w:style w:type="paragraph" w:customStyle="1" w:styleId="1E5CA1C381EA405A8AE4DE22144495F6">
    <w:name w:val="1E5CA1C381EA405A8AE4DE22144495F6"/>
    <w:rsid w:val="004959F2"/>
  </w:style>
  <w:style w:type="paragraph" w:customStyle="1" w:styleId="170B00C79B6E4CAE937D9CD3DBE84134">
    <w:name w:val="170B00C79B6E4CAE937D9CD3DBE84134"/>
    <w:rsid w:val="004959F2"/>
  </w:style>
  <w:style w:type="paragraph" w:customStyle="1" w:styleId="11A8696A797B48B0AF456C651B8134D4">
    <w:name w:val="11A8696A797B48B0AF456C651B8134D4"/>
    <w:rsid w:val="004959F2"/>
  </w:style>
  <w:style w:type="paragraph" w:customStyle="1" w:styleId="D9A64CF133E44A939D9F4CECFB5F69B9">
    <w:name w:val="D9A64CF133E44A939D9F4CECFB5F69B9"/>
    <w:rsid w:val="004959F2"/>
  </w:style>
  <w:style w:type="paragraph" w:customStyle="1" w:styleId="AFBC970904754A8E8AC7728EC742DD87">
    <w:name w:val="AFBC970904754A8E8AC7728EC742DD87"/>
    <w:rsid w:val="004959F2"/>
  </w:style>
  <w:style w:type="paragraph" w:customStyle="1" w:styleId="44D6E8B7BAF54DB096B9E2045020FAE7">
    <w:name w:val="44D6E8B7BAF54DB096B9E2045020FAE7"/>
    <w:rsid w:val="004959F2"/>
  </w:style>
  <w:style w:type="paragraph" w:customStyle="1" w:styleId="D8806F549C064EC19962370E52F6EDD0">
    <w:name w:val="D8806F549C064EC19962370E52F6EDD0"/>
    <w:rsid w:val="004959F2"/>
  </w:style>
  <w:style w:type="paragraph" w:customStyle="1" w:styleId="9477EE251C5942EDBDB56A5713B06794">
    <w:name w:val="9477EE251C5942EDBDB56A5713B06794"/>
    <w:rsid w:val="004959F2"/>
  </w:style>
  <w:style w:type="paragraph" w:customStyle="1" w:styleId="B7381E1F596C48F6A9D92287571A7F31">
    <w:name w:val="B7381E1F596C48F6A9D92287571A7F31"/>
    <w:rsid w:val="00495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G MA">
      <a:dk1>
        <a:srgbClr val="000000"/>
      </a:dk1>
      <a:lt1>
        <a:srgbClr val="FFFFFF"/>
      </a:lt1>
      <a:dk2>
        <a:srgbClr val="999999"/>
      </a:dk2>
      <a:lt2>
        <a:srgbClr val="B0D8EB"/>
      </a:lt2>
      <a:accent1>
        <a:srgbClr val="304287"/>
      </a:accent1>
      <a:accent2>
        <a:srgbClr val="47649F"/>
      </a:accent2>
      <a:accent3>
        <a:srgbClr val="7BBEDD"/>
      </a:accent3>
      <a:accent4>
        <a:srgbClr val="E3F1F8"/>
      </a:accent4>
      <a:accent5>
        <a:srgbClr val="FEF4E8"/>
      </a:accent5>
      <a:accent6>
        <a:srgbClr val="D4B089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75F25E8A32049BD5DF376BC901D3B" ma:contentTypeVersion="2" ma:contentTypeDescription="Crée un document." ma:contentTypeScope="" ma:versionID="f49d879d6de220483fa71205264cf670">
  <xsd:schema xmlns:xsd="http://www.w3.org/2001/XMLSchema" xmlns:xs="http://www.w3.org/2001/XMLSchema" xmlns:p="http://schemas.microsoft.com/office/2006/metadata/properties" xmlns:ns2="ddfadb78-f5be-4fc2-9765-c14f13bc611c" targetNamespace="http://schemas.microsoft.com/office/2006/metadata/properties" ma:root="true" ma:fieldsID="0b5de54130afefd2cdb3a323633fcd03" ns2:_="">
    <xsd:import namespace="ddfadb78-f5be-4fc2-9765-c14f13bc6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db78-f5be-4fc2-9765-c14f13bc6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C358-8FEF-447B-AA52-0969894CD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8E8D8-FBA1-4D72-9A55-EADEC90951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5255F9-5E76-4EFB-93B2-815F39E71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adb78-f5be-4fc2-9765-c14f13bc6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7E0DD6-A65B-4B06-B28E-9B49AA00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ED</Template>
  <TotalTime>0</TotalTime>
  <Pages>7</Pages>
  <Words>1226</Words>
  <Characters>6747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ED</vt:lpstr>
      <vt:lpstr>Formulaire EEP</vt:lpstr>
    </vt:vector>
  </TitlesOfParts>
  <Company>Kanton Bern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ED</dc:title>
  <dc:subject>Evaluation et développement</dc:subject>
  <dc:creator>Joudié Julia</dc:creator>
  <cp:keywords/>
  <dc:description>Nom collaborateur/collaboratrice
Fonction collaborateur/collaboratrice
Nom supérieur-e hiérarchique
Unité administrative :
Période :</dc:description>
  <cp:lastModifiedBy>Mastantuoni Sarah</cp:lastModifiedBy>
  <cp:revision>3</cp:revision>
  <cp:lastPrinted>2020-08-18T09:21:00Z</cp:lastPrinted>
  <dcterms:created xsi:type="dcterms:W3CDTF">2025-02-06T15:37:00Z</dcterms:created>
  <dcterms:modified xsi:type="dcterms:W3CDTF">2025-02-06T15:38:00Z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0x0101004FF75F25E8A32049BD5DF376BC901D3B</vt:lpwstr>
  </property>
</Properties>
</file>