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6" w:type="dxa"/>
        <w:tblInd w:w="-17" w:type="dxa"/>
        <w:tblLayout w:type="fixed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5528"/>
        <w:gridCol w:w="4110"/>
      </w:tblGrid>
      <w:tr w:rsidR="004A7F02" w:rsidRPr="00A969F7" w14:paraId="3E49DFAA" w14:textId="77777777" w:rsidTr="00FB4ACB">
        <w:trPr>
          <w:trHeight w:val="454"/>
        </w:trPr>
        <w:tc>
          <w:tcPr>
            <w:tcW w:w="9656" w:type="dxa"/>
            <w:gridSpan w:val="3"/>
            <w:shd w:val="pct10" w:color="auto" w:fill="auto"/>
            <w:tcMar>
              <w:top w:w="170" w:type="dxa"/>
              <w:left w:w="0" w:type="dxa"/>
              <w:bottom w:w="284" w:type="dxa"/>
              <w:right w:w="0" w:type="dxa"/>
            </w:tcMar>
          </w:tcPr>
          <w:p w14:paraId="66741930" w14:textId="77777777" w:rsidR="00116E87" w:rsidRDefault="00116E87" w:rsidP="00A969F7">
            <w:pPr>
              <w:pStyle w:val="05titreprincipalouobjetgras"/>
              <w:spacing w:after="120"/>
              <w:ind w:left="159"/>
              <w:rPr>
                <w:lang w:val="fr-CH"/>
              </w:rPr>
            </w:pPr>
            <w:r w:rsidRPr="00116E87">
              <w:rPr>
                <w:lang w:val="fr-CH"/>
              </w:rPr>
              <w:t xml:space="preserve">Demande d’approbation des plans </w:t>
            </w:r>
            <w:r w:rsidR="00471AA5" w:rsidRPr="00471AA5">
              <w:t>d'infrastructure de mobilité</w:t>
            </w:r>
            <w:r w:rsidR="00471AA5">
              <w:t xml:space="preserve"> (PIM)</w:t>
            </w:r>
          </w:p>
          <w:p w14:paraId="0EF73F73" w14:textId="77777777" w:rsidR="004A7F02" w:rsidRPr="00471AA5" w:rsidRDefault="00116E87" w:rsidP="00B87212">
            <w:pPr>
              <w:pStyle w:val="05titreprincipalouobjetgras"/>
              <w:ind w:left="159"/>
              <w:rPr>
                <w:lang w:val="de-CH"/>
              </w:rPr>
            </w:pPr>
            <w:r w:rsidRPr="00B16BB0">
              <w:rPr>
                <w:i/>
                <w:spacing w:val="-2"/>
                <w:lang w:val="de-CH"/>
              </w:rPr>
              <w:t>Gesuch um die Plange</w:t>
            </w:r>
            <w:r w:rsidR="00714B0D" w:rsidRPr="00B16BB0">
              <w:rPr>
                <w:i/>
                <w:spacing w:val="-2"/>
                <w:lang w:val="de-CH"/>
              </w:rPr>
              <w:t>ne</w:t>
            </w:r>
            <w:r w:rsidRPr="00B16BB0">
              <w:rPr>
                <w:i/>
                <w:spacing w:val="-2"/>
                <w:lang w:val="de-CH"/>
              </w:rPr>
              <w:t>hmigun</w:t>
            </w:r>
            <w:r w:rsidR="00714B0D" w:rsidRPr="00B16BB0">
              <w:rPr>
                <w:i/>
                <w:spacing w:val="-2"/>
                <w:lang w:val="de-CH"/>
              </w:rPr>
              <w:t>g</w:t>
            </w:r>
            <w:r w:rsidRPr="00B16BB0">
              <w:rPr>
                <w:i/>
                <w:spacing w:val="-2"/>
                <w:lang w:val="de-CH"/>
              </w:rPr>
              <w:t xml:space="preserve"> für </w:t>
            </w:r>
            <w:r w:rsidR="00471AA5">
              <w:rPr>
                <w:i/>
                <w:spacing w:val="-2"/>
                <w:lang w:val="de-CH"/>
              </w:rPr>
              <w:t xml:space="preserve">den </w:t>
            </w:r>
            <w:r w:rsidR="00471AA5" w:rsidRPr="00471AA5">
              <w:rPr>
                <w:i/>
                <w:spacing w:val="-2"/>
                <w:lang w:val="de-CH"/>
              </w:rPr>
              <w:t>Mobilitätsinfrastrukturplans</w:t>
            </w:r>
            <w:r w:rsidR="00471AA5">
              <w:rPr>
                <w:i/>
                <w:spacing w:val="-2"/>
                <w:lang w:val="de-CH"/>
              </w:rPr>
              <w:t xml:space="preserve"> (MIP)</w:t>
            </w:r>
          </w:p>
        </w:tc>
      </w:tr>
      <w:tr w:rsidR="00714B0D" w:rsidRPr="001048A6" w14:paraId="04A2A009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5528" w:type="dxa"/>
            <w:tcMar>
              <w:top w:w="57" w:type="dxa"/>
              <w:bottom w:w="57" w:type="dxa"/>
            </w:tcMar>
          </w:tcPr>
          <w:p w14:paraId="33166223" w14:textId="77777777" w:rsidR="00B60FC0" w:rsidRPr="0091536B" w:rsidRDefault="00B60FC0" w:rsidP="00B60FC0">
            <w:pPr>
              <w:tabs>
                <w:tab w:val="left" w:pos="5954"/>
                <w:tab w:val="left" w:pos="7088"/>
              </w:tabs>
              <w:spacing w:after="0" w:line="240" w:lineRule="auto"/>
              <w:rPr>
                <w:b/>
                <w:spacing w:val="-3"/>
                <w:lang w:val="de-CH"/>
              </w:rPr>
            </w:pPr>
            <w:bookmarkStart w:id="0" w:name="_Toc277835393"/>
            <w:bookmarkStart w:id="1" w:name="_Toc277838916"/>
            <w:bookmarkStart w:id="2" w:name="_Toc277838975"/>
          </w:p>
          <w:p w14:paraId="7CBFA956" w14:textId="77777777" w:rsidR="0024597F" w:rsidRPr="0091536B" w:rsidRDefault="00714B0D" w:rsidP="0024597F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de-CH"/>
              </w:rPr>
            </w:pPr>
            <w:r w:rsidRPr="0091536B">
              <w:rPr>
                <w:b/>
                <w:spacing w:val="-3"/>
                <w:lang w:val="fr-CH"/>
              </w:rPr>
              <w:t>Commune</w:t>
            </w:r>
          </w:p>
          <w:p w14:paraId="5FD0332A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b/>
                <w:i/>
                <w:spacing w:val="-3"/>
                <w:lang w:val="de-CH"/>
              </w:rPr>
              <w:t>Gemeinde</w:t>
            </w:r>
            <w:r w:rsidRPr="0091536B">
              <w:rPr>
                <w:i/>
                <w:spacing w:val="-3"/>
                <w:lang w:val="de-CH"/>
              </w:rPr>
              <w:t xml:space="preserve"> </w:t>
            </w:r>
            <w:r w:rsidRPr="0091536B">
              <w:rPr>
                <w:spacing w:val="-3"/>
                <w:lang w:val="de-CH"/>
              </w:rPr>
              <w:t>:</w:t>
            </w:r>
          </w:p>
          <w:p w14:paraId="5147B3E3" w14:textId="77777777" w:rsidR="00714B0D" w:rsidRPr="0091536B" w:rsidRDefault="00000000" w:rsidP="0001712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-1401517362"/>
                <w:placeholder>
                  <w:docPart w:val="35E05F344F9243128D1DEA91540F514F"/>
                </w:placeholder>
                <w:showingPlcHdr/>
              </w:sdtPr>
              <w:sdtContent>
                <w:r w:rsidR="0001712D" w:rsidRPr="0091536B">
                  <w:rPr>
                    <w:spacing w:val="-3"/>
                  </w:rPr>
                  <w:t>................</w:t>
                </w:r>
                <w:r w:rsidR="00261733">
                  <w:rPr>
                    <w:spacing w:val="-3"/>
                  </w:rPr>
                  <w:t>.................................................................</w:t>
                </w:r>
              </w:sdtContent>
            </w:sdt>
          </w:p>
          <w:p w14:paraId="46CCFF4E" w14:textId="77777777" w:rsidR="00874C99" w:rsidRPr="0091536B" w:rsidRDefault="00874C99" w:rsidP="00FB4ACB">
            <w:pPr>
              <w:tabs>
                <w:tab w:val="left" w:pos="5954"/>
                <w:tab w:val="left" w:pos="7088"/>
              </w:tabs>
              <w:spacing w:after="120"/>
              <w:rPr>
                <w:spacing w:val="-3"/>
              </w:rPr>
            </w:pPr>
          </w:p>
          <w:p w14:paraId="416B2622" w14:textId="77777777" w:rsidR="00874C99" w:rsidRPr="0091536B" w:rsidRDefault="00874C99" w:rsidP="00874C99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fr-CH"/>
              </w:rPr>
            </w:pPr>
            <w:r w:rsidRPr="0091536B">
              <w:rPr>
                <w:b/>
                <w:spacing w:val="-3"/>
                <w:lang w:val="fr-CH"/>
              </w:rPr>
              <w:t>Objet</w:t>
            </w:r>
          </w:p>
          <w:p w14:paraId="46A2B52D" w14:textId="77777777" w:rsidR="00874C99" w:rsidRPr="0091536B" w:rsidRDefault="00874C99" w:rsidP="00874C99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b/>
                <w:i/>
                <w:spacing w:val="-3"/>
                <w:lang w:val="de-CH"/>
              </w:rPr>
              <w:t>Gegenstand</w:t>
            </w:r>
            <w:r w:rsidRPr="0091536B">
              <w:rPr>
                <w:spacing w:val="-3"/>
                <w:lang w:val="de-CH"/>
              </w:rPr>
              <w:t xml:space="preserve"> :</w:t>
            </w:r>
          </w:p>
          <w:p w14:paraId="6B0D5C7B" w14:textId="77777777" w:rsidR="00874C99" w:rsidRPr="0091536B" w:rsidRDefault="00000000" w:rsidP="00874C99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sdt>
              <w:sdtPr>
                <w:rPr>
                  <w:spacing w:val="-3"/>
                </w:rPr>
                <w:id w:val="-138119215"/>
                <w:placeholder>
                  <w:docPart w:val="6236A3ABE33847BE939221624612D5D5"/>
                </w:placeholder>
                <w:showingPlcHdr/>
              </w:sdtPr>
              <w:sdtContent>
                <w:r w:rsidR="00874C99" w:rsidRPr="0091536B">
                  <w:rPr>
                    <w:spacing w:val="-3"/>
                  </w:rPr>
                  <w:t>................</w:t>
                </w:r>
                <w:r w:rsidR="00261733">
                  <w:rPr>
                    <w:spacing w:val="-3"/>
                  </w:rPr>
                  <w:t>..................................................................</w:t>
                </w:r>
              </w:sdtContent>
            </w:sdt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7AA1D26A" w14:textId="77777777" w:rsidR="00B60FC0" w:rsidRPr="0091536B" w:rsidRDefault="00B60FC0" w:rsidP="00B60FC0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</w:p>
          <w:p w14:paraId="2D1236E7" w14:textId="77777777" w:rsidR="0024597F" w:rsidRPr="0091536B" w:rsidRDefault="0024597F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  <w:r w:rsidRPr="0091536B">
              <w:rPr>
                <w:spacing w:val="-3"/>
                <w:lang w:val="fr-CH"/>
              </w:rPr>
              <w:t>Adresse</w:t>
            </w:r>
          </w:p>
          <w:p w14:paraId="2ED10247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>Adresse</w:t>
            </w:r>
            <w:r w:rsidRPr="0091536B">
              <w:rPr>
                <w:spacing w:val="-3"/>
                <w:lang w:val="de-CH"/>
              </w:rPr>
              <w:t xml:space="preserve"> :</w:t>
            </w:r>
          </w:p>
          <w:p w14:paraId="235126C6" w14:textId="77777777" w:rsidR="00BE0632" w:rsidRPr="00261733" w:rsidRDefault="00000000" w:rsidP="00BE0632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sdt>
              <w:sdtPr>
                <w:rPr>
                  <w:spacing w:val="-3"/>
                </w:rPr>
                <w:id w:val="-828447638"/>
                <w:placeholder>
                  <w:docPart w:val="6DA7949882A84D9F876B1B1B4045F4CD"/>
                </w:placeholder>
                <w:showingPlcHdr/>
              </w:sdtPr>
              <w:sdtContent>
                <w:r w:rsidR="00BE0632" w:rsidRPr="0091536B">
                  <w:rPr>
                    <w:spacing w:val="-3"/>
                  </w:rPr>
                  <w:t>................</w:t>
                </w:r>
                <w:r w:rsidR="00BE0632">
                  <w:rPr>
                    <w:spacing w:val="-3"/>
                  </w:rPr>
                  <w:t>.........................................</w:t>
                </w:r>
              </w:sdtContent>
            </w:sdt>
          </w:p>
          <w:p w14:paraId="7B49509E" w14:textId="77777777" w:rsidR="00BE0632" w:rsidRDefault="00000000" w:rsidP="00BE0632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sdt>
              <w:sdtPr>
                <w:rPr>
                  <w:spacing w:val="-3"/>
                </w:rPr>
                <w:id w:val="272982143"/>
                <w:placeholder>
                  <w:docPart w:val="CDFFD775108D42A08EFF6C9D6A926CF1"/>
                </w:placeholder>
                <w:showingPlcHdr/>
              </w:sdtPr>
              <w:sdtContent>
                <w:r w:rsidR="00BE0632" w:rsidRPr="0091536B">
                  <w:rPr>
                    <w:spacing w:val="-3"/>
                  </w:rPr>
                  <w:t>................</w:t>
                </w:r>
                <w:r w:rsidR="00BE0632">
                  <w:rPr>
                    <w:spacing w:val="-3"/>
                  </w:rPr>
                  <w:t>.........................................</w:t>
                </w:r>
              </w:sdtContent>
            </w:sdt>
          </w:p>
          <w:p w14:paraId="46A6C3AB" w14:textId="77777777" w:rsidR="00BE0632" w:rsidRDefault="00000000" w:rsidP="00BE0632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sdt>
              <w:sdtPr>
                <w:rPr>
                  <w:spacing w:val="-3"/>
                </w:rPr>
                <w:id w:val="1128583535"/>
                <w:placeholder>
                  <w:docPart w:val="A27A0B4A69B247E1BC77F53D8EE4ED3E"/>
                </w:placeholder>
                <w:showingPlcHdr/>
              </w:sdtPr>
              <w:sdtContent>
                <w:r w:rsidR="00BE0632" w:rsidRPr="0091536B">
                  <w:rPr>
                    <w:spacing w:val="-3"/>
                  </w:rPr>
                  <w:t>................</w:t>
                </w:r>
                <w:r w:rsidR="00BE0632">
                  <w:rPr>
                    <w:spacing w:val="-3"/>
                  </w:rPr>
                  <w:t>.........................................</w:t>
                </w:r>
              </w:sdtContent>
            </w:sdt>
          </w:p>
          <w:p w14:paraId="06AD6425" w14:textId="77777777" w:rsidR="00BE0632" w:rsidRPr="0091536B" w:rsidRDefault="00BE0632" w:rsidP="00BE0632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</w:p>
          <w:p w14:paraId="44E79DEE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  <w:r w:rsidRPr="0091536B">
              <w:rPr>
                <w:spacing w:val="-3"/>
              </w:rPr>
              <w:t>T +41</w:t>
            </w:r>
            <w:r w:rsidR="007806C0"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804047835"/>
                <w:placeholder>
                  <w:docPart w:val="2E57EB7E11D647F4ADEDD69BA3016FED"/>
                </w:placeholder>
                <w:showingPlcHdr/>
              </w:sdtPr>
              <w:sdtContent>
                <w:r w:rsidR="0001712D" w:rsidRPr="0091536B">
                  <w:rPr>
                    <w:spacing w:val="-3"/>
                  </w:rPr>
                  <w:t>................</w:t>
                </w:r>
                <w:r w:rsidR="00261733">
                  <w:rPr>
                    <w:spacing w:val="-3"/>
                  </w:rPr>
                  <w:t>..............</w:t>
                </w:r>
              </w:sdtContent>
            </w:sdt>
          </w:p>
        </w:tc>
      </w:tr>
      <w:tr w:rsidR="00714B0D" w:rsidRPr="001048A6" w14:paraId="19FDC000" w14:textId="77777777" w:rsidTr="0091536B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9638" w:type="dxa"/>
            <w:gridSpan w:val="2"/>
            <w:tcMar>
              <w:top w:w="57" w:type="dxa"/>
              <w:bottom w:w="57" w:type="dxa"/>
            </w:tcMar>
          </w:tcPr>
          <w:p w14:paraId="6DE23450" w14:textId="77777777" w:rsidR="00714B0D" w:rsidRPr="0091536B" w:rsidRDefault="00D50AE6" w:rsidP="00D50AE6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fr-CH"/>
              </w:rPr>
            </w:pPr>
            <w:r w:rsidRPr="0091536B">
              <w:rPr>
                <w:b/>
                <w:spacing w:val="-3"/>
                <w:lang w:val="fr-CH"/>
              </w:rPr>
              <w:t xml:space="preserve">Auteur des plans / </w:t>
            </w:r>
            <w:r w:rsidR="00714B0D" w:rsidRPr="0091536B">
              <w:rPr>
                <w:b/>
                <w:i/>
                <w:spacing w:val="-3"/>
                <w:lang w:val="de-CH"/>
              </w:rPr>
              <w:t xml:space="preserve">Planverfasser </w:t>
            </w:r>
            <w:r w:rsidR="00714B0D" w:rsidRPr="0091536B">
              <w:rPr>
                <w:b/>
                <w:spacing w:val="-3"/>
                <w:lang w:val="de-CH"/>
              </w:rPr>
              <w:t>:</w:t>
            </w:r>
          </w:p>
        </w:tc>
      </w:tr>
      <w:tr w:rsidR="00714B0D" w:rsidRPr="001048A6" w14:paraId="4D13E0A1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5528" w:type="dxa"/>
            <w:tcMar>
              <w:top w:w="57" w:type="dxa"/>
              <w:bottom w:w="57" w:type="dxa"/>
            </w:tcMar>
          </w:tcPr>
          <w:p w14:paraId="36BB78DF" w14:textId="77777777" w:rsidR="0024597F" w:rsidRPr="0091536B" w:rsidRDefault="00714B0D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Nom (ou raison sociale)</w:t>
            </w:r>
          </w:p>
          <w:p w14:paraId="5118D7AE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r w:rsidRPr="0091536B">
              <w:rPr>
                <w:i/>
                <w:spacing w:val="-3"/>
                <w:lang w:val="fr-CH"/>
              </w:rPr>
              <w:t>Name (oder Firma</w:t>
            </w:r>
            <w:r w:rsidRPr="0091536B">
              <w:rPr>
                <w:spacing w:val="-3"/>
                <w:lang w:val="fr-CH"/>
              </w:rPr>
              <w:t>) :</w:t>
            </w:r>
          </w:p>
          <w:p w14:paraId="411711CA" w14:textId="77777777" w:rsidR="00714B0D" w:rsidRPr="0091536B" w:rsidRDefault="00000000" w:rsidP="00714B0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1722325967"/>
                <w:placeholder>
                  <w:docPart w:val="6774B842C8D643339EC3C2610B51C6D2"/>
                </w:placeholder>
                <w:showingPlcHdr/>
              </w:sdtPr>
              <w:sdtContent>
                <w:r w:rsidR="0001712D" w:rsidRPr="0091536B">
                  <w:rPr>
                    <w:spacing w:val="-3"/>
                  </w:rPr>
                  <w:t>................</w:t>
                </w:r>
                <w:r w:rsidR="00261733">
                  <w:rPr>
                    <w:spacing w:val="-3"/>
                  </w:rPr>
                  <w:t>................................................................</w:t>
                </w:r>
              </w:sdtContent>
            </w:sdt>
          </w:p>
          <w:p w14:paraId="2D125B95" w14:textId="77777777" w:rsidR="00874C99" w:rsidRPr="0091536B" w:rsidRDefault="00874C99" w:rsidP="00874C99">
            <w:pPr>
              <w:tabs>
                <w:tab w:val="left" w:pos="5387"/>
                <w:tab w:val="left" w:pos="6804"/>
                <w:tab w:val="left" w:pos="7371"/>
                <w:tab w:val="left" w:pos="8505"/>
              </w:tabs>
              <w:spacing w:after="0"/>
              <w:rPr>
                <w:spacing w:val="-3"/>
                <w:lang w:val="fr-CH"/>
              </w:rPr>
            </w:pPr>
          </w:p>
          <w:p w14:paraId="34503DDE" w14:textId="77777777" w:rsidR="00874C99" w:rsidRPr="0091536B" w:rsidRDefault="00874C99" w:rsidP="00874C99">
            <w:pPr>
              <w:tabs>
                <w:tab w:val="left" w:pos="5387"/>
                <w:tab w:val="left" w:pos="6804"/>
                <w:tab w:val="left" w:pos="7371"/>
                <w:tab w:val="left" w:pos="8505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Nom de la personne autorisée à déposer des plans :</w:t>
            </w:r>
          </w:p>
          <w:p w14:paraId="05624638" w14:textId="77777777" w:rsidR="00874C99" w:rsidRPr="0091536B" w:rsidRDefault="00874C99" w:rsidP="00874C99">
            <w:pPr>
              <w:tabs>
                <w:tab w:val="left" w:pos="5387"/>
                <w:tab w:val="left" w:pos="6804"/>
                <w:tab w:val="left" w:pos="7371"/>
                <w:tab w:val="left" w:pos="8505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>Name der eingabeberechtigten Person</w:t>
            </w:r>
            <w:r w:rsidRPr="0091536B">
              <w:rPr>
                <w:spacing w:val="-3"/>
                <w:lang w:val="de-CH"/>
              </w:rPr>
              <w:t>:</w:t>
            </w:r>
          </w:p>
          <w:p w14:paraId="262C7A48" w14:textId="77777777" w:rsidR="00874C99" w:rsidRPr="0091536B" w:rsidRDefault="00000000" w:rsidP="00714B0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162053760"/>
                <w:placeholder>
                  <w:docPart w:val="CDF155EF10164D238324BD1631E9E060"/>
                </w:placeholder>
                <w:showingPlcHdr/>
              </w:sdtPr>
              <w:sdtContent>
                <w:r w:rsidR="00874C99" w:rsidRPr="0091536B">
                  <w:rPr>
                    <w:spacing w:val="-3"/>
                  </w:rPr>
                  <w:t>...............</w:t>
                </w:r>
                <w:r w:rsidR="00261733">
                  <w:rPr>
                    <w:spacing w:val="-3"/>
                  </w:rPr>
                  <w:t>.....................................................</w:t>
                </w:r>
                <w:r w:rsidR="00874C99" w:rsidRPr="0091536B">
                  <w:rPr>
                    <w:spacing w:val="-3"/>
                  </w:rPr>
                  <w:t>.</w:t>
                </w:r>
              </w:sdtContent>
            </w:sdt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135BEEE1" w14:textId="77777777" w:rsidR="0024597F" w:rsidRPr="0091536B" w:rsidRDefault="00714B0D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Adresse</w:t>
            </w:r>
          </w:p>
          <w:p w14:paraId="48E7F598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>Adresse</w:t>
            </w:r>
            <w:r w:rsidRPr="0091536B">
              <w:rPr>
                <w:spacing w:val="-3"/>
                <w:lang w:val="de-CH"/>
              </w:rPr>
              <w:t xml:space="preserve"> :</w:t>
            </w:r>
          </w:p>
          <w:p w14:paraId="05C5A97B" w14:textId="77777777" w:rsidR="00261733" w:rsidRPr="00261733" w:rsidRDefault="00000000" w:rsidP="00BE0632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sdt>
              <w:sdtPr>
                <w:rPr>
                  <w:spacing w:val="-3"/>
                </w:rPr>
                <w:id w:val="1336500876"/>
                <w:placeholder>
                  <w:docPart w:val="AB8EA2BE9AE44431BB671DC8B8B3612B"/>
                </w:placeholder>
                <w:showingPlcHdr/>
              </w:sdtPr>
              <w:sdtContent>
                <w:r w:rsidR="0001712D" w:rsidRPr="0091536B">
                  <w:rPr>
                    <w:spacing w:val="-3"/>
                  </w:rPr>
                  <w:t>................</w:t>
                </w:r>
                <w:r w:rsidR="00261733">
                  <w:rPr>
                    <w:spacing w:val="-3"/>
                  </w:rPr>
                  <w:t>.........................................</w:t>
                </w:r>
              </w:sdtContent>
            </w:sdt>
          </w:p>
          <w:p w14:paraId="0B037E52" w14:textId="77777777" w:rsidR="00714B0D" w:rsidRDefault="00000000" w:rsidP="00BE0632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sdt>
              <w:sdtPr>
                <w:rPr>
                  <w:spacing w:val="-3"/>
                </w:rPr>
                <w:id w:val="1698511304"/>
                <w:placeholder>
                  <w:docPart w:val="B61C9C2A9B804ED4B170652CC71A51AE"/>
                </w:placeholder>
                <w:showingPlcHdr/>
              </w:sdtPr>
              <w:sdtContent>
                <w:r w:rsidR="0001712D" w:rsidRPr="0091536B">
                  <w:rPr>
                    <w:spacing w:val="-3"/>
                  </w:rPr>
                  <w:t>................</w:t>
                </w:r>
                <w:r w:rsidR="00261733">
                  <w:rPr>
                    <w:spacing w:val="-3"/>
                  </w:rPr>
                  <w:t>.........................................</w:t>
                </w:r>
              </w:sdtContent>
            </w:sdt>
          </w:p>
          <w:p w14:paraId="2011D0D4" w14:textId="77777777" w:rsidR="00261733" w:rsidRPr="0091536B" w:rsidRDefault="00000000" w:rsidP="00BE0632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  <w:sdt>
              <w:sdtPr>
                <w:rPr>
                  <w:spacing w:val="-3"/>
                </w:rPr>
                <w:id w:val="-695991682"/>
                <w:placeholder>
                  <w:docPart w:val="884A55049D7E428DA4A8735E3DAB0423"/>
                </w:placeholder>
                <w:showingPlcHdr/>
              </w:sdtPr>
              <w:sdtContent>
                <w:r w:rsidR="00261733" w:rsidRPr="0091536B">
                  <w:rPr>
                    <w:spacing w:val="-3"/>
                  </w:rPr>
                  <w:t>................</w:t>
                </w:r>
                <w:r w:rsidR="00261733">
                  <w:rPr>
                    <w:spacing w:val="-3"/>
                  </w:rPr>
                  <w:t>.........................................</w:t>
                </w:r>
              </w:sdtContent>
            </w:sdt>
          </w:p>
          <w:p w14:paraId="668521F7" w14:textId="77777777" w:rsidR="00261733" w:rsidRPr="0091536B" w:rsidRDefault="00261733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</w:p>
          <w:p w14:paraId="1C74EF7A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  <w:r w:rsidRPr="0091536B">
              <w:rPr>
                <w:spacing w:val="-3"/>
              </w:rPr>
              <w:t>T +41</w:t>
            </w:r>
            <w:r w:rsidR="007806C0"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1452126348"/>
                <w:placeholder>
                  <w:docPart w:val="A89BD702813444C38613335F09BF1033"/>
                </w:placeholder>
                <w:showingPlcHdr/>
              </w:sdtPr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714B0D" w:rsidRPr="00A969F7" w14:paraId="5D487679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5528" w:type="dxa"/>
            <w:tcMar>
              <w:top w:w="57" w:type="dxa"/>
              <w:bottom w:w="57" w:type="dxa"/>
            </w:tcMar>
          </w:tcPr>
          <w:p w14:paraId="0E9D5B01" w14:textId="77777777" w:rsidR="0024597F" w:rsidRPr="00F7469B" w:rsidRDefault="0024597F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en-US"/>
              </w:rPr>
            </w:pPr>
            <w:r w:rsidRPr="00F37DF3">
              <w:rPr>
                <w:spacing w:val="-3"/>
                <w:lang w:val="en-US"/>
              </w:rPr>
              <w:t xml:space="preserve">Autorisation </w:t>
            </w:r>
            <w:r w:rsidR="00F37DF3" w:rsidRPr="00F37DF3">
              <w:rPr>
                <w:spacing w:val="-3"/>
                <w:lang w:val="en-US"/>
              </w:rPr>
              <w:t xml:space="preserve">REG A/B </w:t>
            </w:r>
            <w:r w:rsidRPr="00F37DF3">
              <w:rPr>
                <w:spacing w:val="-3"/>
                <w:lang w:val="en-US"/>
              </w:rPr>
              <w:t>N</w:t>
            </w:r>
            <w:r w:rsidRPr="00F37DF3">
              <w:rPr>
                <w:spacing w:val="-3"/>
                <w:vertAlign w:val="superscript"/>
                <w:lang w:val="en-US"/>
              </w:rPr>
              <w:t>o</w:t>
            </w:r>
            <w:r w:rsidR="00F37DF3">
              <w:rPr>
                <w:spacing w:val="-3"/>
                <w:vertAlign w:val="superscript"/>
                <w:lang w:val="en-US"/>
              </w:rPr>
              <w:t xml:space="preserve"> </w:t>
            </w:r>
            <w:r w:rsidR="00F37DF3" w:rsidRPr="00F37DF3">
              <w:rPr>
                <w:spacing w:val="-3"/>
                <w:lang w:val="en-US"/>
              </w:rPr>
              <w:t>:</w:t>
            </w:r>
          </w:p>
          <w:p w14:paraId="45B8F906" w14:textId="77777777" w:rsidR="0024597F" w:rsidRPr="00A969F7" w:rsidRDefault="0024597F" w:rsidP="0024597F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A969F7">
              <w:rPr>
                <w:i/>
                <w:spacing w:val="-3"/>
                <w:lang w:val="de-CH"/>
              </w:rPr>
              <w:t>Bewilligung</w:t>
            </w:r>
            <w:r w:rsidR="00F37DF3" w:rsidRPr="00A969F7">
              <w:rPr>
                <w:i/>
                <w:spacing w:val="-3"/>
                <w:lang w:val="de-CH"/>
              </w:rPr>
              <w:t xml:space="preserve"> REG A/B</w:t>
            </w:r>
            <w:r w:rsidRPr="00A969F7">
              <w:rPr>
                <w:i/>
                <w:spacing w:val="-3"/>
                <w:lang w:val="de-CH"/>
              </w:rPr>
              <w:t xml:space="preserve"> Nr.</w:t>
            </w:r>
            <w:r w:rsidRPr="00A969F7">
              <w:rPr>
                <w:spacing w:val="-3"/>
                <w:lang w:val="de-CH"/>
              </w:rPr>
              <w:t>:</w:t>
            </w:r>
            <w:r w:rsidR="00A969F7" w:rsidRPr="00A969F7">
              <w:rPr>
                <w:spacing w:val="-3"/>
                <w:lang w:val="de-CH"/>
              </w:rPr>
              <w:t xml:space="preserve"> </w:t>
            </w:r>
            <w:r w:rsidR="00A969F7">
              <w:rPr>
                <w:spacing w:val="-3"/>
                <w:lang w:val="de-CH"/>
              </w:rPr>
              <w:t xml:space="preserve">  </w:t>
            </w:r>
            <w:sdt>
              <w:sdtPr>
                <w:rPr>
                  <w:spacing w:val="-3"/>
                </w:rPr>
                <w:id w:val="155423050"/>
                <w:placeholder>
                  <w:docPart w:val="98E18F0C5DE2443CB67793D8F2BF03E2"/>
                </w:placeholder>
                <w:showingPlcHdr/>
              </w:sdtPr>
              <w:sdtContent>
                <w:r w:rsidR="00A969F7" w:rsidRPr="00A969F7">
                  <w:rPr>
                    <w:spacing w:val="-3"/>
                    <w:lang w:val="de-CH"/>
                  </w:rPr>
                  <w:t>................</w:t>
                </w:r>
                <w:r w:rsidR="00A969F7">
                  <w:rPr>
                    <w:spacing w:val="-3"/>
                    <w:lang w:val="de-CH"/>
                  </w:rPr>
                  <w:t>.......</w:t>
                </w:r>
              </w:sdtContent>
            </w:sdt>
          </w:p>
          <w:p w14:paraId="643635D7" w14:textId="77777777" w:rsidR="00583612" w:rsidRPr="00A969F7" w:rsidRDefault="00583612" w:rsidP="0024597F">
            <w:pPr>
              <w:tabs>
                <w:tab w:val="left" w:pos="5387"/>
                <w:tab w:val="left" w:pos="6804"/>
                <w:tab w:val="left" w:pos="7371"/>
                <w:tab w:val="left" w:pos="8505"/>
              </w:tabs>
              <w:spacing w:after="0"/>
              <w:rPr>
                <w:spacing w:val="-3"/>
                <w:lang w:val="de-CH"/>
              </w:rPr>
            </w:pPr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0EBC7112" w14:textId="77777777" w:rsidR="0024597F" w:rsidRPr="00A969F7" w:rsidRDefault="0024597F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</w:p>
          <w:p w14:paraId="6E4A6B98" w14:textId="77777777" w:rsidR="0024597F" w:rsidRPr="00A969F7" w:rsidRDefault="0024597F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</w:p>
          <w:p w14:paraId="380E9EEE" w14:textId="77777777" w:rsidR="00874C99" w:rsidRPr="00A969F7" w:rsidRDefault="00874C99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</w:p>
          <w:p w14:paraId="23F3DBEA" w14:textId="77777777" w:rsidR="00874C99" w:rsidRPr="00A969F7" w:rsidRDefault="00874C99" w:rsidP="00874C99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</w:p>
        </w:tc>
      </w:tr>
      <w:tr w:rsidR="00714B0D" w:rsidRPr="00A969F7" w14:paraId="5937D02C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9638" w:type="dxa"/>
            <w:gridSpan w:val="2"/>
            <w:tcMar>
              <w:top w:w="57" w:type="dxa"/>
              <w:bottom w:w="57" w:type="dxa"/>
            </w:tcMar>
          </w:tcPr>
          <w:p w14:paraId="3FF5F153" w14:textId="77777777" w:rsidR="00714B0D" w:rsidRPr="0091536B" w:rsidRDefault="00714B0D" w:rsidP="00D50AE6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de-DE"/>
              </w:rPr>
            </w:pPr>
            <w:r w:rsidRPr="0091536B">
              <w:rPr>
                <w:b/>
                <w:spacing w:val="-3"/>
                <w:lang w:val="de-DE"/>
              </w:rPr>
              <w:t>G</w:t>
            </w:r>
            <w:r w:rsidR="00D50AE6" w:rsidRPr="0091536B">
              <w:rPr>
                <w:b/>
                <w:spacing w:val="-3"/>
                <w:lang w:val="de-DE"/>
              </w:rPr>
              <w:t xml:space="preserve">éomètre auteur du plan de base / </w:t>
            </w:r>
            <w:r w:rsidRPr="0091536B">
              <w:rPr>
                <w:b/>
                <w:i/>
                <w:spacing w:val="-3"/>
                <w:lang w:val="de-CH"/>
              </w:rPr>
              <w:t>Geometer Verfasser der Plangrundlagen</w:t>
            </w:r>
            <w:r w:rsidRPr="0091536B">
              <w:rPr>
                <w:spacing w:val="-3"/>
                <w:lang w:val="de-CH"/>
              </w:rPr>
              <w:t xml:space="preserve"> :</w:t>
            </w:r>
          </w:p>
        </w:tc>
      </w:tr>
      <w:tr w:rsidR="00714B0D" w:rsidRPr="001048A6" w14:paraId="3F2CEF88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5528" w:type="dxa"/>
            <w:tcMar>
              <w:top w:w="57" w:type="dxa"/>
              <w:bottom w:w="57" w:type="dxa"/>
            </w:tcMar>
          </w:tcPr>
          <w:p w14:paraId="4D3A0BB7" w14:textId="77777777" w:rsidR="00D50AE6" w:rsidRPr="0091536B" w:rsidRDefault="00D50AE6" w:rsidP="00D50AE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Nom (ou raison sociale)</w:t>
            </w:r>
          </w:p>
          <w:p w14:paraId="46E03C41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fr-CH"/>
              </w:rPr>
            </w:pPr>
            <w:r w:rsidRPr="0091536B">
              <w:rPr>
                <w:i/>
                <w:spacing w:val="-3"/>
                <w:lang w:val="fr-CH"/>
              </w:rPr>
              <w:t>Name (oder Firma)</w:t>
            </w:r>
            <w:r w:rsidRPr="0091536B">
              <w:rPr>
                <w:spacing w:val="-3"/>
                <w:lang w:val="fr-CH"/>
              </w:rPr>
              <w:t xml:space="preserve"> :</w:t>
            </w:r>
          </w:p>
          <w:p w14:paraId="23745C1D" w14:textId="77777777" w:rsidR="0015179A" w:rsidRPr="0091536B" w:rsidRDefault="00000000" w:rsidP="0001712D">
            <w:pPr>
              <w:tabs>
                <w:tab w:val="center" w:pos="2406"/>
              </w:tabs>
              <w:rPr>
                <w:spacing w:val="-3"/>
                <w:lang w:val="fr-CH"/>
              </w:rPr>
            </w:pPr>
            <w:sdt>
              <w:sdtPr>
                <w:rPr>
                  <w:spacing w:val="-3"/>
                </w:rPr>
                <w:id w:val="1272509336"/>
                <w:placeholder>
                  <w:docPart w:val="1BEBBC42B077472EBB471DB5027FA5E8"/>
                </w:placeholder>
                <w:showingPlcHdr/>
              </w:sdtPr>
              <w:sdtContent>
                <w:r w:rsidR="0001712D" w:rsidRPr="0091536B">
                  <w:rPr>
                    <w:spacing w:val="-3"/>
                  </w:rPr>
                  <w:t>...............</w:t>
                </w:r>
                <w:r w:rsidR="00261733">
                  <w:rPr>
                    <w:spacing w:val="-3"/>
                  </w:rPr>
                  <w:t>..............................................................</w:t>
                </w:r>
                <w:r w:rsidR="0001712D" w:rsidRPr="0091536B">
                  <w:rPr>
                    <w:spacing w:val="-3"/>
                  </w:rPr>
                  <w:t>.</w:t>
                </w:r>
              </w:sdtContent>
            </w:sdt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41FE777D" w14:textId="77777777" w:rsidR="00D50AE6" w:rsidRPr="0091536B" w:rsidRDefault="00D50AE6" w:rsidP="00D50AE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Adresse</w:t>
            </w:r>
          </w:p>
          <w:p w14:paraId="5A3ABDAA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 xml:space="preserve">Adresse </w:t>
            </w:r>
            <w:r w:rsidRPr="0091536B">
              <w:rPr>
                <w:spacing w:val="-3"/>
                <w:lang w:val="de-CH"/>
              </w:rPr>
              <w:t>:</w:t>
            </w:r>
          </w:p>
          <w:p w14:paraId="1A8B18FF" w14:textId="77777777" w:rsidR="00BE0632" w:rsidRPr="00261733" w:rsidRDefault="00000000" w:rsidP="00BE0632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sdt>
              <w:sdtPr>
                <w:rPr>
                  <w:spacing w:val="-3"/>
                </w:rPr>
                <w:id w:val="1798333788"/>
                <w:placeholder>
                  <w:docPart w:val="EAE338925A104710BF3D4B1A38376CF6"/>
                </w:placeholder>
                <w:showingPlcHdr/>
              </w:sdtPr>
              <w:sdtContent>
                <w:r w:rsidR="00BE0632" w:rsidRPr="0091536B">
                  <w:rPr>
                    <w:spacing w:val="-3"/>
                  </w:rPr>
                  <w:t>................</w:t>
                </w:r>
                <w:r w:rsidR="00BE0632">
                  <w:rPr>
                    <w:spacing w:val="-3"/>
                  </w:rPr>
                  <w:t>.........................................</w:t>
                </w:r>
              </w:sdtContent>
            </w:sdt>
          </w:p>
          <w:p w14:paraId="654ABA3D" w14:textId="77777777" w:rsidR="00BE0632" w:rsidRDefault="00000000" w:rsidP="00BE0632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sdt>
              <w:sdtPr>
                <w:rPr>
                  <w:spacing w:val="-3"/>
                </w:rPr>
                <w:id w:val="-1050379738"/>
                <w:placeholder>
                  <w:docPart w:val="C9A0799E266D4DA2B5FD0ABABAD3C48D"/>
                </w:placeholder>
                <w:showingPlcHdr/>
              </w:sdtPr>
              <w:sdtContent>
                <w:r w:rsidR="00BE0632" w:rsidRPr="0091536B">
                  <w:rPr>
                    <w:spacing w:val="-3"/>
                  </w:rPr>
                  <w:t>................</w:t>
                </w:r>
                <w:r w:rsidR="00BE0632">
                  <w:rPr>
                    <w:spacing w:val="-3"/>
                  </w:rPr>
                  <w:t>.........................................</w:t>
                </w:r>
              </w:sdtContent>
            </w:sdt>
          </w:p>
          <w:p w14:paraId="7ED79A90" w14:textId="77777777" w:rsidR="00321923" w:rsidRPr="0091536B" w:rsidRDefault="00000000" w:rsidP="00BE0632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-2122677250"/>
                <w:placeholder>
                  <w:docPart w:val="AA5E2B104AC940CDAF9208323E1911CB"/>
                </w:placeholder>
                <w:showingPlcHdr/>
              </w:sdtPr>
              <w:sdtContent>
                <w:r w:rsidR="00BE0632" w:rsidRPr="0091536B">
                  <w:rPr>
                    <w:spacing w:val="-3"/>
                  </w:rPr>
                  <w:t>................</w:t>
                </w:r>
                <w:r w:rsidR="00BE0632">
                  <w:rPr>
                    <w:spacing w:val="-3"/>
                  </w:rPr>
                  <w:t>.........................................</w:t>
                </w:r>
              </w:sdtContent>
            </w:sdt>
          </w:p>
          <w:p w14:paraId="30516F70" w14:textId="77777777" w:rsidR="0015179A" w:rsidRPr="0091536B" w:rsidRDefault="00714B0D" w:rsidP="00B60FC0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r w:rsidRPr="0091536B">
              <w:rPr>
                <w:spacing w:val="-3"/>
              </w:rPr>
              <w:t>T +41</w:t>
            </w:r>
            <w:r w:rsidR="00321923"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287550154"/>
                <w:placeholder>
                  <w:docPart w:val="8A497F41E27348FE8627FD550ABBD9C3"/>
                </w:placeholder>
                <w:showingPlcHdr/>
              </w:sdtPr>
              <w:sdtContent>
                <w:r w:rsidR="0001712D" w:rsidRPr="0091536B">
                  <w:rPr>
                    <w:spacing w:val="-3"/>
                  </w:rPr>
                  <w:t>................</w:t>
                </w:r>
                <w:r w:rsidR="00261733">
                  <w:rPr>
                    <w:spacing w:val="-3"/>
                  </w:rPr>
                  <w:t>..........</w:t>
                </w:r>
              </w:sdtContent>
            </w:sdt>
          </w:p>
        </w:tc>
      </w:tr>
      <w:tr w:rsidR="00BE48D8" w:rsidRPr="00A969F7" w14:paraId="67177E78" w14:textId="77777777" w:rsidTr="00FB4ACB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9638" w:type="dxa"/>
            <w:gridSpan w:val="2"/>
            <w:tcMar>
              <w:top w:w="57" w:type="dxa"/>
              <w:bottom w:w="0" w:type="dxa"/>
            </w:tcMar>
          </w:tcPr>
          <w:tbl>
            <w:tblPr>
              <w:tblW w:w="10819" w:type="dxa"/>
              <w:tblLayout w:type="fixed"/>
              <w:tblLook w:val="01E0" w:firstRow="1" w:lastRow="1" w:firstColumn="1" w:lastColumn="1" w:noHBand="0" w:noVBand="0"/>
            </w:tblPr>
            <w:tblGrid>
              <w:gridCol w:w="10819"/>
            </w:tblGrid>
            <w:tr w:rsidR="00BE48D8" w:rsidRPr="00A969F7" w14:paraId="5C4B6F04" w14:textId="77777777" w:rsidTr="004946B9">
              <w:tc>
                <w:tcPr>
                  <w:tcW w:w="10819" w:type="dxa"/>
                  <w:tcMar>
                    <w:top w:w="57" w:type="dxa"/>
                    <w:bottom w:w="57" w:type="dxa"/>
                  </w:tcMar>
                </w:tcPr>
                <w:p w14:paraId="39EE1810" w14:textId="77777777" w:rsidR="00BE48D8" w:rsidRPr="0091536B" w:rsidRDefault="00BE48D8" w:rsidP="00FB4ACB">
                  <w:pPr>
                    <w:tabs>
                      <w:tab w:val="left" w:pos="5245"/>
                      <w:tab w:val="left" w:pos="5954"/>
                      <w:tab w:val="left" w:pos="7088"/>
                    </w:tabs>
                    <w:spacing w:after="0"/>
                    <w:rPr>
                      <w:spacing w:val="-3"/>
                    </w:rPr>
                  </w:pPr>
                  <w:r w:rsidRPr="0091536B">
                    <w:rPr>
                      <w:spacing w:val="-3"/>
                      <w:lang w:val="fr-CH"/>
                    </w:rPr>
                    <w:t>No d’autorisation de diffusion des données de la mensuration officielle</w:t>
                  </w:r>
                  <w:r w:rsidRPr="0091536B">
                    <w:rPr>
                      <w:spacing w:val="-3"/>
                    </w:rPr>
                    <w:tab/>
                  </w:r>
                </w:p>
                <w:p w14:paraId="7E1DE79D" w14:textId="77777777" w:rsidR="00874C99" w:rsidRPr="002A6DF5" w:rsidRDefault="00BE48D8" w:rsidP="00FB4ACB">
                  <w:pPr>
                    <w:tabs>
                      <w:tab w:val="left" w:pos="5954"/>
                      <w:tab w:val="left" w:pos="7088"/>
                    </w:tabs>
                    <w:spacing w:after="0"/>
                    <w:rPr>
                      <w:spacing w:val="-3"/>
                      <w:lang w:val="de-CH"/>
                    </w:rPr>
                  </w:pPr>
                  <w:r w:rsidRPr="0091536B">
                    <w:rPr>
                      <w:i/>
                      <w:spacing w:val="-3"/>
                      <w:lang w:val="de-CH"/>
                    </w:rPr>
                    <w:t>Nr. der Bewilligung zur Herausgabe der Daten der amtlichen Vermessung</w:t>
                  </w:r>
                  <w:r w:rsidR="00583612" w:rsidRPr="0091536B">
                    <w:rPr>
                      <w:i/>
                      <w:spacing w:val="-3"/>
                      <w:lang w:val="de-CH"/>
                    </w:rPr>
                    <w:t xml:space="preserve">  </w:t>
                  </w:r>
                  <w:sdt>
                    <w:sdtPr>
                      <w:rPr>
                        <w:spacing w:val="-3"/>
                      </w:rPr>
                      <w:id w:val="189421243"/>
                      <w:placeholder>
                        <w:docPart w:val="B624E71D236843C6A50ADF6078657AE4"/>
                      </w:placeholder>
                      <w:showingPlcHdr/>
                    </w:sdtPr>
                    <w:sdtContent>
                      <w:r w:rsidR="00D50AE6" w:rsidRPr="002A6DF5">
                        <w:rPr>
                          <w:spacing w:val="-3"/>
                          <w:lang w:val="de-CH"/>
                        </w:rPr>
                        <w:t>................</w:t>
                      </w:r>
                    </w:sdtContent>
                  </w:sdt>
                </w:p>
              </w:tc>
            </w:tr>
          </w:tbl>
          <w:p w14:paraId="54EEC564" w14:textId="77777777" w:rsidR="00BE48D8" w:rsidRPr="0091536B" w:rsidRDefault="00BE48D8" w:rsidP="00FB4ACB">
            <w:pPr>
              <w:spacing w:after="0"/>
              <w:rPr>
                <w:lang w:val="de-CH"/>
              </w:rPr>
            </w:pPr>
          </w:p>
        </w:tc>
      </w:tr>
    </w:tbl>
    <w:p w14:paraId="0B5BA613" w14:textId="77777777" w:rsidR="00874C99" w:rsidRPr="002A6DF5" w:rsidRDefault="00874C99" w:rsidP="00FB4ACB">
      <w:pPr>
        <w:spacing w:after="0"/>
        <w:rPr>
          <w:lang w:val="de-CH"/>
        </w:rPr>
      </w:pPr>
      <w:r w:rsidRPr="002A6DF5">
        <w:rPr>
          <w:lang w:val="de-CH"/>
        </w:rPr>
        <w:br w:type="page"/>
      </w:r>
    </w:p>
    <w:tbl>
      <w:tblPr>
        <w:tblW w:w="953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853"/>
        <w:gridCol w:w="1809"/>
        <w:gridCol w:w="2868"/>
      </w:tblGrid>
      <w:tr w:rsidR="00963376" w:rsidRPr="00145584" w14:paraId="30624680" w14:textId="77777777" w:rsidTr="00BE0632">
        <w:tc>
          <w:tcPr>
            <w:tcW w:w="9530" w:type="dxa"/>
            <w:gridSpan w:val="3"/>
            <w:tcMar>
              <w:top w:w="57" w:type="dxa"/>
              <w:bottom w:w="57" w:type="dxa"/>
            </w:tcMar>
          </w:tcPr>
          <w:p w14:paraId="55FEF0A1" w14:textId="77777777" w:rsidR="00963376" w:rsidRPr="0091536B" w:rsidRDefault="00963376" w:rsidP="00D50AE6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fr-CH"/>
              </w:rPr>
            </w:pPr>
            <w:r w:rsidRPr="0091536B">
              <w:rPr>
                <w:b/>
                <w:spacing w:val="-3"/>
                <w:lang w:val="fr-CH"/>
              </w:rPr>
              <w:lastRenderedPageBreak/>
              <w:t>Localis</w:t>
            </w:r>
            <w:r w:rsidR="00D50AE6" w:rsidRPr="0091536B">
              <w:rPr>
                <w:b/>
                <w:spacing w:val="-3"/>
                <w:lang w:val="fr-CH"/>
              </w:rPr>
              <w:t xml:space="preserve">ation de l'objet de la demande / </w:t>
            </w:r>
            <w:r w:rsidRPr="0091536B">
              <w:rPr>
                <w:b/>
                <w:i/>
                <w:spacing w:val="-3"/>
                <w:lang w:val="fr-CH"/>
              </w:rPr>
              <w:t>Lokalisierung des Gegenstands des Gesuches</w:t>
            </w:r>
          </w:p>
        </w:tc>
      </w:tr>
      <w:tr w:rsidR="00963376" w:rsidRPr="00775F11" w14:paraId="247B7B7C" w14:textId="77777777" w:rsidTr="00BE0632">
        <w:tc>
          <w:tcPr>
            <w:tcW w:w="9530" w:type="dxa"/>
            <w:gridSpan w:val="3"/>
            <w:tcMar>
              <w:top w:w="57" w:type="dxa"/>
              <w:bottom w:w="57" w:type="dxa"/>
            </w:tcMar>
          </w:tcPr>
          <w:p w14:paraId="45377990" w14:textId="77777777" w:rsidR="00D50AE6" w:rsidRPr="0091536B" w:rsidRDefault="00D50AE6" w:rsidP="00D50AE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Lieu-dit</w:t>
            </w:r>
          </w:p>
          <w:p w14:paraId="7C3F53B7" w14:textId="77777777" w:rsidR="00963376" w:rsidRPr="0091536B" w:rsidRDefault="00963376" w:rsidP="00775F11">
            <w:pPr>
              <w:tabs>
                <w:tab w:val="left" w:pos="5954"/>
                <w:tab w:val="left" w:pos="7088"/>
              </w:tabs>
              <w:rPr>
                <w:spacing w:val="-3"/>
                <w:u w:val="single"/>
              </w:rPr>
            </w:pPr>
            <w:r w:rsidRPr="0091536B">
              <w:rPr>
                <w:i/>
                <w:spacing w:val="-3"/>
                <w:lang w:val="fr-CH"/>
              </w:rPr>
              <w:t>Ortsname</w:t>
            </w:r>
            <w:r w:rsidR="005354E3">
              <w:rPr>
                <w:i/>
                <w:spacing w:val="-3"/>
                <w:lang w:val="fr-CH"/>
              </w:rPr>
              <w:t xml:space="preserve"> </w:t>
            </w:r>
            <w:r w:rsidRPr="0091536B">
              <w:rPr>
                <w:spacing w:val="-3"/>
                <w:lang w:val="fr-CH"/>
              </w:rPr>
              <w:t>:</w:t>
            </w:r>
            <w:r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-1107962321"/>
                <w:placeholder>
                  <w:docPart w:val="4F2AC496A8C74A088B6CBBFC00BD65BB"/>
                </w:placeholder>
                <w:showingPlcHdr/>
              </w:sdtPr>
              <w:sdtContent>
                <w:r w:rsidR="0001712D" w:rsidRPr="0091536B">
                  <w:rPr>
                    <w:spacing w:val="-3"/>
                  </w:rPr>
                  <w:t>................</w:t>
                </w:r>
                <w:r w:rsidR="00261733">
                  <w:rPr>
                    <w:spacing w:val="-3"/>
                  </w:rPr>
                  <w:t>........................................................................................</w:t>
                </w:r>
              </w:sdtContent>
            </w:sdt>
          </w:p>
        </w:tc>
      </w:tr>
      <w:tr w:rsidR="00963376" w:rsidRPr="00775F11" w14:paraId="5BEBA486" w14:textId="77777777" w:rsidTr="00BE0632">
        <w:tc>
          <w:tcPr>
            <w:tcW w:w="9530" w:type="dxa"/>
            <w:gridSpan w:val="3"/>
            <w:tcMar>
              <w:top w:w="57" w:type="dxa"/>
              <w:bottom w:w="57" w:type="dxa"/>
            </w:tcMar>
          </w:tcPr>
          <w:p w14:paraId="303CFC05" w14:textId="77777777" w:rsidR="00D50AE6" w:rsidRPr="0091536B" w:rsidRDefault="00D50AE6" w:rsidP="00D50AE6">
            <w:pPr>
              <w:tabs>
                <w:tab w:val="left" w:pos="5845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Coordonnées nationales</w:t>
            </w:r>
          </w:p>
          <w:p w14:paraId="2E9D1998" w14:textId="77777777" w:rsidR="00963376" w:rsidRPr="0091536B" w:rsidRDefault="00963376" w:rsidP="000501F0">
            <w:pPr>
              <w:tabs>
                <w:tab w:val="left" w:pos="5845"/>
                <w:tab w:val="left" w:pos="7088"/>
              </w:tabs>
              <w:rPr>
                <w:spacing w:val="-3"/>
              </w:rPr>
            </w:pPr>
            <w:r w:rsidRPr="0091536B">
              <w:rPr>
                <w:i/>
                <w:spacing w:val="-3"/>
                <w:lang w:val="fr-CH"/>
              </w:rPr>
              <w:t>Nationale Koordinaten</w:t>
            </w:r>
            <w:r w:rsidRPr="0091536B">
              <w:rPr>
                <w:spacing w:val="-3"/>
                <w:lang w:val="fr-CH"/>
              </w:rPr>
              <w:t xml:space="preserve"> : Y</w:t>
            </w:r>
            <w:r w:rsidRPr="0091536B">
              <w:rPr>
                <w:spacing w:val="-3"/>
              </w:rPr>
              <w:t xml:space="preserve"> =</w:t>
            </w:r>
            <w:r w:rsidR="00775F11"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-849880771"/>
                <w:placeholder>
                  <w:docPart w:val="7A305A7CDC4F453E842310CDDCBFBA7E"/>
                </w:placeholder>
                <w:showingPlcHdr/>
              </w:sdtPr>
              <w:sdtContent>
                <w:r w:rsidR="0001712D" w:rsidRPr="0091536B">
                  <w:rPr>
                    <w:spacing w:val="-3"/>
                  </w:rPr>
                  <w:t>................</w:t>
                </w:r>
                <w:r w:rsidR="00261733">
                  <w:rPr>
                    <w:spacing w:val="-3"/>
                  </w:rPr>
                  <w:t>..........</w:t>
                </w:r>
              </w:sdtContent>
            </w:sdt>
            <w:r w:rsidRPr="0091536B">
              <w:rPr>
                <w:spacing w:val="-3"/>
              </w:rPr>
              <w:tab/>
              <w:t xml:space="preserve">X = </w:t>
            </w:r>
            <w:sdt>
              <w:sdtPr>
                <w:rPr>
                  <w:spacing w:val="-3"/>
                </w:rPr>
                <w:id w:val="1309518137"/>
                <w:placeholder>
                  <w:docPart w:val="08F3BD2B5394466AB6748571093241E1"/>
                </w:placeholder>
                <w:showingPlcHdr/>
              </w:sdtPr>
              <w:sdtContent>
                <w:r w:rsidR="0001712D" w:rsidRPr="0091536B">
                  <w:rPr>
                    <w:spacing w:val="-3"/>
                  </w:rPr>
                  <w:t>................</w:t>
                </w:r>
                <w:r w:rsidR="00261733">
                  <w:rPr>
                    <w:spacing w:val="-3"/>
                  </w:rPr>
                  <w:t>.............</w:t>
                </w:r>
              </w:sdtContent>
            </w:sdt>
          </w:p>
        </w:tc>
      </w:tr>
      <w:tr w:rsidR="00963376" w:rsidRPr="00775F11" w14:paraId="069F3286" w14:textId="77777777" w:rsidTr="00BE0632">
        <w:tc>
          <w:tcPr>
            <w:tcW w:w="9530" w:type="dxa"/>
            <w:gridSpan w:val="3"/>
            <w:tcMar>
              <w:top w:w="57" w:type="dxa"/>
              <w:bottom w:w="57" w:type="dxa"/>
            </w:tcMar>
          </w:tcPr>
          <w:p w14:paraId="7A138D61" w14:textId="77777777" w:rsidR="00D50AE6" w:rsidRPr="0091536B" w:rsidRDefault="00963376" w:rsidP="00D50AE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Examen préalable, le</w:t>
            </w:r>
          </w:p>
          <w:p w14:paraId="5B23C73C" w14:textId="77777777" w:rsidR="00963376" w:rsidRPr="0091536B" w:rsidRDefault="00963376" w:rsidP="00D50AE6">
            <w:pPr>
              <w:tabs>
                <w:tab w:val="left" w:pos="2018"/>
                <w:tab w:val="left" w:pos="5954"/>
                <w:tab w:val="left" w:pos="7088"/>
              </w:tabs>
              <w:rPr>
                <w:spacing w:val="-3"/>
              </w:rPr>
            </w:pPr>
            <w:r w:rsidRPr="0091536B">
              <w:rPr>
                <w:i/>
                <w:spacing w:val="-3"/>
                <w:lang w:val="fr-CH"/>
              </w:rPr>
              <w:t>Vorprüfung, am</w:t>
            </w:r>
            <w:r w:rsidR="00D50AE6" w:rsidRPr="0091536B">
              <w:rPr>
                <w:i/>
                <w:spacing w:val="-3"/>
                <w:lang w:val="fr-CH"/>
              </w:rPr>
              <w:tab/>
            </w:r>
            <w:r w:rsidRPr="0091536B">
              <w:rPr>
                <w:i/>
                <w:spacing w:val="-3"/>
                <w:lang w:val="fr-CH"/>
              </w:rPr>
              <w:t xml:space="preserve"> </w:t>
            </w:r>
            <w:sdt>
              <w:sdtPr>
                <w:rPr>
                  <w:spacing w:val="-3"/>
                </w:rPr>
                <w:id w:val="-212819878"/>
                <w:placeholder>
                  <w:docPart w:val="9714B365C70543E8A93904603903A2C7"/>
                </w:placeholder>
                <w:showingPlcHdr/>
              </w:sdtPr>
              <w:sdtContent>
                <w:r w:rsidR="0001712D" w:rsidRPr="0091536B">
                  <w:rPr>
                    <w:spacing w:val="-3"/>
                  </w:rPr>
                  <w:t>................</w:t>
                </w:r>
                <w:r w:rsidR="00261733">
                  <w:rPr>
                    <w:spacing w:val="-3"/>
                  </w:rPr>
                  <w:t>..............</w:t>
                </w:r>
              </w:sdtContent>
            </w:sdt>
          </w:p>
        </w:tc>
      </w:tr>
      <w:tr w:rsidR="00963376" w:rsidRPr="00145584" w14:paraId="5E45C6AC" w14:textId="77777777" w:rsidTr="00BE0632">
        <w:tc>
          <w:tcPr>
            <w:tcW w:w="9530" w:type="dxa"/>
            <w:gridSpan w:val="3"/>
            <w:tcMar>
              <w:top w:w="57" w:type="dxa"/>
              <w:bottom w:w="57" w:type="dxa"/>
            </w:tcMar>
          </w:tcPr>
          <w:p w14:paraId="2461FD79" w14:textId="77777777" w:rsidR="00963376" w:rsidRPr="0091536B" w:rsidRDefault="00D50AE6" w:rsidP="00AD2B27">
            <w:pPr>
              <w:tabs>
                <w:tab w:val="left" w:pos="5954"/>
                <w:tab w:val="left" w:pos="7088"/>
              </w:tabs>
              <w:spacing w:before="240" w:after="0"/>
              <w:rPr>
                <w:b/>
                <w:spacing w:val="-3"/>
                <w:lang w:val="fr-CH"/>
              </w:rPr>
            </w:pPr>
            <w:r w:rsidRPr="0091536B">
              <w:rPr>
                <w:b/>
                <w:spacing w:val="-3"/>
                <w:lang w:val="fr-CH"/>
              </w:rPr>
              <w:t xml:space="preserve">Statut juridique / </w:t>
            </w:r>
            <w:r w:rsidR="00963376" w:rsidRPr="0091536B">
              <w:rPr>
                <w:b/>
                <w:i/>
                <w:spacing w:val="-3"/>
                <w:lang w:val="fr-CH"/>
              </w:rPr>
              <w:t>Rechtsstellung</w:t>
            </w:r>
          </w:p>
        </w:tc>
      </w:tr>
      <w:tr w:rsidR="00963376" w:rsidRPr="0096415C" w14:paraId="01653117" w14:textId="77777777" w:rsidTr="00BE0632"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35E3ABC5" w14:textId="77777777" w:rsidR="00963376" w:rsidRPr="0091536B" w:rsidRDefault="00000000" w:rsidP="00963376">
            <w:pPr>
              <w:tabs>
                <w:tab w:val="left" w:pos="5954"/>
                <w:tab w:val="left" w:pos="7088"/>
              </w:tabs>
              <w:ind w:left="284" w:hanging="284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118247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708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963376" w:rsidRPr="0091536B">
              <w:rPr>
                <w:spacing w:val="-3"/>
              </w:rPr>
              <w:t xml:space="preserve"> </w:t>
            </w:r>
            <w:r w:rsidR="00963376" w:rsidRPr="0091536B">
              <w:rPr>
                <w:spacing w:val="-3"/>
                <w:lang w:val="fr-CH"/>
              </w:rPr>
              <w:t>Route cantonale; plans a</w:t>
            </w:r>
            <w:r w:rsidR="00E1633F" w:rsidRPr="0091536B">
              <w:rPr>
                <w:spacing w:val="-3"/>
                <w:lang w:val="fr-CH"/>
              </w:rPr>
              <w:t>doptés par l’Ingénieur cantonal</w:t>
            </w:r>
            <w:r w:rsidR="00FF6085" w:rsidRPr="0091536B">
              <w:rPr>
                <w:spacing w:val="-3"/>
                <w:lang w:val="fr-CH"/>
              </w:rPr>
              <w:t>,</w:t>
            </w:r>
            <w:r w:rsidR="00963376" w:rsidRPr="0091536B">
              <w:rPr>
                <w:spacing w:val="-3"/>
                <w:lang w:val="fr-CH"/>
              </w:rPr>
              <w:t xml:space="preserve"> </w:t>
            </w:r>
            <w:r w:rsidR="00800832" w:rsidRPr="0091536B">
              <w:rPr>
                <w:spacing w:val="-3"/>
                <w:lang w:val="fr-CH"/>
              </w:rPr>
              <w:t>le</w:t>
            </w:r>
            <w:r w:rsidR="00321923" w:rsidRPr="0091536B">
              <w:rPr>
                <w:spacing w:val="-3"/>
                <w:lang w:val="fr-CH"/>
              </w:rPr>
              <w:t xml:space="preserve"> </w:t>
            </w:r>
            <w:r w:rsidR="00963376" w:rsidRPr="0091536B">
              <w:rPr>
                <w:spacing w:val="-3"/>
                <w:lang w:val="fr-CH"/>
              </w:rPr>
              <w:br/>
            </w:r>
            <w:r w:rsidR="00963376" w:rsidRPr="0091536B">
              <w:rPr>
                <w:i/>
                <w:spacing w:val="-3"/>
                <w:lang w:val="fr-CH"/>
              </w:rPr>
              <w:t xml:space="preserve">Kantonsstrasse; </w:t>
            </w:r>
            <w:r w:rsidR="00800832" w:rsidRPr="0091536B">
              <w:rPr>
                <w:i/>
                <w:spacing w:val="-3"/>
                <w:lang w:val="fr-CH"/>
              </w:rPr>
              <w:t xml:space="preserve">Pläne </w:t>
            </w:r>
            <w:r w:rsidR="00FF6085" w:rsidRPr="0091536B">
              <w:rPr>
                <w:i/>
                <w:spacing w:val="-3"/>
                <w:lang w:val="fr-CH"/>
              </w:rPr>
              <w:t xml:space="preserve">vom Kantonsingenieur angenommen </w:t>
            </w:r>
            <w:r w:rsidR="00775F11" w:rsidRPr="0091536B">
              <w:rPr>
                <w:i/>
                <w:spacing w:val="-3"/>
                <w:lang w:val="fr-CH"/>
              </w:rPr>
              <w:t>am</w:t>
            </w:r>
            <w:r w:rsidR="00321923" w:rsidRPr="0091536B">
              <w:rPr>
                <w:i/>
                <w:spacing w:val="-3"/>
                <w:lang w:val="fr-CH"/>
              </w:rPr>
              <w:t xml:space="preserve"> </w:t>
            </w:r>
          </w:p>
          <w:p w14:paraId="7A4184FF" w14:textId="77777777" w:rsidR="00FF6085" w:rsidRPr="0091536B" w:rsidRDefault="00000000" w:rsidP="00FF6085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13973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085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FF6085" w:rsidRPr="0091536B">
              <w:rPr>
                <w:spacing w:val="-3"/>
                <w:lang w:val="fr-CH"/>
              </w:rPr>
              <w:t xml:space="preserve"> Route communale</w:t>
            </w:r>
          </w:p>
          <w:p w14:paraId="3E982213" w14:textId="77777777" w:rsidR="00FF6085" w:rsidRPr="0091536B" w:rsidRDefault="00FF6085" w:rsidP="00FF6085">
            <w:pPr>
              <w:tabs>
                <w:tab w:val="left" w:pos="317"/>
                <w:tab w:val="left" w:pos="5954"/>
                <w:tab w:val="left" w:pos="7088"/>
              </w:tabs>
              <w:rPr>
                <w:i/>
                <w:spacing w:val="-3"/>
                <w:lang w:val="fr-CH"/>
              </w:rPr>
            </w:pPr>
            <w:r w:rsidRPr="0091536B">
              <w:rPr>
                <w:i/>
                <w:spacing w:val="-3"/>
                <w:lang w:val="fr-CH"/>
              </w:rPr>
              <w:tab/>
            </w:r>
            <w:r w:rsidR="00963376" w:rsidRPr="0091536B">
              <w:rPr>
                <w:i/>
                <w:spacing w:val="-3"/>
                <w:lang w:val="fr-CH"/>
              </w:rPr>
              <w:t>Gemeindestrasse</w:t>
            </w:r>
          </w:p>
          <w:p w14:paraId="6D5FFB0E" w14:textId="77777777" w:rsidR="00FF6085" w:rsidRPr="0091536B" w:rsidRDefault="00000000" w:rsidP="00FF6085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183148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085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FF6085" w:rsidRPr="0091536B">
              <w:rPr>
                <w:spacing w:val="-3"/>
                <w:lang w:val="fr-CH"/>
              </w:rPr>
              <w:t xml:space="preserve"> Chemin public de dévestiture</w:t>
            </w:r>
          </w:p>
          <w:p w14:paraId="162F4538" w14:textId="77777777" w:rsidR="00FF6085" w:rsidRPr="00EE567F" w:rsidRDefault="00FF6085" w:rsidP="00FF6085">
            <w:pPr>
              <w:tabs>
                <w:tab w:val="left" w:pos="317"/>
                <w:tab w:val="left" w:pos="5954"/>
                <w:tab w:val="left" w:pos="7088"/>
              </w:tabs>
              <w:rPr>
                <w:i/>
                <w:spacing w:val="-3"/>
                <w:lang w:val="de-CH"/>
              </w:rPr>
            </w:pPr>
            <w:r w:rsidRPr="0091536B">
              <w:rPr>
                <w:i/>
                <w:spacing w:val="-3"/>
              </w:rPr>
              <w:tab/>
            </w:r>
            <w:r w:rsidRPr="00EE567F">
              <w:rPr>
                <w:i/>
                <w:spacing w:val="-3"/>
                <w:lang w:val="de-CH"/>
              </w:rPr>
              <w:t>Öffentlicher Flurweg</w:t>
            </w:r>
          </w:p>
          <w:p w14:paraId="2E7F3602" w14:textId="77777777" w:rsidR="00FF6085" w:rsidRPr="00F37DF3" w:rsidRDefault="00000000" w:rsidP="00FF6085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78141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085" w:rsidRPr="00F37DF3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FF6085" w:rsidRPr="00F37DF3">
              <w:rPr>
                <w:spacing w:val="-3"/>
                <w:lang w:val="de-CH"/>
              </w:rPr>
              <w:t xml:space="preserve"> Route privée </w:t>
            </w:r>
            <w:r w:rsidR="00F37DF3" w:rsidRPr="00F37DF3">
              <w:rPr>
                <w:spacing w:val="-3"/>
                <w:lang w:val="de-CH"/>
              </w:rPr>
              <w:t>à usage public</w:t>
            </w:r>
          </w:p>
          <w:p w14:paraId="6147BB33" w14:textId="77777777" w:rsidR="00FF6085" w:rsidRPr="00F37DF3" w:rsidRDefault="00FF6085" w:rsidP="00FF6085">
            <w:pPr>
              <w:tabs>
                <w:tab w:val="left" w:pos="317"/>
                <w:tab w:val="left" w:pos="5954"/>
                <w:tab w:val="left" w:pos="7088"/>
              </w:tabs>
              <w:rPr>
                <w:i/>
                <w:spacing w:val="-3"/>
                <w:lang w:val="de-CH"/>
              </w:rPr>
            </w:pPr>
            <w:r w:rsidRPr="00F37DF3">
              <w:rPr>
                <w:i/>
                <w:spacing w:val="-3"/>
                <w:lang w:val="de-CH"/>
              </w:rPr>
              <w:tab/>
            </w:r>
            <w:r w:rsidR="00F37DF3" w:rsidRPr="00F37DF3">
              <w:rPr>
                <w:i/>
                <w:spacing w:val="-3"/>
                <w:lang w:val="de-CH"/>
              </w:rPr>
              <w:t>Privatstrasse in öffentlicher Nutzung</w:t>
            </w:r>
          </w:p>
        </w:tc>
        <w:tc>
          <w:tcPr>
            <w:tcW w:w="2868" w:type="dxa"/>
            <w:tcMar>
              <w:top w:w="57" w:type="dxa"/>
              <w:bottom w:w="57" w:type="dxa"/>
            </w:tcMar>
          </w:tcPr>
          <w:p w14:paraId="17E57084" w14:textId="77777777" w:rsidR="00FF6085" w:rsidRPr="002A6DF5" w:rsidRDefault="00FF6085" w:rsidP="00B16BB0">
            <w:pPr>
              <w:tabs>
                <w:tab w:val="left" w:pos="344"/>
                <w:tab w:val="left" w:pos="4820"/>
              </w:tabs>
              <w:spacing w:after="0"/>
              <w:ind w:left="61" w:hanging="61"/>
              <w:rPr>
                <w:spacing w:val="-3"/>
                <w:sz w:val="22"/>
                <w:szCs w:val="22"/>
                <w:lang w:val="de-CH"/>
              </w:rPr>
            </w:pPr>
          </w:p>
          <w:p w14:paraId="581A3B63" w14:textId="77777777" w:rsidR="00963376" w:rsidRPr="00775F11" w:rsidRDefault="00000000" w:rsidP="00FF6085">
            <w:pPr>
              <w:tabs>
                <w:tab w:val="left" w:pos="344"/>
                <w:tab w:val="left" w:pos="4820"/>
              </w:tabs>
              <w:spacing w:after="0"/>
              <w:rPr>
                <w:i/>
                <w:spacing w:val="-3"/>
                <w:sz w:val="22"/>
                <w:szCs w:val="22"/>
                <w:lang w:val="de-DE"/>
              </w:rPr>
            </w:pPr>
            <w:sdt>
              <w:sdtPr>
                <w:rPr>
                  <w:spacing w:val="-3"/>
                  <w:sz w:val="22"/>
                  <w:szCs w:val="22"/>
                </w:rPr>
                <w:id w:val="100696173"/>
                <w:placeholder>
                  <w:docPart w:val="9A4754FB8C6F493A98717D632F28DF23"/>
                </w:placeholder>
                <w:showingPlcHdr/>
              </w:sdtPr>
              <w:sdtContent>
                <w:r w:rsidR="00FF6085">
                  <w:rPr>
                    <w:spacing w:val="-3"/>
                    <w:sz w:val="22"/>
                    <w:szCs w:val="22"/>
                  </w:rPr>
                  <w:t>................</w:t>
                </w:r>
              </w:sdtContent>
            </w:sdt>
          </w:p>
        </w:tc>
      </w:tr>
      <w:tr w:rsidR="00963376" w:rsidRPr="00145584" w14:paraId="32C6BFF1" w14:textId="77777777" w:rsidTr="00BE0632">
        <w:tc>
          <w:tcPr>
            <w:tcW w:w="9530" w:type="dxa"/>
            <w:gridSpan w:val="3"/>
            <w:tcMar>
              <w:top w:w="57" w:type="dxa"/>
              <w:bottom w:w="57" w:type="dxa"/>
            </w:tcMar>
          </w:tcPr>
          <w:p w14:paraId="2218F6F4" w14:textId="77777777" w:rsidR="00963376" w:rsidRPr="00A2708E" w:rsidRDefault="00963376" w:rsidP="00AD2B27">
            <w:pPr>
              <w:tabs>
                <w:tab w:val="left" w:pos="5954"/>
                <w:tab w:val="left" w:pos="7088"/>
              </w:tabs>
              <w:spacing w:before="240" w:after="0"/>
              <w:rPr>
                <w:spacing w:val="-3"/>
              </w:rPr>
            </w:pPr>
            <w:r w:rsidRPr="00A2708E">
              <w:rPr>
                <w:b/>
                <w:spacing w:val="-3"/>
                <w:lang w:val="fr-CH"/>
              </w:rPr>
              <w:t>Type d'aménagement /</w:t>
            </w:r>
            <w:r w:rsidRPr="00A2708E">
              <w:rPr>
                <w:b/>
                <w:spacing w:val="-3"/>
              </w:rPr>
              <w:t xml:space="preserve"> </w:t>
            </w:r>
            <w:r w:rsidRPr="00A2708E">
              <w:rPr>
                <w:b/>
                <w:i/>
                <w:spacing w:val="-3"/>
                <w:lang w:val="fr-CH"/>
              </w:rPr>
              <w:t>Ausbauart</w:t>
            </w:r>
          </w:p>
        </w:tc>
      </w:tr>
      <w:tr w:rsidR="00963376" w:rsidRPr="00145584" w14:paraId="151DCAC0" w14:textId="77777777" w:rsidTr="00BE0632">
        <w:tc>
          <w:tcPr>
            <w:tcW w:w="4853" w:type="dxa"/>
            <w:tcMar>
              <w:top w:w="57" w:type="dxa"/>
              <w:bottom w:w="57" w:type="dxa"/>
            </w:tcMar>
          </w:tcPr>
          <w:p w14:paraId="0DBE429A" w14:textId="77777777" w:rsidR="00686B95" w:rsidRDefault="00000000" w:rsidP="00686B95">
            <w:pPr>
              <w:tabs>
                <w:tab w:val="left" w:pos="275"/>
                <w:tab w:val="left" w:pos="5954"/>
                <w:tab w:val="left" w:pos="7088"/>
              </w:tabs>
              <w:spacing w:after="0"/>
              <w:rPr>
                <w:spacing w:val="-3"/>
                <w:sz w:val="22"/>
                <w:szCs w:val="22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175156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708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6415C" w:rsidRPr="00145584">
              <w:rPr>
                <w:spacing w:val="-3"/>
                <w:sz w:val="22"/>
                <w:szCs w:val="22"/>
                <w:lang w:val="fr-CH"/>
              </w:rPr>
              <w:t xml:space="preserve"> </w:t>
            </w:r>
            <w:r w:rsidR="00A2708E">
              <w:rPr>
                <w:spacing w:val="-3"/>
                <w:lang w:val="fr-CH"/>
              </w:rPr>
              <w:t>Route</w:t>
            </w:r>
          </w:p>
          <w:p w14:paraId="570DD90F" w14:textId="77777777" w:rsidR="00963376" w:rsidRPr="0091536B" w:rsidRDefault="00686B95" w:rsidP="00686B95">
            <w:pPr>
              <w:tabs>
                <w:tab w:val="left" w:pos="275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>
              <w:rPr>
                <w:spacing w:val="-3"/>
                <w:sz w:val="22"/>
                <w:szCs w:val="22"/>
                <w:lang w:val="fr-CH"/>
              </w:rPr>
              <w:tab/>
            </w:r>
            <w:r w:rsidR="00963376" w:rsidRPr="0091536B">
              <w:rPr>
                <w:i/>
                <w:spacing w:val="-3"/>
                <w:lang w:val="fr-CH"/>
              </w:rPr>
              <w:t>Strasse</w:t>
            </w:r>
          </w:p>
        </w:tc>
        <w:tc>
          <w:tcPr>
            <w:tcW w:w="4677" w:type="dxa"/>
            <w:gridSpan w:val="2"/>
            <w:tcMar>
              <w:top w:w="57" w:type="dxa"/>
              <w:bottom w:w="57" w:type="dxa"/>
            </w:tcMar>
          </w:tcPr>
          <w:p w14:paraId="494D051B" w14:textId="77777777" w:rsidR="00686B95" w:rsidRPr="0091536B" w:rsidRDefault="00000000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4268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B95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91536B">
              <w:rPr>
                <w:spacing w:val="-3"/>
              </w:rPr>
              <w:tab/>
            </w:r>
            <w:r w:rsidR="00686B95" w:rsidRPr="0091536B">
              <w:rPr>
                <w:spacing w:val="-3"/>
                <w:lang w:val="fr-CH"/>
              </w:rPr>
              <w:t>Ouvrage de soutènement</w:t>
            </w:r>
          </w:p>
          <w:p w14:paraId="2AC9A724" w14:textId="77777777" w:rsidR="00963376" w:rsidRPr="00145584" w:rsidRDefault="00686B95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sz w:val="22"/>
                <w:szCs w:val="22"/>
              </w:rPr>
            </w:pPr>
            <w:r w:rsidRPr="0091536B">
              <w:rPr>
                <w:i/>
                <w:spacing w:val="-3"/>
                <w:lang w:val="de-CH"/>
              </w:rPr>
              <w:tab/>
              <w:t>Stützmauer</w:t>
            </w:r>
          </w:p>
        </w:tc>
      </w:tr>
      <w:tr w:rsidR="00963376" w:rsidRPr="00145584" w14:paraId="64635E7B" w14:textId="77777777" w:rsidTr="00BE0632">
        <w:tc>
          <w:tcPr>
            <w:tcW w:w="4853" w:type="dxa"/>
            <w:tcMar>
              <w:top w:w="57" w:type="dxa"/>
              <w:bottom w:w="57" w:type="dxa"/>
            </w:tcMar>
          </w:tcPr>
          <w:p w14:paraId="32F7E3D8" w14:textId="77777777" w:rsidR="00686B95" w:rsidRPr="0091536B" w:rsidRDefault="00000000" w:rsidP="0096337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132677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08E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6415C" w:rsidRPr="00145584">
              <w:rPr>
                <w:spacing w:val="-3"/>
                <w:sz w:val="22"/>
                <w:szCs w:val="22"/>
                <w:lang w:val="fr-CH"/>
              </w:rPr>
              <w:t xml:space="preserve"> </w:t>
            </w:r>
            <w:r w:rsidR="00686B95" w:rsidRPr="0091536B">
              <w:rPr>
                <w:spacing w:val="-3"/>
                <w:lang w:val="fr-CH"/>
              </w:rPr>
              <w:t>Trottoir</w:t>
            </w:r>
          </w:p>
          <w:p w14:paraId="6AECA2DE" w14:textId="77777777" w:rsidR="00963376" w:rsidRPr="0091536B" w:rsidRDefault="00686B95" w:rsidP="00686B95">
            <w:pPr>
              <w:tabs>
                <w:tab w:val="left" w:pos="317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>
              <w:rPr>
                <w:i/>
                <w:spacing w:val="-3"/>
                <w:sz w:val="22"/>
                <w:szCs w:val="22"/>
                <w:lang w:val="de-CH"/>
              </w:rPr>
              <w:tab/>
            </w:r>
            <w:r w:rsidR="00963376" w:rsidRPr="0091536B">
              <w:rPr>
                <w:i/>
                <w:spacing w:val="-3"/>
                <w:lang w:val="de-CH"/>
              </w:rPr>
              <w:t>Bürgersteig</w:t>
            </w:r>
          </w:p>
        </w:tc>
        <w:tc>
          <w:tcPr>
            <w:tcW w:w="4677" w:type="dxa"/>
            <w:gridSpan w:val="2"/>
            <w:tcMar>
              <w:top w:w="57" w:type="dxa"/>
              <w:bottom w:w="57" w:type="dxa"/>
            </w:tcMar>
          </w:tcPr>
          <w:p w14:paraId="133110D8" w14:textId="77777777" w:rsidR="00686B95" w:rsidRPr="0091536B" w:rsidRDefault="00000000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5279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B95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91536B">
              <w:rPr>
                <w:spacing w:val="-3"/>
              </w:rPr>
              <w:tab/>
            </w:r>
            <w:r w:rsidR="00686B95" w:rsidRPr="0091536B">
              <w:rPr>
                <w:spacing w:val="-3"/>
                <w:lang w:val="fr-CH"/>
              </w:rPr>
              <w:t>Pont</w:t>
            </w:r>
          </w:p>
          <w:p w14:paraId="5C5FDB0D" w14:textId="77777777" w:rsidR="00963376" w:rsidRPr="00145584" w:rsidRDefault="00686B95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sz w:val="22"/>
                <w:szCs w:val="22"/>
              </w:rPr>
            </w:pPr>
            <w:r w:rsidRPr="0091536B">
              <w:rPr>
                <w:i/>
                <w:spacing w:val="-3"/>
                <w:lang w:val="de-CH"/>
              </w:rPr>
              <w:tab/>
              <w:t>Brücke</w:t>
            </w:r>
          </w:p>
        </w:tc>
      </w:tr>
      <w:tr w:rsidR="00963376" w:rsidRPr="00145584" w14:paraId="180C8A8B" w14:textId="77777777" w:rsidTr="00BE0632">
        <w:tc>
          <w:tcPr>
            <w:tcW w:w="4853" w:type="dxa"/>
            <w:tcMar>
              <w:top w:w="57" w:type="dxa"/>
              <w:bottom w:w="57" w:type="dxa"/>
            </w:tcMar>
          </w:tcPr>
          <w:p w14:paraId="532C8FF1" w14:textId="77777777" w:rsidR="00FF6085" w:rsidRPr="0091536B" w:rsidRDefault="00000000" w:rsidP="0096337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sdt>
              <w:sdtPr>
                <w:rPr>
                  <w:spacing w:val="-3"/>
                  <w:lang w:val="de-CH"/>
                </w:rPr>
                <w:id w:val="90588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708" w:rsidRPr="00A2708E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FF6085">
              <w:rPr>
                <w:spacing w:val="-3"/>
                <w:sz w:val="22"/>
                <w:szCs w:val="22"/>
              </w:rPr>
              <w:t xml:space="preserve"> </w:t>
            </w:r>
            <w:r w:rsidR="00FF6085" w:rsidRPr="0091536B">
              <w:rPr>
                <w:spacing w:val="-3"/>
              </w:rPr>
              <w:t>Canalisation</w:t>
            </w:r>
          </w:p>
          <w:p w14:paraId="6F9AE2AB" w14:textId="77777777" w:rsidR="00963376" w:rsidRPr="0091536B" w:rsidRDefault="00686B95" w:rsidP="00686B95">
            <w:pPr>
              <w:tabs>
                <w:tab w:val="left" w:pos="293"/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r>
              <w:rPr>
                <w:i/>
                <w:spacing w:val="-3"/>
                <w:sz w:val="22"/>
                <w:szCs w:val="22"/>
                <w:lang w:val="de-CH"/>
              </w:rPr>
              <w:tab/>
            </w:r>
            <w:r w:rsidR="00963376" w:rsidRPr="0091536B">
              <w:rPr>
                <w:i/>
                <w:spacing w:val="-3"/>
                <w:lang w:val="de-CH"/>
              </w:rPr>
              <w:t>Kanalisation</w:t>
            </w:r>
          </w:p>
        </w:tc>
        <w:tc>
          <w:tcPr>
            <w:tcW w:w="4677" w:type="dxa"/>
            <w:gridSpan w:val="2"/>
            <w:tcMar>
              <w:top w:w="57" w:type="dxa"/>
              <w:bottom w:w="57" w:type="dxa"/>
            </w:tcMar>
          </w:tcPr>
          <w:p w14:paraId="23F6BD53" w14:textId="77777777" w:rsidR="00686B95" w:rsidRPr="0091536B" w:rsidRDefault="00000000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18817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B95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91536B">
              <w:rPr>
                <w:spacing w:val="-3"/>
              </w:rPr>
              <w:tab/>
            </w:r>
            <w:r w:rsidR="00686B95" w:rsidRPr="0091536B">
              <w:rPr>
                <w:spacing w:val="-3"/>
                <w:lang w:val="fr-CH"/>
              </w:rPr>
              <w:t>Suppression d’un passage à niveau</w:t>
            </w:r>
          </w:p>
          <w:p w14:paraId="4BC9CEBA" w14:textId="77777777" w:rsidR="00963376" w:rsidRPr="00686B95" w:rsidRDefault="00686B95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i/>
                <w:spacing w:val="-3"/>
                <w:sz w:val="22"/>
                <w:szCs w:val="22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ab/>
              <w:t>Aufhebung eines Bahnübergangs</w:t>
            </w:r>
          </w:p>
        </w:tc>
      </w:tr>
      <w:tr w:rsidR="00963376" w:rsidRPr="00145584" w14:paraId="26DA8F76" w14:textId="77777777" w:rsidTr="00BE0632">
        <w:tc>
          <w:tcPr>
            <w:tcW w:w="4853" w:type="dxa"/>
            <w:tcMar>
              <w:top w:w="57" w:type="dxa"/>
              <w:bottom w:w="57" w:type="dxa"/>
            </w:tcMar>
          </w:tcPr>
          <w:p w14:paraId="342BA939" w14:textId="77777777" w:rsidR="00FF6085" w:rsidRDefault="00000000" w:rsidP="0096337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sz w:val="22"/>
                <w:szCs w:val="22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5153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708" w:rsidRPr="00A2708E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63376" w:rsidRPr="00145584">
              <w:rPr>
                <w:spacing w:val="-3"/>
                <w:sz w:val="22"/>
                <w:szCs w:val="22"/>
              </w:rPr>
              <w:t xml:space="preserve"> </w:t>
            </w:r>
            <w:r w:rsidR="00FF6085" w:rsidRPr="0091536B">
              <w:rPr>
                <w:spacing w:val="-3"/>
                <w:lang w:val="fr-CH"/>
              </w:rPr>
              <w:t>Accotement</w:t>
            </w:r>
          </w:p>
          <w:p w14:paraId="0A07C86D" w14:textId="77777777" w:rsidR="00963376" w:rsidRPr="0091536B" w:rsidRDefault="00686B95" w:rsidP="00686B95">
            <w:pPr>
              <w:tabs>
                <w:tab w:val="left" w:pos="293"/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r>
              <w:rPr>
                <w:i/>
                <w:spacing w:val="-3"/>
                <w:sz w:val="22"/>
                <w:szCs w:val="22"/>
                <w:lang w:val="de-CH"/>
              </w:rPr>
              <w:tab/>
            </w:r>
            <w:r w:rsidR="00963376" w:rsidRPr="0091536B">
              <w:rPr>
                <w:i/>
                <w:spacing w:val="-3"/>
                <w:lang w:val="de-CH"/>
              </w:rPr>
              <w:t>Strassenschulter</w:t>
            </w:r>
          </w:p>
        </w:tc>
        <w:tc>
          <w:tcPr>
            <w:tcW w:w="4677" w:type="dxa"/>
            <w:gridSpan w:val="2"/>
            <w:tcMar>
              <w:top w:w="57" w:type="dxa"/>
              <w:bottom w:w="57" w:type="dxa"/>
            </w:tcMar>
          </w:tcPr>
          <w:p w14:paraId="67A0B378" w14:textId="77777777" w:rsidR="00686B95" w:rsidRPr="0091536B" w:rsidRDefault="00000000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19030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B95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91536B">
              <w:rPr>
                <w:spacing w:val="-3"/>
                <w:lang w:val="fr-CH"/>
              </w:rPr>
              <w:tab/>
              <w:t>Autre</w:t>
            </w:r>
          </w:p>
          <w:p w14:paraId="1B11F370" w14:textId="77777777" w:rsidR="00963376" w:rsidRPr="0091536B" w:rsidRDefault="00686B95" w:rsidP="00686B95">
            <w:pPr>
              <w:tabs>
                <w:tab w:val="left" w:pos="-720"/>
                <w:tab w:val="left" w:pos="0"/>
                <w:tab w:val="left" w:pos="344"/>
                <w:tab w:val="left" w:pos="4820"/>
                <w:tab w:val="left" w:pos="5245"/>
              </w:tabs>
              <w:spacing w:after="0"/>
              <w:rPr>
                <w:spacing w:val="-3"/>
              </w:rPr>
            </w:pPr>
            <w:r w:rsidRPr="0091536B">
              <w:rPr>
                <w:i/>
                <w:spacing w:val="-3"/>
                <w:lang w:val="fr-CH"/>
              </w:rPr>
              <w:tab/>
              <w:t>Andere</w:t>
            </w:r>
          </w:p>
          <w:p w14:paraId="1AB4D84C" w14:textId="77777777" w:rsidR="00FF6085" w:rsidRPr="00145584" w:rsidRDefault="00FF6085" w:rsidP="00686B95">
            <w:pPr>
              <w:tabs>
                <w:tab w:val="left" w:pos="-720"/>
                <w:tab w:val="left" w:pos="0"/>
                <w:tab w:val="left" w:pos="344"/>
                <w:tab w:val="left" w:pos="4820"/>
                <w:tab w:val="left" w:pos="5245"/>
              </w:tabs>
              <w:spacing w:after="0"/>
              <w:rPr>
                <w:spacing w:val="-3"/>
                <w:sz w:val="22"/>
                <w:szCs w:val="22"/>
              </w:rPr>
            </w:pPr>
          </w:p>
        </w:tc>
      </w:tr>
      <w:tr w:rsidR="00963376" w:rsidRPr="00145584" w14:paraId="09DC349B" w14:textId="77777777" w:rsidTr="00BE0632">
        <w:tc>
          <w:tcPr>
            <w:tcW w:w="9530" w:type="dxa"/>
            <w:gridSpan w:val="3"/>
            <w:tcMar>
              <w:top w:w="57" w:type="dxa"/>
              <w:bottom w:w="57" w:type="dxa"/>
            </w:tcMar>
          </w:tcPr>
          <w:p w14:paraId="29BE7005" w14:textId="77777777" w:rsidR="00963376" w:rsidRPr="00A2708E" w:rsidRDefault="00963376" w:rsidP="0096337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r w:rsidRPr="00A2708E">
              <w:rPr>
                <w:b/>
                <w:spacing w:val="-3"/>
                <w:lang w:val="fr-CH"/>
              </w:rPr>
              <w:t xml:space="preserve">Signalisations et marquages routiers </w:t>
            </w:r>
            <w:r w:rsidRPr="00A2708E">
              <w:rPr>
                <w:b/>
                <w:i/>
                <w:spacing w:val="-3"/>
                <w:lang w:val="fr-CH"/>
              </w:rPr>
              <w:t>/</w:t>
            </w:r>
            <w:r w:rsidRPr="00A2708E">
              <w:rPr>
                <w:b/>
                <w:i/>
                <w:spacing w:val="-3"/>
              </w:rPr>
              <w:t xml:space="preserve"> </w:t>
            </w:r>
            <w:r w:rsidRPr="00A2708E">
              <w:rPr>
                <w:b/>
                <w:i/>
                <w:spacing w:val="-3"/>
                <w:lang w:val="fr-CH"/>
              </w:rPr>
              <w:t>Signalisation und Strassenmarkierung</w:t>
            </w:r>
          </w:p>
        </w:tc>
      </w:tr>
      <w:tr w:rsidR="00963376" w:rsidRPr="00A969F7" w14:paraId="7B8840CB" w14:textId="77777777" w:rsidTr="00BE0632">
        <w:tc>
          <w:tcPr>
            <w:tcW w:w="9530" w:type="dxa"/>
            <w:gridSpan w:val="3"/>
            <w:tcMar>
              <w:top w:w="57" w:type="dxa"/>
              <w:bottom w:w="57" w:type="dxa"/>
            </w:tcMar>
          </w:tcPr>
          <w:p w14:paraId="5FDAC80B" w14:textId="77777777" w:rsidR="00686B95" w:rsidRPr="00A2708E" w:rsidRDefault="00000000" w:rsidP="00686B95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122852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B95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E87190" w:rsidRPr="00A2708E">
              <w:rPr>
                <w:spacing w:val="-3"/>
              </w:rPr>
              <w:t xml:space="preserve"> </w:t>
            </w:r>
            <w:r w:rsidR="00E87190" w:rsidRPr="00A2708E">
              <w:rPr>
                <w:spacing w:val="-3"/>
                <w:lang w:val="fr-CH"/>
              </w:rPr>
              <w:t>Signalisation d’interdiction, de priori</w:t>
            </w:r>
            <w:r w:rsidR="00686B95" w:rsidRPr="00A2708E">
              <w:rPr>
                <w:spacing w:val="-3"/>
                <w:lang w:val="fr-CH"/>
              </w:rPr>
              <w:t>té, de vitesse, indicateur etc</w:t>
            </w:r>
            <w:r w:rsidR="00B15D8F">
              <w:rPr>
                <w:spacing w:val="-3"/>
                <w:lang w:val="fr-CH"/>
              </w:rPr>
              <w:t>…</w:t>
            </w:r>
          </w:p>
          <w:p w14:paraId="67392E80" w14:textId="77777777" w:rsidR="00A74130" w:rsidRPr="002A6DF5" w:rsidRDefault="00686B95" w:rsidP="00A74130">
            <w:pPr>
              <w:tabs>
                <w:tab w:val="left" w:pos="317"/>
                <w:tab w:val="left" w:pos="5954"/>
                <w:tab w:val="left" w:pos="7088"/>
              </w:tabs>
              <w:ind w:left="318" w:hanging="284"/>
              <w:rPr>
                <w:spacing w:val="-3"/>
                <w:lang w:val="de-CH"/>
              </w:rPr>
            </w:pPr>
            <w:r w:rsidRPr="00A2708E">
              <w:rPr>
                <w:i/>
                <w:spacing w:val="-3"/>
                <w:lang w:val="fr-CH"/>
              </w:rPr>
              <w:tab/>
            </w:r>
            <w:r w:rsidR="00E87190" w:rsidRPr="002A6DF5">
              <w:rPr>
                <w:i/>
                <w:spacing w:val="-3"/>
                <w:lang w:val="de-CH"/>
              </w:rPr>
              <w:t>Verbotssignalisation, Priorität-und</w:t>
            </w:r>
            <w:r w:rsidRPr="002A6DF5">
              <w:rPr>
                <w:i/>
                <w:spacing w:val="-3"/>
                <w:lang w:val="de-CH"/>
              </w:rPr>
              <w:t xml:space="preserve"> </w:t>
            </w:r>
            <w:r w:rsidR="00E87190" w:rsidRPr="002A6DF5">
              <w:rPr>
                <w:i/>
                <w:spacing w:val="-3"/>
                <w:lang w:val="de-CH"/>
              </w:rPr>
              <w:t>Geschwindigkeitssignalisation, Anzeiger, usw…</w:t>
            </w:r>
          </w:p>
          <w:p w14:paraId="17B9E2E8" w14:textId="77777777" w:rsidR="00686B95" w:rsidRPr="00A2708E" w:rsidRDefault="00000000" w:rsidP="00A2708E">
            <w:pPr>
              <w:tabs>
                <w:tab w:val="left" w:pos="317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84532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08E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E87190" w:rsidRPr="00A2708E">
              <w:rPr>
                <w:spacing w:val="-3"/>
              </w:rPr>
              <w:t xml:space="preserve"> Marquages routiers (passages pour </w:t>
            </w:r>
            <w:r w:rsidR="00686B95" w:rsidRPr="00A2708E">
              <w:rPr>
                <w:spacing w:val="-3"/>
              </w:rPr>
              <w:t>piétons, lignes d’axe, etc</w:t>
            </w:r>
            <w:r w:rsidR="00B15D8F">
              <w:rPr>
                <w:spacing w:val="-3"/>
              </w:rPr>
              <w:t>…</w:t>
            </w:r>
            <w:r w:rsidR="00686B95" w:rsidRPr="00A2708E">
              <w:rPr>
                <w:spacing w:val="-3"/>
              </w:rPr>
              <w:t>)</w:t>
            </w:r>
          </w:p>
          <w:p w14:paraId="5142A22A" w14:textId="77777777" w:rsidR="00E87190" w:rsidRPr="002A6DF5" w:rsidRDefault="00686B95" w:rsidP="00686B95">
            <w:pPr>
              <w:tabs>
                <w:tab w:val="left" w:pos="317"/>
                <w:tab w:val="left" w:pos="5954"/>
                <w:tab w:val="left" w:pos="7088"/>
              </w:tabs>
              <w:ind w:left="318" w:hanging="284"/>
              <w:rPr>
                <w:i/>
                <w:spacing w:val="-3"/>
                <w:lang w:val="de-CH"/>
              </w:rPr>
            </w:pPr>
            <w:r w:rsidRPr="00A2708E">
              <w:rPr>
                <w:spacing w:val="-3"/>
              </w:rPr>
              <w:tab/>
            </w:r>
            <w:r w:rsidR="00E87190" w:rsidRPr="002A6DF5">
              <w:rPr>
                <w:i/>
                <w:spacing w:val="-3"/>
                <w:lang w:val="de-CH"/>
              </w:rPr>
              <w:t>Strassenmarkierung (Fussgängerstreifen, Fahrspurachselinie, usw</w:t>
            </w:r>
            <w:r w:rsidR="00B15D8F">
              <w:rPr>
                <w:i/>
                <w:spacing w:val="-3"/>
                <w:lang w:val="de-CH"/>
              </w:rPr>
              <w:t>…</w:t>
            </w:r>
            <w:r w:rsidR="00E87190" w:rsidRPr="002A6DF5">
              <w:rPr>
                <w:i/>
                <w:spacing w:val="-3"/>
                <w:lang w:val="de-CH"/>
              </w:rPr>
              <w:t>.)</w:t>
            </w:r>
          </w:p>
          <w:p w14:paraId="045414D4" w14:textId="77777777" w:rsidR="00686B95" w:rsidRPr="002A6DF5" w:rsidRDefault="00000000" w:rsidP="00A74130">
            <w:pPr>
              <w:tabs>
                <w:tab w:val="left" w:pos="-720"/>
                <w:tab w:val="left" w:pos="0"/>
                <w:tab w:val="left" w:pos="4820"/>
                <w:tab w:val="left" w:pos="5245"/>
              </w:tabs>
              <w:spacing w:after="0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212044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708" w:rsidRPr="00A2708E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2A6DF5">
              <w:rPr>
                <w:spacing w:val="-3"/>
                <w:lang w:val="de-CH"/>
              </w:rPr>
              <w:t xml:space="preserve"> Autre</w:t>
            </w:r>
          </w:p>
          <w:p w14:paraId="28AFCE40" w14:textId="77777777" w:rsidR="00BA068A" w:rsidRPr="002A6DF5" w:rsidRDefault="00686B95" w:rsidP="00686B95">
            <w:pPr>
              <w:tabs>
                <w:tab w:val="left" w:pos="-720"/>
                <w:tab w:val="left" w:pos="0"/>
                <w:tab w:val="left" w:pos="317"/>
                <w:tab w:val="left" w:pos="4820"/>
                <w:tab w:val="left" w:pos="5245"/>
              </w:tabs>
              <w:spacing w:after="0"/>
              <w:ind w:firstLine="34"/>
              <w:rPr>
                <w:spacing w:val="-3"/>
                <w:lang w:val="de-CH"/>
              </w:rPr>
            </w:pPr>
            <w:r w:rsidRPr="002A6DF5">
              <w:rPr>
                <w:spacing w:val="-3"/>
                <w:lang w:val="de-CH"/>
              </w:rPr>
              <w:tab/>
            </w:r>
            <w:r w:rsidR="00E87190" w:rsidRPr="002A6DF5">
              <w:rPr>
                <w:i/>
                <w:spacing w:val="-3"/>
                <w:lang w:val="de-CH"/>
              </w:rPr>
              <w:t>Andere</w:t>
            </w:r>
            <w:r w:rsidR="00E87190" w:rsidRPr="002A6DF5">
              <w:rPr>
                <w:spacing w:val="-3"/>
                <w:lang w:val="de-CH"/>
              </w:rPr>
              <w:t xml:space="preserve"> : </w:t>
            </w:r>
            <w:sdt>
              <w:sdtPr>
                <w:rPr>
                  <w:spacing w:val="-3"/>
                </w:rPr>
                <w:id w:val="13809904"/>
                <w:placeholder>
                  <w:docPart w:val="FD98F18C22F546DE8F9A890EBF9B9667"/>
                </w:placeholder>
                <w:showingPlcHdr/>
              </w:sdtPr>
              <w:sdtContent>
                <w:r w:rsidR="0001712D" w:rsidRPr="002A6DF5">
                  <w:rPr>
                    <w:spacing w:val="-3"/>
                    <w:lang w:val="de-CH"/>
                  </w:rPr>
                  <w:t>................</w:t>
                </w:r>
                <w:r w:rsidR="00261733">
                  <w:rPr>
                    <w:spacing w:val="-3"/>
                    <w:lang w:val="de-CH"/>
                  </w:rPr>
                  <w:t>..............................................</w:t>
                </w:r>
              </w:sdtContent>
            </w:sdt>
          </w:p>
        </w:tc>
      </w:tr>
    </w:tbl>
    <w:p w14:paraId="352A99E4" w14:textId="77777777" w:rsidR="00AD2B27" w:rsidRPr="002A6DF5" w:rsidRDefault="00AD2B27">
      <w:pPr>
        <w:rPr>
          <w:lang w:val="de-CH"/>
        </w:rPr>
      </w:pPr>
      <w:r w:rsidRPr="002A6DF5">
        <w:rPr>
          <w:lang w:val="de-CH"/>
        </w:rPr>
        <w:br w:type="page"/>
      </w:r>
    </w:p>
    <w:tbl>
      <w:tblPr>
        <w:tblpPr w:leftFromText="141" w:rightFromText="141" w:horzAnchor="margin" w:tblpY="-288"/>
        <w:tblW w:w="10206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09"/>
        <w:gridCol w:w="4176"/>
        <w:gridCol w:w="5496"/>
        <w:gridCol w:w="425"/>
      </w:tblGrid>
      <w:tr w:rsidR="004E612B" w:rsidRPr="007063BA" w14:paraId="4E5105C2" w14:textId="77777777" w:rsidTr="00261733">
        <w:trPr>
          <w:gridBefore w:val="1"/>
          <w:gridAfter w:val="1"/>
          <w:wBefore w:w="109" w:type="dxa"/>
          <w:wAfter w:w="425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3E5E9A44" w14:textId="77777777" w:rsidR="004E612B" w:rsidRPr="004E612B" w:rsidRDefault="004E612B" w:rsidP="009F6400">
            <w:pPr>
              <w:tabs>
                <w:tab w:val="left" w:pos="4820"/>
              </w:tabs>
              <w:rPr>
                <w:b/>
                <w:spacing w:val="-3"/>
                <w:lang w:val="fr-CH"/>
              </w:rPr>
            </w:pPr>
            <w:r w:rsidRPr="004E612B">
              <w:rPr>
                <w:b/>
                <w:spacing w:val="-3"/>
                <w:lang w:val="fr-CH"/>
              </w:rPr>
              <w:lastRenderedPageBreak/>
              <w:t>Contenu du dossier/ Inhalt des Dossiers</w:t>
            </w:r>
          </w:p>
        </w:tc>
      </w:tr>
      <w:tr w:rsidR="004E612B" w:rsidRPr="007063BA" w14:paraId="3435E391" w14:textId="77777777" w:rsidTr="00261733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1556C244" w14:textId="77777777" w:rsidR="004E612B" w:rsidRPr="007063BA" w:rsidRDefault="00000000" w:rsidP="009F6400">
            <w:pPr>
              <w:tabs>
                <w:tab w:val="left" w:pos="-720"/>
                <w:tab w:val="left" w:pos="284"/>
                <w:tab w:val="left" w:pos="4820"/>
                <w:tab w:val="left" w:pos="5245"/>
              </w:tabs>
              <w:ind w:left="284" w:hanging="284"/>
              <w:rPr>
                <w:b/>
                <w:spacing w:val="-3"/>
                <w:u w:val="single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74163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  <w:lang w:val="de-DE"/>
              </w:rPr>
              <w:t xml:space="preserve"> Extrait de carte au 1: 25’000</w:t>
            </w:r>
            <w:r w:rsidR="004E612B" w:rsidRPr="007063BA">
              <w:rPr>
                <w:spacing w:val="-3"/>
                <w:lang w:val="de-CH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>Kartenauszug im Massstab 1: 25’000</w:t>
            </w:r>
          </w:p>
        </w:tc>
        <w:tc>
          <w:tcPr>
            <w:tcW w:w="5921" w:type="dxa"/>
            <w:gridSpan w:val="2"/>
            <w:tcMar>
              <w:top w:w="57" w:type="dxa"/>
              <w:bottom w:w="57" w:type="dxa"/>
            </w:tcMar>
          </w:tcPr>
          <w:p w14:paraId="3C675590" w14:textId="77777777" w:rsidR="004E612B" w:rsidRPr="007063BA" w:rsidRDefault="00000000" w:rsidP="009F6400">
            <w:pPr>
              <w:tabs>
                <w:tab w:val="left" w:pos="-720"/>
                <w:tab w:val="left" w:pos="318"/>
                <w:tab w:val="left" w:pos="4820"/>
                <w:tab w:val="left" w:pos="5245"/>
              </w:tabs>
              <w:spacing w:after="0"/>
              <w:ind w:left="358" w:hanging="358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132755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Rapport technique</w:t>
            </w:r>
          </w:p>
          <w:p w14:paraId="634A4B41" w14:textId="77777777" w:rsidR="004E612B" w:rsidRPr="007063BA" w:rsidRDefault="004E612B" w:rsidP="009F6400">
            <w:pPr>
              <w:tabs>
                <w:tab w:val="left" w:pos="-720"/>
                <w:tab w:val="left" w:pos="318"/>
                <w:tab w:val="left" w:pos="4820"/>
                <w:tab w:val="left" w:pos="5245"/>
              </w:tabs>
              <w:ind w:left="358" w:hanging="358"/>
              <w:rPr>
                <w:spacing w:val="-3"/>
              </w:rPr>
            </w:pPr>
            <w:r w:rsidRPr="007063BA">
              <w:rPr>
                <w:spacing w:val="-3"/>
                <w:lang w:val="fr-CH"/>
              </w:rPr>
              <w:tab/>
            </w:r>
            <w:r w:rsidRPr="007063BA">
              <w:rPr>
                <w:i/>
                <w:spacing w:val="-3"/>
                <w:lang w:val="de-CH"/>
              </w:rPr>
              <w:t>Technischer Bericht</w:t>
            </w:r>
          </w:p>
        </w:tc>
      </w:tr>
      <w:tr w:rsidR="00F37DF3" w:rsidRPr="00F37DF3" w14:paraId="5A0448F9" w14:textId="77777777" w:rsidTr="00261733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1267FB2F" w14:textId="77777777" w:rsidR="00F37DF3" w:rsidRDefault="00000000" w:rsidP="009F6400">
            <w:pPr>
              <w:tabs>
                <w:tab w:val="left" w:pos="-720"/>
                <w:tab w:val="left" w:pos="284"/>
                <w:tab w:val="left" w:pos="4820"/>
                <w:tab w:val="left" w:pos="5245"/>
              </w:tabs>
              <w:ind w:left="284" w:hanging="284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fr-CH"/>
                </w:rPr>
                <w:id w:val="37474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F37DF3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B15D8F" w:rsidRPr="007063BA">
              <w:rPr>
                <w:spacing w:val="-3"/>
              </w:rPr>
              <w:t xml:space="preserve"> </w:t>
            </w:r>
            <w:r w:rsidR="00B15D8F" w:rsidRPr="007063BA">
              <w:rPr>
                <w:spacing w:val="-3"/>
                <w:lang w:val="fr-CH"/>
              </w:rPr>
              <w:t>Plan de situation</w:t>
            </w:r>
            <w:r w:rsidR="00B15D8F" w:rsidRPr="007063BA">
              <w:rPr>
                <w:spacing w:val="-3"/>
              </w:rPr>
              <w:br/>
            </w:r>
            <w:r w:rsidR="00B15D8F" w:rsidRPr="00F37DF3">
              <w:rPr>
                <w:i/>
                <w:spacing w:val="-3"/>
                <w:lang w:val="fr-CH"/>
              </w:rPr>
              <w:t>Situationsplan</w:t>
            </w:r>
          </w:p>
        </w:tc>
        <w:tc>
          <w:tcPr>
            <w:tcW w:w="5921" w:type="dxa"/>
            <w:gridSpan w:val="2"/>
            <w:tcMar>
              <w:top w:w="57" w:type="dxa"/>
              <w:bottom w:w="57" w:type="dxa"/>
            </w:tcMar>
          </w:tcPr>
          <w:p w14:paraId="3A1BF4D2" w14:textId="77777777" w:rsidR="00F37DF3" w:rsidRPr="00F37DF3" w:rsidRDefault="00000000" w:rsidP="00F37DF3">
            <w:pPr>
              <w:tabs>
                <w:tab w:val="left" w:pos="-720"/>
                <w:tab w:val="left" w:pos="318"/>
                <w:tab w:val="left" w:pos="4820"/>
                <w:tab w:val="left" w:pos="5245"/>
              </w:tabs>
              <w:spacing w:after="0"/>
              <w:ind w:left="358" w:hanging="358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94936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DF3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F37DF3" w:rsidRPr="00F37DF3">
              <w:rPr>
                <w:spacing w:val="-3"/>
                <w:lang w:val="de-CH"/>
              </w:rPr>
              <w:t xml:space="preserve"> Base de p</w:t>
            </w:r>
            <w:r w:rsidR="00F37DF3">
              <w:rPr>
                <w:spacing w:val="-3"/>
                <w:lang w:val="de-CH"/>
              </w:rPr>
              <w:t>rojet</w:t>
            </w:r>
          </w:p>
          <w:p w14:paraId="5D8BDF59" w14:textId="77777777" w:rsidR="00F37DF3" w:rsidRDefault="00F37DF3" w:rsidP="00B15D8F">
            <w:pPr>
              <w:tabs>
                <w:tab w:val="left" w:pos="-720"/>
                <w:tab w:val="left" w:pos="318"/>
                <w:tab w:val="left" w:pos="4820"/>
                <w:tab w:val="left" w:pos="5245"/>
              </w:tabs>
              <w:ind w:left="358" w:hanging="358"/>
              <w:rPr>
                <w:spacing w:val="-3"/>
                <w:lang w:val="de-CH"/>
              </w:rPr>
            </w:pPr>
            <w:r w:rsidRPr="00F37DF3">
              <w:rPr>
                <w:spacing w:val="-3"/>
                <w:lang w:val="de-CH"/>
              </w:rPr>
              <w:tab/>
            </w:r>
            <w:r>
              <w:rPr>
                <w:i/>
                <w:spacing w:val="-3"/>
                <w:lang w:val="de-CH"/>
              </w:rPr>
              <w:t>Projektbasis</w:t>
            </w:r>
          </w:p>
        </w:tc>
      </w:tr>
      <w:tr w:rsidR="00F37DF3" w:rsidRPr="00F37DF3" w14:paraId="72AD99FF" w14:textId="77777777" w:rsidTr="00261733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71706B05" w14:textId="77777777" w:rsidR="00F37DF3" w:rsidRDefault="00000000" w:rsidP="009F6400">
            <w:pPr>
              <w:tabs>
                <w:tab w:val="left" w:pos="-720"/>
                <w:tab w:val="left" w:pos="284"/>
                <w:tab w:val="left" w:pos="4820"/>
                <w:tab w:val="left" w:pos="5245"/>
              </w:tabs>
              <w:ind w:left="284" w:hanging="284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18698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B15D8F" w:rsidRPr="007063BA">
              <w:rPr>
                <w:spacing w:val="-3"/>
                <w:lang w:val="de-DE"/>
              </w:rPr>
              <w:t xml:space="preserve"> Plan d’e</w:t>
            </w:r>
            <w:r w:rsidR="00B15D8F">
              <w:rPr>
                <w:spacing w:val="-3"/>
                <w:lang w:val="de-DE"/>
              </w:rPr>
              <w:t>xpropriation</w:t>
            </w:r>
            <w:r w:rsidR="00B15D8F" w:rsidRPr="007063BA">
              <w:rPr>
                <w:spacing w:val="-3"/>
                <w:lang w:val="de-CH"/>
              </w:rPr>
              <w:br/>
            </w:r>
            <w:r w:rsidR="00B15D8F" w:rsidRPr="00B15D8F">
              <w:rPr>
                <w:rFonts w:ascii="Arial Unicode MS" w:hAnsi="Arial Unicode MS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15D8F" w:rsidRPr="00B15D8F">
              <w:rPr>
                <w:i/>
                <w:spacing w:val="-3"/>
              </w:rPr>
              <w:t>Enteignungsplan</w:t>
            </w:r>
          </w:p>
        </w:tc>
        <w:tc>
          <w:tcPr>
            <w:tcW w:w="5921" w:type="dxa"/>
            <w:gridSpan w:val="2"/>
            <w:tcMar>
              <w:top w:w="57" w:type="dxa"/>
              <w:bottom w:w="57" w:type="dxa"/>
            </w:tcMar>
          </w:tcPr>
          <w:p w14:paraId="00C6949C" w14:textId="77777777" w:rsidR="00F37DF3" w:rsidRPr="00F37DF3" w:rsidRDefault="00000000" w:rsidP="00F37DF3">
            <w:pPr>
              <w:tabs>
                <w:tab w:val="left" w:pos="-720"/>
                <w:tab w:val="left" w:pos="318"/>
                <w:tab w:val="left" w:pos="4820"/>
                <w:tab w:val="left" w:pos="5245"/>
              </w:tabs>
              <w:spacing w:after="0"/>
              <w:ind w:left="358" w:hanging="358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15597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DF3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F37DF3" w:rsidRPr="00F37DF3">
              <w:rPr>
                <w:spacing w:val="-3"/>
                <w:lang w:val="de-CH"/>
              </w:rPr>
              <w:t xml:space="preserve"> </w:t>
            </w:r>
            <w:r w:rsidR="00F37DF3">
              <w:rPr>
                <w:spacing w:val="-3"/>
                <w:lang w:val="de-CH"/>
              </w:rPr>
              <w:t>Convention d’utilisation</w:t>
            </w:r>
          </w:p>
          <w:p w14:paraId="5D3FC677" w14:textId="77777777" w:rsidR="00F37DF3" w:rsidRDefault="00F37DF3" w:rsidP="00B15D8F">
            <w:pPr>
              <w:tabs>
                <w:tab w:val="left" w:pos="-720"/>
                <w:tab w:val="left" w:pos="318"/>
                <w:tab w:val="left" w:pos="4820"/>
                <w:tab w:val="left" w:pos="5245"/>
              </w:tabs>
              <w:ind w:left="358" w:hanging="358"/>
              <w:rPr>
                <w:spacing w:val="-3"/>
                <w:lang w:val="de-CH"/>
              </w:rPr>
            </w:pPr>
            <w:r w:rsidRPr="00F37DF3">
              <w:rPr>
                <w:spacing w:val="-3"/>
                <w:lang w:val="de-CH"/>
              </w:rPr>
              <w:tab/>
            </w:r>
            <w:r>
              <w:rPr>
                <w:i/>
                <w:spacing w:val="-3"/>
                <w:lang w:val="de-CH"/>
              </w:rPr>
              <w:t>Nutzung</w:t>
            </w:r>
            <w:r w:rsidR="00B15D8F">
              <w:rPr>
                <w:i/>
                <w:spacing w:val="-3"/>
                <w:lang w:val="de-CH"/>
              </w:rPr>
              <w:t>s</w:t>
            </w:r>
            <w:r>
              <w:rPr>
                <w:i/>
                <w:spacing w:val="-3"/>
                <w:lang w:val="de-CH"/>
              </w:rPr>
              <w:t>ver</w:t>
            </w:r>
            <w:r w:rsidR="00B15D8F">
              <w:rPr>
                <w:i/>
                <w:spacing w:val="-3"/>
                <w:lang w:val="de-CH"/>
              </w:rPr>
              <w:t>e</w:t>
            </w:r>
            <w:r>
              <w:rPr>
                <w:i/>
                <w:spacing w:val="-3"/>
                <w:lang w:val="de-CH"/>
              </w:rPr>
              <w:t>inbarung</w:t>
            </w:r>
          </w:p>
        </w:tc>
      </w:tr>
      <w:tr w:rsidR="004E612B" w:rsidRPr="007063BA" w14:paraId="64FF8DA6" w14:textId="77777777" w:rsidTr="00261733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08F9BDFB" w14:textId="77777777" w:rsidR="004E612B" w:rsidRPr="007063BA" w:rsidRDefault="00000000" w:rsidP="009F6400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spacing w:val="-3"/>
              </w:rPr>
            </w:pPr>
            <w:sdt>
              <w:sdtPr>
                <w:rPr>
                  <w:spacing w:val="-3"/>
                  <w:lang w:val="de-CH"/>
                </w:rPr>
                <w:id w:val="17019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B15D8F" w:rsidRPr="007063BA">
              <w:rPr>
                <w:spacing w:val="-3"/>
              </w:rPr>
              <w:t xml:space="preserve"> </w:t>
            </w:r>
            <w:r w:rsidR="00B15D8F" w:rsidRPr="007063BA">
              <w:rPr>
                <w:spacing w:val="-3"/>
                <w:lang w:val="fr-CH"/>
              </w:rPr>
              <w:t>Profil type</w:t>
            </w:r>
            <w:r w:rsidR="00B15D8F" w:rsidRPr="007063BA">
              <w:rPr>
                <w:spacing w:val="-3"/>
              </w:rPr>
              <w:br/>
            </w:r>
            <w:r w:rsidR="00B15D8F" w:rsidRPr="007063BA">
              <w:rPr>
                <w:i/>
                <w:spacing w:val="-3"/>
                <w:lang w:val="de-CH"/>
              </w:rPr>
              <w:t>Normalprofil</w:t>
            </w:r>
          </w:p>
        </w:tc>
        <w:tc>
          <w:tcPr>
            <w:tcW w:w="5921" w:type="dxa"/>
            <w:gridSpan w:val="2"/>
            <w:tcMar>
              <w:top w:w="57" w:type="dxa"/>
              <w:bottom w:w="57" w:type="dxa"/>
            </w:tcMar>
          </w:tcPr>
          <w:p w14:paraId="6FFA00DA" w14:textId="77777777" w:rsidR="004E612B" w:rsidRPr="007063BA" w:rsidRDefault="00000000" w:rsidP="009F6400">
            <w:pPr>
              <w:tabs>
                <w:tab w:val="left" w:pos="-720"/>
                <w:tab w:val="left" w:pos="4820"/>
                <w:tab w:val="left" w:pos="5245"/>
              </w:tabs>
              <w:ind w:left="318" w:hanging="318"/>
              <w:rPr>
                <w:spacing w:val="-3"/>
              </w:rPr>
            </w:pPr>
            <w:sdt>
              <w:sdtPr>
                <w:rPr>
                  <w:spacing w:val="-3"/>
                  <w:lang w:val="de-CH"/>
                </w:rPr>
                <w:id w:val="-33337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Devis estimatif</w:t>
            </w:r>
            <w:r w:rsidR="004E612B" w:rsidRPr="007063BA">
              <w:rPr>
                <w:spacing w:val="-3"/>
                <w:lang w:val="fr-CH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>Kostenvoranschlag</w:t>
            </w:r>
          </w:p>
        </w:tc>
      </w:tr>
      <w:tr w:rsidR="00B15D8F" w:rsidRPr="007063BA" w14:paraId="5959B7E0" w14:textId="77777777" w:rsidTr="00261733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3AEA0D38" w14:textId="77777777" w:rsidR="00B15D8F" w:rsidRPr="00B15D8F" w:rsidRDefault="00000000" w:rsidP="00B15D8F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i/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156495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B15D8F" w:rsidRPr="007063BA">
              <w:rPr>
                <w:spacing w:val="-3"/>
                <w:lang w:val="fr-CH"/>
              </w:rPr>
              <w:t xml:space="preserve"> Profil en long</w:t>
            </w:r>
            <w:r w:rsidR="00B15D8F" w:rsidRPr="007063BA">
              <w:rPr>
                <w:spacing w:val="-3"/>
                <w:lang w:val="fr-CH"/>
              </w:rPr>
              <w:br/>
            </w:r>
            <w:r w:rsidR="00B15D8F" w:rsidRPr="007063BA">
              <w:rPr>
                <w:i/>
                <w:spacing w:val="-3"/>
                <w:lang w:val="fr-CH"/>
              </w:rPr>
              <w:t>Längsprofil</w:t>
            </w:r>
          </w:p>
        </w:tc>
        <w:tc>
          <w:tcPr>
            <w:tcW w:w="5921" w:type="dxa"/>
            <w:gridSpan w:val="2"/>
            <w:tcMar>
              <w:top w:w="57" w:type="dxa"/>
              <w:bottom w:w="57" w:type="dxa"/>
            </w:tcMar>
          </w:tcPr>
          <w:p w14:paraId="4009F71C" w14:textId="77777777" w:rsidR="00B15D8F" w:rsidRPr="007063BA" w:rsidRDefault="00000000" w:rsidP="00B15D8F">
            <w:pPr>
              <w:tabs>
                <w:tab w:val="left" w:pos="-720"/>
                <w:tab w:val="left" w:pos="4820"/>
                <w:tab w:val="left" w:pos="5245"/>
              </w:tabs>
              <w:ind w:left="318" w:hanging="318"/>
              <w:rPr>
                <w:spacing w:val="-3"/>
              </w:rPr>
            </w:pPr>
            <w:sdt>
              <w:sdtPr>
                <w:rPr>
                  <w:spacing w:val="-3"/>
                  <w:lang w:val="fr-CH"/>
                </w:rPr>
                <w:id w:val="88599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B15D8F" w:rsidRPr="007063BA">
              <w:rPr>
                <w:spacing w:val="-3"/>
              </w:rPr>
              <w:t xml:space="preserve"> </w:t>
            </w:r>
            <w:r w:rsidR="00B15D8F" w:rsidRPr="007063BA">
              <w:rPr>
                <w:spacing w:val="-3"/>
                <w:lang w:val="fr-CH"/>
              </w:rPr>
              <w:t>Plan de répartition des surfaces du d.p. cantonal</w:t>
            </w:r>
            <w:r w:rsidR="00B15D8F" w:rsidRPr="007063BA">
              <w:rPr>
                <w:spacing w:val="-3"/>
                <w:lang w:val="fr-CH"/>
              </w:rPr>
              <w:br/>
            </w:r>
            <w:r w:rsidR="00B15D8F" w:rsidRPr="007063BA">
              <w:rPr>
                <w:i/>
                <w:spacing w:val="-3"/>
                <w:lang w:val="fr-CH"/>
              </w:rPr>
              <w:t xml:space="preserve">Verteilungsplan der öff. </w:t>
            </w:r>
            <w:r w:rsidR="00B15D8F" w:rsidRPr="007063BA">
              <w:rPr>
                <w:i/>
                <w:spacing w:val="-3"/>
                <w:lang w:val="de-CH"/>
              </w:rPr>
              <w:t>Sachen des Kantons</w:t>
            </w:r>
          </w:p>
        </w:tc>
      </w:tr>
      <w:tr w:rsidR="00B15D8F" w:rsidRPr="00A969F7" w14:paraId="49AA2DB3" w14:textId="77777777" w:rsidTr="00261733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61EFE9E2" w14:textId="77777777" w:rsidR="00B15D8F" w:rsidRPr="007063BA" w:rsidRDefault="00000000" w:rsidP="00B15D8F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spacing w:val="-3"/>
              </w:rPr>
            </w:pPr>
            <w:sdt>
              <w:sdtPr>
                <w:rPr>
                  <w:spacing w:val="-3"/>
                  <w:lang w:val="fr-CH"/>
                </w:rPr>
                <w:id w:val="102552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B15D8F" w:rsidRPr="007063BA">
              <w:rPr>
                <w:spacing w:val="-3"/>
                <w:lang w:val="fr-CH"/>
              </w:rPr>
              <w:t xml:space="preserve"> Profils en travers</w:t>
            </w:r>
            <w:r w:rsidR="00B15D8F" w:rsidRPr="007063BA">
              <w:rPr>
                <w:spacing w:val="-3"/>
                <w:lang w:val="fr-CH"/>
              </w:rPr>
              <w:br/>
            </w:r>
            <w:r w:rsidR="00B15D8F" w:rsidRPr="007063BA">
              <w:rPr>
                <w:i/>
                <w:spacing w:val="-3"/>
                <w:lang w:val="fr-CH"/>
              </w:rPr>
              <w:t>Querprofil</w:t>
            </w:r>
          </w:p>
        </w:tc>
        <w:tc>
          <w:tcPr>
            <w:tcW w:w="5921" w:type="dxa"/>
            <w:gridSpan w:val="2"/>
            <w:tcMar>
              <w:top w:w="57" w:type="dxa"/>
              <w:bottom w:w="57" w:type="dxa"/>
            </w:tcMar>
          </w:tcPr>
          <w:p w14:paraId="4BEC7751" w14:textId="77777777" w:rsidR="00B15D8F" w:rsidRPr="007063BA" w:rsidRDefault="00000000" w:rsidP="00B15D8F">
            <w:pPr>
              <w:tabs>
                <w:tab w:val="left" w:pos="-720"/>
                <w:tab w:val="left" w:pos="4820"/>
                <w:tab w:val="left" w:pos="5245"/>
              </w:tabs>
              <w:ind w:left="318" w:hanging="318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5138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B15D8F" w:rsidRPr="007063BA">
              <w:rPr>
                <w:spacing w:val="-3"/>
                <w:lang w:val="de-CH"/>
              </w:rPr>
              <w:t xml:space="preserve"> Si opposition, copie du</w:t>
            </w:r>
            <w:r w:rsidR="00B15D8F">
              <w:rPr>
                <w:spacing w:val="-3"/>
                <w:lang w:val="de-CH"/>
              </w:rPr>
              <w:t xml:space="preserve"> dossier avec notifications</w:t>
            </w:r>
            <w:r w:rsidR="00B15D8F" w:rsidRPr="007063BA">
              <w:rPr>
                <w:spacing w:val="-3"/>
                <w:lang w:val="de-CH"/>
              </w:rPr>
              <w:t xml:space="preserve"> :</w:t>
            </w:r>
            <w:r w:rsidR="00B15D8F" w:rsidRPr="007063BA">
              <w:rPr>
                <w:spacing w:val="-3"/>
                <w:lang w:val="de-CH"/>
              </w:rPr>
              <w:br/>
            </w:r>
            <w:r w:rsidR="00B15D8F" w:rsidRPr="007063BA">
              <w:rPr>
                <w:i/>
                <w:spacing w:val="-3"/>
                <w:lang w:val="de-CH"/>
              </w:rPr>
              <w:t xml:space="preserve">Bei Einsprache, </w:t>
            </w:r>
            <w:r w:rsidR="00B15D8F" w:rsidRPr="002A6DF5">
              <w:rPr>
                <w:i/>
                <w:spacing w:val="-3"/>
                <w:lang w:val="de-CH"/>
              </w:rPr>
              <w:t xml:space="preserve">Kopie der </w:t>
            </w:r>
            <w:r w:rsidR="00B15D8F">
              <w:rPr>
                <w:i/>
                <w:spacing w:val="-3"/>
                <w:lang w:val="de-CH"/>
              </w:rPr>
              <w:t xml:space="preserve">Unterlagen mit </w:t>
            </w:r>
            <w:r w:rsidR="00EE567F">
              <w:rPr>
                <w:i/>
                <w:spacing w:val="-3"/>
                <w:lang w:val="de-CH"/>
              </w:rPr>
              <w:t>Eröffnungen</w:t>
            </w:r>
          </w:p>
        </w:tc>
      </w:tr>
      <w:tr w:rsidR="00B15D8F" w:rsidRPr="007063BA" w14:paraId="01794858" w14:textId="77777777" w:rsidTr="00261733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20A80C9D" w14:textId="77777777" w:rsidR="00B15D8F" w:rsidRPr="00EE567F" w:rsidRDefault="00000000" w:rsidP="00B15D8F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148006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B15D8F" w:rsidRPr="007063BA">
              <w:rPr>
                <w:spacing w:val="-3"/>
              </w:rPr>
              <w:t xml:space="preserve"> </w:t>
            </w:r>
            <w:r w:rsidR="00B15D8F" w:rsidRPr="007063BA">
              <w:rPr>
                <w:spacing w:val="-3"/>
                <w:lang w:val="fr-CH"/>
              </w:rPr>
              <w:t>Plan de signalisation et marquage</w:t>
            </w:r>
            <w:r w:rsidR="00B15D8F" w:rsidRPr="005354E3">
              <w:rPr>
                <w:i/>
                <w:spacing w:val="-3"/>
                <w:lang w:val="fr-CH"/>
              </w:rPr>
              <w:br/>
            </w:r>
            <w:r w:rsidR="00B15D8F" w:rsidRPr="007063BA">
              <w:rPr>
                <w:i/>
                <w:spacing w:val="-3"/>
                <w:lang w:val="fr-CH"/>
              </w:rPr>
              <w:t>Signalisations- und Markierungplan</w:t>
            </w:r>
          </w:p>
        </w:tc>
        <w:tc>
          <w:tcPr>
            <w:tcW w:w="5921" w:type="dxa"/>
            <w:gridSpan w:val="2"/>
            <w:tcMar>
              <w:top w:w="57" w:type="dxa"/>
              <w:bottom w:w="57" w:type="dxa"/>
            </w:tcMar>
          </w:tcPr>
          <w:p w14:paraId="69F89BAE" w14:textId="77777777" w:rsidR="00B15D8F" w:rsidRDefault="00000000" w:rsidP="00B15D8F">
            <w:pPr>
              <w:tabs>
                <w:tab w:val="left" w:pos="-720"/>
                <w:tab w:val="left" w:pos="4820"/>
                <w:tab w:val="left" w:pos="5245"/>
              </w:tabs>
              <w:ind w:left="318" w:hanging="318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44030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FB4ACB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B15D8F" w:rsidRPr="007063BA">
              <w:rPr>
                <w:spacing w:val="-3"/>
              </w:rPr>
              <w:t xml:space="preserve"> </w:t>
            </w:r>
            <w:r w:rsidR="00B15D8F" w:rsidRPr="007063BA">
              <w:rPr>
                <w:spacing w:val="-3"/>
                <w:lang w:val="fr-CH"/>
              </w:rPr>
              <w:t>Autres plans (à préciser) :</w:t>
            </w:r>
            <w:r w:rsidR="00B15D8F" w:rsidRPr="007063BA">
              <w:rPr>
                <w:spacing w:val="-3"/>
                <w:lang w:val="fr-CH"/>
              </w:rPr>
              <w:br/>
            </w:r>
            <w:r w:rsidR="00B15D8F" w:rsidRPr="007063BA">
              <w:rPr>
                <w:i/>
                <w:spacing w:val="-3"/>
                <w:lang w:val="fr-CH"/>
              </w:rPr>
              <w:t>Andere Pläne (angeben)</w:t>
            </w:r>
            <w:r w:rsidR="00B15D8F" w:rsidRPr="007063BA">
              <w:rPr>
                <w:i/>
                <w:spacing w:val="-3"/>
              </w:rPr>
              <w:t xml:space="preserve">: </w:t>
            </w:r>
            <w:sdt>
              <w:sdtPr>
                <w:rPr>
                  <w:spacing w:val="-3"/>
                </w:rPr>
                <w:id w:val="2011401793"/>
                <w:placeholder>
                  <w:docPart w:val="348F198A8D0448E2B93F25ED91B72C02"/>
                </w:placeholder>
                <w:showingPlcHdr/>
              </w:sdtPr>
              <w:sdtContent>
                <w:r w:rsidR="00B15D8F" w:rsidRPr="007063BA">
                  <w:rPr>
                    <w:spacing w:val="-3"/>
                  </w:rPr>
                  <w:t>................</w:t>
                </w:r>
                <w:r w:rsidR="00BE0632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B15D8F" w:rsidRPr="00A969F7" w14:paraId="33292227" w14:textId="77777777" w:rsidTr="00261733">
        <w:trPr>
          <w:gridBefore w:val="1"/>
          <w:gridAfter w:val="1"/>
          <w:wBefore w:w="109" w:type="dxa"/>
          <w:wAfter w:w="425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24D8FB30" w14:textId="77777777" w:rsidR="00B15D8F" w:rsidRPr="00EE567F" w:rsidRDefault="00B15D8F" w:rsidP="00B15D8F">
            <w:pPr>
              <w:keepNext/>
              <w:tabs>
                <w:tab w:val="left" w:pos="-720"/>
                <w:tab w:val="left" w:pos="4820"/>
              </w:tabs>
              <w:rPr>
                <w:b/>
                <w:i/>
                <w:spacing w:val="-3"/>
                <w:lang w:val="de-CH"/>
              </w:rPr>
            </w:pPr>
            <w:r w:rsidRPr="00EE567F">
              <w:rPr>
                <w:b/>
                <w:spacing w:val="-3"/>
                <w:lang w:val="de-DE"/>
              </w:rPr>
              <w:t>Devis des travaux</w:t>
            </w:r>
            <w:r w:rsidRPr="00EE567F">
              <w:rPr>
                <w:b/>
                <w:i/>
                <w:spacing w:val="-3"/>
                <w:lang w:val="de-DE"/>
              </w:rPr>
              <w:t xml:space="preserve"> /</w:t>
            </w:r>
            <w:r w:rsidRPr="00EE567F">
              <w:rPr>
                <w:b/>
                <w:i/>
                <w:spacing w:val="-3"/>
                <w:lang w:val="de-CH"/>
              </w:rPr>
              <w:t xml:space="preserve"> Kostenvoranschlag der Arbeiten</w:t>
            </w:r>
          </w:p>
        </w:tc>
      </w:tr>
      <w:tr w:rsidR="00B15D8F" w:rsidRPr="00A969F7" w14:paraId="1C5AC4FA" w14:textId="77777777" w:rsidTr="00261733">
        <w:trPr>
          <w:gridBefore w:val="1"/>
          <w:gridAfter w:val="1"/>
          <w:wBefore w:w="109" w:type="dxa"/>
          <w:wAfter w:w="425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4C0FFC9C" w14:textId="77777777" w:rsidR="00B15D8F" w:rsidRPr="002A6DF5" w:rsidRDefault="00000000" w:rsidP="00B15D8F">
            <w:pPr>
              <w:tabs>
                <w:tab w:val="left" w:pos="-720"/>
                <w:tab w:val="left" w:pos="0"/>
                <w:tab w:val="left" w:pos="317"/>
                <w:tab w:val="left" w:pos="4820"/>
                <w:tab w:val="left" w:pos="5245"/>
              </w:tabs>
              <w:spacing w:after="0"/>
              <w:ind w:firstLine="34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32332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DF71F7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B15D8F" w:rsidRPr="002A6DF5">
              <w:rPr>
                <w:i/>
                <w:spacing w:val="-3"/>
                <w:lang w:val="de-CH"/>
              </w:rPr>
              <w:t xml:space="preserve"> </w:t>
            </w:r>
            <w:r w:rsidR="00B15D8F" w:rsidRPr="002A6DF5">
              <w:rPr>
                <w:spacing w:val="-3"/>
                <w:lang w:val="de-CH"/>
              </w:rPr>
              <w:t>Coût des travaux selon devis</w:t>
            </w:r>
            <w:r w:rsidR="00B15D8F" w:rsidRPr="00DF71F7">
              <w:rPr>
                <w:spacing w:val="-3"/>
                <w:lang w:val="de-CH"/>
              </w:rPr>
              <w:br/>
            </w:r>
            <w:r w:rsidR="00B15D8F" w:rsidRPr="00DF71F7">
              <w:rPr>
                <w:i/>
                <w:spacing w:val="-3"/>
                <w:lang w:val="de-CH"/>
              </w:rPr>
              <w:tab/>
              <w:t>Kosten der Arbeiten gemäss Kostenvoranschlag</w:t>
            </w:r>
            <w:r w:rsidR="00B15D8F" w:rsidRPr="00DF71F7">
              <w:rPr>
                <w:spacing w:val="-3"/>
                <w:lang w:val="de-CH"/>
              </w:rPr>
              <w:t xml:space="preserve"> Fr. </w:t>
            </w:r>
            <w:sdt>
              <w:sdtPr>
                <w:rPr>
                  <w:spacing w:val="-3"/>
                </w:rPr>
                <w:id w:val="-2052921525"/>
                <w:placeholder>
                  <w:docPart w:val="F9ED3A4048F046D9BFFBD1B857E5BCF7"/>
                </w:placeholder>
                <w:showingPlcHdr/>
              </w:sdtPr>
              <w:sdtContent>
                <w:r w:rsidR="00B15D8F" w:rsidRPr="002A6DF5">
                  <w:rPr>
                    <w:spacing w:val="-3"/>
                    <w:lang w:val="de-CH"/>
                  </w:rPr>
                  <w:t>................</w:t>
                </w:r>
                <w:r w:rsidR="00BE0632">
                  <w:rPr>
                    <w:spacing w:val="-3"/>
                    <w:lang w:val="de-CH"/>
                  </w:rPr>
                  <w:t>.................</w:t>
                </w:r>
              </w:sdtContent>
            </w:sdt>
          </w:p>
        </w:tc>
      </w:tr>
      <w:tr w:rsidR="00B15D8F" w:rsidRPr="000501F0" w14:paraId="73C415E7" w14:textId="77777777" w:rsidTr="00261733">
        <w:trPr>
          <w:gridBefore w:val="1"/>
          <w:gridAfter w:val="1"/>
          <w:wBefore w:w="109" w:type="dxa"/>
          <w:wAfter w:w="425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614373F3" w14:textId="77777777" w:rsidR="00B15D8F" w:rsidRPr="0001712D" w:rsidRDefault="00000000" w:rsidP="00B15D8F">
            <w:pPr>
              <w:tabs>
                <w:tab w:val="left" w:pos="-720"/>
                <w:tab w:val="left" w:pos="317"/>
                <w:tab w:val="left" w:pos="4820"/>
                <w:tab w:val="left" w:pos="5245"/>
              </w:tabs>
              <w:spacing w:after="0"/>
              <w:ind w:firstLine="34"/>
              <w:rPr>
                <w:spacing w:val="-3"/>
                <w:sz w:val="22"/>
                <w:szCs w:val="22"/>
              </w:rPr>
            </w:pPr>
            <w:sdt>
              <w:sdtPr>
                <w:rPr>
                  <w:spacing w:val="-3"/>
                  <w:lang w:val="fr-CH"/>
                </w:rPr>
                <w:id w:val="13483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B15D8F" w:rsidRPr="00DF71F7">
              <w:rPr>
                <w:spacing w:val="-3"/>
                <w:lang w:val="fr-CH"/>
              </w:rPr>
              <w:t xml:space="preserve"> Répartition financière (pour routes cantonales) du</w:t>
            </w:r>
            <w:r w:rsidR="00B15D8F" w:rsidRPr="00145584">
              <w:rPr>
                <w:i/>
                <w:spacing w:val="-3"/>
                <w:sz w:val="22"/>
                <w:szCs w:val="22"/>
                <w:lang w:val="fr-CH"/>
              </w:rPr>
              <w:br/>
            </w:r>
            <w:r w:rsidR="00B15D8F" w:rsidRPr="00DF71F7">
              <w:rPr>
                <w:i/>
                <w:spacing w:val="-3"/>
                <w:lang w:val="fr-CH"/>
              </w:rPr>
              <w:tab/>
              <w:t xml:space="preserve">Finanzielle Verteilung (für Kantonsstrassen) vom </w:t>
            </w:r>
            <w:sdt>
              <w:sdtPr>
                <w:rPr>
                  <w:spacing w:val="-3"/>
                </w:rPr>
                <w:id w:val="-266848012"/>
                <w:placeholder>
                  <w:docPart w:val="FBF652F44319431BB48E94CA6FF1656C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="00B15D8F" w:rsidRPr="00DF71F7">
                  <w:rPr>
                    <w:spacing w:val="-3"/>
                  </w:rPr>
                  <w:t>................</w:t>
                </w:r>
                <w:r w:rsidR="00BE0632">
                  <w:rPr>
                    <w:spacing w:val="-3"/>
                  </w:rPr>
                  <w:t>...............</w:t>
                </w:r>
              </w:sdtContent>
            </w:sdt>
          </w:p>
        </w:tc>
      </w:tr>
      <w:tr w:rsidR="00B15D8F" w:rsidRPr="00A969F7" w14:paraId="217E7471" w14:textId="77777777" w:rsidTr="00261733">
        <w:trPr>
          <w:gridBefore w:val="1"/>
          <w:gridAfter w:val="1"/>
          <w:wBefore w:w="109" w:type="dxa"/>
          <w:wAfter w:w="425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44893CF3" w14:textId="77777777" w:rsidR="00B15D8F" w:rsidRPr="00DF71F7" w:rsidRDefault="00B15D8F" w:rsidP="00B15D8F">
            <w:pPr>
              <w:tabs>
                <w:tab w:val="left" w:pos="-720"/>
                <w:tab w:val="left" w:pos="426"/>
                <w:tab w:val="left" w:pos="4820"/>
              </w:tabs>
              <w:spacing w:before="120" w:after="120"/>
              <w:rPr>
                <w:b/>
                <w:i/>
                <w:spacing w:val="-3"/>
                <w:lang w:val="de-CH"/>
              </w:rPr>
            </w:pPr>
            <w:r w:rsidRPr="002A6DF5">
              <w:rPr>
                <w:b/>
                <w:spacing w:val="-3"/>
                <w:lang w:val="de-CH"/>
              </w:rPr>
              <w:t>Financement</w:t>
            </w:r>
            <w:r w:rsidRPr="002A6DF5">
              <w:rPr>
                <w:b/>
                <w:i/>
                <w:spacing w:val="-3"/>
                <w:lang w:val="de-CH"/>
              </w:rPr>
              <w:t xml:space="preserve"> / </w:t>
            </w:r>
            <w:r w:rsidRPr="00DF71F7">
              <w:rPr>
                <w:b/>
                <w:i/>
                <w:spacing w:val="-3"/>
                <w:lang w:val="de-CH"/>
              </w:rPr>
              <w:t>Finanzierung</w:t>
            </w:r>
          </w:p>
          <w:p w14:paraId="5FF3FDD5" w14:textId="77777777" w:rsidR="00B15D8F" w:rsidRPr="002A6DF5" w:rsidRDefault="00000000" w:rsidP="00B15D8F">
            <w:pPr>
              <w:tabs>
                <w:tab w:val="left" w:pos="350"/>
                <w:tab w:val="left" w:pos="4820"/>
              </w:tabs>
              <w:spacing w:before="120" w:after="0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93081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DF71F7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B15D8F" w:rsidRPr="002A6DF5">
              <w:rPr>
                <w:spacing w:val="-3"/>
                <w:lang w:val="de-CH"/>
              </w:rPr>
              <w:t xml:space="preserve"> </w:t>
            </w:r>
            <w:r w:rsidR="00B15D8F" w:rsidRPr="002A6DF5">
              <w:rPr>
                <w:spacing w:val="-3"/>
                <w:lang w:val="de-CH"/>
              </w:rPr>
              <w:tab/>
              <w:t>Commune</w:t>
            </w:r>
          </w:p>
          <w:p w14:paraId="2E5DC021" w14:textId="77777777" w:rsidR="00B15D8F" w:rsidRPr="00DF71F7" w:rsidRDefault="00B15D8F" w:rsidP="00B15D8F">
            <w:pPr>
              <w:tabs>
                <w:tab w:val="left" w:pos="-720"/>
                <w:tab w:val="left" w:pos="317"/>
                <w:tab w:val="left" w:pos="4820"/>
              </w:tabs>
              <w:spacing w:after="120"/>
              <w:rPr>
                <w:b/>
                <w:i/>
                <w:spacing w:val="-3"/>
                <w:lang w:val="de-CH"/>
              </w:rPr>
            </w:pPr>
            <w:r w:rsidRPr="00DF71F7">
              <w:rPr>
                <w:i/>
                <w:spacing w:val="-3"/>
                <w:lang w:val="de-CH"/>
              </w:rPr>
              <w:tab/>
              <w:t>Gemeinde</w:t>
            </w:r>
          </w:p>
          <w:p w14:paraId="5DA06D1B" w14:textId="77777777" w:rsidR="00B15D8F" w:rsidRDefault="00000000" w:rsidP="00B15D8F">
            <w:pPr>
              <w:tabs>
                <w:tab w:val="left" w:pos="-720"/>
                <w:tab w:val="left" w:pos="317"/>
                <w:tab w:val="left" w:pos="4820"/>
              </w:tabs>
              <w:spacing w:before="120" w:after="120"/>
              <w:rPr>
                <w:i/>
                <w:spacing w:val="-3"/>
                <w:sz w:val="22"/>
                <w:szCs w:val="22"/>
                <w:lang w:val="de-DE"/>
              </w:rPr>
            </w:pPr>
            <w:sdt>
              <w:sdtPr>
                <w:rPr>
                  <w:spacing w:val="-3"/>
                  <w:lang w:val="de-CH"/>
                </w:rPr>
                <w:id w:val="78215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DF71F7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B15D8F" w:rsidRPr="00DF71F7">
              <w:rPr>
                <w:spacing w:val="-3"/>
                <w:lang w:val="de-DE"/>
              </w:rPr>
              <w:t xml:space="preserve"> </w:t>
            </w:r>
            <w:r w:rsidR="00B15D8F" w:rsidRPr="00DF71F7">
              <w:rPr>
                <w:spacing w:val="-3"/>
                <w:lang w:val="de-DE"/>
              </w:rPr>
              <w:tab/>
              <w:t>Commune avec participation de tiers</w:t>
            </w:r>
            <w:r w:rsidR="00B15D8F" w:rsidRPr="00145584">
              <w:rPr>
                <w:spacing w:val="-3"/>
                <w:sz w:val="22"/>
                <w:szCs w:val="22"/>
                <w:lang w:val="de-DE"/>
              </w:rPr>
              <w:br/>
            </w:r>
            <w:r w:rsidR="00B15D8F" w:rsidRPr="00DF71F7">
              <w:rPr>
                <w:i/>
                <w:spacing w:val="-3"/>
                <w:lang w:val="de-DE"/>
              </w:rPr>
              <w:tab/>
              <w:t>Gemeinde mit</w:t>
            </w:r>
            <w:r w:rsidR="00B15D8F" w:rsidRPr="00DF71F7">
              <w:rPr>
                <w:spacing w:val="-3"/>
                <w:lang w:val="de-DE"/>
              </w:rPr>
              <w:t xml:space="preserve"> </w:t>
            </w:r>
            <w:r w:rsidR="00B15D8F" w:rsidRPr="00DF71F7">
              <w:rPr>
                <w:i/>
                <w:spacing w:val="-3"/>
                <w:lang w:val="de-DE"/>
              </w:rPr>
              <w:t>der Beteiligung Dritter</w:t>
            </w:r>
          </w:p>
          <w:p w14:paraId="6E868AB5" w14:textId="77777777" w:rsidR="00B15D8F" w:rsidRPr="00F7469B" w:rsidRDefault="00000000" w:rsidP="00B15D8F">
            <w:pPr>
              <w:tabs>
                <w:tab w:val="left" w:pos="-720"/>
                <w:tab w:val="left" w:pos="350"/>
                <w:tab w:val="left" w:pos="4820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188276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F7469B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B15D8F" w:rsidRPr="00F7469B">
              <w:rPr>
                <w:spacing w:val="-3"/>
                <w:lang w:val="fr-CH"/>
              </w:rPr>
              <w:tab/>
              <w:t>Privé</w:t>
            </w:r>
          </w:p>
          <w:p w14:paraId="3A844328" w14:textId="77777777" w:rsidR="00B15D8F" w:rsidRPr="00F7469B" w:rsidRDefault="00B15D8F" w:rsidP="00B15D8F">
            <w:pPr>
              <w:tabs>
                <w:tab w:val="left" w:pos="-720"/>
                <w:tab w:val="left" w:pos="317"/>
                <w:tab w:val="left" w:pos="4820"/>
              </w:tabs>
              <w:spacing w:after="120"/>
              <w:rPr>
                <w:i/>
                <w:spacing w:val="-3"/>
                <w:lang w:val="fr-CH"/>
              </w:rPr>
            </w:pPr>
            <w:r w:rsidRPr="00F7469B">
              <w:rPr>
                <w:i/>
                <w:spacing w:val="-3"/>
                <w:lang w:val="fr-CH"/>
              </w:rPr>
              <w:tab/>
              <w:t>Privatperson</w:t>
            </w:r>
          </w:p>
          <w:p w14:paraId="7F1123AE" w14:textId="77777777" w:rsidR="00B15D8F" w:rsidRPr="00F7469B" w:rsidRDefault="00000000" w:rsidP="00B15D8F">
            <w:pPr>
              <w:tabs>
                <w:tab w:val="left" w:pos="-720"/>
                <w:tab w:val="left" w:pos="317"/>
                <w:tab w:val="left" w:pos="4820"/>
              </w:tabs>
              <w:spacing w:before="120" w:after="120"/>
              <w:rPr>
                <w:b/>
                <w:i/>
                <w:spacing w:val="-3"/>
                <w:sz w:val="22"/>
                <w:szCs w:val="22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91066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D8F" w:rsidRPr="00F7469B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B15D8F" w:rsidRPr="00F7469B">
              <w:rPr>
                <w:spacing w:val="-3"/>
                <w:lang w:val="fr-CH"/>
              </w:rPr>
              <w:t xml:space="preserve"> </w:t>
            </w:r>
            <w:r w:rsidR="00B15D8F" w:rsidRPr="00F7469B">
              <w:rPr>
                <w:spacing w:val="-3"/>
                <w:lang w:val="fr-CH"/>
              </w:rPr>
              <w:tab/>
              <w:t>La commune applique son règlement sur les participations financières des propriétaires fonciers</w:t>
            </w:r>
            <w:r w:rsidR="00B15D8F" w:rsidRPr="00F7469B">
              <w:rPr>
                <w:spacing w:val="-3"/>
                <w:sz w:val="22"/>
                <w:szCs w:val="22"/>
                <w:lang w:val="fr-CH"/>
              </w:rPr>
              <w:br/>
            </w:r>
            <w:r w:rsidR="00B15D8F" w:rsidRPr="00F7469B">
              <w:rPr>
                <w:i/>
                <w:spacing w:val="-3"/>
                <w:lang w:val="fr-CH"/>
              </w:rPr>
              <w:tab/>
              <w:t>Die Gemeinde wendet ihr Reglement über die finanzielle Beteiligung der Grundeigentümer an</w:t>
            </w:r>
          </w:p>
          <w:tbl>
            <w:tblPr>
              <w:tblW w:w="9849" w:type="dxa"/>
              <w:tblLayout w:type="fixed"/>
              <w:tblLook w:val="01E0" w:firstRow="1" w:lastRow="1" w:firstColumn="1" w:lastColumn="1" w:noHBand="0" w:noVBand="0"/>
            </w:tblPr>
            <w:tblGrid>
              <w:gridCol w:w="4820"/>
              <w:gridCol w:w="5029"/>
            </w:tblGrid>
            <w:tr w:rsidR="00B15D8F" w:rsidRPr="00A969F7" w14:paraId="6E662F04" w14:textId="77777777" w:rsidTr="003D0F29">
              <w:trPr>
                <w:trHeight w:val="919"/>
              </w:trPr>
              <w:tc>
                <w:tcPr>
                  <w:tcW w:w="4820" w:type="dxa"/>
                  <w:tcMar>
                    <w:top w:w="57" w:type="dxa"/>
                    <w:bottom w:w="57" w:type="dxa"/>
                  </w:tcMar>
                </w:tcPr>
                <w:p w14:paraId="4F92B55C" w14:textId="77777777" w:rsidR="00B15D8F" w:rsidRPr="00DF71F7" w:rsidRDefault="00B15D8F" w:rsidP="00A74ACF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spacing w:before="240"/>
                    <w:rPr>
                      <w:b/>
                      <w:spacing w:val="-3"/>
                    </w:rPr>
                  </w:pPr>
                  <w:r w:rsidRPr="00DF71F7">
                    <w:rPr>
                      <w:b/>
                      <w:spacing w:val="-3"/>
                    </w:rPr>
                    <w:t>Délais prévus / vorgesehene Fristen</w:t>
                  </w:r>
                </w:p>
                <w:p w14:paraId="4A445AAB" w14:textId="77777777" w:rsidR="00B15D8F" w:rsidRPr="00DF71F7" w:rsidRDefault="00B15D8F" w:rsidP="00A74ACF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</w:rPr>
                  </w:pPr>
                  <w:r w:rsidRPr="00DF71F7">
                    <w:rPr>
                      <w:spacing w:val="-3"/>
                    </w:rPr>
                    <w:t xml:space="preserve">Début des travaux </w:t>
                  </w:r>
                </w:p>
                <w:p w14:paraId="3B574091" w14:textId="77777777" w:rsidR="00B15D8F" w:rsidRPr="0001712D" w:rsidRDefault="00B15D8F" w:rsidP="00A74ACF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1768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  <w:sz w:val="22"/>
                      <w:szCs w:val="22"/>
                    </w:rPr>
                  </w:pPr>
                  <w:r w:rsidRPr="00DF71F7">
                    <w:rPr>
                      <w:i/>
                      <w:spacing w:val="-3"/>
                      <w:lang w:val="de-CH"/>
                    </w:rPr>
                    <w:t>Baubeginn</w:t>
                  </w:r>
                  <w:r w:rsidRPr="00DF71F7">
                    <w:rPr>
                      <w:spacing w:val="-3"/>
                      <w:lang w:val="de-CH"/>
                    </w:rPr>
                    <w:tab/>
                    <w:t xml:space="preserve"> </w:t>
                  </w:r>
                  <w:sdt>
                    <w:sdtPr>
                      <w:rPr>
                        <w:spacing w:val="-3"/>
                      </w:rPr>
                      <w:id w:val="-1197992328"/>
                      <w:placeholder>
                        <w:docPart w:val="E2CA6BB738704B24AEED458D83C6B4AB"/>
                      </w:placeholder>
                      <w:showingPlcHdr/>
                    </w:sdtPr>
                    <w:sdtEndPr>
                      <w:rPr>
                        <w:sz w:val="22"/>
                        <w:szCs w:val="22"/>
                      </w:rPr>
                    </w:sdtEndPr>
                    <w:sdtContent>
                      <w:r w:rsidRPr="00DF71F7">
                        <w:rPr>
                          <w:spacing w:val="-3"/>
                        </w:rPr>
                        <w:t>...............</w:t>
                      </w:r>
                      <w:r w:rsidR="00BE0632">
                        <w:rPr>
                          <w:spacing w:val="-3"/>
                        </w:rPr>
                        <w:t>.......</w:t>
                      </w:r>
                      <w:r w:rsidRPr="00DF71F7">
                        <w:rPr>
                          <w:spacing w:val="-3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5029" w:type="dxa"/>
                  <w:tcMar>
                    <w:top w:w="57" w:type="dxa"/>
                    <w:bottom w:w="57" w:type="dxa"/>
                  </w:tcMar>
                </w:tcPr>
                <w:p w14:paraId="1D54CA7A" w14:textId="77777777" w:rsidR="00B15D8F" w:rsidRPr="00145584" w:rsidRDefault="00B15D8F" w:rsidP="00A74ACF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</w:p>
                <w:p w14:paraId="58E86EF4" w14:textId="77777777" w:rsidR="00B15D8F" w:rsidRDefault="00B15D8F" w:rsidP="00A74ACF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820"/>
                      <w:tab w:val="left" w:pos="5245"/>
                    </w:tabs>
                    <w:ind w:firstLine="34"/>
                    <w:rPr>
                      <w:spacing w:val="-3"/>
                      <w:lang w:val="de-DE"/>
                    </w:rPr>
                  </w:pPr>
                </w:p>
                <w:p w14:paraId="67F56F2A" w14:textId="77777777" w:rsidR="00B15D8F" w:rsidRPr="002A6DF5" w:rsidRDefault="00B15D8F" w:rsidP="00A74ACF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  <w:lang w:val="de-CH"/>
                    </w:rPr>
                  </w:pPr>
                  <w:r w:rsidRPr="002A6DF5">
                    <w:rPr>
                      <w:spacing w:val="-3"/>
                      <w:lang w:val="de-CH"/>
                    </w:rPr>
                    <w:t xml:space="preserve">Fin des travaux </w:t>
                  </w:r>
                </w:p>
                <w:p w14:paraId="4DB68702" w14:textId="77777777" w:rsidR="00B15D8F" w:rsidRPr="00145584" w:rsidRDefault="00B15D8F" w:rsidP="00A74ACF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rPr>
                      <w:b/>
                      <w:spacing w:val="-3"/>
                      <w:sz w:val="22"/>
                      <w:szCs w:val="22"/>
                      <w:u w:val="single"/>
                      <w:lang w:val="de-CH"/>
                    </w:rPr>
                  </w:pPr>
                  <w:r w:rsidRPr="00DF71F7">
                    <w:rPr>
                      <w:i/>
                      <w:spacing w:val="-3"/>
                      <w:lang w:val="de-CH"/>
                    </w:rPr>
                    <w:t xml:space="preserve">Ende der Bauarbeiten </w:t>
                  </w:r>
                  <w:sdt>
                    <w:sdtPr>
                      <w:rPr>
                        <w:i/>
                        <w:spacing w:val="-3"/>
                        <w:lang w:val="de-CH"/>
                      </w:rPr>
                      <w:id w:val="1621189411"/>
                      <w:placeholder>
                        <w:docPart w:val="1D18F452D18144F488E340DAE39281AB"/>
                      </w:placeholder>
                      <w:showingPlcHdr/>
                    </w:sdtPr>
                    <w:sdtEndPr>
                      <w:rPr>
                        <w:i w:val="0"/>
                        <w:sz w:val="22"/>
                        <w:szCs w:val="22"/>
                        <w:lang w:val="fr-FR"/>
                      </w:rPr>
                    </w:sdtEndPr>
                    <w:sdtContent>
                      <w:r w:rsidRPr="002A6DF5">
                        <w:rPr>
                          <w:spacing w:val="-3"/>
                          <w:lang w:val="de-CH"/>
                        </w:rPr>
                        <w:t>...............</w:t>
                      </w:r>
                      <w:r w:rsidR="00BE0632">
                        <w:rPr>
                          <w:spacing w:val="-3"/>
                          <w:lang w:val="de-CH"/>
                        </w:rPr>
                        <w:t>.......</w:t>
                      </w:r>
                      <w:r w:rsidRPr="002A6DF5">
                        <w:rPr>
                          <w:spacing w:val="-3"/>
                          <w:lang w:val="de-CH"/>
                        </w:rPr>
                        <w:t>.</w:t>
                      </w:r>
                    </w:sdtContent>
                  </w:sdt>
                </w:p>
              </w:tc>
            </w:tr>
          </w:tbl>
          <w:p w14:paraId="61269DBE" w14:textId="77777777" w:rsidR="00B15D8F" w:rsidRPr="00145584" w:rsidRDefault="00B15D8F" w:rsidP="00B15D8F">
            <w:pPr>
              <w:tabs>
                <w:tab w:val="left" w:pos="-720"/>
                <w:tab w:val="left" w:pos="426"/>
                <w:tab w:val="left" w:pos="4820"/>
              </w:tabs>
              <w:spacing w:before="120" w:after="120"/>
              <w:rPr>
                <w:spacing w:val="-3"/>
                <w:sz w:val="22"/>
                <w:szCs w:val="22"/>
                <w:lang w:val="de-DE"/>
              </w:rPr>
            </w:pPr>
          </w:p>
        </w:tc>
      </w:tr>
      <w:bookmarkEnd w:id="0"/>
      <w:bookmarkEnd w:id="1"/>
      <w:bookmarkEnd w:id="2"/>
    </w:tbl>
    <w:p w14:paraId="0B45D48B" w14:textId="77777777" w:rsidR="004A7F02" w:rsidRDefault="004A7F02" w:rsidP="009F1497">
      <w:pPr>
        <w:pStyle w:val="07atexteprincipal"/>
        <w:rPr>
          <w:i/>
          <w:lang w:val="de-CH"/>
        </w:rPr>
      </w:pPr>
    </w:p>
    <w:tbl>
      <w:tblPr>
        <w:tblpPr w:leftFromText="141" w:rightFromText="141" w:horzAnchor="margin" w:tblpY="-288"/>
        <w:tblW w:w="9781" w:type="dxa"/>
        <w:tblLayout w:type="fixed"/>
        <w:tblLook w:val="01E0" w:firstRow="1" w:lastRow="1" w:firstColumn="1" w:lastColumn="1" w:noHBand="0" w:noVBand="0"/>
      </w:tblPr>
      <w:tblGrid>
        <w:gridCol w:w="109"/>
        <w:gridCol w:w="4711"/>
        <w:gridCol w:w="4819"/>
        <w:gridCol w:w="142"/>
      </w:tblGrid>
      <w:tr w:rsidR="00061F53" w:rsidRPr="00A969F7" w14:paraId="329AB64C" w14:textId="77777777" w:rsidTr="00AE5864">
        <w:trPr>
          <w:gridAfter w:val="1"/>
          <w:wAfter w:w="142" w:type="dxa"/>
        </w:trPr>
        <w:tc>
          <w:tcPr>
            <w:tcW w:w="4820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F78289" w14:textId="77777777" w:rsidR="00061F53" w:rsidRDefault="00000000" w:rsidP="00061F53">
            <w:pPr>
              <w:tabs>
                <w:tab w:val="left" w:pos="4820"/>
              </w:tabs>
              <w:spacing w:after="0"/>
              <w:ind w:left="316" w:hanging="284"/>
              <w:rPr>
                <w:b/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80855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F53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061F53" w:rsidRPr="007063BA">
              <w:rPr>
                <w:spacing w:val="-3"/>
                <w:lang w:val="de-DE"/>
              </w:rPr>
              <w:t xml:space="preserve"> </w:t>
            </w:r>
            <w:r w:rsidR="00061F53" w:rsidRPr="00F7469B">
              <w:rPr>
                <w:b/>
                <w:spacing w:val="-3"/>
                <w:lang w:val="de-CH"/>
              </w:rPr>
              <w:t xml:space="preserve">Procédure ordinaire </w:t>
            </w:r>
            <w:r w:rsidR="00061F53" w:rsidRPr="00061F53">
              <w:rPr>
                <w:bCs/>
                <w:spacing w:val="-3"/>
                <w:sz w:val="20"/>
                <w:szCs w:val="20"/>
                <w:lang w:val="de-CH"/>
              </w:rPr>
              <w:t>(</w:t>
            </w:r>
            <w:r w:rsidR="00061F53">
              <w:rPr>
                <w:bCs/>
                <w:spacing w:val="-3"/>
                <w:sz w:val="20"/>
                <w:szCs w:val="20"/>
                <w:lang w:val="de-CH"/>
              </w:rPr>
              <w:t xml:space="preserve">art.100 </w:t>
            </w:r>
            <w:r w:rsidR="00061F53" w:rsidRPr="00061F53">
              <w:rPr>
                <w:bCs/>
                <w:spacing w:val="-3"/>
                <w:sz w:val="20"/>
                <w:szCs w:val="20"/>
                <w:lang w:val="de-CH"/>
              </w:rPr>
              <w:t>LMob)</w:t>
            </w:r>
          </w:p>
          <w:p w14:paraId="0257716E" w14:textId="77777777" w:rsidR="00061F53" w:rsidRPr="00F7469B" w:rsidRDefault="00061F53" w:rsidP="00061F53">
            <w:pPr>
              <w:tabs>
                <w:tab w:val="left" w:pos="4820"/>
              </w:tabs>
              <w:spacing w:after="0"/>
              <w:ind w:left="316" w:hanging="284"/>
              <w:rPr>
                <w:b/>
                <w:i/>
                <w:iCs/>
                <w:spacing w:val="-3"/>
                <w:lang w:val="de-CH"/>
              </w:rPr>
            </w:pPr>
            <w:r>
              <w:rPr>
                <w:b/>
                <w:i/>
                <w:iCs/>
                <w:spacing w:val="-3"/>
                <w:lang w:val="de-CH"/>
              </w:rPr>
              <w:tab/>
            </w:r>
            <w:r w:rsidRPr="00F7469B">
              <w:rPr>
                <w:b/>
                <w:i/>
                <w:iCs/>
                <w:spacing w:val="-3"/>
                <w:lang w:val="de-CH"/>
              </w:rPr>
              <w:t xml:space="preserve">Ordentliches Verfahren </w:t>
            </w:r>
            <w:r w:rsidRPr="00061F53">
              <w:rPr>
                <w:bCs/>
                <w:i/>
                <w:iCs/>
                <w:spacing w:val="-3"/>
                <w:sz w:val="20"/>
                <w:szCs w:val="20"/>
                <w:lang w:val="de-CH"/>
              </w:rPr>
              <w:t>(</w:t>
            </w:r>
            <w:r>
              <w:rPr>
                <w:bCs/>
                <w:i/>
                <w:iCs/>
                <w:spacing w:val="-3"/>
                <w:sz w:val="20"/>
                <w:szCs w:val="20"/>
                <w:lang w:val="de-CH"/>
              </w:rPr>
              <w:t xml:space="preserve">Art.100 </w:t>
            </w:r>
            <w:r w:rsidRPr="00061F53">
              <w:rPr>
                <w:bCs/>
                <w:i/>
                <w:iCs/>
                <w:spacing w:val="-3"/>
                <w:sz w:val="20"/>
                <w:szCs w:val="20"/>
                <w:lang w:val="de-CH"/>
              </w:rPr>
              <w:t>MobG)</w:t>
            </w:r>
          </w:p>
          <w:p w14:paraId="6FA72A27" w14:textId="77777777" w:rsidR="00061F53" w:rsidRPr="007063BA" w:rsidRDefault="00061F53" w:rsidP="00BE0632">
            <w:pPr>
              <w:tabs>
                <w:tab w:val="left" w:pos="-720"/>
                <w:tab w:val="left" w:pos="284"/>
                <w:tab w:val="left" w:pos="4820"/>
                <w:tab w:val="left" w:pos="5245"/>
              </w:tabs>
              <w:rPr>
                <w:b/>
                <w:spacing w:val="-3"/>
                <w:u w:val="single"/>
                <w:lang w:val="de-CH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B0905EA" w14:textId="77777777" w:rsidR="00061F53" w:rsidRDefault="00000000" w:rsidP="00061F53">
            <w:pPr>
              <w:tabs>
                <w:tab w:val="left" w:pos="4820"/>
              </w:tabs>
              <w:spacing w:after="0"/>
              <w:ind w:left="316" w:hanging="284"/>
              <w:rPr>
                <w:b/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212819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F53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061F53" w:rsidRPr="00061F53">
              <w:rPr>
                <w:spacing w:val="-3"/>
                <w:lang w:val="de-CH"/>
              </w:rPr>
              <w:t xml:space="preserve"> </w:t>
            </w:r>
            <w:r w:rsidR="00061F53" w:rsidRPr="00F7469B">
              <w:rPr>
                <w:b/>
                <w:spacing w:val="-3"/>
                <w:lang w:val="de-CH"/>
              </w:rPr>
              <w:t xml:space="preserve">Procédure </w:t>
            </w:r>
            <w:r w:rsidR="00061F53">
              <w:rPr>
                <w:b/>
                <w:spacing w:val="-3"/>
                <w:lang w:val="de-CH"/>
              </w:rPr>
              <w:t>simplifiée</w:t>
            </w:r>
            <w:r w:rsidR="00061F53" w:rsidRPr="00F7469B">
              <w:rPr>
                <w:b/>
                <w:spacing w:val="-3"/>
                <w:lang w:val="de-CH"/>
              </w:rPr>
              <w:t xml:space="preserve"> </w:t>
            </w:r>
            <w:r w:rsidR="00061F53" w:rsidRPr="00061F53">
              <w:rPr>
                <w:bCs/>
                <w:spacing w:val="-3"/>
                <w:sz w:val="20"/>
                <w:szCs w:val="20"/>
                <w:lang w:val="de-CH"/>
              </w:rPr>
              <w:t>(</w:t>
            </w:r>
            <w:r w:rsidR="00061F53">
              <w:rPr>
                <w:bCs/>
                <w:spacing w:val="-3"/>
                <w:sz w:val="20"/>
                <w:szCs w:val="20"/>
                <w:lang w:val="de-CH"/>
              </w:rPr>
              <w:t xml:space="preserve">art.101 </w:t>
            </w:r>
            <w:r w:rsidR="00061F53" w:rsidRPr="00061F53">
              <w:rPr>
                <w:bCs/>
                <w:spacing w:val="-3"/>
                <w:sz w:val="20"/>
                <w:szCs w:val="20"/>
                <w:lang w:val="de-CH"/>
              </w:rPr>
              <w:t>LMob)</w:t>
            </w:r>
          </w:p>
          <w:p w14:paraId="2434DA92" w14:textId="77777777" w:rsidR="00061F53" w:rsidRPr="00F7469B" w:rsidRDefault="00061F53" w:rsidP="00061F53">
            <w:pPr>
              <w:tabs>
                <w:tab w:val="left" w:pos="4820"/>
              </w:tabs>
              <w:spacing w:after="0"/>
              <w:ind w:left="316" w:hanging="284"/>
              <w:rPr>
                <w:b/>
                <w:i/>
                <w:iCs/>
                <w:spacing w:val="-3"/>
                <w:lang w:val="de-CH"/>
              </w:rPr>
            </w:pPr>
            <w:r>
              <w:rPr>
                <w:b/>
                <w:i/>
                <w:iCs/>
                <w:spacing w:val="-3"/>
                <w:lang w:val="de-CH"/>
              </w:rPr>
              <w:tab/>
              <w:t>Vereinfachtes</w:t>
            </w:r>
            <w:r w:rsidRPr="00F7469B">
              <w:rPr>
                <w:b/>
                <w:i/>
                <w:iCs/>
                <w:spacing w:val="-3"/>
                <w:lang w:val="de-CH"/>
              </w:rPr>
              <w:t xml:space="preserve"> Verfahren </w:t>
            </w:r>
            <w:r w:rsidRPr="00061F53">
              <w:rPr>
                <w:bCs/>
                <w:i/>
                <w:iCs/>
                <w:spacing w:val="-3"/>
                <w:sz w:val="20"/>
                <w:szCs w:val="20"/>
                <w:lang w:val="de-CH"/>
              </w:rPr>
              <w:t>(</w:t>
            </w:r>
            <w:r>
              <w:rPr>
                <w:bCs/>
                <w:i/>
                <w:iCs/>
                <w:spacing w:val="-3"/>
                <w:sz w:val="20"/>
                <w:szCs w:val="20"/>
                <w:lang w:val="de-CH"/>
              </w:rPr>
              <w:t xml:space="preserve">Art.101 </w:t>
            </w:r>
            <w:r w:rsidRPr="00061F53">
              <w:rPr>
                <w:bCs/>
                <w:i/>
                <w:iCs/>
                <w:spacing w:val="-3"/>
                <w:sz w:val="20"/>
                <w:szCs w:val="20"/>
                <w:lang w:val="de-CH"/>
              </w:rPr>
              <w:t>MobG)</w:t>
            </w:r>
          </w:p>
          <w:p w14:paraId="1AB1D08F" w14:textId="77777777" w:rsidR="00061F53" w:rsidRPr="00061F53" w:rsidRDefault="00061F53" w:rsidP="00BE0632">
            <w:pPr>
              <w:tabs>
                <w:tab w:val="left" w:pos="-720"/>
                <w:tab w:val="left" w:pos="318"/>
                <w:tab w:val="left" w:pos="4820"/>
                <w:tab w:val="left" w:pos="5245"/>
              </w:tabs>
              <w:rPr>
                <w:spacing w:val="-3"/>
                <w:lang w:val="de-CH"/>
              </w:rPr>
            </w:pPr>
          </w:p>
        </w:tc>
      </w:tr>
      <w:tr w:rsidR="00061F53" w:rsidRPr="00AE5864" w14:paraId="7916B33A" w14:textId="77777777" w:rsidTr="00AE5864">
        <w:trPr>
          <w:gridAfter w:val="1"/>
          <w:wAfter w:w="142" w:type="dxa"/>
        </w:trPr>
        <w:tc>
          <w:tcPr>
            <w:tcW w:w="4820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504BDC" w14:textId="77777777" w:rsidR="00061F53" w:rsidRDefault="00061F53" w:rsidP="00997DCB">
            <w:pPr>
              <w:tabs>
                <w:tab w:val="left" w:pos="-720"/>
                <w:tab w:val="left" w:pos="4002"/>
                <w:tab w:val="left" w:pos="4820"/>
                <w:tab w:val="left" w:pos="5245"/>
              </w:tabs>
              <w:spacing w:after="0"/>
              <w:ind w:left="316" w:firstLine="2"/>
              <w:rPr>
                <w:b/>
                <w:spacing w:val="-3"/>
                <w:lang w:val="fr-CH"/>
              </w:rPr>
            </w:pPr>
            <w:r>
              <w:rPr>
                <w:b/>
                <w:spacing w:val="-3"/>
                <w:lang w:val="fr-CH"/>
              </w:rPr>
              <w:t>M</w:t>
            </w:r>
            <w:r w:rsidRPr="00DF71F7">
              <w:rPr>
                <w:b/>
                <w:spacing w:val="-3"/>
                <w:lang w:val="fr-CH"/>
              </w:rPr>
              <w:t>is</w:t>
            </w:r>
            <w:r>
              <w:rPr>
                <w:b/>
                <w:spacing w:val="-3"/>
                <w:lang w:val="fr-CH"/>
              </w:rPr>
              <w:t>e</w:t>
            </w:r>
            <w:r w:rsidRPr="00DF71F7">
              <w:rPr>
                <w:b/>
                <w:spacing w:val="-3"/>
                <w:lang w:val="fr-CH"/>
              </w:rPr>
              <w:t xml:space="preserve"> à l'enquête publique </w:t>
            </w:r>
          </w:p>
          <w:p w14:paraId="477B3759" w14:textId="77777777" w:rsidR="00061F53" w:rsidRDefault="00061F53" w:rsidP="00997DCB">
            <w:pPr>
              <w:tabs>
                <w:tab w:val="left" w:pos="-720"/>
                <w:tab w:val="left" w:pos="4002"/>
                <w:tab w:val="left" w:pos="4820"/>
                <w:tab w:val="left" w:pos="5245"/>
              </w:tabs>
              <w:spacing w:after="0"/>
              <w:ind w:left="316" w:firstLine="2"/>
              <w:rPr>
                <w:spacing w:val="-3"/>
                <w:lang w:val="fr-CH"/>
              </w:rPr>
            </w:pPr>
            <w:r w:rsidRPr="00DF71F7">
              <w:rPr>
                <w:b/>
                <w:i/>
                <w:spacing w:val="-3"/>
                <w:lang w:val="fr-CH"/>
              </w:rPr>
              <w:t>öffentliche Auflage</w:t>
            </w:r>
          </w:p>
          <w:p w14:paraId="5D07380F" w14:textId="77777777" w:rsidR="00263B01" w:rsidRDefault="00061F53" w:rsidP="00997DCB">
            <w:pPr>
              <w:tabs>
                <w:tab w:val="left" w:pos="-720"/>
                <w:tab w:val="left" w:pos="4002"/>
                <w:tab w:val="left" w:pos="4820"/>
                <w:tab w:val="left" w:pos="5245"/>
              </w:tabs>
              <w:spacing w:after="0"/>
              <w:ind w:left="316" w:firstLine="2"/>
              <w:rPr>
                <w:i/>
                <w:spacing w:val="-3"/>
                <w:lang w:val="fr-CH"/>
              </w:rPr>
            </w:pPr>
            <w:r w:rsidRPr="00DF71F7">
              <w:rPr>
                <w:spacing w:val="-3"/>
                <w:lang w:val="fr-CH"/>
              </w:rPr>
              <w:t>durant 30</w:t>
            </w:r>
            <w:r>
              <w:rPr>
                <w:spacing w:val="-3"/>
                <w:lang w:val="fr-CH"/>
              </w:rPr>
              <w:t> </w:t>
            </w:r>
            <w:r w:rsidRPr="00DF71F7">
              <w:rPr>
                <w:spacing w:val="-3"/>
                <w:lang w:val="fr-CH"/>
              </w:rPr>
              <w:t>jours dans la Feuille officielle N</w:t>
            </w:r>
            <w:r w:rsidRPr="00061F53">
              <w:rPr>
                <w:spacing w:val="-3"/>
                <w:vertAlign w:val="superscript"/>
                <w:lang w:val="fr-CH"/>
              </w:rPr>
              <w:t>o</w:t>
            </w:r>
            <w:r w:rsidRPr="00DF71F7">
              <w:rPr>
                <w:spacing w:val="-3"/>
                <w:lang w:val="fr-CH"/>
              </w:rPr>
              <w:t> :</w:t>
            </w:r>
            <w:r w:rsidRPr="00DF71F7">
              <w:rPr>
                <w:spacing w:val="-3"/>
                <w:lang w:val="fr-CH"/>
              </w:rPr>
              <w:br/>
            </w:r>
            <w:r w:rsidRPr="00DF71F7">
              <w:rPr>
                <w:i/>
                <w:spacing w:val="-3"/>
                <w:lang w:val="fr-CH"/>
              </w:rPr>
              <w:t xml:space="preserve">während 30 Tagen, im Amtsblatt Nr. </w:t>
            </w:r>
          </w:p>
          <w:p w14:paraId="78FE7269" w14:textId="77777777" w:rsidR="00263B01" w:rsidRDefault="00061F53" w:rsidP="00263B01">
            <w:pPr>
              <w:tabs>
                <w:tab w:val="left" w:pos="-720"/>
                <w:tab w:val="left" w:pos="4002"/>
                <w:tab w:val="left" w:pos="4820"/>
                <w:tab w:val="left" w:pos="5245"/>
              </w:tabs>
              <w:spacing w:after="0"/>
              <w:ind w:firstLine="34"/>
              <w:rPr>
                <w:i/>
                <w:spacing w:val="-3"/>
                <w:lang w:val="fr-CH"/>
              </w:rPr>
            </w:pPr>
            <w:r w:rsidRPr="00DF71F7">
              <w:rPr>
                <w:i/>
                <w:spacing w:val="-3"/>
                <w:lang w:val="fr-CH"/>
              </w:rPr>
              <w:tab/>
            </w:r>
          </w:p>
          <w:p w14:paraId="5478139D" w14:textId="77777777" w:rsidR="00061F53" w:rsidRPr="00061F53" w:rsidRDefault="00000000" w:rsidP="00997DCB">
            <w:pPr>
              <w:tabs>
                <w:tab w:val="left" w:pos="-720"/>
                <w:tab w:val="left" w:pos="4002"/>
                <w:tab w:val="left" w:pos="4820"/>
                <w:tab w:val="left" w:pos="5245"/>
              </w:tabs>
              <w:spacing w:after="0"/>
              <w:ind w:left="316"/>
              <w:rPr>
                <w:spacing w:val="-3"/>
              </w:rPr>
            </w:pPr>
            <w:sdt>
              <w:sdtPr>
                <w:rPr>
                  <w:spacing w:val="-3"/>
                </w:rPr>
                <w:id w:val="-867367130"/>
                <w:placeholder>
                  <w:docPart w:val="BC3553D4CB7F4C56BFD721774028B2B9"/>
                </w:placeholder>
                <w:showingPlcHdr/>
              </w:sdtPr>
              <w:sdtContent>
                <w:r w:rsidR="00061F53" w:rsidRPr="00DF71F7">
                  <w:rPr>
                    <w:spacing w:val="-3"/>
                  </w:rPr>
                  <w:t>................</w:t>
                </w:r>
              </w:sdtContent>
            </w:sdt>
          </w:p>
        </w:tc>
        <w:tc>
          <w:tcPr>
            <w:tcW w:w="481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D95566A" w14:textId="77777777" w:rsidR="00061F53" w:rsidRPr="00AE5864" w:rsidRDefault="00263B01" w:rsidP="00997DCB">
            <w:pPr>
              <w:tabs>
                <w:tab w:val="left" w:pos="-720"/>
                <w:tab w:val="left" w:pos="4002"/>
                <w:tab w:val="left" w:pos="4820"/>
                <w:tab w:val="left" w:pos="5245"/>
              </w:tabs>
              <w:spacing w:after="0"/>
              <w:ind w:left="315" w:firstLine="2"/>
              <w:rPr>
                <w:b/>
                <w:spacing w:val="-3"/>
                <w:lang w:val="de-CH"/>
              </w:rPr>
            </w:pPr>
            <w:r w:rsidRPr="00AE5864">
              <w:rPr>
                <w:b/>
                <w:spacing w:val="-3"/>
                <w:lang w:val="de-CH"/>
              </w:rPr>
              <w:t>Lettre recommandé</w:t>
            </w:r>
            <w:r w:rsidR="00AE5864" w:rsidRPr="00AE5864">
              <w:rPr>
                <w:b/>
                <w:spacing w:val="-3"/>
                <w:lang w:val="de-CH"/>
              </w:rPr>
              <w:t>e</w:t>
            </w:r>
            <w:r w:rsidRPr="00AE5864">
              <w:rPr>
                <w:b/>
                <w:spacing w:val="-3"/>
                <w:lang w:val="de-CH"/>
              </w:rPr>
              <w:t xml:space="preserve"> aux intéressés</w:t>
            </w:r>
          </w:p>
          <w:p w14:paraId="0520D4F6" w14:textId="77777777" w:rsidR="00263B01" w:rsidRPr="00263B01" w:rsidRDefault="00263B01" w:rsidP="00997DCB">
            <w:pPr>
              <w:tabs>
                <w:tab w:val="left" w:pos="-720"/>
                <w:tab w:val="left" w:pos="4002"/>
                <w:tab w:val="left" w:pos="4820"/>
                <w:tab w:val="left" w:pos="5245"/>
              </w:tabs>
              <w:spacing w:after="0"/>
              <w:ind w:left="315" w:firstLine="2"/>
              <w:rPr>
                <w:b/>
                <w:i/>
                <w:iCs/>
                <w:spacing w:val="-3"/>
                <w:lang w:val="de-CH"/>
              </w:rPr>
            </w:pPr>
            <w:r w:rsidRPr="00263B01">
              <w:rPr>
                <w:b/>
                <w:i/>
                <w:iCs/>
                <w:spacing w:val="-3"/>
                <w:lang w:val="de-CH"/>
              </w:rPr>
              <w:t>Ein</w:t>
            </w:r>
            <w:r>
              <w:rPr>
                <w:b/>
                <w:i/>
                <w:iCs/>
                <w:spacing w:val="-3"/>
                <w:lang w:val="de-CH"/>
              </w:rPr>
              <w:t>ge</w:t>
            </w:r>
            <w:r w:rsidRPr="00263B01">
              <w:rPr>
                <w:b/>
                <w:i/>
                <w:iCs/>
                <w:spacing w:val="-3"/>
                <w:lang w:val="de-CH"/>
              </w:rPr>
              <w:t>schr</w:t>
            </w:r>
            <w:r w:rsidR="00AE5864">
              <w:rPr>
                <w:b/>
                <w:i/>
                <w:iCs/>
                <w:spacing w:val="-3"/>
                <w:lang w:val="de-CH"/>
              </w:rPr>
              <w:t>ie</w:t>
            </w:r>
            <w:r w:rsidRPr="00263B01">
              <w:rPr>
                <w:b/>
                <w:i/>
                <w:iCs/>
                <w:spacing w:val="-3"/>
                <w:lang w:val="de-CH"/>
              </w:rPr>
              <w:t>ben an die Betroffenen</w:t>
            </w:r>
          </w:p>
          <w:p w14:paraId="57969A89" w14:textId="77777777" w:rsidR="00263B01" w:rsidRPr="00263B01" w:rsidRDefault="00263B01" w:rsidP="00997DCB">
            <w:pPr>
              <w:tabs>
                <w:tab w:val="left" w:pos="-720"/>
                <w:tab w:val="left" w:pos="4002"/>
                <w:tab w:val="left" w:pos="4820"/>
                <w:tab w:val="left" w:pos="5245"/>
              </w:tabs>
              <w:spacing w:after="0"/>
              <w:ind w:left="315" w:firstLine="2"/>
              <w:rPr>
                <w:i/>
                <w:spacing w:val="-3"/>
                <w:lang w:val="de-CH"/>
              </w:rPr>
            </w:pPr>
            <w:r w:rsidRPr="00263B01">
              <w:rPr>
                <w:spacing w:val="-3"/>
                <w:lang w:val="de-CH"/>
              </w:rPr>
              <w:t>Date d’envoi :</w:t>
            </w:r>
            <w:r w:rsidRPr="00263B01">
              <w:rPr>
                <w:spacing w:val="-3"/>
                <w:lang w:val="de-CH"/>
              </w:rPr>
              <w:br/>
            </w:r>
            <w:r>
              <w:rPr>
                <w:i/>
                <w:spacing w:val="-3"/>
                <w:lang w:val="de-CH"/>
              </w:rPr>
              <w:t xml:space="preserve">Versanddatum: </w:t>
            </w:r>
          </w:p>
          <w:p w14:paraId="47B36A50" w14:textId="77777777" w:rsidR="00263B01" w:rsidRPr="00263B01" w:rsidRDefault="00263B01" w:rsidP="00997DCB">
            <w:pPr>
              <w:tabs>
                <w:tab w:val="left" w:pos="-720"/>
                <w:tab w:val="left" w:pos="4002"/>
                <w:tab w:val="left" w:pos="4820"/>
                <w:tab w:val="left" w:pos="5245"/>
              </w:tabs>
              <w:spacing w:after="0"/>
              <w:ind w:left="315" w:firstLine="34"/>
              <w:rPr>
                <w:i/>
                <w:spacing w:val="-3"/>
                <w:lang w:val="de-CH"/>
              </w:rPr>
            </w:pPr>
            <w:r w:rsidRPr="00263B01">
              <w:rPr>
                <w:i/>
                <w:spacing w:val="-3"/>
                <w:lang w:val="de-CH"/>
              </w:rPr>
              <w:tab/>
            </w:r>
          </w:p>
          <w:p w14:paraId="49025228" w14:textId="77777777" w:rsidR="00263B01" w:rsidRPr="00BE0632" w:rsidRDefault="00000000" w:rsidP="00997DCB">
            <w:pPr>
              <w:tabs>
                <w:tab w:val="left" w:pos="-720"/>
                <w:tab w:val="left" w:pos="4002"/>
                <w:tab w:val="left" w:pos="4820"/>
                <w:tab w:val="left" w:pos="5245"/>
              </w:tabs>
              <w:spacing w:after="0"/>
              <w:ind w:left="315" w:firstLine="34"/>
              <w:rPr>
                <w:spacing w:val="-3"/>
                <w:lang w:val="de-CH"/>
              </w:rPr>
            </w:pPr>
            <w:sdt>
              <w:sdtPr>
                <w:rPr>
                  <w:spacing w:val="-3"/>
                </w:rPr>
                <w:id w:val="-930045777"/>
                <w:placeholder>
                  <w:docPart w:val="6750E4E7880B474BBD4AD96ECA6A68E1"/>
                </w:placeholder>
                <w:showingPlcHdr/>
              </w:sdtPr>
              <w:sdtContent>
                <w:r w:rsidR="00263B01" w:rsidRPr="00AE5864">
                  <w:rPr>
                    <w:spacing w:val="-3"/>
                    <w:lang w:val="de-CH"/>
                  </w:rPr>
                  <w:t>...............</w:t>
                </w:r>
                <w:r w:rsidR="00BE0632">
                  <w:rPr>
                    <w:spacing w:val="-3"/>
                    <w:lang w:val="de-CH"/>
                  </w:rPr>
                  <w:t>.......</w:t>
                </w:r>
                <w:r w:rsidR="00263B01" w:rsidRPr="00AE5864">
                  <w:rPr>
                    <w:spacing w:val="-3"/>
                    <w:lang w:val="de-CH"/>
                  </w:rPr>
                  <w:t>.</w:t>
                </w:r>
              </w:sdtContent>
            </w:sdt>
          </w:p>
        </w:tc>
      </w:tr>
      <w:tr w:rsidR="00263B01" w:rsidRPr="00F37DF3" w14:paraId="3B37A6AC" w14:textId="77777777" w:rsidTr="009D448F">
        <w:trPr>
          <w:gridAfter w:val="1"/>
          <w:wAfter w:w="142" w:type="dxa"/>
        </w:trPr>
        <w:tc>
          <w:tcPr>
            <w:tcW w:w="9639" w:type="dxa"/>
            <w:gridSpan w:val="3"/>
            <w:tcMar>
              <w:top w:w="57" w:type="dxa"/>
              <w:bottom w:w="57" w:type="dxa"/>
            </w:tcMar>
          </w:tcPr>
          <w:p w14:paraId="76E6AB15" w14:textId="77777777" w:rsidR="00AE5864" w:rsidRDefault="00AE5864"/>
          <w:tbl>
            <w:tblPr>
              <w:tblW w:w="10246" w:type="dxa"/>
              <w:tblLayout w:type="fixed"/>
              <w:tblLook w:val="01E0" w:firstRow="1" w:lastRow="1" w:firstColumn="1" w:lastColumn="1" w:noHBand="0" w:noVBand="0"/>
            </w:tblPr>
            <w:tblGrid>
              <w:gridCol w:w="7262"/>
              <w:gridCol w:w="2984"/>
            </w:tblGrid>
            <w:tr w:rsidR="00263B01" w:rsidRPr="00DF71F7" w14:paraId="25939300" w14:textId="77777777" w:rsidTr="00B40983">
              <w:tc>
                <w:tcPr>
                  <w:tcW w:w="7262" w:type="dxa"/>
                </w:tcPr>
                <w:p w14:paraId="0A3E3DF1" w14:textId="77777777" w:rsidR="00AE5864" w:rsidRPr="00261733" w:rsidRDefault="003D0F29" w:rsidP="00A74ACF">
                  <w:pPr>
                    <w:framePr w:hSpace="141" w:wrap="around" w:hAnchor="margin" w:y="-288"/>
                    <w:tabs>
                      <w:tab w:val="left" w:pos="4820"/>
                    </w:tabs>
                    <w:rPr>
                      <w:i/>
                      <w:spacing w:val="-3"/>
                      <w:lang w:val="de-CH"/>
                    </w:rPr>
                  </w:pPr>
                  <w:r w:rsidRPr="00261733">
                    <w:rPr>
                      <w:spacing w:val="-3"/>
                      <w:lang w:val="de-CH"/>
                    </w:rPr>
                    <w:t>Les propriétaires fonciers concernés par des emprises sont informés</w:t>
                  </w:r>
                  <w:r w:rsidR="00263B01" w:rsidRPr="00261733">
                    <w:rPr>
                      <w:i/>
                      <w:spacing w:val="-3"/>
                      <w:lang w:val="de-CH"/>
                    </w:rPr>
                    <w:br/>
                  </w:r>
                  <w:r w:rsidR="00A969F7" w:rsidRPr="00775857">
                    <w:rPr>
                      <w:i/>
                      <w:spacing w:val="-3"/>
                      <w:lang w:val="de-CH"/>
                    </w:rPr>
                    <w:t xml:space="preserve">Die </w:t>
                  </w:r>
                  <w:r w:rsidRPr="00775857">
                    <w:rPr>
                      <w:i/>
                      <w:spacing w:val="-3"/>
                      <w:lang w:val="de-CH"/>
                    </w:rPr>
                    <w:t>Grundeigentümer</w:t>
                  </w:r>
                  <w:r w:rsidR="00A969F7" w:rsidRPr="00775857">
                    <w:rPr>
                      <w:i/>
                      <w:spacing w:val="-3"/>
                      <w:lang w:val="de-CH"/>
                    </w:rPr>
                    <w:t>,</w:t>
                  </w:r>
                  <w:r w:rsidRPr="00775857">
                    <w:rPr>
                      <w:i/>
                      <w:spacing w:val="-3"/>
                      <w:lang w:val="de-CH"/>
                    </w:rPr>
                    <w:t xml:space="preserve"> der Liegenschaften beansprucht werden</w:t>
                  </w:r>
                  <w:r w:rsidR="00775857" w:rsidRPr="00775857">
                    <w:rPr>
                      <w:i/>
                      <w:spacing w:val="-3"/>
                      <w:lang w:val="de-CH"/>
                    </w:rPr>
                    <w:t>,</w:t>
                  </w:r>
                  <w:r w:rsidRPr="00775857">
                    <w:rPr>
                      <w:i/>
                      <w:spacing w:val="-3"/>
                      <w:lang w:val="de-CH"/>
                    </w:rPr>
                    <w:t xml:space="preserve"> </w:t>
                  </w:r>
                  <w:r w:rsidR="00A969F7" w:rsidRPr="00775857">
                    <w:rPr>
                      <w:i/>
                      <w:spacing w:val="-3"/>
                      <w:lang w:val="de-CH"/>
                    </w:rPr>
                    <w:t xml:space="preserve">wurden </w:t>
                  </w:r>
                  <w:r w:rsidR="00775857" w:rsidRPr="00775857">
                    <w:rPr>
                      <w:i/>
                      <w:spacing w:val="-3"/>
                      <w:lang w:val="de-CH"/>
                    </w:rPr>
                    <w:t>informiert</w:t>
                  </w:r>
                </w:p>
              </w:tc>
              <w:tc>
                <w:tcPr>
                  <w:tcW w:w="2984" w:type="dxa"/>
                </w:tcPr>
                <w:p w14:paraId="10DAFD07" w14:textId="77777777" w:rsidR="00263B01" w:rsidRPr="00DF71F7" w:rsidRDefault="00000000" w:rsidP="00A74ACF">
                  <w:pPr>
                    <w:framePr w:hSpace="141" w:wrap="around" w:hAnchor="margin" w:y="-288"/>
                    <w:tabs>
                      <w:tab w:val="left" w:pos="318"/>
                      <w:tab w:val="left" w:pos="4820"/>
                    </w:tabs>
                    <w:spacing w:after="0"/>
                    <w:rPr>
                      <w:i/>
                      <w:spacing w:val="-3"/>
                    </w:rPr>
                  </w:pPr>
                  <w:sdt>
                    <w:sdtPr>
                      <w:rPr>
                        <w:spacing w:val="-3"/>
                        <w:lang w:val="de-CH"/>
                      </w:rPr>
                      <w:id w:val="-770787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5864">
                        <w:rPr>
                          <w:rFonts w:ascii="MS Gothic" w:eastAsia="MS Gothic" w:hAnsi="MS Gothic" w:hint="eastAsia"/>
                          <w:spacing w:val="-3"/>
                          <w:lang w:val="de-CH"/>
                        </w:rPr>
                        <w:t>☐</w:t>
                      </w:r>
                    </w:sdtContent>
                  </w:sdt>
                  <w:r w:rsidR="00263B01" w:rsidRPr="00DF71F7">
                    <w:rPr>
                      <w:spacing w:val="-3"/>
                    </w:rPr>
                    <w:tab/>
                    <w:t>oui /</w:t>
                  </w:r>
                  <w:r w:rsidR="00263B01" w:rsidRPr="00DF71F7">
                    <w:rPr>
                      <w:i/>
                      <w:spacing w:val="-3"/>
                    </w:rPr>
                    <w:t xml:space="preserve"> ja</w:t>
                  </w:r>
                </w:p>
                <w:p w14:paraId="3C29AB0B" w14:textId="77777777" w:rsidR="00263B01" w:rsidRPr="00DF71F7" w:rsidRDefault="00000000" w:rsidP="00A74ACF">
                  <w:pPr>
                    <w:framePr w:hSpace="141" w:wrap="around" w:hAnchor="margin" w:y="-288"/>
                    <w:tabs>
                      <w:tab w:val="left" w:pos="318"/>
                      <w:tab w:val="left" w:pos="4820"/>
                    </w:tabs>
                    <w:rPr>
                      <w:spacing w:val="-3"/>
                    </w:rPr>
                  </w:pPr>
                  <w:sdt>
                    <w:sdtPr>
                      <w:rPr>
                        <w:spacing w:val="-3"/>
                        <w:lang w:val="de-CH"/>
                      </w:rPr>
                      <w:id w:val="-13456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31E19">
                        <w:rPr>
                          <w:rFonts w:ascii="MS Gothic" w:eastAsia="MS Gothic" w:hAnsi="MS Gothic" w:hint="eastAsia"/>
                          <w:spacing w:val="-3"/>
                          <w:lang w:val="de-CH"/>
                        </w:rPr>
                        <w:t>☐</w:t>
                      </w:r>
                    </w:sdtContent>
                  </w:sdt>
                  <w:r w:rsidR="00263B01" w:rsidRPr="00DF71F7">
                    <w:rPr>
                      <w:spacing w:val="-3"/>
                    </w:rPr>
                    <w:tab/>
                    <w:t>non /</w:t>
                  </w:r>
                  <w:r w:rsidR="00263B01" w:rsidRPr="00DF71F7">
                    <w:rPr>
                      <w:i/>
                      <w:spacing w:val="-3"/>
                    </w:rPr>
                    <w:t xml:space="preserve"> nein</w:t>
                  </w:r>
                </w:p>
              </w:tc>
            </w:tr>
            <w:tr w:rsidR="00731E19" w:rsidRPr="00DF71F7" w14:paraId="713C2941" w14:textId="77777777" w:rsidTr="00B40983">
              <w:tc>
                <w:tcPr>
                  <w:tcW w:w="7262" w:type="dxa"/>
                </w:tcPr>
                <w:p w14:paraId="297B1DD9" w14:textId="77777777" w:rsidR="00731E19" w:rsidRDefault="00731E19" w:rsidP="00A74ACF">
                  <w:pPr>
                    <w:framePr w:hSpace="141" w:wrap="around" w:hAnchor="margin" w:y="-288"/>
                  </w:pPr>
                  <w:r w:rsidRPr="00DF71F7">
                    <w:rPr>
                      <w:spacing w:val="-3"/>
                      <w:lang w:val="fr-CH"/>
                    </w:rPr>
                    <w:t>Toutes les conventions de cession de terrain sont signées</w:t>
                  </w:r>
                  <w:r w:rsidRPr="00DF71F7">
                    <w:rPr>
                      <w:i/>
                      <w:spacing w:val="-3"/>
                      <w:lang w:val="fr-CH"/>
                    </w:rPr>
                    <w:br/>
                  </w:r>
                  <w:r w:rsidRPr="00DF71F7">
                    <w:rPr>
                      <w:i/>
                      <w:spacing w:val="-3"/>
                    </w:rPr>
                    <w:t>Sämtliche Landabtretungsvereinbarungen sind unterzeichnet</w:t>
                  </w:r>
                </w:p>
              </w:tc>
              <w:tc>
                <w:tcPr>
                  <w:tcW w:w="2984" w:type="dxa"/>
                </w:tcPr>
                <w:p w14:paraId="7334E62B" w14:textId="77777777" w:rsidR="00731E19" w:rsidRPr="00DF71F7" w:rsidRDefault="00000000" w:rsidP="00A74ACF">
                  <w:pPr>
                    <w:framePr w:hSpace="141" w:wrap="around" w:hAnchor="margin" w:y="-288"/>
                    <w:tabs>
                      <w:tab w:val="left" w:pos="318"/>
                      <w:tab w:val="left" w:pos="4820"/>
                    </w:tabs>
                    <w:spacing w:after="0"/>
                    <w:rPr>
                      <w:i/>
                      <w:spacing w:val="-3"/>
                    </w:rPr>
                  </w:pPr>
                  <w:sdt>
                    <w:sdtPr>
                      <w:rPr>
                        <w:spacing w:val="-3"/>
                        <w:lang w:val="de-CH"/>
                      </w:rPr>
                      <w:id w:val="19623064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61733">
                        <w:rPr>
                          <w:rFonts w:ascii="MS Gothic" w:eastAsia="MS Gothic" w:hAnsi="MS Gothic" w:hint="eastAsia"/>
                          <w:spacing w:val="-3"/>
                          <w:lang w:val="de-CH"/>
                        </w:rPr>
                        <w:t>☐</w:t>
                      </w:r>
                    </w:sdtContent>
                  </w:sdt>
                  <w:r w:rsidR="00731E19" w:rsidRPr="00DF71F7">
                    <w:rPr>
                      <w:spacing w:val="-3"/>
                    </w:rPr>
                    <w:tab/>
                    <w:t>oui /</w:t>
                  </w:r>
                  <w:r w:rsidR="00731E19" w:rsidRPr="00DF71F7">
                    <w:rPr>
                      <w:i/>
                      <w:spacing w:val="-3"/>
                    </w:rPr>
                    <w:t xml:space="preserve"> ja</w:t>
                  </w:r>
                </w:p>
                <w:p w14:paraId="4F6F05BE" w14:textId="77777777" w:rsidR="00731E19" w:rsidRDefault="00000000" w:rsidP="00A74ACF">
                  <w:pPr>
                    <w:framePr w:hSpace="141" w:wrap="around" w:hAnchor="margin" w:y="-288"/>
                    <w:tabs>
                      <w:tab w:val="left" w:pos="318"/>
                      <w:tab w:val="left" w:pos="4820"/>
                    </w:tabs>
                    <w:spacing w:after="0"/>
                    <w:rPr>
                      <w:spacing w:val="-3"/>
                      <w:lang w:val="de-CH"/>
                    </w:rPr>
                  </w:pPr>
                  <w:sdt>
                    <w:sdtPr>
                      <w:rPr>
                        <w:spacing w:val="-3"/>
                        <w:lang w:val="de-CH"/>
                      </w:rPr>
                      <w:id w:val="-727997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31E19">
                        <w:rPr>
                          <w:rFonts w:ascii="MS Gothic" w:eastAsia="MS Gothic" w:hAnsi="MS Gothic" w:hint="eastAsia"/>
                          <w:spacing w:val="-3"/>
                          <w:lang w:val="de-CH"/>
                        </w:rPr>
                        <w:t>☐</w:t>
                      </w:r>
                    </w:sdtContent>
                  </w:sdt>
                  <w:r w:rsidR="00731E19" w:rsidRPr="00DF71F7">
                    <w:rPr>
                      <w:spacing w:val="-3"/>
                    </w:rPr>
                    <w:tab/>
                    <w:t>non /</w:t>
                  </w:r>
                  <w:r w:rsidR="00731E19" w:rsidRPr="00DF71F7">
                    <w:rPr>
                      <w:i/>
                      <w:spacing w:val="-3"/>
                    </w:rPr>
                    <w:t xml:space="preserve"> nein</w:t>
                  </w:r>
                </w:p>
              </w:tc>
            </w:tr>
          </w:tbl>
          <w:p w14:paraId="2C079DA6" w14:textId="77777777" w:rsidR="00263B01" w:rsidRPr="00263B01" w:rsidRDefault="00263B01" w:rsidP="00263B01">
            <w:pPr>
              <w:tabs>
                <w:tab w:val="left" w:pos="-720"/>
                <w:tab w:val="left" w:pos="4002"/>
                <w:tab w:val="left" w:pos="4820"/>
                <w:tab w:val="left" w:pos="5245"/>
              </w:tabs>
              <w:spacing w:after="0"/>
              <w:ind w:left="32" w:firstLine="2"/>
              <w:rPr>
                <w:b/>
                <w:spacing w:val="-3"/>
                <w:lang w:val="fr-CH"/>
              </w:rPr>
            </w:pPr>
          </w:p>
        </w:tc>
      </w:tr>
      <w:tr w:rsidR="00061F53" w:rsidRPr="0096415C" w14:paraId="5FDD1BA7" w14:textId="77777777" w:rsidTr="00263B01">
        <w:tblPrEx>
          <w:tblCellMar>
            <w:left w:w="0" w:type="dxa"/>
          </w:tblCellMar>
        </w:tblPrEx>
        <w:trPr>
          <w:gridBefore w:val="1"/>
          <w:wBefore w:w="109" w:type="dxa"/>
        </w:trPr>
        <w:tc>
          <w:tcPr>
            <w:tcW w:w="9672" w:type="dxa"/>
            <w:gridSpan w:val="3"/>
            <w:tcMar>
              <w:top w:w="57" w:type="dxa"/>
              <w:left w:w="0" w:type="dxa"/>
              <w:bottom w:w="57" w:type="dxa"/>
            </w:tcMar>
          </w:tcPr>
          <w:p w14:paraId="6101E541" w14:textId="77777777" w:rsidR="00061F53" w:rsidRPr="00AE5864" w:rsidRDefault="00061F53" w:rsidP="00AE5864">
            <w:pPr>
              <w:tabs>
                <w:tab w:val="left" w:pos="-720"/>
                <w:tab w:val="left" w:pos="317"/>
                <w:tab w:val="left" w:pos="4820"/>
              </w:tabs>
              <w:spacing w:after="120"/>
              <w:rPr>
                <w:b/>
                <w:i/>
                <w:spacing w:val="-3"/>
                <w:lang w:val="de-CH"/>
              </w:rPr>
            </w:pPr>
          </w:p>
          <w:tbl>
            <w:tblPr>
              <w:tblW w:w="10587" w:type="dxa"/>
              <w:tblLayout w:type="fixed"/>
              <w:tblLook w:val="01E0" w:firstRow="1" w:lastRow="1" w:firstColumn="1" w:lastColumn="1" w:noHBand="0" w:noVBand="0"/>
            </w:tblPr>
            <w:tblGrid>
              <w:gridCol w:w="142"/>
              <w:gridCol w:w="5416"/>
              <w:gridCol w:w="4291"/>
              <w:gridCol w:w="74"/>
              <w:gridCol w:w="236"/>
              <w:gridCol w:w="313"/>
              <w:gridCol w:w="115"/>
            </w:tblGrid>
            <w:tr w:rsidR="00061F53" w:rsidRPr="00145584" w14:paraId="7BFB9E6A" w14:textId="77777777" w:rsidTr="00775857">
              <w:trPr>
                <w:gridAfter w:val="2"/>
                <w:wAfter w:w="428" w:type="dxa"/>
              </w:trPr>
              <w:tc>
                <w:tcPr>
                  <w:tcW w:w="9923" w:type="dxa"/>
                  <w:gridSpan w:val="4"/>
                  <w:tcMar>
                    <w:top w:w="57" w:type="dxa"/>
                    <w:bottom w:w="57" w:type="dxa"/>
                  </w:tcMar>
                </w:tcPr>
                <w:tbl>
                  <w:tblPr>
                    <w:tblW w:w="10239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51"/>
                    <w:gridCol w:w="5953"/>
                    <w:gridCol w:w="2410"/>
                    <w:gridCol w:w="425"/>
                  </w:tblGrid>
                  <w:tr w:rsidR="00061F53" w:rsidRPr="000501F0" w14:paraId="0387CBE2" w14:textId="77777777" w:rsidTr="00B40983">
                    <w:tc>
                      <w:tcPr>
                        <w:tcW w:w="1451" w:type="dxa"/>
                      </w:tcPr>
                      <w:p w14:paraId="20C4E77A" w14:textId="77777777" w:rsidR="00061F53" w:rsidRPr="00DF71F7" w:rsidRDefault="00061F53" w:rsidP="00A74ACF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ind w:left="-74"/>
                          <w:rPr>
                            <w:spacing w:val="-3"/>
                          </w:rPr>
                        </w:pPr>
                        <w:r w:rsidRPr="00DF71F7">
                          <w:rPr>
                            <w:spacing w:val="-3"/>
                          </w:rPr>
                          <w:t>Oppositions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 w:rsidRPr="00DF71F7">
                          <w:rPr>
                            <w:i/>
                            <w:spacing w:val="-3"/>
                          </w:rPr>
                          <w:t>Einsprachen</w:t>
                        </w:r>
                      </w:p>
                    </w:tc>
                    <w:tc>
                      <w:tcPr>
                        <w:tcW w:w="5953" w:type="dxa"/>
                      </w:tcPr>
                      <w:p w14:paraId="3CF0E646" w14:textId="77777777" w:rsidR="00061F53" w:rsidRPr="002A6DF5" w:rsidRDefault="00000000" w:rsidP="00A74ACF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rPr>
                            <w:spacing w:val="-3"/>
                            <w:lang w:val="fr-CH"/>
                          </w:rPr>
                        </w:pPr>
                        <w:sdt>
                          <w:sdtPr>
                            <w:rPr>
                              <w:spacing w:val="-3"/>
                              <w:lang w:val="fr-CH"/>
                            </w:rPr>
                            <w:id w:val="-16113569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061F53" w:rsidRPr="002A6DF5">
                              <w:rPr>
                                <w:rFonts w:ascii="MS Gothic" w:eastAsia="MS Gothic" w:hAnsi="MS Gothic" w:hint="eastAsia"/>
                                <w:spacing w:val="-3"/>
                                <w:lang w:val="fr-CH"/>
                              </w:rPr>
                              <w:t>☐</w:t>
                            </w:r>
                          </w:sdtContent>
                        </w:sdt>
                        <w:r w:rsidR="00061F53" w:rsidRPr="00DF71F7">
                          <w:rPr>
                            <w:spacing w:val="-3"/>
                          </w:rPr>
                          <w:t xml:space="preserve"> </w:t>
                        </w:r>
                        <w:r w:rsidR="00061F53" w:rsidRPr="00DF71F7">
                          <w:rPr>
                            <w:spacing w:val="-3"/>
                          </w:rPr>
                          <w:tab/>
                          <w:t>non / nein</w:t>
                        </w:r>
                      </w:p>
                      <w:p w14:paraId="00BED2B1" w14:textId="77777777" w:rsidR="00061F53" w:rsidRPr="00DF71F7" w:rsidRDefault="00000000" w:rsidP="00A74ACF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spacing w:after="0"/>
                          <w:ind w:left="-9"/>
                          <w:rPr>
                            <w:spacing w:val="-3"/>
                          </w:rPr>
                        </w:pPr>
                        <w:sdt>
                          <w:sdtPr>
                            <w:rPr>
                              <w:spacing w:val="-3"/>
                              <w:lang w:val="fr-CH"/>
                            </w:rPr>
                            <w:id w:val="-20571515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061F53" w:rsidRPr="002A6DF5">
                              <w:rPr>
                                <w:rFonts w:ascii="MS Gothic" w:eastAsia="MS Gothic" w:hAnsi="MS Gothic" w:hint="eastAsia"/>
                                <w:spacing w:val="-3"/>
                                <w:lang w:val="fr-CH"/>
                              </w:rPr>
                              <w:t>☐</w:t>
                            </w:r>
                          </w:sdtContent>
                        </w:sdt>
                        <w:r w:rsidR="00061F53" w:rsidRPr="00DF71F7">
                          <w:rPr>
                            <w:spacing w:val="-3"/>
                          </w:rPr>
                          <w:t xml:space="preserve"> </w:t>
                        </w:r>
                        <w:r w:rsidR="00061F53" w:rsidRPr="00DF71F7">
                          <w:rPr>
                            <w:spacing w:val="-3"/>
                          </w:rPr>
                          <w:tab/>
                          <w:t>oui / ja</w:t>
                        </w:r>
                      </w:p>
                      <w:p w14:paraId="33A579D0" w14:textId="77777777" w:rsidR="00061F53" w:rsidRPr="002A6DF5" w:rsidRDefault="00061F53" w:rsidP="00A74ACF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spacing w:val="-3"/>
                            <w:lang w:val="de-CH"/>
                          </w:rPr>
                        </w:pPr>
                        <w:r w:rsidRPr="00DF71F7">
                          <w:rPr>
                            <w:spacing w:val="-3"/>
                          </w:rPr>
                          <w:tab/>
                          <w:t xml:space="preserve">Combien ? </w:t>
                        </w:r>
                        <w:r w:rsidRPr="002A6DF5">
                          <w:rPr>
                            <w:i/>
                            <w:spacing w:val="-3"/>
                            <w:lang w:val="de-CH"/>
                          </w:rPr>
                          <w:t>Wie viele?</w:t>
                        </w:r>
                        <w:r w:rsidRPr="002A6DF5">
                          <w:rPr>
                            <w:spacing w:val="-3"/>
                            <w:lang w:val="de-CH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-3"/>
                            </w:rPr>
                            <w:id w:val="-1450393338"/>
                            <w:placeholder>
                              <w:docPart w:val="C601C3CDA7A9475A8A794C7715F7C9B4"/>
                            </w:placeholder>
                            <w:showingPlcHdr/>
                          </w:sdtPr>
                          <w:sdtContent>
                            <w:r w:rsidRPr="002A6DF5">
                              <w:rPr>
                                <w:spacing w:val="-3"/>
                                <w:lang w:val="de-CH"/>
                              </w:rPr>
                              <w:t>................</w:t>
                            </w:r>
                          </w:sdtContent>
                        </w:sdt>
                      </w:p>
                      <w:p w14:paraId="6E3EEC2A" w14:textId="77777777" w:rsidR="00061F53" w:rsidRPr="002A6DF5" w:rsidRDefault="00061F53" w:rsidP="00A74ACF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spacing w:val="-3"/>
                            <w:lang w:val="de-CH"/>
                          </w:rPr>
                        </w:pPr>
                        <w:r w:rsidRPr="00DF71F7">
                          <w:rPr>
                            <w:spacing w:val="-3"/>
                            <w:lang w:val="de-CH"/>
                          </w:rPr>
                          <w:tab/>
                          <w:t>Séance</w:t>
                        </w:r>
                        <w:r>
                          <w:rPr>
                            <w:spacing w:val="-3"/>
                            <w:lang w:val="de-CH"/>
                          </w:rPr>
                          <w:t>(s)</w:t>
                        </w:r>
                        <w:r w:rsidRPr="00DF71F7">
                          <w:rPr>
                            <w:spacing w:val="-3"/>
                            <w:lang w:val="de-CH"/>
                          </w:rPr>
                          <w:t xml:space="preserve"> de conciliation, le</w:t>
                        </w:r>
                        <w:r>
                          <w:rPr>
                            <w:spacing w:val="-3"/>
                            <w:lang w:val="de-CH"/>
                          </w:rPr>
                          <w:t>(s)</w:t>
                        </w:r>
                        <w:r w:rsidRPr="00DF71F7">
                          <w:rPr>
                            <w:spacing w:val="-3"/>
                            <w:lang w:val="de-CH"/>
                          </w:rPr>
                          <w:br/>
                        </w:r>
                        <w:r w:rsidRPr="00DF71F7">
                          <w:rPr>
                            <w:i/>
                            <w:spacing w:val="-3"/>
                            <w:lang w:val="de-CH"/>
                          </w:rPr>
                          <w:tab/>
                          <w:t xml:space="preserve">Einigungsverhandlungen, am </w:t>
                        </w:r>
                        <w:sdt>
                          <w:sdtPr>
                            <w:rPr>
                              <w:spacing w:val="-3"/>
                            </w:rPr>
                            <w:id w:val="1893691854"/>
                            <w:placeholder>
                              <w:docPart w:val="39695E3D2481464A9FE16461A426826C"/>
                            </w:placeholder>
                            <w:showingPlcHdr/>
                          </w:sdtPr>
                          <w:sdtContent>
                            <w:r w:rsidRPr="002A6DF5">
                              <w:rPr>
                                <w:spacing w:val="-3"/>
                                <w:lang w:val="de-CH"/>
                              </w:rPr>
                              <w:t>................</w:t>
                            </w:r>
                          </w:sdtContent>
                        </w:sdt>
                      </w:p>
                      <w:p w14:paraId="7EF6F729" w14:textId="77777777" w:rsidR="00061F53" w:rsidRPr="00DF71F7" w:rsidRDefault="00061F53" w:rsidP="00A74ACF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spacing w:after="0"/>
                          <w:rPr>
                            <w:spacing w:val="-3"/>
                            <w:lang w:val="fr-CH"/>
                          </w:rPr>
                        </w:pPr>
                        <w:r w:rsidRPr="002A6DF5">
                          <w:rPr>
                            <w:spacing w:val="-3"/>
                            <w:lang w:val="de-CH"/>
                          </w:rPr>
                          <w:tab/>
                        </w:r>
                        <w:r w:rsidRPr="00DF71F7">
                          <w:rPr>
                            <w:spacing w:val="-3"/>
                            <w:lang w:val="fr-CH"/>
                          </w:rPr>
                          <w:t>Les oppositions ont-elles été retirées ?</w:t>
                        </w:r>
                      </w:p>
                      <w:p w14:paraId="6374D7B4" w14:textId="77777777" w:rsidR="00061F53" w:rsidRPr="00DF71F7" w:rsidRDefault="00061F53" w:rsidP="00A74ACF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i/>
                            <w:spacing w:val="-3"/>
                            <w:lang w:val="de-CH"/>
                          </w:rPr>
                        </w:pPr>
                        <w:r w:rsidRPr="002A6DF5">
                          <w:rPr>
                            <w:i/>
                            <w:spacing w:val="-3"/>
                            <w:lang w:val="fr-CH"/>
                          </w:rPr>
                          <w:tab/>
                        </w:r>
                        <w:r w:rsidRPr="00DF71F7">
                          <w:rPr>
                            <w:i/>
                            <w:spacing w:val="-3"/>
                            <w:lang w:val="de-CH"/>
                          </w:rPr>
                          <w:t>Die Einsprachen wurden  zurückgezogen</w:t>
                        </w:r>
                      </w:p>
                      <w:p w14:paraId="1483FF51" w14:textId="77777777" w:rsidR="00061F53" w:rsidRPr="002A6DF5" w:rsidRDefault="00061F53" w:rsidP="00A74ACF">
                        <w:pPr>
                          <w:framePr w:hSpace="141" w:wrap="around" w:hAnchor="margin" w:y="-288"/>
                          <w:tabs>
                            <w:tab w:val="left" w:pos="-720"/>
                            <w:tab w:val="left" w:pos="0"/>
                            <w:tab w:val="left" w:pos="317"/>
                            <w:tab w:val="left" w:pos="4820"/>
                            <w:tab w:val="left" w:pos="5245"/>
                          </w:tabs>
                          <w:spacing w:after="0"/>
                          <w:ind w:firstLine="34"/>
                          <w:rPr>
                            <w:spacing w:val="-3"/>
                            <w:lang w:val="de-CH"/>
                          </w:rPr>
                        </w:pPr>
                        <w:r w:rsidRPr="002A6DF5">
                          <w:rPr>
                            <w:spacing w:val="-3"/>
                            <w:lang w:val="de-CH"/>
                          </w:rPr>
                          <w:tab/>
                          <w:t>Si non, décision communale, le</w:t>
                        </w:r>
                      </w:p>
                      <w:p w14:paraId="26E6819F" w14:textId="77777777" w:rsidR="00061F53" w:rsidRPr="00DF71F7" w:rsidRDefault="00061F53" w:rsidP="00A74ACF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spacing w:val="-3"/>
                          </w:rPr>
                        </w:pPr>
                        <w:r w:rsidRPr="002A6DF5">
                          <w:rPr>
                            <w:i/>
                            <w:spacing w:val="-3"/>
                            <w:lang w:val="de-CH"/>
                          </w:rPr>
                          <w:tab/>
                        </w:r>
                        <w:r w:rsidRPr="00DF71F7">
                          <w:rPr>
                            <w:i/>
                            <w:spacing w:val="-3"/>
                            <w:lang w:val="fr-CH"/>
                          </w:rPr>
                          <w:t xml:space="preserve">Wenn nicht, Gemeindeentscheid vom </w:t>
                        </w:r>
                        <w:sdt>
                          <w:sdtPr>
                            <w:rPr>
                              <w:spacing w:val="-3"/>
                            </w:rPr>
                            <w:id w:val="1126428022"/>
                            <w:placeholder>
                              <w:docPart w:val="EEE88720304D419AA35DC53990F8AFE4"/>
                            </w:placeholder>
                            <w:showingPlcHdr/>
                          </w:sdtPr>
                          <w:sdtContent>
                            <w:r w:rsidRPr="00DF71F7">
                              <w:rPr>
                                <w:spacing w:val="-3"/>
                              </w:rPr>
                              <w:t>................</w:t>
                            </w:r>
                          </w:sdtContent>
                        </w:sdt>
                      </w:p>
                    </w:tc>
                    <w:tc>
                      <w:tcPr>
                        <w:tcW w:w="2410" w:type="dxa"/>
                      </w:tcPr>
                      <w:p w14:paraId="74077744" w14:textId="77777777" w:rsidR="00061F53" w:rsidRPr="00261733" w:rsidRDefault="00061F53" w:rsidP="00A74ACF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rPr>
                            <w:spacing w:val="-3"/>
                            <w:lang w:val="fr-CH"/>
                          </w:rPr>
                        </w:pPr>
                      </w:p>
                      <w:p w14:paraId="5D7768FB" w14:textId="77777777" w:rsidR="00061F53" w:rsidRPr="00261733" w:rsidRDefault="00061F53" w:rsidP="00A74ACF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rPr>
                            <w:spacing w:val="-3"/>
                            <w:lang w:val="fr-CH"/>
                          </w:rPr>
                        </w:pPr>
                      </w:p>
                      <w:p w14:paraId="490359FF" w14:textId="77777777" w:rsidR="00061F53" w:rsidRPr="00261733" w:rsidRDefault="00061F53" w:rsidP="00A74ACF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rPr>
                            <w:spacing w:val="-3"/>
                            <w:lang w:val="fr-CH"/>
                          </w:rPr>
                        </w:pPr>
                      </w:p>
                      <w:p w14:paraId="20A06C4C" w14:textId="77777777" w:rsidR="00261733" w:rsidRPr="00261733" w:rsidRDefault="00261733" w:rsidP="00A74ACF">
                        <w:pPr>
                          <w:framePr w:hSpace="141" w:wrap="around" w:hAnchor="margin" w:y="-288"/>
                          <w:tabs>
                            <w:tab w:val="left" w:pos="318"/>
                            <w:tab w:val="left" w:pos="4820"/>
                          </w:tabs>
                          <w:rPr>
                            <w:spacing w:val="-3"/>
                            <w:lang w:val="fr-CH"/>
                          </w:rPr>
                        </w:pPr>
                      </w:p>
                      <w:p w14:paraId="45675F39" w14:textId="77777777" w:rsidR="00061F53" w:rsidRPr="00DF71F7" w:rsidRDefault="00000000" w:rsidP="00A74ACF">
                        <w:pPr>
                          <w:framePr w:hSpace="141" w:wrap="around" w:hAnchor="margin" w:y="-288"/>
                          <w:tabs>
                            <w:tab w:val="left" w:pos="318"/>
                            <w:tab w:val="left" w:pos="4820"/>
                          </w:tabs>
                          <w:spacing w:before="360" w:after="0"/>
                          <w:rPr>
                            <w:i/>
                            <w:spacing w:val="-3"/>
                          </w:rPr>
                        </w:pPr>
                        <w:sdt>
                          <w:sdtPr>
                            <w:rPr>
                              <w:spacing w:val="-3"/>
                              <w:lang w:val="fr-CH"/>
                            </w:rPr>
                            <w:id w:val="10778616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BE0632">
                              <w:rPr>
                                <w:rFonts w:ascii="MS Gothic" w:eastAsia="MS Gothic" w:hAnsi="MS Gothic" w:hint="eastAsia"/>
                                <w:spacing w:val="-3"/>
                                <w:lang w:val="fr-CH"/>
                              </w:rPr>
                              <w:t>☐</w:t>
                            </w:r>
                          </w:sdtContent>
                        </w:sdt>
                        <w:r w:rsidR="00061F53" w:rsidRPr="00DF71F7">
                          <w:rPr>
                            <w:spacing w:val="-3"/>
                          </w:rPr>
                          <w:tab/>
                          <w:t>oui /</w:t>
                        </w:r>
                        <w:r w:rsidR="00061F53" w:rsidRPr="00DF71F7">
                          <w:rPr>
                            <w:i/>
                            <w:spacing w:val="-3"/>
                          </w:rPr>
                          <w:t xml:space="preserve"> ja</w:t>
                        </w:r>
                      </w:p>
                      <w:p w14:paraId="29BCEFB7" w14:textId="77777777" w:rsidR="00061F53" w:rsidRPr="00DF71F7" w:rsidRDefault="00000000" w:rsidP="00A74ACF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rPr>
                            <w:i/>
                            <w:spacing w:val="-3"/>
                            <w:lang w:val="fr-CH"/>
                          </w:rPr>
                        </w:pPr>
                        <w:sdt>
                          <w:sdtPr>
                            <w:rPr>
                              <w:spacing w:val="-3"/>
                              <w:lang w:val="fr-CH"/>
                            </w:rPr>
                            <w:id w:val="13089761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061F53" w:rsidRPr="002A6DF5">
                              <w:rPr>
                                <w:rFonts w:ascii="MS Gothic" w:eastAsia="MS Gothic" w:hAnsi="MS Gothic" w:hint="eastAsia"/>
                                <w:spacing w:val="-3"/>
                                <w:lang w:val="fr-CH"/>
                              </w:rPr>
                              <w:t>☐</w:t>
                            </w:r>
                          </w:sdtContent>
                        </w:sdt>
                        <w:r w:rsidR="00061F53" w:rsidRPr="00DF71F7">
                          <w:rPr>
                            <w:spacing w:val="-3"/>
                          </w:rPr>
                          <w:tab/>
                          <w:t>non /</w:t>
                        </w:r>
                        <w:r w:rsidR="00061F53" w:rsidRPr="00DF71F7">
                          <w:rPr>
                            <w:i/>
                            <w:spacing w:val="-3"/>
                          </w:rPr>
                          <w:t xml:space="preserve"> nein</w:t>
                        </w:r>
                        <w:r w:rsidR="00061F53">
                          <w:rPr>
                            <w:i/>
                            <w:spacing w:val="-3"/>
                          </w:rPr>
                          <w:br/>
                        </w:r>
                        <w:r w:rsidR="00061F53" w:rsidRPr="00DF71F7">
                          <w:rPr>
                            <w:spacing w:val="-3"/>
                          </w:rPr>
                          <w:tab/>
                        </w:r>
                      </w:p>
                    </w:tc>
                    <w:tc>
                      <w:tcPr>
                        <w:tcW w:w="425" w:type="dxa"/>
                      </w:tcPr>
                      <w:p w14:paraId="5045096F" w14:textId="77777777" w:rsidR="00061F53" w:rsidRPr="000501F0" w:rsidRDefault="00061F53" w:rsidP="00A74ACF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rPr>
                            <w:spacing w:val="-3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BA54771" w14:textId="77777777" w:rsidR="00061F53" w:rsidRPr="000501F0" w:rsidRDefault="00061F53" w:rsidP="00A74ACF">
                  <w:pPr>
                    <w:framePr w:hSpace="141" w:wrap="around" w:hAnchor="margin" w:y="-288"/>
                    <w:tabs>
                      <w:tab w:val="left" w:pos="4820"/>
                    </w:tabs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Mar>
                    <w:top w:w="57" w:type="dxa"/>
                    <w:bottom w:w="57" w:type="dxa"/>
                  </w:tcMar>
                </w:tcPr>
                <w:p w14:paraId="5EB25F37" w14:textId="77777777" w:rsidR="00061F53" w:rsidRPr="007063BA" w:rsidRDefault="00061F53" w:rsidP="00A74ACF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ind w:left="318" w:hanging="318"/>
                    <w:rPr>
                      <w:spacing w:val="-3"/>
                    </w:rPr>
                  </w:pPr>
                </w:p>
              </w:tc>
            </w:tr>
            <w:tr w:rsidR="00061F53" w:rsidRPr="00145584" w14:paraId="20BBCD1C" w14:textId="77777777" w:rsidTr="00775857">
              <w:trPr>
                <w:gridAfter w:val="4"/>
                <w:wAfter w:w="738" w:type="dxa"/>
              </w:trPr>
              <w:tc>
                <w:tcPr>
                  <w:tcW w:w="9849" w:type="dxa"/>
                  <w:gridSpan w:val="3"/>
                  <w:tcMar>
                    <w:top w:w="57" w:type="dxa"/>
                    <w:left w:w="0" w:type="dxa"/>
                    <w:bottom w:w="57" w:type="dxa"/>
                  </w:tcMar>
                </w:tcPr>
                <w:p w14:paraId="7EF935C0" w14:textId="77777777" w:rsidR="00061F53" w:rsidRDefault="00061F53" w:rsidP="00A74ACF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lang w:val="fr-CH"/>
                    </w:rPr>
                  </w:pPr>
                </w:p>
                <w:p w14:paraId="399000A9" w14:textId="77777777" w:rsidR="00061F53" w:rsidRPr="007063BA" w:rsidRDefault="00061F53" w:rsidP="00A74ACF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lang w:val="fr-CH"/>
                    </w:rPr>
                  </w:pPr>
                  <w:r w:rsidRPr="007063BA">
                    <w:rPr>
                      <w:spacing w:val="-3"/>
                      <w:lang w:val="fr-CH"/>
                    </w:rPr>
                    <w:t xml:space="preserve">Adopté par le Conseil communal / </w:t>
                  </w:r>
                  <w:r w:rsidRPr="002A6DF5">
                    <w:rPr>
                      <w:i/>
                      <w:spacing w:val="-3"/>
                      <w:lang w:val="fr-CH"/>
                    </w:rPr>
                    <w:t>Angenommen durch den Gemeinderat</w:t>
                  </w:r>
                  <w:r w:rsidRPr="002A6DF5">
                    <w:rPr>
                      <w:spacing w:val="-3"/>
                      <w:lang w:val="fr-CH"/>
                    </w:rPr>
                    <w:t xml:space="preserve"> :</w:t>
                  </w:r>
                </w:p>
                <w:p w14:paraId="64761B40" w14:textId="77777777" w:rsidR="00061F53" w:rsidRPr="002A6DF5" w:rsidRDefault="00061F53" w:rsidP="00A74ACF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lang w:val="fr-CH"/>
                    </w:rPr>
                  </w:pPr>
                </w:p>
                <w:p w14:paraId="22004782" w14:textId="77777777" w:rsidR="00061F53" w:rsidRPr="002A6DF5" w:rsidRDefault="00061F53" w:rsidP="00A74ACF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spacing w:after="0"/>
                    <w:rPr>
                      <w:i/>
                      <w:spacing w:val="-3"/>
                      <w:lang w:val="fr-CH"/>
                    </w:rPr>
                  </w:pPr>
                  <w:r w:rsidRPr="007063BA">
                    <w:rPr>
                      <w:spacing w:val="-3"/>
                      <w:lang w:val="fr-CH"/>
                    </w:rPr>
                    <w:t>Lieu, date</w:t>
                  </w:r>
                </w:p>
                <w:p w14:paraId="7FC41738" w14:textId="77777777" w:rsidR="00061F53" w:rsidRPr="007063BA" w:rsidRDefault="00061F53" w:rsidP="00A74ACF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</w:rPr>
                  </w:pPr>
                  <w:r w:rsidRPr="007063BA">
                    <w:rPr>
                      <w:i/>
                      <w:spacing w:val="-3"/>
                      <w:lang w:val="de-CH"/>
                    </w:rPr>
                    <w:t>Ort, Datum</w:t>
                  </w:r>
                  <w:r w:rsidRPr="007063BA">
                    <w:rPr>
                      <w:spacing w:val="-3"/>
                      <w:lang w:val="de-CH"/>
                    </w:rPr>
                    <w:t xml:space="preserve">: </w:t>
                  </w:r>
                  <w:sdt>
                    <w:sdtPr>
                      <w:rPr>
                        <w:spacing w:val="-3"/>
                      </w:rPr>
                      <w:id w:val="537163946"/>
                      <w:placeholder>
                        <w:docPart w:val="A9E1E91CD49643299D15503D62CBB9F6"/>
                      </w:placeholder>
                      <w:showingPlcHdr/>
                    </w:sdtPr>
                    <w:sdtContent>
                      <w:r w:rsidRPr="007063BA">
                        <w:rPr>
                          <w:spacing w:val="-3"/>
                        </w:rPr>
                        <w:t>................</w:t>
                      </w:r>
                    </w:sdtContent>
                  </w:sdt>
                </w:p>
              </w:tc>
            </w:tr>
            <w:tr w:rsidR="00061F53" w:rsidRPr="00A969F7" w14:paraId="6AE549C8" w14:textId="77777777" w:rsidTr="00775857">
              <w:trPr>
                <w:trHeight w:val="504"/>
              </w:trPr>
              <w:tc>
                <w:tcPr>
                  <w:tcW w:w="5558" w:type="dxa"/>
                  <w:gridSpan w:val="2"/>
                  <w:tcMar>
                    <w:top w:w="57" w:type="dxa"/>
                    <w:left w:w="0" w:type="dxa"/>
                    <w:bottom w:w="57" w:type="dxa"/>
                  </w:tcMar>
                </w:tcPr>
                <w:p w14:paraId="5FB8781F" w14:textId="77777777" w:rsidR="00061F53" w:rsidRPr="007063BA" w:rsidRDefault="00061F53" w:rsidP="00A74ACF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  <w:tab w:val="left" w:pos="5245"/>
                      <w:tab w:val="left" w:pos="8080"/>
                    </w:tabs>
                    <w:rPr>
                      <w:i/>
                      <w:spacing w:val="-3"/>
                      <w:lang w:val="de-CH"/>
                    </w:rPr>
                  </w:pPr>
                  <w:r w:rsidRPr="007063BA">
                    <w:rPr>
                      <w:spacing w:val="-3"/>
                      <w:lang w:val="de-DE"/>
                    </w:rPr>
                    <w:t>La Syndique/le Syndic</w:t>
                  </w:r>
                  <w:r w:rsidRPr="007063BA">
                    <w:rPr>
                      <w:spacing w:val="-3"/>
                      <w:lang w:val="de-CH"/>
                    </w:rPr>
                    <w:br/>
                  </w:r>
                  <w:r w:rsidRPr="007063BA">
                    <w:rPr>
                      <w:i/>
                      <w:spacing w:val="-3"/>
                      <w:lang w:val="de-CH"/>
                    </w:rPr>
                    <w:t>Die Gemeindepräsidentin / der Ammann</w:t>
                  </w:r>
                </w:p>
              </w:tc>
              <w:tc>
                <w:tcPr>
                  <w:tcW w:w="5029" w:type="dxa"/>
                  <w:gridSpan w:val="5"/>
                  <w:tcMar>
                    <w:top w:w="57" w:type="dxa"/>
                    <w:left w:w="0" w:type="dxa"/>
                    <w:bottom w:w="57" w:type="dxa"/>
                  </w:tcMar>
                </w:tcPr>
                <w:p w14:paraId="42E52C02" w14:textId="77777777" w:rsidR="00061F53" w:rsidRPr="007063BA" w:rsidRDefault="00061F53" w:rsidP="00A74ACF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  <w:tab w:val="left" w:pos="5245"/>
                      <w:tab w:val="left" w:pos="8080"/>
                    </w:tabs>
                    <w:spacing w:after="0"/>
                    <w:rPr>
                      <w:spacing w:val="-3"/>
                      <w:lang w:val="de-DE"/>
                    </w:rPr>
                  </w:pPr>
                  <w:r w:rsidRPr="007063BA">
                    <w:rPr>
                      <w:spacing w:val="-3"/>
                      <w:lang w:val="de-DE"/>
                    </w:rPr>
                    <w:t>La/le Secrétaire</w:t>
                  </w:r>
                </w:p>
                <w:p w14:paraId="6CD60E08" w14:textId="77777777" w:rsidR="00061F53" w:rsidRPr="007063BA" w:rsidRDefault="00061F53" w:rsidP="00A74ACF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  <w:tab w:val="left" w:pos="5245"/>
                      <w:tab w:val="left" w:pos="8080"/>
                    </w:tabs>
                    <w:rPr>
                      <w:i/>
                      <w:spacing w:val="-3"/>
                      <w:lang w:val="de-CH"/>
                    </w:rPr>
                  </w:pPr>
                  <w:r w:rsidRPr="007063BA">
                    <w:rPr>
                      <w:i/>
                      <w:spacing w:val="-3"/>
                      <w:lang w:val="de-CH"/>
                    </w:rPr>
                    <w:t>Die/der Gemeindeschreiber(in)</w:t>
                  </w:r>
                </w:p>
              </w:tc>
            </w:tr>
            <w:tr w:rsidR="00061F53" w:rsidRPr="0096415C" w14:paraId="7FEF8464" w14:textId="77777777" w:rsidTr="00775857">
              <w:trPr>
                <w:gridBefore w:val="1"/>
                <w:gridAfter w:val="1"/>
                <w:wBefore w:w="142" w:type="dxa"/>
                <w:wAfter w:w="115" w:type="dxa"/>
              </w:trPr>
              <w:tc>
                <w:tcPr>
                  <w:tcW w:w="5416" w:type="dxa"/>
                  <w:tcMar>
                    <w:left w:w="0" w:type="dxa"/>
                  </w:tcMar>
                </w:tcPr>
                <w:p w14:paraId="794C67AD" w14:textId="77777777" w:rsidR="00061F53" w:rsidRPr="00145584" w:rsidRDefault="00061F53" w:rsidP="00A74ACF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</w:tabs>
                    <w:spacing w:before="120" w:after="120"/>
                    <w:ind w:left="352" w:hanging="352"/>
                    <w:rPr>
                      <w:i/>
                      <w:spacing w:val="-3"/>
                      <w:sz w:val="22"/>
                      <w:szCs w:val="22"/>
                      <w:lang w:val="de-CH"/>
                    </w:rPr>
                  </w:pPr>
                  <w:r w:rsidRPr="00145584">
                    <w:rPr>
                      <w:i/>
                      <w:noProof/>
                      <w:spacing w:val="-3"/>
                      <w:sz w:val="22"/>
                      <w:szCs w:val="22"/>
                      <w:lang w:val="fr-CH" w:eastAsia="fr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5EA9156" wp14:editId="4ED2FCB0">
                            <wp:simplePos x="0" y="0"/>
                            <wp:positionH relativeFrom="column">
                              <wp:posOffset>2366645</wp:posOffset>
                            </wp:positionH>
                            <wp:positionV relativeFrom="paragraph">
                              <wp:posOffset>259715</wp:posOffset>
                            </wp:positionV>
                            <wp:extent cx="615950" cy="609600"/>
                            <wp:effectExtent l="0" t="0" r="12700" b="19050"/>
                            <wp:wrapNone/>
                            <wp:docPr id="761246097" name="Oval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15950" cy="6096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AB40014" id="Oval 5" o:spid="_x0000_s1026" style="position:absolute;margin-left:186.35pt;margin-top:20.45pt;width:48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" filled="f" strokeweight="1pt"/>
                        </w:pict>
                      </mc:Fallback>
                    </mc:AlternateContent>
                  </w:r>
                </w:p>
                <w:p w14:paraId="033258F4" w14:textId="77777777" w:rsidR="00061F53" w:rsidRPr="00145584" w:rsidRDefault="00000000" w:rsidP="00A74ACF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</w:tabs>
                    <w:spacing w:before="120" w:after="120"/>
                    <w:ind w:left="352" w:hanging="352"/>
                    <w:rPr>
                      <w:i/>
                      <w:spacing w:val="-3"/>
                      <w:sz w:val="22"/>
                      <w:szCs w:val="22"/>
                      <w:lang w:val="de-CH"/>
                    </w:rPr>
                  </w:pPr>
                  <w:sdt>
                    <w:sdtPr>
                      <w:rPr>
                        <w:spacing w:val="-3"/>
                        <w:sz w:val="22"/>
                        <w:szCs w:val="22"/>
                      </w:rPr>
                      <w:id w:val="1621796464"/>
                      <w:placeholder>
                        <w:docPart w:val="2B57E42C1EC3460DAAE9A9F6E8923546"/>
                      </w:placeholder>
                      <w:showingPlcHdr/>
                    </w:sdtPr>
                    <w:sdtContent>
                      <w:r w:rsidR="00061F53">
                        <w:rPr>
                          <w:spacing w:val="-3"/>
                          <w:sz w:val="22"/>
                          <w:szCs w:val="22"/>
                        </w:rPr>
                        <w:t>.......................................................</w:t>
                      </w:r>
                    </w:sdtContent>
                  </w:sdt>
                </w:p>
                <w:p w14:paraId="3D8B3AEB" w14:textId="77777777" w:rsidR="00061F53" w:rsidRPr="00145584" w:rsidRDefault="00061F53" w:rsidP="00A74ACF">
                  <w:pPr>
                    <w:framePr w:hSpace="141" w:wrap="around" w:hAnchor="margin" w:y="-288"/>
                    <w:tabs>
                      <w:tab w:val="left" w:pos="-720"/>
                      <w:tab w:val="center" w:pos="4820"/>
                    </w:tabs>
                    <w:spacing w:before="120" w:after="120"/>
                    <w:ind w:left="352" w:hanging="352"/>
                    <w:rPr>
                      <w:i/>
                      <w:spacing w:val="-3"/>
                      <w:sz w:val="22"/>
                      <w:szCs w:val="22"/>
                      <w:lang w:val="de-CH"/>
                    </w:rPr>
                  </w:pPr>
                </w:p>
                <w:p w14:paraId="21601EA5" w14:textId="77777777" w:rsidR="00061F53" w:rsidRPr="00145584" w:rsidRDefault="00061F53" w:rsidP="00A74ACF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</w:tabs>
                    <w:spacing w:before="120" w:after="120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</w:p>
              </w:tc>
              <w:tc>
                <w:tcPr>
                  <w:tcW w:w="4914" w:type="dxa"/>
                  <w:gridSpan w:val="4"/>
                  <w:tcMar>
                    <w:left w:w="0" w:type="dxa"/>
                  </w:tcMar>
                </w:tcPr>
                <w:p w14:paraId="7F845F2D" w14:textId="77777777" w:rsidR="00061F53" w:rsidRPr="00145584" w:rsidRDefault="00061F53" w:rsidP="00A74ACF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</w:tabs>
                    <w:spacing w:before="120" w:after="120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</w:p>
                <w:p w14:paraId="14444D3E" w14:textId="77777777" w:rsidR="00061F53" w:rsidRPr="00145584" w:rsidRDefault="00000000" w:rsidP="00A74ACF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</w:tabs>
                    <w:spacing w:before="120" w:after="120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  <w:sdt>
                    <w:sdtPr>
                      <w:rPr>
                        <w:spacing w:val="-3"/>
                        <w:sz w:val="22"/>
                        <w:szCs w:val="22"/>
                      </w:rPr>
                      <w:id w:val="1860849124"/>
                      <w:placeholder>
                        <w:docPart w:val="70EAFA42A6104811B5A59F0F19A9B937"/>
                      </w:placeholder>
                      <w:showingPlcHdr/>
                    </w:sdtPr>
                    <w:sdtContent>
                      <w:r w:rsidR="00061F53">
                        <w:rPr>
                          <w:spacing w:val="-3"/>
                          <w:sz w:val="22"/>
                          <w:szCs w:val="22"/>
                        </w:rPr>
                        <w:t>.......................................................</w:t>
                      </w:r>
                    </w:sdtContent>
                  </w:sdt>
                </w:p>
                <w:p w14:paraId="1B53FBCC" w14:textId="77777777" w:rsidR="00061F53" w:rsidRPr="00145584" w:rsidRDefault="00061F53" w:rsidP="00A74ACF">
                  <w:pPr>
                    <w:framePr w:hSpace="141" w:wrap="around" w:hAnchor="margin" w:y="-288"/>
                    <w:tabs>
                      <w:tab w:val="left" w:pos="426"/>
                      <w:tab w:val="left" w:pos="4820"/>
                    </w:tabs>
                    <w:spacing w:before="120" w:after="120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</w:p>
              </w:tc>
            </w:tr>
          </w:tbl>
          <w:p w14:paraId="22B6F4E1" w14:textId="77777777" w:rsidR="00061F53" w:rsidRPr="00145584" w:rsidRDefault="00061F53" w:rsidP="00B40983">
            <w:pPr>
              <w:tabs>
                <w:tab w:val="left" w:pos="-720"/>
                <w:tab w:val="left" w:pos="426"/>
                <w:tab w:val="left" w:pos="4820"/>
              </w:tabs>
              <w:spacing w:before="120" w:after="120"/>
              <w:rPr>
                <w:spacing w:val="-3"/>
                <w:sz w:val="22"/>
                <w:szCs w:val="22"/>
                <w:lang w:val="de-DE"/>
              </w:rPr>
            </w:pPr>
          </w:p>
        </w:tc>
      </w:tr>
    </w:tbl>
    <w:p w14:paraId="407AAD2F" w14:textId="77777777" w:rsidR="00061F53" w:rsidRPr="003A50B1" w:rsidRDefault="00061F53" w:rsidP="00BE0632">
      <w:pPr>
        <w:pStyle w:val="07atexteprincipal"/>
        <w:rPr>
          <w:lang w:val="de-CH"/>
        </w:rPr>
      </w:pPr>
    </w:p>
    <w:sectPr w:rsidR="00061F53" w:rsidRPr="003A50B1" w:rsidSect="00FB4AC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BAE3" w14:textId="77777777" w:rsidR="00594FE4" w:rsidRDefault="00594FE4" w:rsidP="004A7F02">
      <w:r>
        <w:separator/>
      </w:r>
    </w:p>
  </w:endnote>
  <w:endnote w:type="continuationSeparator" w:id="0">
    <w:p w14:paraId="0035D088" w14:textId="77777777" w:rsidR="00594FE4" w:rsidRDefault="00594FE4" w:rsidP="004A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9D63" w14:textId="77777777" w:rsidR="0045751D" w:rsidRPr="0045751D" w:rsidRDefault="0045751D" w:rsidP="0045751D">
    <w:pPr>
      <w:pStyle w:val="01entteetbasdepage"/>
      <w:rPr>
        <w:lang w:val="fr-CH"/>
      </w:rPr>
    </w:pPr>
    <w:r w:rsidRPr="0045751D">
      <w:rPr>
        <w:lang w:val="fr-CH"/>
      </w:rPr>
      <w:t>—</w:t>
    </w:r>
  </w:p>
  <w:p w14:paraId="577F8C85" w14:textId="77777777" w:rsidR="0045751D" w:rsidRPr="0045751D" w:rsidRDefault="0045751D" w:rsidP="0045751D">
    <w:pPr>
      <w:pStyle w:val="01entteetbasdepage"/>
      <w:rPr>
        <w:lang w:val="fr-CH"/>
      </w:rPr>
    </w:pPr>
    <w:r w:rsidRPr="0045751D">
      <w:rPr>
        <w:lang w:val="fr-CH"/>
      </w:rPr>
      <w:t xml:space="preserve">Direction du développement territorial, des infrastructures, de la mobilité et de l’environnement </w:t>
    </w:r>
    <w:r w:rsidRPr="0045751D">
      <w:rPr>
        <w:b/>
        <w:bCs/>
        <w:lang w:val="fr-CH"/>
      </w:rPr>
      <w:t>DIME</w:t>
    </w:r>
  </w:p>
  <w:p w14:paraId="533EB4F0" w14:textId="77777777" w:rsidR="00C5049A" w:rsidRPr="00604F91" w:rsidRDefault="0045751D" w:rsidP="0045751D">
    <w:pPr>
      <w:pStyle w:val="01entteetbasdepage"/>
      <w:rPr>
        <w:lang w:val="de-CH"/>
      </w:rPr>
    </w:pPr>
    <w:r w:rsidRPr="00604F91">
      <w:rPr>
        <w:lang w:val="de-CH"/>
      </w:rPr>
      <w:t xml:space="preserve">Direktion für Raumentwicklung, Infrastruktur, Mobilität und Umwelt </w:t>
    </w:r>
    <w:r w:rsidRPr="00604F91">
      <w:rPr>
        <w:b/>
        <w:bCs/>
        <w:lang w:val="de-CH"/>
      </w:rPr>
      <w:t>RIMU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068A" w14:textId="77777777" w:rsidR="0045751D" w:rsidRPr="00A44D9D" w:rsidRDefault="0045751D" w:rsidP="0045751D">
    <w:pPr>
      <w:pStyle w:val="01entteetbasdepage"/>
      <w:rPr>
        <w:lang w:val="fr-CH"/>
      </w:rPr>
    </w:pPr>
    <w:r w:rsidRPr="006013F1">
      <w:rPr>
        <w:lang w:val="fr-CH"/>
      </w:rPr>
      <w:t>—</w:t>
    </w:r>
  </w:p>
  <w:p w14:paraId="2A38B6DF" w14:textId="77777777" w:rsidR="0045751D" w:rsidRPr="00A44D9D" w:rsidRDefault="0045751D" w:rsidP="0045751D">
    <w:pPr>
      <w:pStyle w:val="01entteetbasdepage"/>
      <w:rPr>
        <w:lang w:val="fr-CH"/>
      </w:rPr>
    </w:pPr>
    <w:r w:rsidRPr="00A44D9D">
      <w:rPr>
        <w:lang w:val="fr-CH"/>
      </w:rPr>
      <w:t xml:space="preserve">Direction du développement territorial, des infrastructures, de la mobilité et de l’environnement </w:t>
    </w:r>
    <w:r w:rsidRPr="00A44D9D">
      <w:rPr>
        <w:b/>
        <w:bCs/>
        <w:lang w:val="fr-CH"/>
      </w:rPr>
      <w:t>DIME</w:t>
    </w:r>
  </w:p>
  <w:p w14:paraId="5CCC6193" w14:textId="77777777" w:rsidR="00AF502D" w:rsidRPr="00EE656A" w:rsidRDefault="0045751D" w:rsidP="0045751D">
    <w:pPr>
      <w:pStyle w:val="01entteetbasdepage"/>
      <w:rPr>
        <w:lang w:val="de-CH"/>
      </w:rPr>
    </w:pPr>
    <w:r w:rsidRPr="00742DD8">
      <w:rPr>
        <w:lang w:val="de-CH"/>
      </w:rPr>
      <w:t xml:space="preserve">Direktion für Raumentwicklung, Infrastruktur, Mobilität und Umwelt </w:t>
    </w:r>
    <w:r w:rsidRPr="00742DD8">
      <w:rPr>
        <w:b/>
        <w:bCs/>
        <w:lang w:val="de-CH"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109A" w14:textId="77777777" w:rsidR="00594FE4" w:rsidRDefault="00594FE4" w:rsidP="004A7F02">
      <w:r>
        <w:separator/>
      </w:r>
    </w:p>
  </w:footnote>
  <w:footnote w:type="continuationSeparator" w:id="0">
    <w:p w14:paraId="35EFC102" w14:textId="77777777" w:rsidR="00594FE4" w:rsidRDefault="00594FE4" w:rsidP="004A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F502D" w14:paraId="229B6D8E" w14:textId="77777777">
      <w:trPr>
        <w:trHeight w:val="567"/>
      </w:trPr>
      <w:tc>
        <w:tcPr>
          <w:tcW w:w="9298" w:type="dxa"/>
        </w:tcPr>
        <w:p w14:paraId="2785E5F8" w14:textId="77777777" w:rsidR="00AF502D" w:rsidRPr="00F458D4" w:rsidRDefault="00AF502D" w:rsidP="004A7F02">
          <w:pPr>
            <w:pStyle w:val="09enttepage2"/>
            <w:rPr>
              <w:b w:val="0"/>
            </w:rPr>
          </w:pPr>
          <w:r>
            <w:t>Service des ponts et chaussées</w:t>
          </w:r>
          <w:r w:rsidRPr="00A74986">
            <w:t xml:space="preserve"> </w:t>
          </w:r>
          <w:r>
            <w:rPr>
              <w:b w:val="0"/>
            </w:rPr>
            <w:t>SPC</w:t>
          </w:r>
        </w:p>
        <w:p w14:paraId="56D41E4E" w14:textId="77777777" w:rsidR="00AF502D" w:rsidRPr="0064336A" w:rsidRDefault="00AF502D" w:rsidP="004A7F02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841EF7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841EF7" w:rsidRPr="0064336A">
            <w:rPr>
              <w:b w:val="0"/>
              <w:lang w:val="de-DE"/>
            </w:rPr>
            <w:fldChar w:fldCharType="separate"/>
          </w:r>
          <w:r w:rsidR="0036753B">
            <w:rPr>
              <w:b w:val="0"/>
              <w:noProof/>
              <w:lang w:val="de-DE"/>
            </w:rPr>
            <w:t>4</w:t>
          </w:r>
          <w:r w:rsidR="00841EF7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841EF7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841EF7" w:rsidRPr="0064336A">
            <w:rPr>
              <w:b w:val="0"/>
              <w:lang w:val="de-DE"/>
            </w:rPr>
            <w:fldChar w:fldCharType="separate"/>
          </w:r>
          <w:r w:rsidR="0036753B">
            <w:rPr>
              <w:b w:val="0"/>
              <w:noProof/>
              <w:lang w:val="de-DE"/>
            </w:rPr>
            <w:t>4</w:t>
          </w:r>
          <w:r w:rsidR="00841EF7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51046B40" wp14:editId="3193620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FC6A48C" w14:textId="77777777" w:rsidR="00AF502D" w:rsidRDefault="00AF502D" w:rsidP="004A7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F502D" w:rsidRPr="004A0F2D" w14:paraId="03244E46" w14:textId="77777777">
      <w:trPr>
        <w:trHeight w:val="1701"/>
      </w:trPr>
      <w:tc>
        <w:tcPr>
          <w:tcW w:w="5500" w:type="dxa"/>
        </w:tcPr>
        <w:p w14:paraId="30A99FCA" w14:textId="77777777" w:rsidR="00AF502D" w:rsidRPr="00AA545D" w:rsidRDefault="00AF502D" w:rsidP="004A7F0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7E23551D" wp14:editId="2C8545CD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5" name="Image 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663DDCC" w14:textId="77777777" w:rsidR="00AF502D" w:rsidRPr="002253FD" w:rsidRDefault="00AF502D" w:rsidP="004A7F02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>Service des ponts et chaussées</w:t>
          </w:r>
          <w:r w:rsidRPr="002253FD">
            <w:rPr>
              <w:lang w:val="fr-CH"/>
            </w:rPr>
            <w:t xml:space="preserve"> </w:t>
          </w:r>
          <w:r>
            <w:rPr>
              <w:lang w:val="fr-CH"/>
            </w:rPr>
            <w:t>SPC</w:t>
          </w:r>
        </w:p>
        <w:p w14:paraId="7040DE02" w14:textId="77777777" w:rsidR="00AF502D" w:rsidRPr="007D0C48" w:rsidRDefault="00AF502D" w:rsidP="004A7F02">
          <w:pPr>
            <w:pStyle w:val="01entteetbasdepage"/>
            <w:rPr>
              <w:lang w:val="fr-CH"/>
            </w:rPr>
          </w:pPr>
          <w:r w:rsidRPr="007D0C48">
            <w:rPr>
              <w:b/>
              <w:lang w:val="fr-CH"/>
            </w:rPr>
            <w:t>Tiefbauamt</w:t>
          </w:r>
          <w:r w:rsidRPr="007D0C48">
            <w:rPr>
              <w:lang w:val="fr-CH"/>
            </w:rPr>
            <w:t xml:space="preserve"> TBA</w:t>
          </w:r>
        </w:p>
        <w:p w14:paraId="0391D928" w14:textId="77777777" w:rsidR="00AF502D" w:rsidRPr="00F458D4" w:rsidRDefault="00AF502D" w:rsidP="004A7F02">
          <w:pPr>
            <w:pStyle w:val="01entteetbasdepage"/>
            <w:rPr>
              <w:lang w:val="fr-CH"/>
            </w:rPr>
          </w:pPr>
        </w:p>
        <w:p w14:paraId="0D4492B3" w14:textId="77777777" w:rsidR="00AF502D" w:rsidRPr="004A7F02" w:rsidRDefault="00AF502D" w:rsidP="004A7F02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Rue des Chanoines 17</w:t>
          </w:r>
          <w:r w:rsidRPr="004A7F02">
            <w:rPr>
              <w:lang w:val="fr-CH"/>
            </w:rPr>
            <w:t>, 1701 Fribourg</w:t>
          </w:r>
        </w:p>
        <w:p w14:paraId="1ABC953A" w14:textId="77777777" w:rsidR="00AF502D" w:rsidRPr="004A7F02" w:rsidRDefault="00AF502D" w:rsidP="004A7F02">
          <w:pPr>
            <w:pStyle w:val="01entteetbasdepage"/>
            <w:rPr>
              <w:lang w:val="fr-CH"/>
            </w:rPr>
          </w:pPr>
        </w:p>
        <w:p w14:paraId="4FB58E63" w14:textId="77777777" w:rsidR="00AF502D" w:rsidRPr="004A7F02" w:rsidRDefault="00AF502D" w:rsidP="00C03E10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T +41 26 305 36 44</w:t>
          </w:r>
          <w:r w:rsidR="00C03E10">
            <w:rPr>
              <w:lang w:val="fr-CH"/>
            </w:rPr>
            <w:t xml:space="preserve"> / </w:t>
          </w:r>
          <w:r>
            <w:rPr>
              <w:lang w:val="fr-CH"/>
            </w:rPr>
            <w:t>www.fr.ch/</w:t>
          </w:r>
          <w:r w:rsidRPr="004A7F02">
            <w:rPr>
              <w:lang w:val="fr-CH"/>
            </w:rPr>
            <w:t>s</w:t>
          </w:r>
          <w:r>
            <w:rPr>
              <w:lang w:val="fr-CH"/>
            </w:rPr>
            <w:t>pc</w:t>
          </w:r>
        </w:p>
      </w:tc>
    </w:tr>
  </w:tbl>
  <w:p w14:paraId="22DB92E5" w14:textId="77777777" w:rsidR="00AF502D" w:rsidRPr="0045751D" w:rsidRDefault="00800832" w:rsidP="00E16367">
    <w:pPr>
      <w:pStyle w:val="09enttepage2"/>
      <w:jc w:val="right"/>
      <w:rPr>
        <w:b w:val="0"/>
        <w:bCs/>
      </w:rPr>
    </w:pPr>
    <w:r>
      <w:t>102</w:t>
    </w:r>
    <w:r w:rsidR="00F37DF3">
      <w:t xml:space="preserve"> </w:t>
    </w:r>
    <w:r w:rsidR="00C03E10">
      <w:t>FD</w:t>
    </w:r>
    <w:r w:rsidR="0045751D">
      <w:rPr>
        <w:b w:val="0"/>
        <w:bCs/>
      </w:rPr>
      <w:t xml:space="preserve">, </w:t>
    </w:r>
    <w:r w:rsidR="00F37DF3">
      <w:rPr>
        <w:b w:val="0"/>
        <w:bCs/>
      </w:rPr>
      <w:t>30.03.26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2pt;height:10.2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9A1A3CDC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879040">
    <w:abstractNumId w:val="14"/>
  </w:num>
  <w:num w:numId="2" w16cid:durableId="1964118975">
    <w:abstractNumId w:val="16"/>
  </w:num>
  <w:num w:numId="3" w16cid:durableId="300774653">
    <w:abstractNumId w:val="19"/>
  </w:num>
  <w:num w:numId="4" w16cid:durableId="848519174">
    <w:abstractNumId w:val="17"/>
  </w:num>
  <w:num w:numId="5" w16cid:durableId="345719266">
    <w:abstractNumId w:val="15"/>
  </w:num>
  <w:num w:numId="6" w16cid:durableId="1230462258">
    <w:abstractNumId w:val="13"/>
  </w:num>
  <w:num w:numId="7" w16cid:durableId="770390700">
    <w:abstractNumId w:val="4"/>
  </w:num>
  <w:num w:numId="8" w16cid:durableId="785470921">
    <w:abstractNumId w:val="3"/>
  </w:num>
  <w:num w:numId="9" w16cid:durableId="567419095">
    <w:abstractNumId w:val="2"/>
  </w:num>
  <w:num w:numId="10" w16cid:durableId="830289398">
    <w:abstractNumId w:val="1"/>
  </w:num>
  <w:num w:numId="11" w16cid:durableId="40985578">
    <w:abstractNumId w:val="0"/>
  </w:num>
  <w:num w:numId="12" w16cid:durableId="455609016">
    <w:abstractNumId w:val="12"/>
  </w:num>
  <w:num w:numId="13" w16cid:durableId="835077922">
    <w:abstractNumId w:val="8"/>
  </w:num>
  <w:num w:numId="14" w16cid:durableId="485442916">
    <w:abstractNumId w:val="7"/>
  </w:num>
  <w:num w:numId="15" w16cid:durableId="1506364313">
    <w:abstractNumId w:val="9"/>
  </w:num>
  <w:num w:numId="16" w16cid:durableId="449399208">
    <w:abstractNumId w:val="18"/>
  </w:num>
  <w:num w:numId="17" w16cid:durableId="364403568">
    <w:abstractNumId w:val="5"/>
  </w:num>
  <w:num w:numId="18" w16cid:durableId="1623802205">
    <w:abstractNumId w:val="11"/>
  </w:num>
  <w:num w:numId="19" w16cid:durableId="1134248860">
    <w:abstractNumId w:val="10"/>
  </w:num>
  <w:num w:numId="20" w16cid:durableId="22703256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CF"/>
    <w:rsid w:val="000025E1"/>
    <w:rsid w:val="000156AA"/>
    <w:rsid w:val="0001712D"/>
    <w:rsid w:val="000501F0"/>
    <w:rsid w:val="00051D30"/>
    <w:rsid w:val="0005237C"/>
    <w:rsid w:val="00061F53"/>
    <w:rsid w:val="00087C5C"/>
    <w:rsid w:val="00097A55"/>
    <w:rsid w:val="000A44DB"/>
    <w:rsid w:val="000B3BE8"/>
    <w:rsid w:val="000B7721"/>
    <w:rsid w:val="000D34C6"/>
    <w:rsid w:val="000F208E"/>
    <w:rsid w:val="00101CCA"/>
    <w:rsid w:val="001048A6"/>
    <w:rsid w:val="00116E87"/>
    <w:rsid w:val="00122949"/>
    <w:rsid w:val="00124CAA"/>
    <w:rsid w:val="00131261"/>
    <w:rsid w:val="00145584"/>
    <w:rsid w:val="00151280"/>
    <w:rsid w:val="0015179A"/>
    <w:rsid w:val="00197E5D"/>
    <w:rsid w:val="001B3B69"/>
    <w:rsid w:val="001B48C3"/>
    <w:rsid w:val="001D08EA"/>
    <w:rsid w:val="001D5317"/>
    <w:rsid w:val="001D665F"/>
    <w:rsid w:val="001F11AA"/>
    <w:rsid w:val="00214E00"/>
    <w:rsid w:val="002253FD"/>
    <w:rsid w:val="00230A38"/>
    <w:rsid w:val="0024597F"/>
    <w:rsid w:val="002459D3"/>
    <w:rsid w:val="00261733"/>
    <w:rsid w:val="00263B01"/>
    <w:rsid w:val="00276737"/>
    <w:rsid w:val="00296142"/>
    <w:rsid w:val="002A6DF5"/>
    <w:rsid w:val="002B0010"/>
    <w:rsid w:val="002B5A29"/>
    <w:rsid w:val="002C7ADC"/>
    <w:rsid w:val="002F7507"/>
    <w:rsid w:val="002F7A28"/>
    <w:rsid w:val="00321923"/>
    <w:rsid w:val="00331A06"/>
    <w:rsid w:val="003523AD"/>
    <w:rsid w:val="0036753B"/>
    <w:rsid w:val="00375072"/>
    <w:rsid w:val="0039385E"/>
    <w:rsid w:val="003A17F1"/>
    <w:rsid w:val="003A50B1"/>
    <w:rsid w:val="003B0A73"/>
    <w:rsid w:val="003B3C53"/>
    <w:rsid w:val="003D0F29"/>
    <w:rsid w:val="004024F9"/>
    <w:rsid w:val="00446163"/>
    <w:rsid w:val="0045751D"/>
    <w:rsid w:val="00460FA1"/>
    <w:rsid w:val="00461C54"/>
    <w:rsid w:val="00471AA5"/>
    <w:rsid w:val="0047318B"/>
    <w:rsid w:val="004946B9"/>
    <w:rsid w:val="004A7F02"/>
    <w:rsid w:val="004B21B6"/>
    <w:rsid w:val="004B72AE"/>
    <w:rsid w:val="004C7EE2"/>
    <w:rsid w:val="004D497A"/>
    <w:rsid w:val="004E061F"/>
    <w:rsid w:val="004E2142"/>
    <w:rsid w:val="004E612B"/>
    <w:rsid w:val="0051666A"/>
    <w:rsid w:val="005354E3"/>
    <w:rsid w:val="00536097"/>
    <w:rsid w:val="00557763"/>
    <w:rsid w:val="00560BBC"/>
    <w:rsid w:val="005721F1"/>
    <w:rsid w:val="0057415E"/>
    <w:rsid w:val="00583612"/>
    <w:rsid w:val="00590339"/>
    <w:rsid w:val="00592AF0"/>
    <w:rsid w:val="00594FE4"/>
    <w:rsid w:val="005A1455"/>
    <w:rsid w:val="00604F91"/>
    <w:rsid w:val="00610E3B"/>
    <w:rsid w:val="006137C6"/>
    <w:rsid w:val="00624426"/>
    <w:rsid w:val="006830A4"/>
    <w:rsid w:val="00686B95"/>
    <w:rsid w:val="006A7E63"/>
    <w:rsid w:val="006B2EBA"/>
    <w:rsid w:val="006B5DAB"/>
    <w:rsid w:val="006C17C6"/>
    <w:rsid w:val="006D4782"/>
    <w:rsid w:val="006E4C94"/>
    <w:rsid w:val="006E7B3B"/>
    <w:rsid w:val="006F492E"/>
    <w:rsid w:val="00702AEE"/>
    <w:rsid w:val="007063BA"/>
    <w:rsid w:val="00714B0D"/>
    <w:rsid w:val="00731E19"/>
    <w:rsid w:val="00733D34"/>
    <w:rsid w:val="007524BB"/>
    <w:rsid w:val="00757DF3"/>
    <w:rsid w:val="00772169"/>
    <w:rsid w:val="00775857"/>
    <w:rsid w:val="00775F11"/>
    <w:rsid w:val="007806C0"/>
    <w:rsid w:val="00786E33"/>
    <w:rsid w:val="0079115F"/>
    <w:rsid w:val="007B5203"/>
    <w:rsid w:val="007D0C48"/>
    <w:rsid w:val="007F6244"/>
    <w:rsid w:val="00800832"/>
    <w:rsid w:val="0080532E"/>
    <w:rsid w:val="00837113"/>
    <w:rsid w:val="00841EF7"/>
    <w:rsid w:val="008617C2"/>
    <w:rsid w:val="0086722A"/>
    <w:rsid w:val="00874C99"/>
    <w:rsid w:val="008C108E"/>
    <w:rsid w:val="0091536B"/>
    <w:rsid w:val="009526DE"/>
    <w:rsid w:val="00963376"/>
    <w:rsid w:val="0096415C"/>
    <w:rsid w:val="00975AEA"/>
    <w:rsid w:val="009765C3"/>
    <w:rsid w:val="00983A9F"/>
    <w:rsid w:val="009972B8"/>
    <w:rsid w:val="00997DCB"/>
    <w:rsid w:val="009A0E61"/>
    <w:rsid w:val="009A2BED"/>
    <w:rsid w:val="009A352E"/>
    <w:rsid w:val="009A4AB1"/>
    <w:rsid w:val="009E7002"/>
    <w:rsid w:val="009F1497"/>
    <w:rsid w:val="009F6400"/>
    <w:rsid w:val="009F6896"/>
    <w:rsid w:val="00A0193A"/>
    <w:rsid w:val="00A2708E"/>
    <w:rsid w:val="00A4666A"/>
    <w:rsid w:val="00A50D48"/>
    <w:rsid w:val="00A5578E"/>
    <w:rsid w:val="00A570B8"/>
    <w:rsid w:val="00A70E13"/>
    <w:rsid w:val="00A721A6"/>
    <w:rsid w:val="00A74130"/>
    <w:rsid w:val="00A74ACF"/>
    <w:rsid w:val="00A86C62"/>
    <w:rsid w:val="00A969F7"/>
    <w:rsid w:val="00AB41B9"/>
    <w:rsid w:val="00AC5867"/>
    <w:rsid w:val="00AD2B27"/>
    <w:rsid w:val="00AE0C23"/>
    <w:rsid w:val="00AE5864"/>
    <w:rsid w:val="00AF1636"/>
    <w:rsid w:val="00AF48C1"/>
    <w:rsid w:val="00AF502D"/>
    <w:rsid w:val="00B15D8F"/>
    <w:rsid w:val="00B16BB0"/>
    <w:rsid w:val="00B23F47"/>
    <w:rsid w:val="00B33F97"/>
    <w:rsid w:val="00B50B4B"/>
    <w:rsid w:val="00B54738"/>
    <w:rsid w:val="00B60FC0"/>
    <w:rsid w:val="00B6437E"/>
    <w:rsid w:val="00B668B9"/>
    <w:rsid w:val="00B75C07"/>
    <w:rsid w:val="00B87212"/>
    <w:rsid w:val="00B93708"/>
    <w:rsid w:val="00BA068A"/>
    <w:rsid w:val="00BE0632"/>
    <w:rsid w:val="00BE1FE3"/>
    <w:rsid w:val="00BE48D8"/>
    <w:rsid w:val="00BE5AF5"/>
    <w:rsid w:val="00BE71D7"/>
    <w:rsid w:val="00C03E10"/>
    <w:rsid w:val="00C5049A"/>
    <w:rsid w:val="00C53BAA"/>
    <w:rsid w:val="00C82FE3"/>
    <w:rsid w:val="00C83DEC"/>
    <w:rsid w:val="00CA30F2"/>
    <w:rsid w:val="00CA36AF"/>
    <w:rsid w:val="00D012A2"/>
    <w:rsid w:val="00D064E7"/>
    <w:rsid w:val="00D10558"/>
    <w:rsid w:val="00D14FE3"/>
    <w:rsid w:val="00D248CD"/>
    <w:rsid w:val="00D27A29"/>
    <w:rsid w:val="00D30A95"/>
    <w:rsid w:val="00D361EB"/>
    <w:rsid w:val="00D44925"/>
    <w:rsid w:val="00D4702B"/>
    <w:rsid w:val="00D50AE6"/>
    <w:rsid w:val="00D76CBB"/>
    <w:rsid w:val="00D81099"/>
    <w:rsid w:val="00D82409"/>
    <w:rsid w:val="00D8652F"/>
    <w:rsid w:val="00D95DD0"/>
    <w:rsid w:val="00D96E1F"/>
    <w:rsid w:val="00DC0798"/>
    <w:rsid w:val="00DC3B68"/>
    <w:rsid w:val="00DD4AC3"/>
    <w:rsid w:val="00DD4AE3"/>
    <w:rsid w:val="00DD6D59"/>
    <w:rsid w:val="00DF3E79"/>
    <w:rsid w:val="00DF71F7"/>
    <w:rsid w:val="00E1633F"/>
    <w:rsid w:val="00E16367"/>
    <w:rsid w:val="00E40B15"/>
    <w:rsid w:val="00E41E70"/>
    <w:rsid w:val="00E47057"/>
    <w:rsid w:val="00E5298C"/>
    <w:rsid w:val="00E63CE6"/>
    <w:rsid w:val="00E87190"/>
    <w:rsid w:val="00E95588"/>
    <w:rsid w:val="00E97E36"/>
    <w:rsid w:val="00EB0008"/>
    <w:rsid w:val="00EE567F"/>
    <w:rsid w:val="00EE656A"/>
    <w:rsid w:val="00EF6CFA"/>
    <w:rsid w:val="00F0039F"/>
    <w:rsid w:val="00F1039F"/>
    <w:rsid w:val="00F21C3E"/>
    <w:rsid w:val="00F30AAF"/>
    <w:rsid w:val="00F37DF3"/>
    <w:rsid w:val="00F43A5F"/>
    <w:rsid w:val="00F458D4"/>
    <w:rsid w:val="00F6200B"/>
    <w:rsid w:val="00F63893"/>
    <w:rsid w:val="00F7469B"/>
    <w:rsid w:val="00F846BB"/>
    <w:rsid w:val="00FA5C39"/>
    <w:rsid w:val="00FB4ACB"/>
    <w:rsid w:val="00FF60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886B66"/>
  <w15:docId w15:val="{61F8A942-2392-4BF8-AB29-FF49F3CB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B0D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7D0C48"/>
    <w:pPr>
      <w:keepNext/>
      <w:keepLines/>
      <w:numPr>
        <w:numId w:val="1"/>
      </w:numPr>
      <w:spacing w:before="360"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972B8"/>
    <w:pPr>
      <w:keepNext/>
      <w:keepLines/>
      <w:numPr>
        <w:ilvl w:val="1"/>
        <w:numId w:val="1"/>
      </w:numPr>
      <w:spacing w:before="360"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9972B8"/>
    <w:pPr>
      <w:keepNext/>
      <w:keepLines/>
      <w:numPr>
        <w:ilvl w:val="2"/>
        <w:numId w:val="1"/>
      </w:numPr>
      <w:spacing w:before="240"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locked/>
    <w:rsid w:val="00155AF3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Titre2"/>
    <w:next w:val="Normal"/>
    <w:autoRedefine/>
    <w:uiPriority w:val="39"/>
    <w:locked/>
    <w:rsid w:val="00155AF3"/>
    <w:pPr>
      <w:keepNext w:val="0"/>
      <w:keepLines w:val="0"/>
      <w:numPr>
        <w:ilvl w:val="0"/>
        <w:numId w:val="0"/>
      </w:numPr>
      <w:spacing w:before="0" w:after="0"/>
      <w:ind w:left="240"/>
      <w:outlineLvl w:val="9"/>
    </w:pPr>
    <w:rPr>
      <w:rFonts w:asciiTheme="minorHAnsi" w:hAnsiTheme="minorHAnsi"/>
      <w:b w:val="0"/>
      <w:smallCaps/>
      <w:color w:val="auto"/>
      <w:sz w:val="20"/>
      <w:szCs w:val="20"/>
    </w:rPr>
  </w:style>
  <w:style w:type="paragraph" w:styleId="TM3">
    <w:name w:val="toc 3"/>
    <w:basedOn w:val="Normal"/>
    <w:next w:val="Normal"/>
    <w:autoRedefine/>
    <w:uiPriority w:val="39"/>
    <w:locked/>
    <w:rsid w:val="00155AF3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F21C3E"/>
    <w:pPr>
      <w:numPr>
        <w:numId w:val="2"/>
      </w:numPr>
      <w:spacing w:before="60" w:after="60"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/>
    </w:pPr>
    <w:rPr>
      <w:rFonts w:ascii="Arial" w:hAnsi="Arial"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</w:style>
  <w:style w:type="paragraph" w:customStyle="1" w:styleId="rpertoire3">
    <w:name w:val="répertoire_3"/>
    <w:basedOn w:val="TM3"/>
    <w:qFormat/>
    <w:locked/>
    <w:rsid w:val="00A654C1"/>
    <w:pPr>
      <w:spacing w:after="100"/>
      <w:ind w:left="0"/>
    </w:pPr>
    <w:rPr>
      <w:rFonts w:ascii="Arial" w:hAnsi="Arial"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0"/>
      <w:ind w:left="960"/>
    </w:pPr>
    <w:rPr>
      <w:rFonts w:asciiTheme="minorHAnsi" w:hAnsiTheme="minorHAnsi"/>
      <w:sz w:val="18"/>
      <w:szCs w:val="18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M6">
    <w:name w:val="toc 6"/>
    <w:basedOn w:val="Normal"/>
    <w:next w:val="Normal"/>
    <w:autoRedefine/>
    <w:rsid w:val="00F0039F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rsid w:val="00F0039F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rsid w:val="00F0039F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rsid w:val="00F0039F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customStyle="1" w:styleId="08annexecontactrenseignementsetc">
    <w:name w:val="08_annexe_contact_renseignements_etc."/>
    <w:qFormat/>
    <w:rsid w:val="00983A9F"/>
    <w:pPr>
      <w:spacing w:line="220" w:lineRule="exact"/>
    </w:pPr>
    <w:rPr>
      <w:sz w:val="16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23F47"/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B2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23F47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rsid w:val="00775F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net.fr.ch\dfs\DAEC\SPC\APPL\03_SuR\30_Section\306_Documents%20AQ\02_Routes%20communales\04%20Formulaires%20-%20Formular\102%20FD%20demande%20approbation%20infrastructure%20mobilit&#233;%20PI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E05F344F9243128D1DEA91540F5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583FC5-2D1B-4C14-9F78-EFBB85D5C0C1}"/>
      </w:docPartPr>
      <w:docPartBody>
        <w:p w:rsidR="00000000" w:rsidRDefault="00000000">
          <w:pPr>
            <w:pStyle w:val="35E05F344F9243128D1DEA91540F514F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.................................................................</w:t>
          </w:r>
        </w:p>
      </w:docPartBody>
    </w:docPart>
    <w:docPart>
      <w:docPartPr>
        <w:name w:val="6236A3ABE33847BE939221624612D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44CB4-F8F1-41B7-99C4-05D0E247AE0B}"/>
      </w:docPartPr>
      <w:docPartBody>
        <w:p w:rsidR="00000000" w:rsidRDefault="00000000">
          <w:pPr>
            <w:pStyle w:val="6236A3ABE33847BE939221624612D5D5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..................................................................</w:t>
          </w:r>
        </w:p>
      </w:docPartBody>
    </w:docPart>
    <w:docPart>
      <w:docPartPr>
        <w:name w:val="6DA7949882A84D9F876B1B1B4045F4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C99CB-0D71-44C1-B7EC-170596073D83}"/>
      </w:docPartPr>
      <w:docPartBody>
        <w:p w:rsidR="00000000" w:rsidRDefault="00000000">
          <w:pPr>
            <w:pStyle w:val="6DA7949882A84D9F876B1B1B4045F4CD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.........................................</w:t>
          </w:r>
        </w:p>
      </w:docPartBody>
    </w:docPart>
    <w:docPart>
      <w:docPartPr>
        <w:name w:val="CDFFD775108D42A08EFF6C9D6A926C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DDC34-EB6B-4154-A9F8-FBB54D716549}"/>
      </w:docPartPr>
      <w:docPartBody>
        <w:p w:rsidR="00000000" w:rsidRDefault="00000000">
          <w:pPr>
            <w:pStyle w:val="CDFFD775108D42A08EFF6C9D6A926CF1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.........................................</w:t>
          </w:r>
        </w:p>
      </w:docPartBody>
    </w:docPart>
    <w:docPart>
      <w:docPartPr>
        <w:name w:val="A27A0B4A69B247E1BC77F53D8EE4ED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A101D-0425-47AE-B0AF-A1CFBCF5207F}"/>
      </w:docPartPr>
      <w:docPartBody>
        <w:p w:rsidR="00000000" w:rsidRDefault="00000000">
          <w:pPr>
            <w:pStyle w:val="A27A0B4A69B247E1BC77F53D8EE4ED3E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.........................................</w:t>
          </w:r>
        </w:p>
      </w:docPartBody>
    </w:docPart>
    <w:docPart>
      <w:docPartPr>
        <w:name w:val="2E57EB7E11D647F4ADEDD69BA3016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DD25F-7804-47FE-AB1B-75C7BBDE5DB9}"/>
      </w:docPartPr>
      <w:docPartBody>
        <w:p w:rsidR="00000000" w:rsidRDefault="00000000">
          <w:pPr>
            <w:pStyle w:val="2E57EB7E11D647F4ADEDD69BA3016FED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</w:t>
          </w:r>
        </w:p>
      </w:docPartBody>
    </w:docPart>
    <w:docPart>
      <w:docPartPr>
        <w:name w:val="6774B842C8D643339EC3C2610B51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277E9A-989D-4AAF-AF70-BAFC5299FBE7}"/>
      </w:docPartPr>
      <w:docPartBody>
        <w:p w:rsidR="00000000" w:rsidRDefault="00000000">
          <w:pPr>
            <w:pStyle w:val="6774B842C8D643339EC3C2610B51C6D2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................................................................</w:t>
          </w:r>
        </w:p>
      </w:docPartBody>
    </w:docPart>
    <w:docPart>
      <w:docPartPr>
        <w:name w:val="CDF155EF10164D238324BD1631E9E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296A4-85BC-4363-A0D3-CAF0D97F186B}"/>
      </w:docPartPr>
      <w:docPartBody>
        <w:p w:rsidR="00000000" w:rsidRDefault="00000000">
          <w:pPr>
            <w:pStyle w:val="CDF155EF10164D238324BD1631E9E060"/>
          </w:pPr>
          <w:r w:rsidRPr="0091536B">
            <w:rPr>
              <w:spacing w:val="-3"/>
            </w:rPr>
            <w:t>...............</w:t>
          </w:r>
          <w:r>
            <w:rPr>
              <w:spacing w:val="-3"/>
            </w:rPr>
            <w:t>.....................................................</w:t>
          </w:r>
          <w:r w:rsidRPr="0091536B">
            <w:rPr>
              <w:spacing w:val="-3"/>
            </w:rPr>
            <w:t>.</w:t>
          </w:r>
        </w:p>
      </w:docPartBody>
    </w:docPart>
    <w:docPart>
      <w:docPartPr>
        <w:name w:val="AB8EA2BE9AE44431BB671DC8B8B36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DDB02-776D-4DAD-BD95-580037FC02C9}"/>
      </w:docPartPr>
      <w:docPartBody>
        <w:p w:rsidR="00000000" w:rsidRDefault="00000000">
          <w:pPr>
            <w:pStyle w:val="AB8EA2BE9AE44431BB671DC8B8B3612B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.........................................</w:t>
          </w:r>
        </w:p>
      </w:docPartBody>
    </w:docPart>
    <w:docPart>
      <w:docPartPr>
        <w:name w:val="B61C9C2A9B804ED4B170652CC71A5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DD9262-A84C-4E03-BE9C-76CFC96B6467}"/>
      </w:docPartPr>
      <w:docPartBody>
        <w:p w:rsidR="00000000" w:rsidRDefault="00000000">
          <w:pPr>
            <w:pStyle w:val="B61C9C2A9B804ED4B170652CC71A51AE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.........................................</w:t>
          </w:r>
        </w:p>
      </w:docPartBody>
    </w:docPart>
    <w:docPart>
      <w:docPartPr>
        <w:name w:val="884A55049D7E428DA4A8735E3DAB0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9E0F9-9FC7-40FC-A7EE-651F604DE7FB}"/>
      </w:docPartPr>
      <w:docPartBody>
        <w:p w:rsidR="00000000" w:rsidRDefault="00000000">
          <w:pPr>
            <w:pStyle w:val="884A55049D7E428DA4A8735E3DAB0423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.........................................</w:t>
          </w:r>
        </w:p>
      </w:docPartBody>
    </w:docPart>
    <w:docPart>
      <w:docPartPr>
        <w:name w:val="A89BD702813444C38613335F09BF1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29736-45B5-4CED-A78E-1FF283FEAF38}"/>
      </w:docPartPr>
      <w:docPartBody>
        <w:p w:rsidR="00000000" w:rsidRDefault="00000000">
          <w:pPr>
            <w:pStyle w:val="A89BD702813444C38613335F09BF1033"/>
          </w:pPr>
          <w:r w:rsidRPr="0091536B">
            <w:rPr>
              <w:spacing w:val="-3"/>
            </w:rPr>
            <w:t>................</w:t>
          </w:r>
        </w:p>
      </w:docPartBody>
    </w:docPart>
    <w:docPart>
      <w:docPartPr>
        <w:name w:val="98E18F0C5DE2443CB67793D8F2BF0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6B90A-D9AC-4C4B-AC78-918DBEB00A78}"/>
      </w:docPartPr>
      <w:docPartBody>
        <w:p w:rsidR="00000000" w:rsidRDefault="00000000">
          <w:pPr>
            <w:pStyle w:val="98E18F0C5DE2443CB67793D8F2BF03E2"/>
          </w:pPr>
          <w:r w:rsidRPr="00A969F7">
            <w:rPr>
              <w:spacing w:val="-3"/>
              <w:lang w:val="de-CH"/>
            </w:rPr>
            <w:t>................</w:t>
          </w:r>
          <w:r>
            <w:rPr>
              <w:spacing w:val="-3"/>
              <w:lang w:val="de-CH"/>
            </w:rPr>
            <w:t>.......</w:t>
          </w:r>
        </w:p>
      </w:docPartBody>
    </w:docPart>
    <w:docPart>
      <w:docPartPr>
        <w:name w:val="1BEBBC42B077472EBB471DB5027FA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4F84C-320A-42E8-87AC-BA817DF2F6DD}"/>
      </w:docPartPr>
      <w:docPartBody>
        <w:p w:rsidR="00000000" w:rsidRDefault="00000000">
          <w:pPr>
            <w:pStyle w:val="1BEBBC42B077472EBB471DB5027FA5E8"/>
          </w:pPr>
          <w:r w:rsidRPr="0091536B">
            <w:rPr>
              <w:spacing w:val="-3"/>
            </w:rPr>
            <w:t>...............</w:t>
          </w:r>
          <w:r>
            <w:rPr>
              <w:spacing w:val="-3"/>
            </w:rPr>
            <w:t>..............................................................</w:t>
          </w:r>
          <w:r w:rsidRPr="0091536B">
            <w:rPr>
              <w:spacing w:val="-3"/>
            </w:rPr>
            <w:t>.</w:t>
          </w:r>
        </w:p>
      </w:docPartBody>
    </w:docPart>
    <w:docPart>
      <w:docPartPr>
        <w:name w:val="EAE338925A104710BF3D4B1A38376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A7D61-2FFD-4C13-BF7E-D7E2F0947019}"/>
      </w:docPartPr>
      <w:docPartBody>
        <w:p w:rsidR="00000000" w:rsidRDefault="00000000">
          <w:pPr>
            <w:pStyle w:val="EAE338925A104710BF3D4B1A38376CF6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.........................................</w:t>
          </w:r>
        </w:p>
      </w:docPartBody>
    </w:docPart>
    <w:docPart>
      <w:docPartPr>
        <w:name w:val="C9A0799E266D4DA2B5FD0ABABAD3C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737DE-8A82-4181-9EAA-0BBAA460C3CF}"/>
      </w:docPartPr>
      <w:docPartBody>
        <w:p w:rsidR="00000000" w:rsidRDefault="00000000">
          <w:pPr>
            <w:pStyle w:val="C9A0799E266D4DA2B5FD0ABABAD3C48D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.........................................</w:t>
          </w:r>
        </w:p>
      </w:docPartBody>
    </w:docPart>
    <w:docPart>
      <w:docPartPr>
        <w:name w:val="AA5E2B104AC940CDAF9208323E191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6AFDDE-CDFF-4488-8ECB-7196B8A5D4DD}"/>
      </w:docPartPr>
      <w:docPartBody>
        <w:p w:rsidR="00000000" w:rsidRDefault="00000000">
          <w:pPr>
            <w:pStyle w:val="AA5E2B104AC940CDAF9208323E1911CB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.........................................</w:t>
          </w:r>
        </w:p>
      </w:docPartBody>
    </w:docPart>
    <w:docPart>
      <w:docPartPr>
        <w:name w:val="8A497F41E27348FE8627FD550ABBD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74130-D180-445D-BB78-B57B0A91CE17}"/>
      </w:docPartPr>
      <w:docPartBody>
        <w:p w:rsidR="00000000" w:rsidRDefault="00000000">
          <w:pPr>
            <w:pStyle w:val="8A497F41E27348FE8627FD550ABBD9C3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</w:t>
          </w:r>
        </w:p>
      </w:docPartBody>
    </w:docPart>
    <w:docPart>
      <w:docPartPr>
        <w:name w:val="B624E71D236843C6A50ADF6078657A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50AC-02C4-4F10-8F1C-D4123DCF6A02}"/>
      </w:docPartPr>
      <w:docPartBody>
        <w:p w:rsidR="00000000" w:rsidRDefault="00000000">
          <w:pPr>
            <w:pStyle w:val="B624E71D236843C6A50ADF6078657AE4"/>
          </w:pPr>
          <w:r w:rsidRPr="002A6DF5">
            <w:rPr>
              <w:spacing w:val="-3"/>
              <w:lang w:val="de-CH"/>
            </w:rPr>
            <w:t>................</w:t>
          </w:r>
        </w:p>
      </w:docPartBody>
    </w:docPart>
    <w:docPart>
      <w:docPartPr>
        <w:name w:val="4F2AC496A8C74A088B6CBBFC00BD6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9950B8-B7FA-40A9-AB26-EA769C408291}"/>
      </w:docPartPr>
      <w:docPartBody>
        <w:p w:rsidR="00000000" w:rsidRDefault="00000000">
          <w:pPr>
            <w:pStyle w:val="4F2AC496A8C74A088B6CBBFC00BD65BB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........................................................................................</w:t>
          </w:r>
        </w:p>
      </w:docPartBody>
    </w:docPart>
    <w:docPart>
      <w:docPartPr>
        <w:name w:val="7A305A7CDC4F453E842310CDDCBFB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0A4DF-5524-40B3-B77F-1F2D26560333}"/>
      </w:docPartPr>
      <w:docPartBody>
        <w:p w:rsidR="00000000" w:rsidRDefault="00000000">
          <w:pPr>
            <w:pStyle w:val="7A305A7CDC4F453E842310CDDCBFBA7E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</w:t>
          </w:r>
        </w:p>
      </w:docPartBody>
    </w:docPart>
    <w:docPart>
      <w:docPartPr>
        <w:name w:val="08F3BD2B5394466AB674857109324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E3A84-7F2F-4CD6-8B23-86873BB89B51}"/>
      </w:docPartPr>
      <w:docPartBody>
        <w:p w:rsidR="00000000" w:rsidRDefault="00000000">
          <w:pPr>
            <w:pStyle w:val="08F3BD2B5394466AB6748571093241E1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</w:t>
          </w:r>
        </w:p>
      </w:docPartBody>
    </w:docPart>
    <w:docPart>
      <w:docPartPr>
        <w:name w:val="9714B365C70543E8A93904603903A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4A8C2-2149-447C-BF7D-B21464F628DD}"/>
      </w:docPartPr>
      <w:docPartBody>
        <w:p w:rsidR="00000000" w:rsidRDefault="00000000">
          <w:pPr>
            <w:pStyle w:val="9714B365C70543E8A93904603903A2C7"/>
          </w:pPr>
          <w:r w:rsidRPr="0091536B">
            <w:rPr>
              <w:spacing w:val="-3"/>
            </w:rPr>
            <w:t>................</w:t>
          </w:r>
          <w:r>
            <w:rPr>
              <w:spacing w:val="-3"/>
            </w:rPr>
            <w:t>..............</w:t>
          </w:r>
        </w:p>
      </w:docPartBody>
    </w:docPart>
    <w:docPart>
      <w:docPartPr>
        <w:name w:val="9A4754FB8C6F493A98717D632F28D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28F46-FB7F-480B-BBD3-645E11284CE8}"/>
      </w:docPartPr>
      <w:docPartBody>
        <w:p w:rsidR="00000000" w:rsidRDefault="00000000">
          <w:pPr>
            <w:pStyle w:val="9A4754FB8C6F493A98717D632F28DF23"/>
          </w:pPr>
          <w:r>
            <w:rPr>
              <w:spacing w:val="-3"/>
              <w:sz w:val="22"/>
              <w:szCs w:val="22"/>
            </w:rPr>
            <w:t>................</w:t>
          </w:r>
        </w:p>
      </w:docPartBody>
    </w:docPart>
    <w:docPart>
      <w:docPartPr>
        <w:name w:val="FD98F18C22F546DE8F9A890EBF9B9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36E44-5E6A-4EE1-9568-C7FF4749B7D7}"/>
      </w:docPartPr>
      <w:docPartBody>
        <w:p w:rsidR="00000000" w:rsidRDefault="00000000">
          <w:pPr>
            <w:pStyle w:val="FD98F18C22F546DE8F9A890EBF9B9667"/>
          </w:pPr>
          <w:r w:rsidRPr="002A6DF5">
            <w:rPr>
              <w:spacing w:val="-3"/>
              <w:lang w:val="de-CH"/>
            </w:rPr>
            <w:t>................</w:t>
          </w:r>
          <w:r>
            <w:rPr>
              <w:spacing w:val="-3"/>
              <w:lang w:val="de-CH"/>
            </w:rPr>
            <w:t>..............................................</w:t>
          </w:r>
        </w:p>
      </w:docPartBody>
    </w:docPart>
    <w:docPart>
      <w:docPartPr>
        <w:name w:val="348F198A8D0448E2B93F25ED91B72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5E760-B4DB-467E-8E8D-9CF1C6027E7C}"/>
      </w:docPartPr>
      <w:docPartBody>
        <w:p w:rsidR="00000000" w:rsidRDefault="00000000">
          <w:pPr>
            <w:pStyle w:val="348F198A8D0448E2B93F25ED91B72C02"/>
          </w:pPr>
          <w:r w:rsidRPr="007063BA">
            <w:rPr>
              <w:spacing w:val="-3"/>
            </w:rPr>
            <w:t>................</w:t>
          </w:r>
          <w:r>
            <w:rPr>
              <w:spacing w:val="-3"/>
            </w:rPr>
            <w:t>................</w:t>
          </w:r>
        </w:p>
      </w:docPartBody>
    </w:docPart>
    <w:docPart>
      <w:docPartPr>
        <w:name w:val="F9ED3A4048F046D9BFFBD1B857E5B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5A9EC-F473-45F5-BE6C-746A34C63263}"/>
      </w:docPartPr>
      <w:docPartBody>
        <w:p w:rsidR="00000000" w:rsidRDefault="00000000">
          <w:pPr>
            <w:pStyle w:val="F9ED3A4048F046D9BFFBD1B857E5BCF7"/>
          </w:pPr>
          <w:r w:rsidRPr="002A6DF5">
            <w:rPr>
              <w:spacing w:val="-3"/>
              <w:lang w:val="de-CH"/>
            </w:rPr>
            <w:t>................</w:t>
          </w:r>
          <w:r>
            <w:rPr>
              <w:spacing w:val="-3"/>
              <w:lang w:val="de-CH"/>
            </w:rPr>
            <w:t>.................</w:t>
          </w:r>
        </w:p>
      </w:docPartBody>
    </w:docPart>
    <w:docPart>
      <w:docPartPr>
        <w:name w:val="FBF652F44319431BB48E94CA6FF165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387C6-0994-4F22-83E4-2708454B3B4C}"/>
      </w:docPartPr>
      <w:docPartBody>
        <w:p w:rsidR="00000000" w:rsidRDefault="00000000">
          <w:pPr>
            <w:pStyle w:val="FBF652F44319431BB48E94CA6FF1656C"/>
          </w:pPr>
          <w:r w:rsidRPr="00DF71F7">
            <w:rPr>
              <w:spacing w:val="-3"/>
            </w:rPr>
            <w:t>................</w:t>
          </w:r>
          <w:r>
            <w:rPr>
              <w:spacing w:val="-3"/>
            </w:rPr>
            <w:t>...............</w:t>
          </w:r>
        </w:p>
      </w:docPartBody>
    </w:docPart>
    <w:docPart>
      <w:docPartPr>
        <w:name w:val="E2CA6BB738704B24AEED458D83C6B4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72548-0F9F-4BE3-85F8-9AB2384FD828}"/>
      </w:docPartPr>
      <w:docPartBody>
        <w:p w:rsidR="00000000" w:rsidRDefault="00000000">
          <w:pPr>
            <w:pStyle w:val="E2CA6BB738704B24AEED458D83C6B4AB"/>
          </w:pPr>
          <w:r w:rsidRPr="00DF71F7">
            <w:rPr>
              <w:spacing w:val="-3"/>
            </w:rPr>
            <w:t>...............</w:t>
          </w:r>
          <w:r>
            <w:rPr>
              <w:spacing w:val="-3"/>
            </w:rPr>
            <w:t>.......</w:t>
          </w:r>
          <w:r w:rsidRPr="00DF71F7">
            <w:rPr>
              <w:spacing w:val="-3"/>
            </w:rPr>
            <w:t>.</w:t>
          </w:r>
        </w:p>
      </w:docPartBody>
    </w:docPart>
    <w:docPart>
      <w:docPartPr>
        <w:name w:val="1D18F452D18144F488E340DAE39281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6B7FD4-0332-4EA4-90BD-8C890BEC9317}"/>
      </w:docPartPr>
      <w:docPartBody>
        <w:p w:rsidR="00000000" w:rsidRDefault="00000000">
          <w:pPr>
            <w:pStyle w:val="1D18F452D18144F488E340DAE39281AB"/>
          </w:pPr>
          <w:r w:rsidRPr="002A6DF5">
            <w:rPr>
              <w:spacing w:val="-3"/>
              <w:lang w:val="de-CH"/>
            </w:rPr>
            <w:t>...............</w:t>
          </w:r>
          <w:r>
            <w:rPr>
              <w:spacing w:val="-3"/>
              <w:lang w:val="de-CH"/>
            </w:rPr>
            <w:t>.......</w:t>
          </w:r>
          <w:r w:rsidRPr="002A6DF5">
            <w:rPr>
              <w:spacing w:val="-3"/>
              <w:lang w:val="de-CH"/>
            </w:rPr>
            <w:t>.</w:t>
          </w:r>
        </w:p>
      </w:docPartBody>
    </w:docPart>
    <w:docPart>
      <w:docPartPr>
        <w:name w:val="BC3553D4CB7F4C56BFD721774028B2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C78A45-63BA-4F2C-A3CF-96C4B081F17F}"/>
      </w:docPartPr>
      <w:docPartBody>
        <w:p w:rsidR="00000000" w:rsidRDefault="00000000">
          <w:pPr>
            <w:pStyle w:val="BC3553D4CB7F4C56BFD721774028B2B9"/>
          </w:pPr>
          <w:r w:rsidRPr="00DF71F7">
            <w:rPr>
              <w:spacing w:val="-3"/>
            </w:rPr>
            <w:t>................</w:t>
          </w:r>
        </w:p>
      </w:docPartBody>
    </w:docPart>
    <w:docPart>
      <w:docPartPr>
        <w:name w:val="6750E4E7880B474BBD4AD96ECA6A68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41AB5-613D-465E-AD9B-947BB16688F0}"/>
      </w:docPartPr>
      <w:docPartBody>
        <w:p w:rsidR="00000000" w:rsidRDefault="00000000">
          <w:pPr>
            <w:pStyle w:val="6750E4E7880B474BBD4AD96ECA6A68E1"/>
          </w:pPr>
          <w:r w:rsidRPr="00AE5864">
            <w:rPr>
              <w:spacing w:val="-3"/>
              <w:lang w:val="de-CH"/>
            </w:rPr>
            <w:t>...............</w:t>
          </w:r>
          <w:r>
            <w:rPr>
              <w:spacing w:val="-3"/>
              <w:lang w:val="de-CH"/>
            </w:rPr>
            <w:t>.......</w:t>
          </w:r>
          <w:r w:rsidRPr="00AE5864">
            <w:rPr>
              <w:spacing w:val="-3"/>
              <w:lang w:val="de-CH"/>
            </w:rPr>
            <w:t>.</w:t>
          </w:r>
        </w:p>
      </w:docPartBody>
    </w:docPart>
    <w:docPart>
      <w:docPartPr>
        <w:name w:val="C601C3CDA7A9475A8A794C7715F7C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CE99D-1AAB-4CBF-8FD2-5CE0EB33DAF7}"/>
      </w:docPartPr>
      <w:docPartBody>
        <w:p w:rsidR="00000000" w:rsidRDefault="00000000">
          <w:pPr>
            <w:pStyle w:val="C601C3CDA7A9475A8A794C7715F7C9B4"/>
          </w:pPr>
          <w:r w:rsidRPr="002A6DF5">
            <w:rPr>
              <w:spacing w:val="-3"/>
              <w:lang w:val="de-CH"/>
            </w:rPr>
            <w:t>................</w:t>
          </w:r>
        </w:p>
      </w:docPartBody>
    </w:docPart>
    <w:docPart>
      <w:docPartPr>
        <w:name w:val="39695E3D2481464A9FE16461A4268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38B13-1D7B-4C50-9A3B-46316D22D5EE}"/>
      </w:docPartPr>
      <w:docPartBody>
        <w:p w:rsidR="00000000" w:rsidRDefault="00000000">
          <w:pPr>
            <w:pStyle w:val="39695E3D2481464A9FE16461A426826C"/>
          </w:pPr>
          <w:r w:rsidRPr="002A6DF5">
            <w:rPr>
              <w:spacing w:val="-3"/>
              <w:lang w:val="de-CH"/>
            </w:rPr>
            <w:t>................</w:t>
          </w:r>
        </w:p>
      </w:docPartBody>
    </w:docPart>
    <w:docPart>
      <w:docPartPr>
        <w:name w:val="EEE88720304D419AA35DC53990F8A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A4572-3FCB-4121-B724-8EC44528DFF4}"/>
      </w:docPartPr>
      <w:docPartBody>
        <w:p w:rsidR="00000000" w:rsidRDefault="00000000">
          <w:pPr>
            <w:pStyle w:val="EEE88720304D419AA35DC53990F8AFE4"/>
          </w:pPr>
          <w:r w:rsidRPr="00DF71F7">
            <w:rPr>
              <w:spacing w:val="-3"/>
            </w:rPr>
            <w:t>................</w:t>
          </w:r>
        </w:p>
      </w:docPartBody>
    </w:docPart>
    <w:docPart>
      <w:docPartPr>
        <w:name w:val="A9E1E91CD49643299D15503D62CBB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2A76A0-FAC1-4DDD-B768-FF0FE3427044}"/>
      </w:docPartPr>
      <w:docPartBody>
        <w:p w:rsidR="00000000" w:rsidRDefault="00000000">
          <w:pPr>
            <w:pStyle w:val="A9E1E91CD49643299D15503D62CBB9F6"/>
          </w:pPr>
          <w:r w:rsidRPr="007063BA">
            <w:rPr>
              <w:spacing w:val="-3"/>
            </w:rPr>
            <w:t>................</w:t>
          </w:r>
        </w:p>
      </w:docPartBody>
    </w:docPart>
    <w:docPart>
      <w:docPartPr>
        <w:name w:val="2B57E42C1EC3460DAAE9A9F6E89235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30C6D-8E7E-4004-8912-148970F22F1F}"/>
      </w:docPartPr>
      <w:docPartBody>
        <w:p w:rsidR="00000000" w:rsidRDefault="00000000">
          <w:pPr>
            <w:pStyle w:val="2B57E42C1EC3460DAAE9A9F6E8923546"/>
          </w:pPr>
          <w:r>
            <w:rPr>
              <w:spacing w:val="-3"/>
              <w:sz w:val="22"/>
              <w:szCs w:val="22"/>
            </w:rPr>
            <w:t>.......................................................</w:t>
          </w:r>
        </w:p>
      </w:docPartBody>
    </w:docPart>
    <w:docPart>
      <w:docPartPr>
        <w:name w:val="70EAFA42A6104811B5A59F0F19A9B9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9A8D40-5DD3-43E2-BB47-546F46366464}"/>
      </w:docPartPr>
      <w:docPartBody>
        <w:p w:rsidR="00000000" w:rsidRDefault="00000000">
          <w:pPr>
            <w:pStyle w:val="70EAFA42A6104811B5A59F0F19A9B937"/>
          </w:pPr>
          <w:r>
            <w:rPr>
              <w:spacing w:val="-3"/>
              <w:sz w:val="22"/>
              <w:szCs w:val="22"/>
            </w:rPr>
            <w:t>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F4"/>
    <w:rsid w:val="00A62CF4"/>
    <w:rsid w:val="00D8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5E05F344F9243128D1DEA91540F514F">
    <w:name w:val="35E05F344F9243128D1DEA91540F514F"/>
  </w:style>
  <w:style w:type="paragraph" w:customStyle="1" w:styleId="6236A3ABE33847BE939221624612D5D5">
    <w:name w:val="6236A3ABE33847BE939221624612D5D5"/>
  </w:style>
  <w:style w:type="paragraph" w:customStyle="1" w:styleId="6DA7949882A84D9F876B1B1B4045F4CD">
    <w:name w:val="6DA7949882A84D9F876B1B1B4045F4CD"/>
  </w:style>
  <w:style w:type="paragraph" w:customStyle="1" w:styleId="CDFFD775108D42A08EFF6C9D6A926CF1">
    <w:name w:val="CDFFD775108D42A08EFF6C9D6A926CF1"/>
  </w:style>
  <w:style w:type="paragraph" w:customStyle="1" w:styleId="A27A0B4A69B247E1BC77F53D8EE4ED3E">
    <w:name w:val="A27A0B4A69B247E1BC77F53D8EE4ED3E"/>
  </w:style>
  <w:style w:type="paragraph" w:customStyle="1" w:styleId="2E57EB7E11D647F4ADEDD69BA3016FED">
    <w:name w:val="2E57EB7E11D647F4ADEDD69BA3016FED"/>
  </w:style>
  <w:style w:type="paragraph" w:customStyle="1" w:styleId="6774B842C8D643339EC3C2610B51C6D2">
    <w:name w:val="6774B842C8D643339EC3C2610B51C6D2"/>
  </w:style>
  <w:style w:type="paragraph" w:customStyle="1" w:styleId="CDF155EF10164D238324BD1631E9E060">
    <w:name w:val="CDF155EF10164D238324BD1631E9E060"/>
  </w:style>
  <w:style w:type="paragraph" w:customStyle="1" w:styleId="AB8EA2BE9AE44431BB671DC8B8B3612B">
    <w:name w:val="AB8EA2BE9AE44431BB671DC8B8B3612B"/>
  </w:style>
  <w:style w:type="paragraph" w:customStyle="1" w:styleId="B61C9C2A9B804ED4B170652CC71A51AE">
    <w:name w:val="B61C9C2A9B804ED4B170652CC71A51AE"/>
  </w:style>
  <w:style w:type="paragraph" w:customStyle="1" w:styleId="884A55049D7E428DA4A8735E3DAB0423">
    <w:name w:val="884A55049D7E428DA4A8735E3DAB0423"/>
  </w:style>
  <w:style w:type="paragraph" w:customStyle="1" w:styleId="A89BD702813444C38613335F09BF1033">
    <w:name w:val="A89BD702813444C38613335F09BF1033"/>
  </w:style>
  <w:style w:type="paragraph" w:customStyle="1" w:styleId="98E18F0C5DE2443CB67793D8F2BF03E2">
    <w:name w:val="98E18F0C5DE2443CB67793D8F2BF03E2"/>
  </w:style>
  <w:style w:type="paragraph" w:customStyle="1" w:styleId="1BEBBC42B077472EBB471DB5027FA5E8">
    <w:name w:val="1BEBBC42B077472EBB471DB5027FA5E8"/>
  </w:style>
  <w:style w:type="paragraph" w:customStyle="1" w:styleId="EAE338925A104710BF3D4B1A38376CF6">
    <w:name w:val="EAE338925A104710BF3D4B1A38376CF6"/>
  </w:style>
  <w:style w:type="paragraph" w:customStyle="1" w:styleId="C9A0799E266D4DA2B5FD0ABABAD3C48D">
    <w:name w:val="C9A0799E266D4DA2B5FD0ABABAD3C48D"/>
  </w:style>
  <w:style w:type="paragraph" w:customStyle="1" w:styleId="AA5E2B104AC940CDAF9208323E1911CB">
    <w:name w:val="AA5E2B104AC940CDAF9208323E1911CB"/>
  </w:style>
  <w:style w:type="paragraph" w:customStyle="1" w:styleId="8A497F41E27348FE8627FD550ABBD9C3">
    <w:name w:val="8A497F41E27348FE8627FD550ABBD9C3"/>
  </w:style>
  <w:style w:type="paragraph" w:customStyle="1" w:styleId="B624E71D236843C6A50ADF6078657AE4">
    <w:name w:val="B624E71D236843C6A50ADF6078657AE4"/>
  </w:style>
  <w:style w:type="paragraph" w:customStyle="1" w:styleId="4F2AC496A8C74A088B6CBBFC00BD65BB">
    <w:name w:val="4F2AC496A8C74A088B6CBBFC00BD65BB"/>
  </w:style>
  <w:style w:type="paragraph" w:customStyle="1" w:styleId="7A305A7CDC4F453E842310CDDCBFBA7E">
    <w:name w:val="7A305A7CDC4F453E842310CDDCBFBA7E"/>
  </w:style>
  <w:style w:type="paragraph" w:customStyle="1" w:styleId="08F3BD2B5394466AB6748571093241E1">
    <w:name w:val="08F3BD2B5394466AB6748571093241E1"/>
  </w:style>
  <w:style w:type="paragraph" w:customStyle="1" w:styleId="9714B365C70543E8A93904603903A2C7">
    <w:name w:val="9714B365C70543E8A93904603903A2C7"/>
  </w:style>
  <w:style w:type="paragraph" w:customStyle="1" w:styleId="9A4754FB8C6F493A98717D632F28DF23">
    <w:name w:val="9A4754FB8C6F493A98717D632F28DF23"/>
  </w:style>
  <w:style w:type="paragraph" w:customStyle="1" w:styleId="FD98F18C22F546DE8F9A890EBF9B9667">
    <w:name w:val="FD98F18C22F546DE8F9A890EBF9B9667"/>
  </w:style>
  <w:style w:type="paragraph" w:customStyle="1" w:styleId="348F198A8D0448E2B93F25ED91B72C02">
    <w:name w:val="348F198A8D0448E2B93F25ED91B72C02"/>
  </w:style>
  <w:style w:type="paragraph" w:customStyle="1" w:styleId="F9ED3A4048F046D9BFFBD1B857E5BCF7">
    <w:name w:val="F9ED3A4048F046D9BFFBD1B857E5BCF7"/>
  </w:style>
  <w:style w:type="paragraph" w:customStyle="1" w:styleId="FBF652F44319431BB48E94CA6FF1656C">
    <w:name w:val="FBF652F44319431BB48E94CA6FF1656C"/>
  </w:style>
  <w:style w:type="paragraph" w:customStyle="1" w:styleId="E2CA6BB738704B24AEED458D83C6B4AB">
    <w:name w:val="E2CA6BB738704B24AEED458D83C6B4AB"/>
  </w:style>
  <w:style w:type="paragraph" w:customStyle="1" w:styleId="1D18F452D18144F488E340DAE39281AB">
    <w:name w:val="1D18F452D18144F488E340DAE39281AB"/>
  </w:style>
  <w:style w:type="paragraph" w:customStyle="1" w:styleId="BC3553D4CB7F4C56BFD721774028B2B9">
    <w:name w:val="BC3553D4CB7F4C56BFD721774028B2B9"/>
  </w:style>
  <w:style w:type="paragraph" w:customStyle="1" w:styleId="6750E4E7880B474BBD4AD96ECA6A68E1">
    <w:name w:val="6750E4E7880B474BBD4AD96ECA6A68E1"/>
  </w:style>
  <w:style w:type="paragraph" w:customStyle="1" w:styleId="C601C3CDA7A9475A8A794C7715F7C9B4">
    <w:name w:val="C601C3CDA7A9475A8A794C7715F7C9B4"/>
  </w:style>
  <w:style w:type="paragraph" w:customStyle="1" w:styleId="39695E3D2481464A9FE16461A426826C">
    <w:name w:val="39695E3D2481464A9FE16461A426826C"/>
  </w:style>
  <w:style w:type="paragraph" w:customStyle="1" w:styleId="EEE88720304D419AA35DC53990F8AFE4">
    <w:name w:val="EEE88720304D419AA35DC53990F8AFE4"/>
  </w:style>
  <w:style w:type="paragraph" w:customStyle="1" w:styleId="A9E1E91CD49643299D15503D62CBB9F6">
    <w:name w:val="A9E1E91CD49643299D15503D62CBB9F6"/>
  </w:style>
  <w:style w:type="paragraph" w:customStyle="1" w:styleId="2B57E42C1EC3460DAAE9A9F6E8923546">
    <w:name w:val="2B57E42C1EC3460DAAE9A9F6E8923546"/>
  </w:style>
  <w:style w:type="paragraph" w:customStyle="1" w:styleId="70EAFA42A6104811B5A59F0F19A9B937">
    <w:name w:val="70EAFA42A6104811B5A59F0F19A9B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75</Value>
      <Value>80</Value>
      <Value>78</Value>
      <Value>93</Value>
      <Value>109</Value>
      <Value>138</Value>
      <Value>154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F/D</TermName>
          <TermId xmlns="http://schemas.microsoft.com/office/infopath/2007/PartnerControls">d7597969-6403-463d-9659-841e5c21d3e1</TermId>
        </TermInfo>
      </Terms>
    </jf89d4bb14dd48c8a1d5f7965699347d>
    <SpcNumeroInterne xmlns="6415b098-b736-49bb-9fbf-304338ed6dc1">102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DW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1102 - Signalisation - réseau routier communal</TermName>
          <TermId xmlns="http://schemas.microsoft.com/office/infopath/2007/PartnerControls">24c45ca0-3f84-45f8-bb20-59bb6537fcdb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2018-07-03T22:00:00+00:00</SpcVersion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Routes communales</TermName>
          <TermId xmlns="http://schemas.microsoft.com/office/infopath/2007/PartnerControls">54722fca-f9e8-435a-b5cc-a9db89fee3fb</TermId>
        </TermInfo>
      </Terms>
    </le1c1810c77e4aff96afd6a7d26de07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C6331-232C-4CBE-9B47-8E56E4EC7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D081C-C955-4B4B-9274-6505A01FE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17271-7FB7-40AF-8D70-A02E4E0CD6CE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customXml/itemProps4.xml><?xml version="1.0" encoding="utf-8"?>
<ds:datastoreItem xmlns:ds="http://schemas.openxmlformats.org/officeDocument/2006/customXml" ds:itemID="{0B4138CF-9B45-46F2-86FA-7157E78D5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102 FD demande approbation infrastructure mobilité PIM.dotx</Template>
  <TotalTime>0</TotalTime>
  <Pages>4</Pages>
  <Words>992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102FD demande approbation des plans projet définitif</vt:lpstr>
    </vt:vector>
  </TitlesOfParts>
  <Company>MACMAC Media SA</Company>
  <LinksUpToDate>false</LinksUpToDate>
  <CharactersWithSpaces>6441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102FD demande approbation des plans projet définitif</dc:title>
  <dc:creator>Jungo Muriel</dc:creator>
  <cp:lastModifiedBy>Jungo Muriel</cp:lastModifiedBy>
  <cp:revision>1</cp:revision>
  <cp:lastPrinted>2022-03-02T09:50:00Z</cp:lastPrinted>
  <dcterms:created xsi:type="dcterms:W3CDTF">2026-03-27T15:52:00Z</dcterms:created>
  <dcterms:modified xsi:type="dcterms:W3CDTF">2026-03-27T15:52:00Z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138;#1102 - Signalisation - réseau routier communal|24c45ca0-3f84-45f8-bb20-59bb6537fcdb</vt:lpwstr>
  </property>
  <property fmtid="{D5CDD505-2E9C-101B-9397-08002B2CF9AE}" pid="4" name="SpcSectionConcernee">
    <vt:lpwstr>129;#Signalisation|b642d3e8-0e13-4c59-9867-670488cff4d3</vt:lpwstr>
  </property>
  <property fmtid="{D5CDD505-2E9C-101B-9397-08002B2CF9AE}" pid="5" name="SpcLangue">
    <vt:lpwstr>109;#F/D|d7597969-6403-463d-9659-841e5c21d3e1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InterneExterne">
    <vt:lpwstr/>
  </property>
  <property fmtid="{D5CDD505-2E9C-101B-9397-08002B2CF9AE}" pid="10" name="SpcResponsableProcessus">
    <vt:lpwstr>75;#DW|8c0cd386-65db-4d94-922f-905da958d5ed</vt:lpwstr>
  </property>
  <property fmtid="{D5CDD505-2E9C-101B-9397-08002B2CF9AE}" pid="11" name="SpcStructure">
    <vt:lpwstr>154;#Routes communales|54722fca-f9e8-435a-b5cc-a9db89fee3fb</vt:lpwstr>
  </property>
  <property fmtid="{D5CDD505-2E9C-101B-9397-08002B2CF9AE}" pid="12" name="dae4c7fbb5a74c308fb199e520a95d58">
    <vt:lpwstr>Signalisation|b642d3e8-0e13-4c59-9867-670488cff4d3</vt:lpwstr>
  </property>
</Properties>
</file>