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D0F21" w14:textId="73525ADF" w:rsidR="00D91137" w:rsidRDefault="00883CE8" w:rsidP="009A0C3A">
      <w:pPr>
        <w:pStyle w:val="Heading1"/>
        <w:numPr>
          <w:ilvl w:val="0"/>
          <w:numId w:val="0"/>
        </w:numPr>
        <w:rPr>
          <w:sz w:val="28"/>
          <w:lang w:val="de-CH"/>
        </w:rPr>
      </w:pPr>
      <w:r>
        <w:rPr>
          <w:sz w:val="28"/>
          <w:lang w:val="de-CH"/>
        </w:rPr>
        <w:t>Schulp</w:t>
      </w:r>
      <w:r w:rsidR="00AD416C" w:rsidRPr="00E74B1F">
        <w:rPr>
          <w:sz w:val="28"/>
          <w:lang w:val="de-CH"/>
        </w:rPr>
        <w:t>sychologischer Bericht</w:t>
      </w:r>
      <w:r w:rsidR="00C95439">
        <w:rPr>
          <w:sz w:val="28"/>
          <w:lang w:val="de-CH"/>
        </w:rPr>
        <w:t xml:space="preserve"> vom </w:t>
      </w:r>
      <w:r w:rsidR="00C95439">
        <w:rPr>
          <w:sz w:val="28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="00C95439">
        <w:rPr>
          <w:sz w:val="28"/>
          <w:lang w:val="de-CH"/>
        </w:rPr>
        <w:instrText xml:space="preserve"> FORMTEXT </w:instrText>
      </w:r>
      <w:r w:rsidR="00C95439">
        <w:rPr>
          <w:sz w:val="28"/>
          <w:lang w:val="de-CH"/>
        </w:rPr>
      </w:r>
      <w:r w:rsidR="00C95439">
        <w:rPr>
          <w:sz w:val="28"/>
          <w:lang w:val="de-CH"/>
        </w:rPr>
        <w:fldChar w:fldCharType="separate"/>
      </w:r>
      <w:r w:rsidR="00C95439">
        <w:rPr>
          <w:noProof/>
          <w:sz w:val="28"/>
          <w:lang w:val="de-CH"/>
        </w:rPr>
        <w:t> </w:t>
      </w:r>
      <w:r w:rsidR="00C95439">
        <w:rPr>
          <w:noProof/>
          <w:sz w:val="28"/>
          <w:lang w:val="de-CH"/>
        </w:rPr>
        <w:t> </w:t>
      </w:r>
      <w:r w:rsidR="00C95439">
        <w:rPr>
          <w:noProof/>
          <w:sz w:val="28"/>
          <w:lang w:val="de-CH"/>
        </w:rPr>
        <w:t> </w:t>
      </w:r>
      <w:r w:rsidR="00C95439">
        <w:rPr>
          <w:noProof/>
          <w:sz w:val="28"/>
          <w:lang w:val="de-CH"/>
        </w:rPr>
        <w:t> </w:t>
      </w:r>
      <w:r w:rsidR="00C95439">
        <w:rPr>
          <w:noProof/>
          <w:sz w:val="28"/>
          <w:lang w:val="de-CH"/>
        </w:rPr>
        <w:t> </w:t>
      </w:r>
      <w:r w:rsidR="00C95439">
        <w:rPr>
          <w:sz w:val="28"/>
          <w:lang w:val="de-CH"/>
        </w:rPr>
        <w:fldChar w:fldCharType="end"/>
      </w:r>
      <w:bookmarkEnd w:id="0"/>
    </w:p>
    <w:p w14:paraId="35F985DC" w14:textId="4984A79A" w:rsidR="009206CC" w:rsidRPr="002E4168" w:rsidRDefault="003D2016" w:rsidP="002E4168">
      <w:pPr>
        <w:pStyle w:val="06atexteprincipal"/>
        <w:rPr>
          <w:i/>
          <w:iCs/>
          <w:sz w:val="20"/>
          <w:szCs w:val="20"/>
        </w:rPr>
      </w:pPr>
      <w:r w:rsidRPr="002E4168">
        <w:rPr>
          <w:i/>
          <w:iCs/>
          <w:sz w:val="20"/>
          <w:szCs w:val="20"/>
        </w:rPr>
        <w:t xml:space="preserve">Beziehen Sie sich gegebenenfalls auf den Leitfaden für das Erstellen des Berichtes. </w:t>
      </w:r>
    </w:p>
    <w:bookmarkStart w:id="1" w:name="_Hlk59174165"/>
    <w:p w14:paraId="725C678F" w14:textId="7608678C" w:rsidR="00D555B4" w:rsidRPr="00E74B1F" w:rsidRDefault="00F13694" w:rsidP="00D555B4">
      <w:pPr>
        <w:pStyle w:val="06atexteprincipal"/>
        <w:rPr>
          <w:lang w:val="de-CH"/>
        </w:rPr>
      </w:pPr>
      <w:sdt>
        <w:sdtPr>
          <w:rPr>
            <w:b/>
            <w:bCs/>
            <w:sz w:val="32"/>
            <w:szCs w:val="32"/>
            <w:lang w:val="de-CH"/>
          </w:rPr>
          <w:id w:val="188636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D53">
            <w:rPr>
              <w:rFonts w:ascii="MS Gothic" w:eastAsia="MS Gothic" w:hAnsi="MS Gothic" w:hint="eastAsia"/>
              <w:b/>
              <w:bCs/>
              <w:sz w:val="32"/>
              <w:szCs w:val="32"/>
              <w:lang w:val="de-CH"/>
            </w:rPr>
            <w:t>☐</w:t>
          </w:r>
        </w:sdtContent>
      </w:sdt>
      <w:r w:rsidR="00D555B4" w:rsidRPr="00E74B1F">
        <w:rPr>
          <w:lang w:val="de-CH"/>
        </w:rPr>
        <w:t xml:space="preserve"> </w:t>
      </w:r>
      <w:r w:rsidR="00AD416C" w:rsidRPr="00856CEE">
        <w:rPr>
          <w:lang w:val="de-CH"/>
        </w:rPr>
        <w:t>Neues Dossier</w:t>
      </w:r>
      <w:r w:rsidR="00D555B4" w:rsidRPr="00E74B1F">
        <w:rPr>
          <w:lang w:val="de-CH"/>
        </w:rPr>
        <w:tab/>
      </w:r>
      <w:r w:rsidR="00E93F68">
        <w:rPr>
          <w:lang w:val="de-CH"/>
        </w:rPr>
        <w:tab/>
      </w:r>
      <w:sdt>
        <w:sdtPr>
          <w:rPr>
            <w:b/>
            <w:bCs/>
            <w:sz w:val="32"/>
            <w:szCs w:val="32"/>
            <w:lang w:val="de-CH"/>
          </w:rPr>
          <w:id w:val="571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905">
            <w:rPr>
              <w:rFonts w:ascii="MS Gothic" w:eastAsia="MS Gothic" w:hAnsi="MS Gothic" w:hint="eastAsia"/>
              <w:b/>
              <w:bCs/>
              <w:sz w:val="32"/>
              <w:szCs w:val="32"/>
              <w:lang w:val="de-CH"/>
            </w:rPr>
            <w:t>☐</w:t>
          </w:r>
        </w:sdtContent>
      </w:sdt>
      <w:r w:rsidR="00BC6ABA" w:rsidRPr="00E74B1F">
        <w:rPr>
          <w:lang w:val="de-CH"/>
        </w:rPr>
        <w:t xml:space="preserve"> </w:t>
      </w:r>
      <w:r w:rsidR="00E840C7">
        <w:rPr>
          <w:lang w:val="de-CH"/>
        </w:rPr>
        <w:t>Verlauf</w:t>
      </w:r>
      <w:r w:rsidR="00856CEE">
        <w:rPr>
          <w:lang w:val="de-CH"/>
        </w:rPr>
        <w:t>s</w:t>
      </w:r>
      <w:r w:rsidR="00E840C7">
        <w:rPr>
          <w:lang w:val="de-CH"/>
        </w:rPr>
        <w:t>bericht</w:t>
      </w:r>
      <w:r w:rsidR="00D555B4" w:rsidRPr="00E74B1F">
        <w:rPr>
          <w:lang w:val="de-CH"/>
        </w:rPr>
        <w:tab/>
      </w:r>
      <w:r w:rsidR="00D555B4" w:rsidRPr="00E74B1F">
        <w:rPr>
          <w:lang w:val="de-CH"/>
        </w:rPr>
        <w:tab/>
      </w:r>
      <w:sdt>
        <w:sdtPr>
          <w:rPr>
            <w:b/>
            <w:bCs/>
            <w:sz w:val="32"/>
            <w:szCs w:val="32"/>
            <w:lang w:val="de-CH"/>
          </w:rPr>
          <w:id w:val="56638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E5B" w:rsidRPr="00441E5B">
            <w:rPr>
              <w:rFonts w:ascii="MS Gothic" w:eastAsia="MS Gothic" w:hAnsi="MS Gothic" w:hint="eastAsia"/>
              <w:b/>
              <w:bCs/>
              <w:sz w:val="32"/>
              <w:szCs w:val="32"/>
              <w:lang w:val="de-CH"/>
            </w:rPr>
            <w:t>☐</w:t>
          </w:r>
        </w:sdtContent>
      </w:sdt>
      <w:r w:rsidR="00441E5B" w:rsidRPr="00441E5B">
        <w:rPr>
          <w:lang w:val="de-CH"/>
        </w:rPr>
        <w:t xml:space="preserve"> </w:t>
      </w:r>
      <w:r w:rsidR="00E840C7">
        <w:rPr>
          <w:lang w:val="de-CH"/>
        </w:rPr>
        <w:t>Schlussbericht</w:t>
      </w:r>
      <w:r w:rsidR="00D555B4" w:rsidRPr="00E74B1F">
        <w:rPr>
          <w:lang w:val="de-CH"/>
        </w:rPr>
        <w:tab/>
      </w:r>
    </w:p>
    <w:bookmarkStart w:id="2" w:name="_Hlk176444303"/>
    <w:p w14:paraId="5DFDD448" w14:textId="22DB9ED3" w:rsidR="00D555B4" w:rsidRPr="00E74B1F" w:rsidRDefault="00F13694" w:rsidP="00D555B4">
      <w:pPr>
        <w:pStyle w:val="06atexteprincipal"/>
        <w:ind w:left="426" w:hanging="426"/>
        <w:rPr>
          <w:lang w:val="de-CH"/>
        </w:rPr>
      </w:pPr>
      <w:sdt>
        <w:sdtPr>
          <w:rPr>
            <w:b/>
            <w:bCs/>
            <w:sz w:val="32"/>
            <w:szCs w:val="32"/>
            <w:lang w:val="de-CH"/>
          </w:rPr>
          <w:id w:val="-107666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775">
            <w:rPr>
              <w:rFonts w:ascii="MS Gothic" w:eastAsia="MS Gothic" w:hAnsi="MS Gothic" w:hint="eastAsia"/>
              <w:b/>
              <w:bCs/>
              <w:sz w:val="32"/>
              <w:szCs w:val="32"/>
              <w:lang w:val="de-CH"/>
            </w:rPr>
            <w:t>☐</w:t>
          </w:r>
        </w:sdtContent>
      </w:sdt>
      <w:r w:rsidR="00441E5B" w:rsidRPr="00441E5B">
        <w:rPr>
          <w:lang w:val="de-CH"/>
        </w:rPr>
        <w:t xml:space="preserve"> </w:t>
      </w:r>
      <w:r w:rsidR="00E74B1F" w:rsidRPr="00E74B1F">
        <w:rPr>
          <w:lang w:val="de-CH"/>
        </w:rPr>
        <w:t>Zuhanden der</w:t>
      </w:r>
      <w:bookmarkEnd w:id="2"/>
      <w:r w:rsidR="00E74B1F" w:rsidRPr="00E74B1F">
        <w:rPr>
          <w:lang w:val="de-CH"/>
        </w:rPr>
        <w:t xml:space="preserve"> Abklärungsstelle des SoA (Frist </w:t>
      </w:r>
      <w:r w:rsidR="00E74B1F">
        <w:rPr>
          <w:lang w:val="de-CH"/>
        </w:rPr>
        <w:t>28. Februar</w:t>
      </w:r>
      <w:r w:rsidR="00D555B4" w:rsidRPr="00E74B1F">
        <w:rPr>
          <w:lang w:val="de-CH"/>
        </w:rPr>
        <w:t>)</w:t>
      </w:r>
    </w:p>
    <w:p w14:paraId="72561C9C" w14:textId="7E3BEEA2" w:rsidR="009A50F6" w:rsidRPr="00E74B1F" w:rsidRDefault="00F13694" w:rsidP="009A50F6">
      <w:pPr>
        <w:rPr>
          <w:lang w:val="de-CH"/>
        </w:rPr>
      </w:pPr>
      <w:sdt>
        <w:sdtPr>
          <w:rPr>
            <w:b/>
            <w:bCs/>
            <w:sz w:val="32"/>
            <w:szCs w:val="32"/>
            <w:lang w:val="de-CH"/>
          </w:rPr>
          <w:id w:val="33034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625">
            <w:rPr>
              <w:rFonts w:ascii="MS Gothic" w:eastAsia="MS Gothic" w:hAnsi="MS Gothic" w:hint="eastAsia"/>
              <w:b/>
              <w:bCs/>
              <w:sz w:val="32"/>
              <w:szCs w:val="32"/>
              <w:lang w:val="de-CH"/>
            </w:rPr>
            <w:t>☐</w:t>
          </w:r>
        </w:sdtContent>
      </w:sdt>
      <w:r w:rsidR="00441E5B" w:rsidRPr="00441E5B">
        <w:rPr>
          <w:lang w:val="de-CH"/>
        </w:rPr>
        <w:t xml:space="preserve"> </w:t>
      </w:r>
      <w:r w:rsidR="00BC6ABA" w:rsidRPr="005F59EC">
        <w:rPr>
          <w:rFonts w:ascii="Times New Roman" w:eastAsia="Times New Roman" w:hAnsi="Times New Roman" w:cs="Times New Roman"/>
          <w:sz w:val="24"/>
          <w:szCs w:val="24"/>
          <w:lang w:val="de-CH" w:eastAsia="fr-FR"/>
        </w:rPr>
        <w:t>Zuhanden de</w:t>
      </w:r>
      <w:r w:rsidR="00561EE5" w:rsidRPr="005F59EC">
        <w:rPr>
          <w:rFonts w:ascii="Times New Roman" w:eastAsia="Times New Roman" w:hAnsi="Times New Roman" w:cs="Times New Roman"/>
          <w:sz w:val="24"/>
          <w:szCs w:val="24"/>
          <w:lang w:val="de-CH" w:eastAsia="fr-FR"/>
        </w:rPr>
        <w:t>s Sonderschulinspektorats vom SoA für die VM-Verlängerung (Frist 28. Februa</w:t>
      </w:r>
      <w:r w:rsidR="005F59EC">
        <w:rPr>
          <w:rFonts w:ascii="Times New Roman" w:eastAsia="Times New Roman" w:hAnsi="Times New Roman" w:cs="Times New Roman"/>
          <w:sz w:val="24"/>
          <w:szCs w:val="24"/>
          <w:lang w:val="de-CH" w:eastAsia="fr-FR"/>
        </w:rPr>
        <w:t>r)</w:t>
      </w:r>
    </w:p>
    <w:p w14:paraId="4C981FC7" w14:textId="732078EC" w:rsidR="00A708E6" w:rsidRPr="00937C68" w:rsidRDefault="005D0D23" w:rsidP="00D03F2B">
      <w:pPr>
        <w:pStyle w:val="Heading1"/>
      </w:pPr>
      <w:r>
        <w:t xml:space="preserve">Administrative </w:t>
      </w:r>
      <w:proofErr w:type="spellStart"/>
      <w:r>
        <w:t>Angaben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A708E6" w14:paraId="4EB6D158" w14:textId="77777777" w:rsidTr="00934CF9">
        <w:tc>
          <w:tcPr>
            <w:tcW w:w="2547" w:type="dxa"/>
          </w:tcPr>
          <w:p w14:paraId="0307E0E6" w14:textId="6CDE166B" w:rsidR="00A708E6" w:rsidRDefault="004647B4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Name</w:t>
            </w:r>
            <w:r w:rsidR="00981E07">
              <w:rPr>
                <w:b/>
              </w:rPr>
              <w:t>-n</w:t>
            </w:r>
          </w:p>
        </w:tc>
        <w:tc>
          <w:tcPr>
            <w:tcW w:w="6662" w:type="dxa"/>
          </w:tcPr>
          <w:p w14:paraId="604B9598" w14:textId="77777777" w:rsidR="00A708E6" w:rsidRPr="000552A9" w:rsidRDefault="00A708E6" w:rsidP="00A708E6">
            <w:pPr>
              <w:pStyle w:val="06btexteprincipalsansespacebloc"/>
              <w:spacing w:line="360" w:lineRule="auto"/>
              <w:rPr>
                <w:b/>
                <w:bCs/>
              </w:rPr>
            </w:pPr>
            <w:r w:rsidRPr="000552A9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552A9">
              <w:rPr>
                <w:b/>
                <w:bCs/>
              </w:rPr>
              <w:instrText xml:space="preserve"> FORMTEXT </w:instrText>
            </w:r>
            <w:r w:rsidRPr="000552A9">
              <w:rPr>
                <w:b/>
                <w:bCs/>
              </w:rPr>
            </w:r>
            <w:r w:rsidRPr="000552A9">
              <w:rPr>
                <w:b/>
                <w:bCs/>
              </w:rPr>
              <w:fldChar w:fldCharType="separate"/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</w:rPr>
              <w:fldChar w:fldCharType="end"/>
            </w:r>
          </w:p>
        </w:tc>
      </w:tr>
      <w:tr w:rsidR="00A708E6" w14:paraId="2CF8A3B1" w14:textId="77777777" w:rsidTr="00934CF9">
        <w:tc>
          <w:tcPr>
            <w:tcW w:w="2547" w:type="dxa"/>
          </w:tcPr>
          <w:p w14:paraId="568A07BE" w14:textId="35121C18" w:rsidR="00A708E6" w:rsidRDefault="004647B4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Vorname</w:t>
            </w:r>
            <w:r w:rsidR="00867F20">
              <w:rPr>
                <w:b/>
              </w:rPr>
              <w:t>-n</w:t>
            </w:r>
          </w:p>
        </w:tc>
        <w:tc>
          <w:tcPr>
            <w:tcW w:w="6662" w:type="dxa"/>
          </w:tcPr>
          <w:p w14:paraId="0857D7A6" w14:textId="77777777" w:rsidR="00A708E6" w:rsidRPr="000552A9" w:rsidRDefault="00A708E6" w:rsidP="00A708E6">
            <w:pPr>
              <w:pStyle w:val="06btexteprincipalsansespacebloc"/>
              <w:spacing w:line="360" w:lineRule="auto"/>
              <w:rPr>
                <w:b/>
                <w:bCs/>
              </w:rPr>
            </w:pPr>
            <w:r w:rsidRPr="000552A9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552A9">
              <w:rPr>
                <w:b/>
                <w:bCs/>
              </w:rPr>
              <w:instrText xml:space="preserve"> FORMTEXT </w:instrText>
            </w:r>
            <w:r w:rsidRPr="000552A9">
              <w:rPr>
                <w:b/>
                <w:bCs/>
              </w:rPr>
            </w:r>
            <w:r w:rsidRPr="000552A9">
              <w:rPr>
                <w:b/>
                <w:bCs/>
              </w:rPr>
              <w:fldChar w:fldCharType="separate"/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</w:rPr>
              <w:fldChar w:fldCharType="end"/>
            </w:r>
          </w:p>
        </w:tc>
      </w:tr>
      <w:tr w:rsidR="00A708E6" w14:paraId="064E8780" w14:textId="77777777" w:rsidTr="00934CF9">
        <w:tc>
          <w:tcPr>
            <w:tcW w:w="2547" w:type="dxa"/>
          </w:tcPr>
          <w:p w14:paraId="59AC9378" w14:textId="48A7D3B7" w:rsidR="00A708E6" w:rsidRDefault="004647B4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6662" w:type="dxa"/>
          </w:tcPr>
          <w:p w14:paraId="4CA23816" w14:textId="77777777" w:rsidR="00A708E6" w:rsidRPr="000552A9" w:rsidRDefault="00A708E6" w:rsidP="00A708E6">
            <w:pPr>
              <w:pStyle w:val="06btexteprincipalsansespacebloc"/>
              <w:spacing w:line="360" w:lineRule="auto"/>
              <w:rPr>
                <w:b/>
                <w:bCs/>
              </w:rPr>
            </w:pPr>
            <w:r w:rsidRPr="000552A9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552A9">
              <w:rPr>
                <w:b/>
                <w:bCs/>
              </w:rPr>
              <w:instrText xml:space="preserve"> FORMTEXT </w:instrText>
            </w:r>
            <w:r w:rsidRPr="000552A9">
              <w:rPr>
                <w:b/>
                <w:bCs/>
              </w:rPr>
            </w:r>
            <w:r w:rsidRPr="000552A9">
              <w:rPr>
                <w:b/>
                <w:bCs/>
              </w:rPr>
              <w:fldChar w:fldCharType="separate"/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  <w:noProof/>
              </w:rPr>
              <w:t> </w:t>
            </w:r>
            <w:r w:rsidRPr="000552A9">
              <w:rPr>
                <w:b/>
                <w:bCs/>
              </w:rPr>
              <w:fldChar w:fldCharType="end"/>
            </w:r>
          </w:p>
        </w:tc>
      </w:tr>
      <w:tr w:rsidR="00A708E6" w14:paraId="240782EB" w14:textId="77777777" w:rsidTr="00934CF9">
        <w:tc>
          <w:tcPr>
            <w:tcW w:w="2547" w:type="dxa"/>
          </w:tcPr>
          <w:p w14:paraId="0DB0F55F" w14:textId="77777777" w:rsidR="00A708E6" w:rsidRDefault="00A708E6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662" w:type="dxa"/>
          </w:tcPr>
          <w:p w14:paraId="58C1F602" w14:textId="77777777" w:rsidR="00A708E6" w:rsidRPr="00937C68" w:rsidRDefault="00A708E6" w:rsidP="001E5084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A708E6" w14:paraId="30D835F9" w14:textId="77777777" w:rsidTr="00934CF9">
        <w:tc>
          <w:tcPr>
            <w:tcW w:w="2547" w:type="dxa"/>
          </w:tcPr>
          <w:p w14:paraId="4F364331" w14:textId="4DB26A9E" w:rsidR="00A708E6" w:rsidRDefault="005402EF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Gesetzliche Vertretung</w:t>
            </w:r>
          </w:p>
        </w:tc>
        <w:tc>
          <w:tcPr>
            <w:tcW w:w="6662" w:type="dxa"/>
          </w:tcPr>
          <w:p w14:paraId="6FBC9620" w14:textId="77777777" w:rsidR="00A708E6" w:rsidRPr="00937C68" w:rsidRDefault="00A708E6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62347" w14:paraId="5D7298AB" w14:textId="77777777" w:rsidTr="00934CF9">
        <w:tc>
          <w:tcPr>
            <w:tcW w:w="2547" w:type="dxa"/>
          </w:tcPr>
          <w:p w14:paraId="1DBE11D0" w14:textId="39DBB358" w:rsidR="00962347" w:rsidRPr="00FE4CBF" w:rsidRDefault="005402EF" w:rsidP="00A708E6">
            <w:pPr>
              <w:pStyle w:val="06btexteprincipalsansespacebloc"/>
              <w:tabs>
                <w:tab w:val="left" w:pos="5245"/>
                <w:tab w:val="left" w:pos="538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Aktueller Schulort</w:t>
            </w:r>
          </w:p>
        </w:tc>
        <w:tc>
          <w:tcPr>
            <w:tcW w:w="6662" w:type="dxa"/>
          </w:tcPr>
          <w:p w14:paraId="1FBE2A89" w14:textId="109C4784" w:rsidR="00962347" w:rsidRPr="00D42705" w:rsidRDefault="00962347" w:rsidP="00A708E6">
            <w:pPr>
              <w:pStyle w:val="06btexteprincipalsansespacebloc"/>
              <w:spacing w:line="360" w:lineRule="auto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C51985" w14:paraId="0E6A852B" w14:textId="77777777" w:rsidTr="00934CF9">
        <w:tc>
          <w:tcPr>
            <w:tcW w:w="2547" w:type="dxa"/>
          </w:tcPr>
          <w:p w14:paraId="6B84A285" w14:textId="25108D1E" w:rsidR="00C51985" w:rsidRPr="00FE4CBF" w:rsidRDefault="00D32545" w:rsidP="00937487">
            <w:pPr>
              <w:pStyle w:val="06btexteprincipalsansespacebloc"/>
              <w:tabs>
                <w:tab w:val="left" w:pos="5245"/>
                <w:tab w:val="left" w:pos="5387"/>
              </w:tabs>
              <w:spacing w:line="240" w:lineRule="auto"/>
              <w:rPr>
                <w:b/>
              </w:rPr>
            </w:pPr>
            <w:r w:rsidRPr="00765FC9">
              <w:rPr>
                <w:b/>
              </w:rPr>
              <w:t>Programmjahr</w:t>
            </w:r>
            <w:r w:rsidR="00666F70">
              <w:rPr>
                <w:b/>
              </w:rPr>
              <w:t xml:space="preserve"> (</w:t>
            </w:r>
            <w:r w:rsidR="00A927C7">
              <w:rPr>
                <w:b/>
              </w:rPr>
              <w:t xml:space="preserve">Schulstufe, </w:t>
            </w:r>
            <w:r w:rsidR="00666F70">
              <w:rPr>
                <w:b/>
              </w:rPr>
              <w:t>K</w:t>
            </w:r>
            <w:r w:rsidR="00524E7B">
              <w:rPr>
                <w:b/>
              </w:rPr>
              <w:t>lassentyp)</w:t>
            </w:r>
          </w:p>
        </w:tc>
        <w:tc>
          <w:tcPr>
            <w:tcW w:w="6662" w:type="dxa"/>
          </w:tcPr>
          <w:p w14:paraId="5A5BCA3E" w14:textId="1941E5A9" w:rsidR="00C51985" w:rsidRPr="00D42705" w:rsidRDefault="00924BD4" w:rsidP="00A708E6">
            <w:pPr>
              <w:pStyle w:val="06btexteprincipalsansespacebloc"/>
              <w:spacing w:line="360" w:lineRule="auto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68A42F6" w14:textId="77777777" w:rsidR="00A708E6" w:rsidRDefault="00A708E6" w:rsidP="009A50F6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0A606B" w:rsidRPr="00176CD7" w14:paraId="68D12508" w14:textId="77777777" w:rsidTr="044FB3A2">
        <w:trPr>
          <w:trHeight w:val="567"/>
        </w:trPr>
        <w:tc>
          <w:tcPr>
            <w:tcW w:w="3397" w:type="dxa"/>
          </w:tcPr>
          <w:p w14:paraId="111A94B7" w14:textId="3B890B05" w:rsidR="000A606B" w:rsidRPr="008A3BBE" w:rsidRDefault="7B08F93B" w:rsidP="044FB3A2">
            <w:pPr>
              <w:pStyle w:val="06btexteprincipalsansespacebloc"/>
              <w:rPr>
                <w:b/>
                <w:bCs/>
                <w:lang w:val="de-CH"/>
              </w:rPr>
            </w:pPr>
            <w:r w:rsidRPr="008A3BBE">
              <w:rPr>
                <w:b/>
                <w:bCs/>
                <w:lang w:val="de-CH"/>
              </w:rPr>
              <w:t>Der Bericht wird erstellt von</w:t>
            </w:r>
            <w:r w:rsidR="123818C9" w:rsidRPr="008A3BBE">
              <w:rPr>
                <w:b/>
                <w:bCs/>
                <w:lang w:val="de-CH"/>
              </w:rPr>
              <w:t xml:space="preserve"> </w:t>
            </w:r>
            <w:proofErr w:type="gramStart"/>
            <w:r w:rsidR="123818C9" w:rsidRPr="008A3BBE">
              <w:rPr>
                <w:b/>
                <w:bCs/>
                <w:lang w:val="de-CH"/>
              </w:rPr>
              <w:t xml:space="preserve">... </w:t>
            </w:r>
            <w:r w:rsidR="0EC67D20" w:rsidRPr="008A3BBE">
              <w:rPr>
                <w:b/>
                <w:bCs/>
                <w:lang w:val="de-CH"/>
              </w:rPr>
              <w:t>,</w:t>
            </w:r>
            <w:proofErr w:type="gramEnd"/>
            <w:r w:rsidRPr="008A3BBE">
              <w:rPr>
                <w:b/>
                <w:bCs/>
                <w:lang w:val="de-CH"/>
              </w:rPr>
              <w:t xml:space="preserve"> </w:t>
            </w:r>
            <w:r w:rsidR="00883CE8" w:rsidRPr="008A3BBE">
              <w:rPr>
                <w:b/>
                <w:bCs/>
                <w:lang w:val="de-CH"/>
              </w:rPr>
              <w:t xml:space="preserve">Regionaler </w:t>
            </w:r>
            <w:r w:rsidR="447B57C9" w:rsidRPr="008A3BBE">
              <w:rPr>
                <w:b/>
                <w:bCs/>
                <w:lang w:val="de-CH"/>
              </w:rPr>
              <w:t>Schuldienst</w:t>
            </w:r>
          </w:p>
        </w:tc>
        <w:tc>
          <w:tcPr>
            <w:tcW w:w="5812" w:type="dxa"/>
          </w:tcPr>
          <w:p w14:paraId="43C7F364" w14:textId="77777777" w:rsidR="009A0C3A" w:rsidRPr="00176CD7" w:rsidRDefault="009A0C3A" w:rsidP="00030434">
            <w:pPr>
              <w:pStyle w:val="06btexteprincipalsansespacebloc"/>
              <w:rPr>
                <w:b/>
                <w:bCs/>
              </w:rPr>
            </w:pPr>
            <w:r w:rsidRPr="00176CD7">
              <w:rPr>
                <w:b/>
                <w:bCs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76CD7">
              <w:rPr>
                <w:b/>
                <w:bCs/>
              </w:rPr>
              <w:instrText xml:space="preserve"> FORMTEXT </w:instrText>
            </w:r>
            <w:r w:rsidRPr="00176CD7">
              <w:rPr>
                <w:b/>
                <w:bCs/>
              </w:rPr>
            </w:r>
            <w:r w:rsidRPr="00176CD7">
              <w:rPr>
                <w:b/>
                <w:bCs/>
              </w:rPr>
              <w:fldChar w:fldCharType="separate"/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fldChar w:fldCharType="end"/>
            </w:r>
          </w:p>
        </w:tc>
      </w:tr>
      <w:tr w:rsidR="000A606B" w:rsidRPr="00176CD7" w14:paraId="29CA4ABB" w14:textId="77777777" w:rsidTr="044FB3A2">
        <w:trPr>
          <w:trHeight w:val="567"/>
        </w:trPr>
        <w:tc>
          <w:tcPr>
            <w:tcW w:w="3397" w:type="dxa"/>
          </w:tcPr>
          <w:p w14:paraId="3A869EB7" w14:textId="5538352A" w:rsidR="000A606B" w:rsidRPr="00176CD7" w:rsidRDefault="00F96173" w:rsidP="00030434">
            <w:pPr>
              <w:pStyle w:val="06btexteprincipalsansespacebloc"/>
              <w:rPr>
                <w:b/>
                <w:bCs/>
              </w:rPr>
            </w:pPr>
            <w:proofErr w:type="spellStart"/>
            <w:r w:rsidRPr="00176CD7">
              <w:rPr>
                <w:b/>
                <w:bCs/>
              </w:rPr>
              <w:t>Datum</w:t>
            </w:r>
            <w:proofErr w:type="spellEnd"/>
            <w:r w:rsidR="00B819B5" w:rsidRPr="00176CD7">
              <w:rPr>
                <w:b/>
                <w:bCs/>
              </w:rPr>
              <w:t xml:space="preserve"> der </w:t>
            </w:r>
            <w:proofErr w:type="spellStart"/>
            <w:r w:rsidR="00B819B5" w:rsidRPr="00176CD7">
              <w:rPr>
                <w:b/>
                <w:bCs/>
              </w:rPr>
              <w:t>Abklärung</w:t>
            </w:r>
            <w:proofErr w:type="spellEnd"/>
            <w:r w:rsidR="00971751" w:rsidRPr="00176CD7">
              <w:rPr>
                <w:b/>
                <w:bCs/>
              </w:rPr>
              <w:t xml:space="preserve"> </w:t>
            </w:r>
          </w:p>
        </w:tc>
        <w:tc>
          <w:tcPr>
            <w:tcW w:w="5812" w:type="dxa"/>
          </w:tcPr>
          <w:p w14:paraId="5983A127" w14:textId="77777777" w:rsidR="000A606B" w:rsidRPr="00176CD7" w:rsidRDefault="009A0C3A" w:rsidP="00030434">
            <w:pPr>
              <w:pStyle w:val="06btexteprincipalsansespacebloc"/>
              <w:rPr>
                <w:b/>
                <w:bCs/>
              </w:rPr>
            </w:pPr>
            <w:r w:rsidRPr="00176CD7">
              <w:rPr>
                <w:b/>
                <w:bCs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76CD7">
              <w:rPr>
                <w:b/>
                <w:bCs/>
              </w:rPr>
              <w:instrText xml:space="preserve"> FORMTEXT </w:instrText>
            </w:r>
            <w:r w:rsidRPr="00176CD7">
              <w:rPr>
                <w:b/>
                <w:bCs/>
              </w:rPr>
            </w:r>
            <w:r w:rsidRPr="00176CD7">
              <w:rPr>
                <w:b/>
                <w:bCs/>
              </w:rPr>
              <w:fldChar w:fldCharType="separate"/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t> </w:t>
            </w:r>
            <w:r w:rsidRPr="00176CD7">
              <w:rPr>
                <w:b/>
                <w:bCs/>
              </w:rPr>
              <w:fldChar w:fldCharType="end"/>
            </w:r>
          </w:p>
        </w:tc>
      </w:tr>
    </w:tbl>
    <w:p w14:paraId="477339B2" w14:textId="77777777" w:rsidR="00FC4817" w:rsidRDefault="00FC4817" w:rsidP="00505D85">
      <w:pPr>
        <w:pStyle w:val="Heading1"/>
        <w:numPr>
          <w:ilvl w:val="0"/>
          <w:numId w:val="0"/>
        </w:numPr>
        <w:ind w:left="851" w:hanging="851"/>
      </w:pPr>
      <w:bookmarkStart w:id="4" w:name="_Toc310498401"/>
      <w:bookmarkStart w:id="5" w:name="_Toc310498402"/>
      <w:bookmarkStart w:id="6" w:name="_Toc310498403"/>
      <w:bookmarkStart w:id="7" w:name="_Toc310500604"/>
      <w:bookmarkEnd w:id="4"/>
      <w:bookmarkEnd w:id="5"/>
    </w:p>
    <w:p w14:paraId="14FC17BE" w14:textId="5463F442" w:rsidR="00A45D2D" w:rsidRPr="00FC4817" w:rsidRDefault="00190A3B" w:rsidP="00D03F2B">
      <w:pPr>
        <w:pStyle w:val="Heading1"/>
        <w:rPr>
          <w:lang w:val="de-CH"/>
        </w:rPr>
      </w:pPr>
      <w:r w:rsidRPr="00FC4817">
        <w:rPr>
          <w:lang w:val="de-CH"/>
        </w:rPr>
        <w:t xml:space="preserve">Kontext und Auslöser </w:t>
      </w:r>
      <w:r w:rsidR="00E958B3" w:rsidRPr="00FC4817">
        <w:rPr>
          <w:lang w:val="de-CH"/>
        </w:rPr>
        <w:t>des Antrages</w:t>
      </w:r>
    </w:p>
    <w:p w14:paraId="563A4ED0" w14:textId="6473E386" w:rsidR="006F3A2F" w:rsidRPr="001357F4" w:rsidRDefault="001357F4" w:rsidP="00962347">
      <w:pPr>
        <w:pStyle w:val="Heading2"/>
        <w:rPr>
          <w:lang w:val="de-CH"/>
        </w:rPr>
      </w:pPr>
      <w:r w:rsidRPr="52C7599F">
        <w:rPr>
          <w:lang w:val="de-CH"/>
        </w:rPr>
        <w:t xml:space="preserve">Beschreibung der aktuellen Situation in den </w:t>
      </w:r>
      <w:r w:rsidR="06FE5005" w:rsidRPr="52C7599F">
        <w:rPr>
          <w:lang w:val="de-CH"/>
        </w:rPr>
        <w:t xml:space="preserve">unterschiedlichen </w:t>
      </w:r>
      <w:r w:rsidRPr="52C7599F">
        <w:rPr>
          <w:lang w:val="de-CH"/>
        </w:rPr>
        <w:t xml:space="preserve">Kontexten </w:t>
      </w:r>
      <w:r w:rsidR="00797508">
        <w:rPr>
          <w:lang w:val="de-CH"/>
        </w:rPr>
        <w:t>sowie</w:t>
      </w:r>
      <w:r w:rsidRPr="52C7599F">
        <w:rPr>
          <w:lang w:val="de-CH"/>
        </w:rPr>
        <w:t xml:space="preserve"> Fragestellung der Eltern und/oder des Netzwerkes</w:t>
      </w:r>
    </w:p>
    <w:p w14:paraId="4F9971A3" w14:textId="78AFD59B" w:rsidR="00D03F2B" w:rsidRDefault="00D03F2B" w:rsidP="00A45D2D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145AFFA6" w14:textId="36915E5E" w:rsidR="00D03F2B" w:rsidRPr="00CE75F9" w:rsidRDefault="00CE75F9" w:rsidP="009A2C1D">
      <w:pPr>
        <w:pStyle w:val="Heading2"/>
        <w:rPr>
          <w:lang w:val="de-CH"/>
        </w:rPr>
      </w:pPr>
      <w:r w:rsidRPr="00CE75F9">
        <w:rPr>
          <w:lang w:val="de-CH"/>
        </w:rPr>
        <w:t xml:space="preserve">Bisherige Massnahmen und Einschätzung </w:t>
      </w:r>
      <w:r w:rsidR="00932387">
        <w:rPr>
          <w:lang w:val="de-CH"/>
        </w:rPr>
        <w:t>ihrer</w:t>
      </w:r>
      <w:r>
        <w:rPr>
          <w:lang w:val="de-CH"/>
        </w:rPr>
        <w:t xml:space="preserve"> Auswirkungen</w:t>
      </w:r>
    </w:p>
    <w:p w14:paraId="7E3D8F0A" w14:textId="1DD6847D" w:rsidR="009A2C1D" w:rsidRDefault="009A2C1D" w:rsidP="009A2C1D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18A7213D" w14:textId="44F41053" w:rsidR="00CB3595" w:rsidRPr="00D1422B" w:rsidRDefault="008F4701" w:rsidP="00CB3595">
      <w:pPr>
        <w:pStyle w:val="Heading1"/>
        <w:rPr>
          <w:lang w:val="de-CH"/>
        </w:rPr>
      </w:pPr>
      <w:r w:rsidRPr="52C7599F">
        <w:rPr>
          <w:lang w:val="de-CH"/>
        </w:rPr>
        <w:t xml:space="preserve">Anamnese und </w:t>
      </w:r>
      <w:r w:rsidR="00F73B97">
        <w:rPr>
          <w:lang w:val="de-CH"/>
        </w:rPr>
        <w:t>Beschreibung des familiären Umfeldes</w:t>
      </w:r>
    </w:p>
    <w:p w14:paraId="5EEDBD75" w14:textId="77777777" w:rsidR="00CB3595" w:rsidRDefault="00CB3595" w:rsidP="00CB3595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6C36DA3F" w14:textId="5E8363E1" w:rsidR="001B356B" w:rsidRPr="001B356B" w:rsidRDefault="00786BCC">
      <w:pPr>
        <w:pStyle w:val="Heading1"/>
        <w:rPr>
          <w:rFonts w:ascii="Times New Roman" w:hAnsi="Times New Roman"/>
          <w:bCs/>
          <w:lang w:val="de-CH"/>
        </w:rPr>
      </w:pPr>
      <w:r>
        <w:rPr>
          <w:lang w:val="de-CH"/>
        </w:rPr>
        <w:t>Schulisches Umfeld und Laufbahn</w:t>
      </w:r>
      <w:r w:rsidR="001B356B" w:rsidRPr="52C7599F">
        <w:rPr>
          <w:lang w:val="de-CH"/>
        </w:rPr>
        <w:t xml:space="preserve"> </w:t>
      </w:r>
    </w:p>
    <w:p w14:paraId="311AA911" w14:textId="7778B14D" w:rsidR="003C2A6B" w:rsidRPr="001B356B" w:rsidRDefault="003C2A6B" w:rsidP="001B356B">
      <w:pPr>
        <w:pStyle w:val="Heading1"/>
        <w:numPr>
          <w:ilvl w:val="0"/>
          <w:numId w:val="0"/>
        </w:numPr>
        <w:rPr>
          <w:rFonts w:ascii="Times New Roman" w:hAnsi="Times New Roman"/>
          <w:bCs/>
        </w:rPr>
      </w:pPr>
      <w:r w:rsidRPr="001B356B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B356B">
        <w:rPr>
          <w:rFonts w:ascii="Times New Roman" w:hAnsi="Times New Roman"/>
          <w:bCs/>
        </w:rPr>
        <w:instrText xml:space="preserve"> FORMTEXT </w:instrText>
      </w:r>
      <w:r w:rsidRPr="001B356B">
        <w:rPr>
          <w:rFonts w:ascii="Times New Roman" w:hAnsi="Times New Roman"/>
          <w:bCs/>
        </w:rPr>
      </w:r>
      <w:r w:rsidRPr="001B356B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1B356B">
        <w:rPr>
          <w:rFonts w:ascii="Times New Roman" w:hAnsi="Times New Roman"/>
          <w:bCs/>
        </w:rPr>
        <w:fldChar w:fldCharType="end"/>
      </w:r>
    </w:p>
    <w:p w14:paraId="389FC42A" w14:textId="287E7278" w:rsidR="00CB3595" w:rsidRDefault="004B29CA" w:rsidP="004B29CA">
      <w:pPr>
        <w:pStyle w:val="Heading1"/>
        <w:rPr>
          <w:lang w:val="de-CH"/>
        </w:rPr>
      </w:pPr>
      <w:r w:rsidRPr="52C7599F">
        <w:rPr>
          <w:lang w:val="de-CH"/>
        </w:rPr>
        <w:t xml:space="preserve">Situation </w:t>
      </w:r>
      <w:r w:rsidR="0080122C" w:rsidRPr="52C7599F">
        <w:rPr>
          <w:lang w:val="de-CH"/>
        </w:rPr>
        <w:t xml:space="preserve">und </w:t>
      </w:r>
      <w:r w:rsidR="00684F80">
        <w:rPr>
          <w:lang w:val="de-CH"/>
        </w:rPr>
        <w:t>Umstände</w:t>
      </w:r>
      <w:r w:rsidR="00786BCC">
        <w:rPr>
          <w:lang w:val="de-CH"/>
        </w:rPr>
        <w:t xml:space="preserve"> der </w:t>
      </w:r>
      <w:r w:rsidR="00797508">
        <w:rPr>
          <w:lang w:val="de-CH"/>
        </w:rPr>
        <w:t>Abklärung</w:t>
      </w:r>
      <w:r w:rsidR="00786BCC">
        <w:rPr>
          <w:lang w:val="de-CH"/>
        </w:rPr>
        <w:t xml:space="preserve"> und/oder </w:t>
      </w:r>
      <w:r w:rsidR="00571F97">
        <w:rPr>
          <w:lang w:val="de-CH"/>
        </w:rPr>
        <w:t xml:space="preserve">der </w:t>
      </w:r>
      <w:r w:rsidR="00786BCC">
        <w:rPr>
          <w:lang w:val="de-CH"/>
        </w:rPr>
        <w:t>Intervention</w:t>
      </w:r>
    </w:p>
    <w:p w14:paraId="463D8E1B" w14:textId="21A2C551" w:rsidR="00786BCC" w:rsidRPr="00786BCC" w:rsidRDefault="00786BCC" w:rsidP="00786BCC">
      <w:pPr>
        <w:pStyle w:val="Heading2"/>
        <w:rPr>
          <w:lang w:val="de-CH"/>
        </w:rPr>
      </w:pPr>
      <w:r>
        <w:rPr>
          <w:lang w:val="de-CH"/>
        </w:rPr>
        <w:t xml:space="preserve">Beschreibung des </w:t>
      </w:r>
      <w:r w:rsidR="00883CE8">
        <w:rPr>
          <w:lang w:val="de-CH"/>
        </w:rPr>
        <w:t>S</w:t>
      </w:r>
      <w:r>
        <w:rPr>
          <w:lang w:val="de-CH"/>
        </w:rPr>
        <w:t>etting</w:t>
      </w:r>
      <w:r w:rsidR="00797508">
        <w:rPr>
          <w:lang w:val="de-CH"/>
        </w:rPr>
        <w:t>s</w:t>
      </w:r>
    </w:p>
    <w:bookmarkStart w:id="8" w:name="_Hlk176445515"/>
    <w:p w14:paraId="5F760BF1" w14:textId="77777777" w:rsidR="004B29CA" w:rsidRDefault="004B29CA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bookmarkEnd w:id="8"/>
    <w:p w14:paraId="51F1F0D8" w14:textId="6978E7A1" w:rsidR="00FD3B71" w:rsidRDefault="00786BCC" w:rsidP="00786BCC">
      <w:pPr>
        <w:pStyle w:val="Heading2"/>
      </w:pPr>
      <w:r>
        <w:t>Klinische B</w:t>
      </w:r>
      <w:r w:rsidR="008F1988">
        <w:t>eobachtung</w:t>
      </w:r>
      <w:r w:rsidR="000E7033">
        <w:t>en</w:t>
      </w:r>
      <w:r w:rsidR="008F1988">
        <w:t xml:space="preserve"> und Entwicklung</w:t>
      </w:r>
    </w:p>
    <w:p w14:paraId="43CF3867" w14:textId="77777777" w:rsidR="008F1988" w:rsidRDefault="008F1988" w:rsidP="008F1988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1B09BFF7" w14:textId="7C78863E" w:rsidR="00491A94" w:rsidRPr="00F06A8F" w:rsidRDefault="0012242C">
      <w:pPr>
        <w:pStyle w:val="Heading2"/>
        <w:rPr>
          <w:rFonts w:ascii="Times New Roman" w:hAnsi="Times New Roman"/>
          <w:bCs/>
          <w:lang w:val="de-CH"/>
        </w:rPr>
      </w:pPr>
      <w:r w:rsidRPr="00F06A8F">
        <w:rPr>
          <w:lang w:val="de-CH"/>
        </w:rPr>
        <w:t>Ergebnisse der psychometrischen Test</w:t>
      </w:r>
      <w:r w:rsidR="002D5178">
        <w:rPr>
          <w:lang w:val="de-CH"/>
        </w:rPr>
        <w:t>s/</w:t>
      </w:r>
      <w:r w:rsidR="00797508">
        <w:rPr>
          <w:lang w:val="de-CH"/>
        </w:rPr>
        <w:t xml:space="preserve">der </w:t>
      </w:r>
      <w:r w:rsidRPr="00F06A8F">
        <w:rPr>
          <w:lang w:val="de-CH"/>
        </w:rPr>
        <w:t>getestete</w:t>
      </w:r>
      <w:r w:rsidR="00797508">
        <w:rPr>
          <w:lang w:val="de-CH"/>
        </w:rPr>
        <w:t>n</w:t>
      </w:r>
      <w:r w:rsidRPr="00F06A8F">
        <w:rPr>
          <w:lang w:val="de-CH"/>
        </w:rPr>
        <w:t xml:space="preserve"> Funktionen</w:t>
      </w:r>
      <w:r w:rsidR="00FE1519">
        <w:rPr>
          <w:lang w:val="de-CH"/>
        </w:rPr>
        <w:t xml:space="preserve"> und psycho-affektiven Beurteilung</w:t>
      </w:r>
    </w:p>
    <w:p w14:paraId="3B7031B4" w14:textId="58B10B42" w:rsidR="0012242C" w:rsidRPr="001D5839" w:rsidRDefault="0012242C" w:rsidP="00491A94">
      <w:pPr>
        <w:pStyle w:val="Heading2"/>
        <w:numPr>
          <w:ilvl w:val="0"/>
          <w:numId w:val="0"/>
        </w:numPr>
        <w:rPr>
          <w:rFonts w:ascii="Times New Roman" w:hAnsi="Times New Roman"/>
          <w:bCs/>
          <w:lang w:val="de-CH"/>
        </w:rPr>
      </w:pPr>
      <w:r w:rsidRPr="001D5839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D5839">
        <w:rPr>
          <w:rFonts w:ascii="Times New Roman" w:hAnsi="Times New Roman"/>
          <w:bCs/>
          <w:lang w:val="de-CH"/>
        </w:rPr>
        <w:instrText xml:space="preserve"> FORMTEXT </w:instrText>
      </w:r>
      <w:r w:rsidRPr="001D5839">
        <w:rPr>
          <w:rFonts w:ascii="Times New Roman" w:hAnsi="Times New Roman"/>
          <w:bCs/>
        </w:rPr>
      </w:r>
      <w:r w:rsidRPr="001D5839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1D5839">
        <w:rPr>
          <w:rFonts w:ascii="Times New Roman" w:hAnsi="Times New Roman"/>
          <w:bCs/>
        </w:rPr>
        <w:fldChar w:fldCharType="end"/>
      </w:r>
    </w:p>
    <w:p w14:paraId="1794ADE7" w14:textId="0DC5E946" w:rsidR="004B29CA" w:rsidRDefault="0012242C" w:rsidP="00162721">
      <w:pPr>
        <w:pStyle w:val="Heading1"/>
        <w:rPr>
          <w:lang w:val="de-CH"/>
        </w:rPr>
      </w:pPr>
      <w:r>
        <w:rPr>
          <w:lang w:val="de-CH"/>
        </w:rPr>
        <w:t>Schlussfolgerung</w:t>
      </w:r>
    </w:p>
    <w:p w14:paraId="3B94F895" w14:textId="243C59C9" w:rsidR="00D81AF9" w:rsidRPr="0012242C" w:rsidRDefault="0012242C" w:rsidP="00FD3B71">
      <w:pPr>
        <w:pStyle w:val="Heading2"/>
        <w:rPr>
          <w:lang w:val="de-CH"/>
        </w:rPr>
      </w:pPr>
      <w:r w:rsidRPr="0012242C">
        <w:rPr>
          <w:lang w:val="de-CH"/>
        </w:rPr>
        <w:t xml:space="preserve">Bio-psycho-soziale Interpretation </w:t>
      </w:r>
      <w:r w:rsidR="00797508">
        <w:rPr>
          <w:lang w:val="de-CH"/>
        </w:rPr>
        <w:t xml:space="preserve">und </w:t>
      </w:r>
      <w:r>
        <w:rPr>
          <w:lang w:val="de-CH"/>
        </w:rPr>
        <w:t>Einfluss auf die Funktionen der Schülerin/des Schülers</w:t>
      </w:r>
    </w:p>
    <w:p w14:paraId="52BB7E7D" w14:textId="3C7CA539" w:rsidR="00FD3B71" w:rsidRDefault="00FD3B71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p w14:paraId="08511EC8" w14:textId="1EB6AA97" w:rsidR="00FD3B71" w:rsidRPr="00E96F05" w:rsidRDefault="00130C22" w:rsidP="52C7599F">
      <w:pPr>
        <w:pStyle w:val="Heading2"/>
        <w:rPr>
          <w:rFonts w:ascii="Times New Roman" w:hAnsi="Times New Roman"/>
          <w:lang w:val="de-CH"/>
        </w:rPr>
      </w:pPr>
      <w:r w:rsidRPr="00E96F05">
        <w:rPr>
          <w:lang w:val="de-CH"/>
        </w:rPr>
        <w:t xml:space="preserve">Verdachtsdiagnose </w:t>
      </w:r>
      <w:r w:rsidR="00883CE8">
        <w:rPr>
          <w:lang w:val="de-CH"/>
        </w:rPr>
        <w:t>und/</w:t>
      </w:r>
      <w:r w:rsidRPr="00E96F05">
        <w:rPr>
          <w:lang w:val="de-CH"/>
        </w:rPr>
        <w:t>oder Diagnose</w:t>
      </w:r>
    </w:p>
    <w:p w14:paraId="1932A2C5" w14:textId="1DD6847D" w:rsidR="00FD3B71" w:rsidRDefault="00FD3B71" w:rsidP="52C7599F">
      <w:pPr>
        <w:rPr>
          <w:rFonts w:ascii="Times New Roman" w:hAnsi="Times New Roman"/>
        </w:rPr>
      </w:pPr>
      <w:r w:rsidRPr="52C7599F">
        <w:rPr>
          <w:rFonts w:ascii="Times New Roman" w:hAnsi="Times New Roman"/>
        </w:rPr>
        <w:fldChar w:fldCharType="begin"/>
      </w:r>
      <w:r w:rsidRPr="52C7599F">
        <w:rPr>
          <w:rFonts w:ascii="Times New Roman" w:hAnsi="Times New Roman"/>
        </w:rPr>
        <w:instrText xml:space="preserve"> FORMTEXT </w:instrText>
      </w:r>
      <w:r w:rsidRPr="52C7599F">
        <w:rPr>
          <w:rFonts w:ascii="Times New Roman" w:hAnsi="Times New Roman"/>
        </w:rPr>
        <w:fldChar w:fldCharType="separate"/>
      </w:r>
      <w:r w:rsidR="095B28CD" w:rsidRPr="52C7599F">
        <w:rPr>
          <w:rFonts w:ascii="Times New Roman" w:hAnsi="Times New Roman"/>
        </w:rPr>
        <w:t>     </w:t>
      </w:r>
      <w:r w:rsidRPr="52C7599F">
        <w:rPr>
          <w:rFonts w:ascii="Times New Roman" w:hAnsi="Times New Roman"/>
        </w:rPr>
        <w:fldChar w:fldCharType="end"/>
      </w:r>
    </w:p>
    <w:p w14:paraId="0A76765B" w14:textId="18F4D9B8" w:rsidR="004F59EB" w:rsidRPr="0087064C" w:rsidRDefault="004D676D">
      <w:pPr>
        <w:pStyle w:val="Heading2"/>
        <w:rPr>
          <w:lang w:val="de-CH"/>
        </w:rPr>
      </w:pPr>
      <w:r>
        <w:rPr>
          <w:lang w:val="de-CH"/>
        </w:rPr>
        <w:t>Mögliche Schritte und Empfehlungen be</w:t>
      </w:r>
      <w:r w:rsidR="00453F29">
        <w:rPr>
          <w:lang w:val="de-CH"/>
        </w:rPr>
        <w:t>i der Schülerin bzw. beim Schüler</w:t>
      </w:r>
      <w:r w:rsidR="00CC643F">
        <w:rPr>
          <w:lang w:val="de-CH"/>
        </w:rPr>
        <w:t>, der Familie und der Schule</w:t>
      </w:r>
    </w:p>
    <w:p w14:paraId="1A1F48FA" w14:textId="38074889" w:rsidR="00FD3B71" w:rsidRDefault="00FD3B71" w:rsidP="004F59EB">
      <w:pPr>
        <w:pStyle w:val="Heading2"/>
        <w:numPr>
          <w:ilvl w:val="0"/>
          <w:numId w:val="0"/>
        </w:numPr>
      </w:pPr>
      <w:r w:rsidRPr="004F59EB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F59EB">
        <w:rPr>
          <w:rFonts w:ascii="Times New Roman" w:hAnsi="Times New Roman"/>
          <w:bCs/>
        </w:rPr>
        <w:instrText xml:space="preserve"> FORMTEXT </w:instrText>
      </w:r>
      <w:r w:rsidRPr="004F59EB">
        <w:rPr>
          <w:rFonts w:ascii="Times New Roman" w:hAnsi="Times New Roman"/>
          <w:bCs/>
        </w:rPr>
      </w:r>
      <w:r w:rsidRPr="004F59EB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4F59EB">
        <w:rPr>
          <w:rFonts w:ascii="Times New Roman" w:hAnsi="Times New Roman"/>
          <w:bCs/>
        </w:rPr>
        <w:fldChar w:fldCharType="end"/>
      </w:r>
    </w:p>
    <w:p w14:paraId="41348133" w14:textId="49E790BE" w:rsidR="00FD3B71" w:rsidRPr="00801903" w:rsidRDefault="00156DAE" w:rsidP="00FD3B71">
      <w:pPr>
        <w:pStyle w:val="Heading2"/>
        <w:rPr>
          <w:lang w:val="de-CH"/>
        </w:rPr>
      </w:pPr>
      <w:r>
        <w:rPr>
          <w:lang w:val="de-CH"/>
        </w:rPr>
        <w:t xml:space="preserve">Ziele für </w:t>
      </w:r>
      <w:r w:rsidR="00883CE8">
        <w:rPr>
          <w:lang w:val="de-CH"/>
        </w:rPr>
        <w:t>die weitere Betreuung</w:t>
      </w:r>
    </w:p>
    <w:p w14:paraId="14686BF1" w14:textId="1114E69B" w:rsidR="002522BE" w:rsidRDefault="002522BE" w:rsidP="004B29CA">
      <w:pPr>
        <w:rPr>
          <w:rFonts w:ascii="Times New Roman" w:hAnsi="Times New Roman"/>
          <w:bCs/>
        </w:rPr>
      </w:pPr>
      <w:r w:rsidRPr="006F3A2F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3A2F">
        <w:rPr>
          <w:rFonts w:ascii="Times New Roman" w:hAnsi="Times New Roman"/>
          <w:bCs/>
        </w:rPr>
        <w:instrText xml:space="preserve"> FORMTEXT </w:instrText>
      </w:r>
      <w:r w:rsidRPr="006F3A2F">
        <w:rPr>
          <w:rFonts w:ascii="Times New Roman" w:hAnsi="Times New Roman"/>
          <w:bCs/>
        </w:rPr>
      </w:r>
      <w:r w:rsidRPr="006F3A2F">
        <w:rPr>
          <w:rFonts w:ascii="Times New Roman" w:hAnsi="Times New Roman"/>
          <w:bCs/>
        </w:rPr>
        <w:fldChar w:fldCharType="separate"/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t> </w:t>
      </w:r>
      <w:r w:rsidRPr="006F3A2F">
        <w:rPr>
          <w:rFonts w:ascii="Times New Roman" w:hAnsi="Times New Roman"/>
          <w:bCs/>
        </w:rPr>
        <w:fldChar w:fldCharType="end"/>
      </w:r>
    </w:p>
    <w:bookmarkEnd w:id="1"/>
    <w:bookmarkEnd w:id="6"/>
    <w:bookmarkEnd w:id="7"/>
    <w:p w14:paraId="081FD372" w14:textId="41B3CA74" w:rsidR="004A430E" w:rsidRDefault="009669C3" w:rsidP="00D239F8">
      <w:pPr>
        <w:pStyle w:val="rpertoire1"/>
        <w:spacing w:after="0"/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</w:pPr>
      <w:r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  <w:t>Die Angaben</w:t>
      </w:r>
      <w:r w:rsidR="00861F52" w:rsidRPr="00CD0A9E"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  <w:t xml:space="preserve"> des vorliegenden Berichtes</w:t>
      </w:r>
      <w:r w:rsidR="00C1303B"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  <w:t xml:space="preserve"> </w:t>
      </w:r>
      <w:r w:rsidR="007F7BFB"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  <w:t>wurden den Eltern mitgeteilt. Falls gewünscht, können sie den Bericht</w:t>
      </w:r>
      <w:r w:rsidR="004A430E"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  <w:t xml:space="preserve"> verlangen. </w:t>
      </w:r>
    </w:p>
    <w:p w14:paraId="28C4D9B0" w14:textId="1FB3A795" w:rsidR="0078033E" w:rsidRPr="00CD0A9E" w:rsidRDefault="004A430E" w:rsidP="00D239F8">
      <w:pPr>
        <w:pStyle w:val="rpertoire1"/>
        <w:spacing w:after="0"/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</w:pPr>
      <w:r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  <w:t>Vorliegender Bericht ist Teil des Schülerdossiers.</w:t>
      </w:r>
      <w:r w:rsidR="00CD0A9E" w:rsidRPr="00CD0A9E">
        <w:rPr>
          <w:rFonts w:ascii="Times New Roman" w:hAnsi="Times New Roman" w:cs="Times New Roman"/>
          <w:b w:val="0"/>
          <w:bCs/>
          <w:i/>
          <w:iCs/>
          <w:sz w:val="22"/>
          <w:lang w:val="de-CH"/>
        </w:rPr>
        <w:t xml:space="preserve"> </w:t>
      </w:r>
    </w:p>
    <w:p w14:paraId="57338A01" w14:textId="77777777" w:rsidR="00097D12" w:rsidRPr="00CD0A9E" w:rsidRDefault="00097D12" w:rsidP="000A606B">
      <w:pPr>
        <w:pStyle w:val="rpertoire1"/>
        <w:rPr>
          <w:rFonts w:ascii="Times New Roman" w:hAnsi="Times New Roman" w:cs="Times New Roman"/>
          <w:sz w:val="22"/>
          <w:lang w:val="de-CH"/>
        </w:rPr>
      </w:pPr>
    </w:p>
    <w:p w14:paraId="6A7B19F3" w14:textId="3D8E1D87" w:rsidR="00AB43F7" w:rsidRPr="001F4B11" w:rsidRDefault="001F4B11" w:rsidP="000A21F7">
      <w:pPr>
        <w:pStyle w:val="06btexteprincipalsansespacebloc"/>
        <w:rPr>
          <w:lang w:val="de-CH"/>
        </w:rPr>
      </w:pPr>
      <w:r w:rsidRPr="001F4B11">
        <w:rPr>
          <w:lang w:val="de-CH"/>
        </w:rPr>
        <w:t xml:space="preserve">Unterschrift der Psychologin/des </w:t>
      </w:r>
      <w:r w:rsidR="00B155E4" w:rsidRPr="001F4B11">
        <w:rPr>
          <w:lang w:val="de-CH"/>
        </w:rPr>
        <w:t>Psychologe</w:t>
      </w:r>
      <w:r w:rsidR="00B155E4">
        <w:rPr>
          <w:lang w:val="de-CH"/>
        </w:rPr>
        <w:t>n</w:t>
      </w:r>
      <w:r w:rsidR="00B155E4" w:rsidRPr="001F4B11">
        <w:rPr>
          <w:lang w:val="de-CH"/>
        </w:rPr>
        <w:t>:</w:t>
      </w:r>
      <w:r w:rsidR="00097D12" w:rsidRPr="001F4B11">
        <w:rPr>
          <w:lang w:val="de-CH"/>
        </w:rPr>
        <w:t xml:space="preserve"> </w:t>
      </w:r>
      <w:r w:rsidR="004E55F4" w:rsidRPr="002522BE">
        <w:fldChar w:fldCharType="begin">
          <w:ffData>
            <w:name w:val="Texte3"/>
            <w:enabled/>
            <w:calcOnExit w:val="0"/>
            <w:textInput/>
          </w:ffData>
        </w:fldChar>
      </w:r>
      <w:bookmarkStart w:id="9" w:name="Texte3"/>
      <w:r w:rsidR="004E55F4" w:rsidRPr="001F4B11">
        <w:rPr>
          <w:lang w:val="de-CH"/>
        </w:rPr>
        <w:instrText xml:space="preserve"> FORMTEXT </w:instrText>
      </w:r>
      <w:r w:rsidR="004E55F4" w:rsidRPr="002522BE">
        <w:fldChar w:fldCharType="separate"/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fldChar w:fldCharType="end"/>
      </w:r>
      <w:bookmarkEnd w:id="9"/>
    </w:p>
    <w:p w14:paraId="72F639DB" w14:textId="77777777" w:rsidR="00AB43F7" w:rsidRPr="001F4B11" w:rsidRDefault="00AB43F7" w:rsidP="000A21F7">
      <w:pPr>
        <w:pStyle w:val="06btexteprincipalsansespacebloc"/>
        <w:rPr>
          <w:lang w:val="de-CH"/>
        </w:rPr>
      </w:pPr>
    </w:p>
    <w:p w14:paraId="592A961E" w14:textId="76B4447D" w:rsidR="00097D12" w:rsidRPr="0075383C" w:rsidRDefault="003E21B9" w:rsidP="000A21F7">
      <w:pPr>
        <w:pStyle w:val="06btexteprincipalsansespacebloc"/>
        <w:rPr>
          <w:lang w:val="de-CH"/>
        </w:rPr>
      </w:pPr>
      <w:r w:rsidRPr="0075383C">
        <w:rPr>
          <w:lang w:val="de-CH"/>
        </w:rPr>
        <w:t xml:space="preserve">Unterschrift </w:t>
      </w:r>
      <w:r w:rsidR="0075383C" w:rsidRPr="0075383C">
        <w:rPr>
          <w:lang w:val="de-CH"/>
        </w:rPr>
        <w:t>Abteilungsleiter</w:t>
      </w:r>
      <w:r w:rsidR="00AB6044">
        <w:rPr>
          <w:lang w:val="de-CH"/>
        </w:rPr>
        <w:t>/</w:t>
      </w:r>
      <w:r w:rsidR="0075383C" w:rsidRPr="0075383C">
        <w:rPr>
          <w:lang w:val="de-CH"/>
        </w:rPr>
        <w:t>in (bei Schuldienste</w:t>
      </w:r>
      <w:r w:rsidR="0075383C">
        <w:rPr>
          <w:lang w:val="de-CH"/>
        </w:rPr>
        <w:t>n)</w:t>
      </w:r>
      <w:r w:rsidR="004F1635" w:rsidRPr="0075383C">
        <w:rPr>
          <w:lang w:val="de-CH"/>
        </w:rPr>
        <w:t>:</w:t>
      </w:r>
      <w:r w:rsidR="004E55F4" w:rsidRPr="0075383C">
        <w:rPr>
          <w:lang w:val="de-CH"/>
        </w:rPr>
        <w:t xml:space="preserve"> </w:t>
      </w:r>
      <w:r w:rsidR="004E55F4" w:rsidRPr="002522BE">
        <w:fldChar w:fldCharType="begin">
          <w:ffData>
            <w:name w:val="Texte4"/>
            <w:enabled/>
            <w:calcOnExit w:val="0"/>
            <w:textInput/>
          </w:ffData>
        </w:fldChar>
      </w:r>
      <w:bookmarkStart w:id="10" w:name="Texte4"/>
      <w:r w:rsidR="004E55F4" w:rsidRPr="0075383C">
        <w:rPr>
          <w:lang w:val="de-CH"/>
        </w:rPr>
        <w:instrText xml:space="preserve"> FORMTEXT </w:instrText>
      </w:r>
      <w:r w:rsidR="004E55F4" w:rsidRPr="002522BE">
        <w:fldChar w:fldCharType="separate"/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rPr>
          <w:noProof/>
        </w:rPr>
        <w:t> </w:t>
      </w:r>
      <w:r w:rsidR="004E55F4" w:rsidRPr="002522BE">
        <w:fldChar w:fldCharType="end"/>
      </w:r>
      <w:bookmarkEnd w:id="10"/>
    </w:p>
    <w:p w14:paraId="1AF3E225" w14:textId="77777777" w:rsidR="002522BE" w:rsidRPr="0075383C" w:rsidRDefault="002522BE" w:rsidP="000A21F7">
      <w:pPr>
        <w:pStyle w:val="06btexteprincipalsansespacebloc"/>
        <w:rPr>
          <w:sz w:val="22"/>
          <w:lang w:val="de-CH"/>
        </w:rPr>
      </w:pPr>
    </w:p>
    <w:p w14:paraId="6BB0D4FD" w14:textId="22BB0242" w:rsidR="003B3D41" w:rsidRDefault="002628A2" w:rsidP="002628A2">
      <w:pPr>
        <w:pStyle w:val="08annexecontactrenseignementsetc"/>
      </w:pPr>
      <w:proofErr w:type="spellStart"/>
      <w:r>
        <w:rPr>
          <w:b/>
          <w:bCs/>
        </w:rPr>
        <w:t>Kopie</w:t>
      </w:r>
      <w:proofErr w:type="spellEnd"/>
      <w:r w:rsidR="0077414C">
        <w:rPr>
          <w:b/>
          <w:bCs/>
        </w:rPr>
        <w:t>-n</w:t>
      </w:r>
      <w:r w:rsidR="002522BE" w:rsidRPr="00F5554D">
        <w:t> :</w:t>
      </w:r>
    </w:p>
    <w:p w14:paraId="7DBDF298" w14:textId="237C489A" w:rsidR="002522BE" w:rsidRPr="00F5554D" w:rsidRDefault="002522BE" w:rsidP="00B7731B">
      <w:pPr>
        <w:pStyle w:val="08annexecontactrenseignementsetc"/>
      </w:pPr>
      <w:r w:rsidRPr="00F5554D">
        <w:t xml:space="preserve"> </w:t>
      </w:r>
    </w:p>
    <w:p w14:paraId="7635ADEA" w14:textId="77777777" w:rsidR="0077414C" w:rsidRDefault="0077414C" w:rsidP="0095117D">
      <w:pPr>
        <w:pStyle w:val="08annexecontactrenseignementsetc"/>
      </w:pP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85FA494" w14:textId="1839A32D" w:rsidR="0077414C" w:rsidRDefault="0077414C" w:rsidP="0095117D">
      <w:pPr>
        <w:pStyle w:val="08annexecontactrenseignementsetc"/>
      </w:pP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2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8EF02D0" w14:textId="28C5D3EB" w:rsidR="008570D5" w:rsidRDefault="002522BE" w:rsidP="0095117D">
      <w:pPr>
        <w:pStyle w:val="08annexecontactrenseignementsetc"/>
      </w:pPr>
      <w:r w:rsidRPr="002522BE">
        <w:fldChar w:fldCharType="begin">
          <w:ffData>
            <w:name w:val="Texte2"/>
            <w:enabled/>
            <w:calcOnExit w:val="0"/>
            <w:textInput/>
          </w:ffData>
        </w:fldChar>
      </w:r>
      <w:r w:rsidRPr="002522BE">
        <w:instrText xml:space="preserve"> FORMTEXT </w:instrText>
      </w:r>
      <w:r w:rsidRPr="002522BE">
        <w:fldChar w:fldCharType="separate"/>
      </w:r>
      <w:r w:rsidRPr="002522BE">
        <w:rPr>
          <w:noProof/>
        </w:rPr>
        <w:t> </w:t>
      </w:r>
      <w:r w:rsidRPr="002522BE">
        <w:rPr>
          <w:noProof/>
        </w:rPr>
        <w:t> </w:t>
      </w:r>
      <w:r w:rsidRPr="002522BE">
        <w:rPr>
          <w:noProof/>
        </w:rPr>
        <w:t> </w:t>
      </w:r>
      <w:r w:rsidRPr="002522BE">
        <w:rPr>
          <w:noProof/>
        </w:rPr>
        <w:t> </w:t>
      </w:r>
      <w:r w:rsidRPr="002522BE">
        <w:rPr>
          <w:noProof/>
        </w:rPr>
        <w:t> </w:t>
      </w:r>
      <w:r w:rsidRPr="002522BE">
        <w:fldChar w:fldCharType="end"/>
      </w:r>
    </w:p>
    <w:p w14:paraId="42C2056A" w14:textId="77777777" w:rsidR="0095117D" w:rsidRDefault="0095117D" w:rsidP="0095117D">
      <w:pPr>
        <w:pStyle w:val="08annexecontactrenseignementsetc"/>
      </w:pPr>
    </w:p>
    <w:p w14:paraId="199676BC" w14:textId="77777777" w:rsidR="0095117D" w:rsidRPr="00F5554D" w:rsidRDefault="0095117D" w:rsidP="0095117D">
      <w:pPr>
        <w:pStyle w:val="08annexecontactrenseignementsetc"/>
      </w:pPr>
    </w:p>
    <w:sectPr w:rsidR="0095117D" w:rsidRPr="00F5554D" w:rsidSect="002E46EB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F363B" w14:textId="77777777" w:rsidR="00B63916" w:rsidRDefault="00B63916" w:rsidP="000A606B">
      <w:r>
        <w:separator/>
      </w:r>
    </w:p>
  </w:endnote>
  <w:endnote w:type="continuationSeparator" w:id="0">
    <w:p w14:paraId="096C7203" w14:textId="77777777" w:rsidR="00B63916" w:rsidRDefault="00B63916" w:rsidP="000A606B">
      <w:r>
        <w:continuationSeparator/>
      </w:r>
    </w:p>
  </w:endnote>
  <w:endnote w:type="continuationNotice" w:id="1">
    <w:p w14:paraId="6807CEE5" w14:textId="77777777" w:rsidR="00B63916" w:rsidRDefault="00B63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40FA4" w14:textId="65E83848" w:rsidR="00217AC6" w:rsidRPr="004E55F4" w:rsidRDefault="004E55F4" w:rsidP="00F32407">
    <w:pPr>
      <w:pStyle w:val="Footer"/>
      <w:tabs>
        <w:tab w:val="clear" w:pos="4536"/>
        <w:tab w:val="clear" w:pos="9072"/>
      </w:tabs>
      <w:rPr>
        <w:rFonts w:ascii="Arial" w:eastAsia="Times New Roman" w:hAnsi="Arial" w:cs="Times New Roman"/>
        <w:sz w:val="16"/>
        <w:szCs w:val="24"/>
        <w:lang w:val="de-CH" w:eastAsia="fr-FR"/>
      </w:rPr>
    </w:pPr>
    <w:bookmarkStart w:id="13" w:name="_Hlk94796375"/>
    <w:r>
      <w:rPr>
        <w:rFonts w:ascii="Arial" w:eastAsia="Times New Roman" w:hAnsi="Arial" w:cs="Times New Roman"/>
        <w:sz w:val="16"/>
        <w:szCs w:val="24"/>
        <w:lang w:eastAsia="fr-FR"/>
      </w:rPr>
      <w:t xml:space="preserve">Direction de la formation et des affaires culturelles </w:t>
    </w:r>
    <w:r>
      <w:rPr>
        <w:rFonts w:ascii="Arial" w:eastAsia="Times New Roman" w:hAnsi="Arial" w:cs="Times New Roman"/>
        <w:b/>
        <w:sz w:val="16"/>
        <w:szCs w:val="24"/>
        <w:lang w:eastAsia="fr-FR"/>
      </w:rPr>
      <w:t>DFAC</w:t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r w:rsidR="00F32407">
      <w:rPr>
        <w:rFonts w:ascii="Arial" w:eastAsia="Times New Roman" w:hAnsi="Arial" w:cs="Times New Roman"/>
        <w:b/>
        <w:sz w:val="16"/>
        <w:szCs w:val="24"/>
        <w:lang w:eastAsia="fr-FR"/>
      </w:rPr>
      <w:tab/>
    </w:r>
    <w:sdt>
      <w:sdtPr>
        <w:rPr>
          <w:rFonts w:ascii="Arial" w:hAnsi="Arial" w:cs="Arial"/>
          <w:sz w:val="18"/>
          <w:szCs w:val="18"/>
        </w:rPr>
        <w:id w:val="-465887712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F32407" w:rsidRPr="00F32407">
          <w:rPr>
            <w:rFonts w:ascii="Arial" w:hAnsi="Arial" w:cs="Arial"/>
            <w:sz w:val="16"/>
            <w:szCs w:val="16"/>
          </w:rPr>
          <w:t>S-202-</w:t>
        </w:r>
        <w:r w:rsidR="00176CD7">
          <w:rPr>
            <w:rFonts w:ascii="Arial" w:hAnsi="Arial" w:cs="Arial"/>
            <w:sz w:val="16"/>
            <w:szCs w:val="16"/>
          </w:rPr>
          <w:t>DE</w:t>
        </w:r>
      </w:sdtContent>
    </w:sdt>
    <w:r w:rsidR="00F32407">
      <w:rPr>
        <w:rFonts w:ascii="Arial" w:hAnsi="Arial" w:cs="Arial"/>
        <w:sz w:val="16"/>
        <w:szCs w:val="16"/>
      </w:rPr>
      <w:br/>
    </w:r>
    <w:r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>
      <w:rPr>
        <w:rFonts w:ascii="Arial" w:eastAsia="Times New Roman" w:hAnsi="Arial" w:cs="Times New Roman"/>
        <w:b/>
        <w:sz w:val="16"/>
        <w:szCs w:val="24"/>
        <w:lang w:val="de-CH" w:eastAsia="fr-FR"/>
      </w:rPr>
      <w:t>BKAD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CB55B" w14:textId="77777777" w:rsidR="00B63916" w:rsidRDefault="00B63916" w:rsidP="000A606B">
      <w:r>
        <w:separator/>
      </w:r>
    </w:p>
  </w:footnote>
  <w:footnote w:type="continuationSeparator" w:id="0">
    <w:p w14:paraId="7B2BDDFE" w14:textId="77777777" w:rsidR="00B63916" w:rsidRDefault="00B63916" w:rsidP="000A606B">
      <w:r>
        <w:continuationSeparator/>
      </w:r>
    </w:p>
  </w:footnote>
  <w:footnote w:type="continuationNotice" w:id="1">
    <w:p w14:paraId="0A499ECB" w14:textId="77777777" w:rsidR="00B63916" w:rsidRDefault="00B63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17AC6" w:rsidRPr="00E13EC6" w14:paraId="0BD63972" w14:textId="77777777">
      <w:trPr>
        <w:trHeight w:val="567"/>
      </w:trPr>
      <w:tc>
        <w:tcPr>
          <w:tcW w:w="9298" w:type="dxa"/>
        </w:tcPr>
        <w:p w14:paraId="1EBFE15B" w14:textId="20A33836" w:rsidR="00217AC6" w:rsidRPr="00176CD7" w:rsidRDefault="00176CD7" w:rsidP="000A606B">
          <w:pPr>
            <w:pStyle w:val="09enttepage2"/>
            <w:rPr>
              <w:lang w:val="de-CH"/>
            </w:rPr>
          </w:pPr>
          <w:r w:rsidRPr="00176CD7">
            <w:rPr>
              <w:lang w:val="de-CH"/>
            </w:rPr>
            <w:t>Amt für Sonderpädagogik</w:t>
          </w:r>
          <w:r w:rsidR="00217AC6" w:rsidRPr="00176CD7">
            <w:rPr>
              <w:lang w:val="de-CH"/>
            </w:rPr>
            <w:t xml:space="preserve"> </w:t>
          </w:r>
          <w:proofErr w:type="spellStart"/>
          <w:r w:rsidR="00217AC6" w:rsidRPr="00176CD7">
            <w:rPr>
              <w:b w:val="0"/>
              <w:lang w:val="de-CH"/>
            </w:rPr>
            <w:t>S</w:t>
          </w:r>
          <w:r w:rsidRPr="00176CD7">
            <w:rPr>
              <w:b w:val="0"/>
              <w:lang w:val="de-CH"/>
            </w:rPr>
            <w:t>oA</w:t>
          </w:r>
          <w:proofErr w:type="spellEnd"/>
        </w:p>
        <w:p w14:paraId="423524EC" w14:textId="41F36C80" w:rsidR="00217AC6" w:rsidRPr="00176CD7" w:rsidRDefault="00176CD7" w:rsidP="000A606B">
          <w:pPr>
            <w:pStyle w:val="09enttepage2"/>
            <w:rPr>
              <w:rStyle w:val="PageNumber"/>
              <w:lang w:val="de-CH"/>
            </w:rPr>
          </w:pPr>
          <w:r>
            <w:rPr>
              <w:b w:val="0"/>
              <w:lang w:val="de-DE"/>
            </w:rPr>
            <w:t>Seite</w:t>
          </w:r>
          <w:r w:rsidR="00217AC6" w:rsidRPr="0064336A">
            <w:rPr>
              <w:b w:val="0"/>
              <w:lang w:val="de-DE"/>
            </w:rPr>
            <w:t xml:space="preserve"> </w:t>
          </w:r>
          <w:r w:rsidR="007D4854" w:rsidRPr="0064336A">
            <w:rPr>
              <w:b w:val="0"/>
              <w:lang w:val="de-DE"/>
            </w:rPr>
            <w:fldChar w:fldCharType="begin"/>
          </w:r>
          <w:r w:rsidR="00217AC6" w:rsidRPr="0064336A">
            <w:rPr>
              <w:b w:val="0"/>
              <w:lang w:val="de-DE"/>
            </w:rPr>
            <w:instrText xml:space="preserve"> PAGE </w:instrText>
          </w:r>
          <w:r w:rsidR="007D4854" w:rsidRPr="0064336A">
            <w:rPr>
              <w:b w:val="0"/>
              <w:lang w:val="de-DE"/>
            </w:rPr>
            <w:fldChar w:fldCharType="separate"/>
          </w:r>
          <w:r w:rsidR="00EA0E0F">
            <w:rPr>
              <w:b w:val="0"/>
              <w:noProof/>
              <w:lang w:val="de-DE"/>
            </w:rPr>
            <w:t>5</w:t>
          </w:r>
          <w:r w:rsidR="007D4854" w:rsidRPr="0064336A">
            <w:rPr>
              <w:b w:val="0"/>
              <w:lang w:val="de-DE"/>
            </w:rPr>
            <w:fldChar w:fldCharType="end"/>
          </w:r>
          <w:r w:rsidR="00217AC6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217AC6" w:rsidRPr="0064336A">
            <w:rPr>
              <w:b w:val="0"/>
              <w:lang w:val="de-DE"/>
            </w:rPr>
            <w:t xml:space="preserve"> </w:t>
          </w:r>
          <w:r w:rsidR="007D4854" w:rsidRPr="0064336A">
            <w:rPr>
              <w:b w:val="0"/>
              <w:lang w:val="de-DE"/>
            </w:rPr>
            <w:fldChar w:fldCharType="begin"/>
          </w:r>
          <w:r w:rsidR="00217AC6" w:rsidRPr="0064336A">
            <w:rPr>
              <w:b w:val="0"/>
              <w:lang w:val="de-DE"/>
            </w:rPr>
            <w:instrText xml:space="preserve"> NUMPAGES  </w:instrText>
          </w:r>
          <w:r w:rsidR="007D4854" w:rsidRPr="0064336A">
            <w:rPr>
              <w:b w:val="0"/>
              <w:lang w:val="de-DE"/>
            </w:rPr>
            <w:fldChar w:fldCharType="separate"/>
          </w:r>
          <w:r w:rsidR="00EA0E0F">
            <w:rPr>
              <w:b w:val="0"/>
              <w:noProof/>
              <w:lang w:val="de-DE"/>
            </w:rPr>
            <w:t>5</w:t>
          </w:r>
          <w:r w:rsidR="007D4854" w:rsidRPr="0064336A">
            <w:rPr>
              <w:b w:val="0"/>
              <w:lang w:val="de-DE"/>
            </w:rPr>
            <w:fldChar w:fldCharType="end"/>
          </w:r>
          <w:r w:rsidR="00217AC6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16F37D3" wp14:editId="52BD7F5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Image 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466775F" w14:textId="32963042" w:rsidR="00217AC6" w:rsidRPr="00176CD7" w:rsidRDefault="00176CD7" w:rsidP="00176CD7">
    <w:pPr>
      <w:tabs>
        <w:tab w:val="left" w:pos="889"/>
      </w:tabs>
      <w:rPr>
        <w:lang w:val="de-CH"/>
      </w:rPr>
    </w:pPr>
    <w:r>
      <w:rPr>
        <w:lang w:val="de-CH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17AC6" w:rsidRPr="00BA6BF7" w14:paraId="66712270" w14:textId="77777777">
      <w:trPr>
        <w:trHeight w:val="1701"/>
      </w:trPr>
      <w:tc>
        <w:tcPr>
          <w:tcW w:w="5500" w:type="dxa"/>
        </w:tcPr>
        <w:p w14:paraId="7EE93438" w14:textId="77777777" w:rsidR="00217AC6" w:rsidRPr="00AA545D" w:rsidRDefault="00217AC6" w:rsidP="000A606B">
          <w:pPr>
            <w:pStyle w:val="TOC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58241" behindDoc="0" locked="0" layoutInCell="1" allowOverlap="1" wp14:anchorId="4ACAA616" wp14:editId="5B527B6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3854626" w14:textId="77777777" w:rsidR="00217AC6" w:rsidRDefault="00217AC6" w:rsidP="000A606B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3AE0F8BF" w14:textId="77777777" w:rsidR="00217AC6" w:rsidRPr="00BF50CB" w:rsidRDefault="00217AC6" w:rsidP="000A606B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63B3822A" w14:textId="77777777" w:rsidR="00217AC6" w:rsidRPr="00BA6BF7" w:rsidRDefault="00217AC6" w:rsidP="000A606B">
          <w:pPr>
            <w:pStyle w:val="01entteetbasdepage"/>
            <w:rPr>
              <w:lang w:val="fr-CH"/>
            </w:rPr>
          </w:pPr>
          <w:r w:rsidRPr="00BA6BF7">
            <w:rPr>
              <w:b/>
              <w:lang w:val="fr-CH"/>
            </w:rPr>
            <w:t xml:space="preserve">Amt für Sonderpädagogik </w:t>
          </w:r>
          <w:r w:rsidRPr="00BA6BF7">
            <w:rPr>
              <w:lang w:val="fr-CH"/>
            </w:rPr>
            <w:t>SoA</w:t>
          </w:r>
        </w:p>
        <w:p w14:paraId="789569BC" w14:textId="77777777" w:rsidR="00217AC6" w:rsidRPr="00BA6BF7" w:rsidRDefault="00217AC6" w:rsidP="000A606B">
          <w:pPr>
            <w:pStyle w:val="01entteetbasdepage"/>
            <w:rPr>
              <w:lang w:val="fr-CH"/>
            </w:rPr>
          </w:pPr>
        </w:p>
        <w:p w14:paraId="17064164" w14:textId="47784EB3" w:rsidR="00217AC6" w:rsidRPr="00B72D0B" w:rsidRDefault="00B72D0B" w:rsidP="000A606B">
          <w:pPr>
            <w:pStyle w:val="01entteetbasdepage"/>
            <w:rPr>
              <w:lang w:val="de-CH"/>
            </w:rPr>
          </w:pPr>
          <w:r w:rsidRPr="00B72D0B">
            <w:rPr>
              <w:szCs w:val="12"/>
              <w:lang w:val="de-CH"/>
            </w:rPr>
            <w:t>Spitalgasse</w:t>
          </w:r>
          <w:r w:rsidR="00217AC6" w:rsidRPr="00B72D0B">
            <w:rPr>
              <w:szCs w:val="12"/>
              <w:lang w:val="de-CH"/>
            </w:rPr>
            <w:t xml:space="preserve"> 3, 1701 </w:t>
          </w:r>
          <w:r>
            <w:rPr>
              <w:szCs w:val="12"/>
              <w:lang w:val="de-CH"/>
            </w:rPr>
            <w:t>Freiburg</w:t>
          </w:r>
        </w:p>
        <w:p w14:paraId="660768FA" w14:textId="77777777" w:rsidR="00217AC6" w:rsidRPr="00B72D0B" w:rsidRDefault="00217AC6" w:rsidP="000A606B">
          <w:pPr>
            <w:pStyle w:val="01entteetbasdepage"/>
            <w:rPr>
              <w:lang w:val="de-CH"/>
            </w:rPr>
          </w:pPr>
        </w:p>
        <w:p w14:paraId="45531BE2" w14:textId="717950CA" w:rsidR="00217AC6" w:rsidRPr="00B72D0B" w:rsidRDefault="00217AC6" w:rsidP="000A606B">
          <w:pPr>
            <w:pStyle w:val="01entteetbasdepage"/>
            <w:rPr>
              <w:lang w:val="de-CH"/>
            </w:rPr>
          </w:pPr>
          <w:r w:rsidRPr="00B72D0B">
            <w:rPr>
              <w:lang w:val="de-CH"/>
            </w:rPr>
            <w:t>T +41 26 305 40 60</w:t>
          </w:r>
        </w:p>
        <w:p w14:paraId="563277DD" w14:textId="6AF795A7" w:rsidR="00217AC6" w:rsidRPr="00B72D0B" w:rsidRDefault="00217AC6" w:rsidP="000A606B">
          <w:pPr>
            <w:pStyle w:val="01entteetbasdepage"/>
            <w:rPr>
              <w:lang w:val="de-CH"/>
            </w:rPr>
          </w:pPr>
          <w:r w:rsidRPr="00B72D0B">
            <w:rPr>
              <w:lang w:val="de-CH"/>
            </w:rPr>
            <w:t>www.fr.ch/s</w:t>
          </w:r>
          <w:r w:rsidR="00B72D0B" w:rsidRPr="00B72D0B">
            <w:rPr>
              <w:lang w:val="de-CH"/>
            </w:rPr>
            <w:t>oa</w:t>
          </w:r>
        </w:p>
        <w:p w14:paraId="692D379E" w14:textId="77777777" w:rsidR="00217AC6" w:rsidRPr="00B72D0B" w:rsidRDefault="00217AC6" w:rsidP="000A606B">
          <w:pPr>
            <w:pStyle w:val="01entteetbasdepage"/>
            <w:rPr>
              <w:lang w:val="de-CH"/>
            </w:rPr>
          </w:pPr>
        </w:p>
        <w:p w14:paraId="06BB9C8B" w14:textId="77777777" w:rsidR="00217AC6" w:rsidRPr="00B72D0B" w:rsidRDefault="00217AC6" w:rsidP="000A606B">
          <w:pPr>
            <w:pStyle w:val="01entteetbasdepage"/>
            <w:rPr>
              <w:rStyle w:val="Hyperlink"/>
              <w:lang w:val="de-CH"/>
            </w:rPr>
          </w:pPr>
        </w:p>
      </w:tc>
    </w:tr>
  </w:tbl>
  <w:p w14:paraId="1D430765" w14:textId="77777777" w:rsidR="00217AC6" w:rsidRPr="00B72D0B" w:rsidRDefault="00217AC6" w:rsidP="00057B48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0922"/>
    <w:multiLevelType w:val="hybridMultilevel"/>
    <w:tmpl w:val="232CC166"/>
    <w:lvl w:ilvl="0" w:tplc="99640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02C4"/>
    <w:multiLevelType w:val="hybridMultilevel"/>
    <w:tmpl w:val="6DEECA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5F04"/>
    <w:multiLevelType w:val="hybridMultilevel"/>
    <w:tmpl w:val="C4E2B564"/>
    <w:lvl w:ilvl="0" w:tplc="99640A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664F0E"/>
    <w:multiLevelType w:val="hybridMultilevel"/>
    <w:tmpl w:val="619042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90085"/>
    <w:multiLevelType w:val="hybridMultilevel"/>
    <w:tmpl w:val="619042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AC65375"/>
    <w:multiLevelType w:val="hybridMultilevel"/>
    <w:tmpl w:val="FF88B6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50C81"/>
    <w:multiLevelType w:val="hybridMultilevel"/>
    <w:tmpl w:val="C95E95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92852"/>
    <w:multiLevelType w:val="hybridMultilevel"/>
    <w:tmpl w:val="3B58FF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34DC6"/>
    <w:multiLevelType w:val="multilevel"/>
    <w:tmpl w:val="766A475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94B60"/>
    <w:multiLevelType w:val="hybridMultilevel"/>
    <w:tmpl w:val="BF26908A"/>
    <w:lvl w:ilvl="0" w:tplc="99640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618C5"/>
    <w:multiLevelType w:val="hybridMultilevel"/>
    <w:tmpl w:val="CE44C1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813726">
    <w:abstractNumId w:val="22"/>
  </w:num>
  <w:num w:numId="2" w16cid:durableId="284654762">
    <w:abstractNumId w:val="28"/>
  </w:num>
  <w:num w:numId="3" w16cid:durableId="1319381319">
    <w:abstractNumId w:val="33"/>
  </w:num>
  <w:num w:numId="4" w16cid:durableId="1017923969">
    <w:abstractNumId w:val="29"/>
  </w:num>
  <w:num w:numId="5" w16cid:durableId="1720284335">
    <w:abstractNumId w:val="24"/>
  </w:num>
  <w:num w:numId="6" w16cid:durableId="982003950">
    <w:abstractNumId w:val="11"/>
  </w:num>
  <w:num w:numId="7" w16cid:durableId="1306622465">
    <w:abstractNumId w:val="35"/>
  </w:num>
  <w:num w:numId="8" w16cid:durableId="1310864722">
    <w:abstractNumId w:val="25"/>
  </w:num>
  <w:num w:numId="9" w16cid:durableId="82655456">
    <w:abstractNumId w:val="3"/>
  </w:num>
  <w:num w:numId="10" w16cid:durableId="1648241027">
    <w:abstractNumId w:val="19"/>
  </w:num>
  <w:num w:numId="11" w16cid:durableId="717242503">
    <w:abstractNumId w:val="32"/>
  </w:num>
  <w:num w:numId="12" w16cid:durableId="1136097663">
    <w:abstractNumId w:val="20"/>
  </w:num>
  <w:num w:numId="13" w16cid:durableId="283737058">
    <w:abstractNumId w:val="26"/>
  </w:num>
  <w:num w:numId="14" w16cid:durableId="1451390770">
    <w:abstractNumId w:val="27"/>
  </w:num>
  <w:num w:numId="15" w16cid:durableId="176627972">
    <w:abstractNumId w:val="9"/>
  </w:num>
  <w:num w:numId="16" w16cid:durableId="666251640">
    <w:abstractNumId w:val="10"/>
  </w:num>
  <w:num w:numId="17" w16cid:durableId="11492028">
    <w:abstractNumId w:val="14"/>
  </w:num>
  <w:num w:numId="18" w16cid:durableId="1175342939">
    <w:abstractNumId w:val="34"/>
  </w:num>
  <w:num w:numId="19" w16cid:durableId="386614109">
    <w:abstractNumId w:val="23"/>
  </w:num>
  <w:num w:numId="20" w16cid:durableId="1957712235">
    <w:abstractNumId w:val="4"/>
  </w:num>
  <w:num w:numId="21" w16cid:durableId="462309809">
    <w:abstractNumId w:val="17"/>
  </w:num>
  <w:num w:numId="22" w16cid:durableId="840924293">
    <w:abstractNumId w:val="16"/>
  </w:num>
  <w:num w:numId="23" w16cid:durableId="2078284797">
    <w:abstractNumId w:val="2"/>
  </w:num>
  <w:num w:numId="24" w16cid:durableId="1082142851">
    <w:abstractNumId w:val="1"/>
  </w:num>
  <w:num w:numId="25" w16cid:durableId="1161122033">
    <w:abstractNumId w:val="12"/>
  </w:num>
  <w:num w:numId="26" w16cid:durableId="1783649704">
    <w:abstractNumId w:val="21"/>
  </w:num>
  <w:num w:numId="27" w16cid:durableId="1480532091">
    <w:abstractNumId w:val="18"/>
  </w:num>
  <w:num w:numId="28" w16cid:durableId="11079079">
    <w:abstractNumId w:val="15"/>
  </w:num>
  <w:num w:numId="29" w16cid:durableId="1111781807">
    <w:abstractNumId w:val="8"/>
  </w:num>
  <w:num w:numId="30" w16cid:durableId="1299603296">
    <w:abstractNumId w:val="31"/>
  </w:num>
  <w:num w:numId="31" w16cid:durableId="358356860">
    <w:abstractNumId w:val="5"/>
  </w:num>
  <w:num w:numId="32" w16cid:durableId="976447094">
    <w:abstractNumId w:val="13"/>
  </w:num>
  <w:num w:numId="33" w16cid:durableId="2088575047">
    <w:abstractNumId w:val="7"/>
  </w:num>
  <w:num w:numId="34" w16cid:durableId="752239014">
    <w:abstractNumId w:val="30"/>
  </w:num>
  <w:num w:numId="35" w16cid:durableId="631400674">
    <w:abstractNumId w:val="0"/>
  </w:num>
  <w:num w:numId="36" w16cid:durableId="34652100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6F"/>
    <w:rsid w:val="00007046"/>
    <w:rsid w:val="00012F5A"/>
    <w:rsid w:val="000136D0"/>
    <w:rsid w:val="00016006"/>
    <w:rsid w:val="000257F2"/>
    <w:rsid w:val="00030434"/>
    <w:rsid w:val="000504D4"/>
    <w:rsid w:val="00051DDC"/>
    <w:rsid w:val="000552A9"/>
    <w:rsid w:val="00055D1D"/>
    <w:rsid w:val="0005725F"/>
    <w:rsid w:val="00057B48"/>
    <w:rsid w:val="00060E6A"/>
    <w:rsid w:val="0006605B"/>
    <w:rsid w:val="000676FC"/>
    <w:rsid w:val="00073FFB"/>
    <w:rsid w:val="00092241"/>
    <w:rsid w:val="00097D12"/>
    <w:rsid w:val="000A0234"/>
    <w:rsid w:val="000A21F7"/>
    <w:rsid w:val="000A606B"/>
    <w:rsid w:val="000B4DAF"/>
    <w:rsid w:val="000B7044"/>
    <w:rsid w:val="000C5364"/>
    <w:rsid w:val="000C6301"/>
    <w:rsid w:val="000E25BD"/>
    <w:rsid w:val="000E7033"/>
    <w:rsid w:val="000F368E"/>
    <w:rsid w:val="000F70CD"/>
    <w:rsid w:val="001021E5"/>
    <w:rsid w:val="00106BA8"/>
    <w:rsid w:val="00106E60"/>
    <w:rsid w:val="00111545"/>
    <w:rsid w:val="00112DA9"/>
    <w:rsid w:val="00116800"/>
    <w:rsid w:val="0012242C"/>
    <w:rsid w:val="00123347"/>
    <w:rsid w:val="00130C22"/>
    <w:rsid w:val="00130F03"/>
    <w:rsid w:val="00131629"/>
    <w:rsid w:val="0013293E"/>
    <w:rsid w:val="001357F4"/>
    <w:rsid w:val="00144AEB"/>
    <w:rsid w:val="001545EF"/>
    <w:rsid w:val="00156DAE"/>
    <w:rsid w:val="0016002A"/>
    <w:rsid w:val="00162721"/>
    <w:rsid w:val="00164C2E"/>
    <w:rsid w:val="00167D2E"/>
    <w:rsid w:val="00172625"/>
    <w:rsid w:val="00176CD7"/>
    <w:rsid w:val="00190A3B"/>
    <w:rsid w:val="001A4775"/>
    <w:rsid w:val="001A4BC9"/>
    <w:rsid w:val="001B356B"/>
    <w:rsid w:val="001B3B47"/>
    <w:rsid w:val="001B7E12"/>
    <w:rsid w:val="001D242D"/>
    <w:rsid w:val="001D45C6"/>
    <w:rsid w:val="001D5839"/>
    <w:rsid w:val="001D7F58"/>
    <w:rsid w:val="001E5084"/>
    <w:rsid w:val="001F1B5C"/>
    <w:rsid w:val="001F4B11"/>
    <w:rsid w:val="001F6EE1"/>
    <w:rsid w:val="001F7EB6"/>
    <w:rsid w:val="00207DD4"/>
    <w:rsid w:val="00217AC6"/>
    <w:rsid w:val="00236423"/>
    <w:rsid w:val="00237373"/>
    <w:rsid w:val="002522BE"/>
    <w:rsid w:val="002628A2"/>
    <w:rsid w:val="00263996"/>
    <w:rsid w:val="00272F5B"/>
    <w:rsid w:val="002748EA"/>
    <w:rsid w:val="00276608"/>
    <w:rsid w:val="00281570"/>
    <w:rsid w:val="00285F0B"/>
    <w:rsid w:val="0029226D"/>
    <w:rsid w:val="002B27FD"/>
    <w:rsid w:val="002C0244"/>
    <w:rsid w:val="002C19BE"/>
    <w:rsid w:val="002D5178"/>
    <w:rsid w:val="002E4168"/>
    <w:rsid w:val="002E46EB"/>
    <w:rsid w:val="002E7C66"/>
    <w:rsid w:val="002F3FC0"/>
    <w:rsid w:val="002F5FEC"/>
    <w:rsid w:val="003045DD"/>
    <w:rsid w:val="00310C3B"/>
    <w:rsid w:val="00313E18"/>
    <w:rsid w:val="00315725"/>
    <w:rsid w:val="00323A6B"/>
    <w:rsid w:val="0033461A"/>
    <w:rsid w:val="00334C32"/>
    <w:rsid w:val="00336A30"/>
    <w:rsid w:val="003500EB"/>
    <w:rsid w:val="00353A54"/>
    <w:rsid w:val="00356A7C"/>
    <w:rsid w:val="003640B7"/>
    <w:rsid w:val="00383F35"/>
    <w:rsid w:val="00386A11"/>
    <w:rsid w:val="003B3D41"/>
    <w:rsid w:val="003B4352"/>
    <w:rsid w:val="003B49F5"/>
    <w:rsid w:val="003C2A6B"/>
    <w:rsid w:val="003C4437"/>
    <w:rsid w:val="003C68A9"/>
    <w:rsid w:val="003D1A2E"/>
    <w:rsid w:val="003D2016"/>
    <w:rsid w:val="003E21B9"/>
    <w:rsid w:val="003E2F50"/>
    <w:rsid w:val="003E61EB"/>
    <w:rsid w:val="0040067D"/>
    <w:rsid w:val="00405C61"/>
    <w:rsid w:val="0041703D"/>
    <w:rsid w:val="0042376E"/>
    <w:rsid w:val="00434C92"/>
    <w:rsid w:val="0043605B"/>
    <w:rsid w:val="00441E5B"/>
    <w:rsid w:val="004476DA"/>
    <w:rsid w:val="00453F29"/>
    <w:rsid w:val="00455ED4"/>
    <w:rsid w:val="004568CB"/>
    <w:rsid w:val="00464291"/>
    <w:rsid w:val="004647B4"/>
    <w:rsid w:val="004737FF"/>
    <w:rsid w:val="00491A94"/>
    <w:rsid w:val="00493631"/>
    <w:rsid w:val="004A430E"/>
    <w:rsid w:val="004A674B"/>
    <w:rsid w:val="004B29CA"/>
    <w:rsid w:val="004C7689"/>
    <w:rsid w:val="004D0B3D"/>
    <w:rsid w:val="004D5C7D"/>
    <w:rsid w:val="004D676D"/>
    <w:rsid w:val="004E4E8A"/>
    <w:rsid w:val="004E55F4"/>
    <w:rsid w:val="004E620C"/>
    <w:rsid w:val="004F0067"/>
    <w:rsid w:val="004F1635"/>
    <w:rsid w:val="004F2673"/>
    <w:rsid w:val="004F59EB"/>
    <w:rsid w:val="005029A4"/>
    <w:rsid w:val="00505D85"/>
    <w:rsid w:val="00506166"/>
    <w:rsid w:val="00512F82"/>
    <w:rsid w:val="00520A11"/>
    <w:rsid w:val="00521DA1"/>
    <w:rsid w:val="0052251B"/>
    <w:rsid w:val="00522A6F"/>
    <w:rsid w:val="00523C74"/>
    <w:rsid w:val="00524E7B"/>
    <w:rsid w:val="00532C21"/>
    <w:rsid w:val="005372F5"/>
    <w:rsid w:val="005402EF"/>
    <w:rsid w:val="00547A5F"/>
    <w:rsid w:val="00561EE5"/>
    <w:rsid w:val="005633D9"/>
    <w:rsid w:val="00570E79"/>
    <w:rsid w:val="005719BF"/>
    <w:rsid w:val="00571F97"/>
    <w:rsid w:val="005756A2"/>
    <w:rsid w:val="00577B83"/>
    <w:rsid w:val="00581A9F"/>
    <w:rsid w:val="005A2D53"/>
    <w:rsid w:val="005A2F7D"/>
    <w:rsid w:val="005B1B8C"/>
    <w:rsid w:val="005B1E9C"/>
    <w:rsid w:val="005B529C"/>
    <w:rsid w:val="005B7D0C"/>
    <w:rsid w:val="005C2FFA"/>
    <w:rsid w:val="005D0D23"/>
    <w:rsid w:val="005E057E"/>
    <w:rsid w:val="005E111B"/>
    <w:rsid w:val="005E3460"/>
    <w:rsid w:val="005E5356"/>
    <w:rsid w:val="005E54EB"/>
    <w:rsid w:val="005E5905"/>
    <w:rsid w:val="005E5E32"/>
    <w:rsid w:val="005F59EC"/>
    <w:rsid w:val="005F70B7"/>
    <w:rsid w:val="00603465"/>
    <w:rsid w:val="00610B56"/>
    <w:rsid w:val="00613870"/>
    <w:rsid w:val="00614E54"/>
    <w:rsid w:val="00666F70"/>
    <w:rsid w:val="00673373"/>
    <w:rsid w:val="00684F80"/>
    <w:rsid w:val="00685524"/>
    <w:rsid w:val="00687AF9"/>
    <w:rsid w:val="006A4EE5"/>
    <w:rsid w:val="006B0FCA"/>
    <w:rsid w:val="006C164D"/>
    <w:rsid w:val="006C3792"/>
    <w:rsid w:val="006F3A2F"/>
    <w:rsid w:val="006F48BD"/>
    <w:rsid w:val="00703CE1"/>
    <w:rsid w:val="00710A5B"/>
    <w:rsid w:val="00721D7A"/>
    <w:rsid w:val="007248EF"/>
    <w:rsid w:val="00726956"/>
    <w:rsid w:val="00747773"/>
    <w:rsid w:val="0075383C"/>
    <w:rsid w:val="00765FC9"/>
    <w:rsid w:val="007675A3"/>
    <w:rsid w:val="00767F36"/>
    <w:rsid w:val="0077414C"/>
    <w:rsid w:val="007750AE"/>
    <w:rsid w:val="0078033E"/>
    <w:rsid w:val="00786BCC"/>
    <w:rsid w:val="00786DCE"/>
    <w:rsid w:val="00795ED9"/>
    <w:rsid w:val="00797508"/>
    <w:rsid w:val="007A0BC5"/>
    <w:rsid w:val="007A0BFB"/>
    <w:rsid w:val="007A1FDA"/>
    <w:rsid w:val="007A61FF"/>
    <w:rsid w:val="007D0CEA"/>
    <w:rsid w:val="007D4854"/>
    <w:rsid w:val="007E0D6A"/>
    <w:rsid w:val="007E5E32"/>
    <w:rsid w:val="007E6A09"/>
    <w:rsid w:val="007F003D"/>
    <w:rsid w:val="007F6758"/>
    <w:rsid w:val="007F7B1A"/>
    <w:rsid w:val="007F7BFB"/>
    <w:rsid w:val="0080122C"/>
    <w:rsid w:val="00801535"/>
    <w:rsid w:val="00801903"/>
    <w:rsid w:val="0080377F"/>
    <w:rsid w:val="00804FBC"/>
    <w:rsid w:val="00833971"/>
    <w:rsid w:val="00837A01"/>
    <w:rsid w:val="0085086F"/>
    <w:rsid w:val="00856CEE"/>
    <w:rsid w:val="008570D5"/>
    <w:rsid w:val="008615FF"/>
    <w:rsid w:val="00861F52"/>
    <w:rsid w:val="0086482A"/>
    <w:rsid w:val="00867F20"/>
    <w:rsid w:val="0087064C"/>
    <w:rsid w:val="00870AF2"/>
    <w:rsid w:val="0087515B"/>
    <w:rsid w:val="00883CE8"/>
    <w:rsid w:val="00895B0D"/>
    <w:rsid w:val="008970DD"/>
    <w:rsid w:val="008A3BBE"/>
    <w:rsid w:val="008A3BE6"/>
    <w:rsid w:val="008B1271"/>
    <w:rsid w:val="008C1417"/>
    <w:rsid w:val="008C5DF3"/>
    <w:rsid w:val="008D44BC"/>
    <w:rsid w:val="008E59B7"/>
    <w:rsid w:val="008E6095"/>
    <w:rsid w:val="008F1988"/>
    <w:rsid w:val="008F468E"/>
    <w:rsid w:val="008F4701"/>
    <w:rsid w:val="00902BF7"/>
    <w:rsid w:val="00904277"/>
    <w:rsid w:val="009055B1"/>
    <w:rsid w:val="009113DF"/>
    <w:rsid w:val="009206CC"/>
    <w:rsid w:val="0092239E"/>
    <w:rsid w:val="0092252F"/>
    <w:rsid w:val="00924BD4"/>
    <w:rsid w:val="00932387"/>
    <w:rsid w:val="00932631"/>
    <w:rsid w:val="00933F22"/>
    <w:rsid w:val="00934CF9"/>
    <w:rsid w:val="00937487"/>
    <w:rsid w:val="0095117D"/>
    <w:rsid w:val="00962347"/>
    <w:rsid w:val="00965309"/>
    <w:rsid w:val="009669C3"/>
    <w:rsid w:val="00971751"/>
    <w:rsid w:val="00973A36"/>
    <w:rsid w:val="009802DC"/>
    <w:rsid w:val="00981E07"/>
    <w:rsid w:val="00983C14"/>
    <w:rsid w:val="00987B2A"/>
    <w:rsid w:val="009A0C3A"/>
    <w:rsid w:val="009A26B0"/>
    <w:rsid w:val="009A2C1D"/>
    <w:rsid w:val="009A50F6"/>
    <w:rsid w:val="009B2C1A"/>
    <w:rsid w:val="009B7D06"/>
    <w:rsid w:val="009C13FA"/>
    <w:rsid w:val="009C5806"/>
    <w:rsid w:val="009D0CA3"/>
    <w:rsid w:val="009D0D50"/>
    <w:rsid w:val="009D1134"/>
    <w:rsid w:val="009D2C69"/>
    <w:rsid w:val="009E019E"/>
    <w:rsid w:val="009E2548"/>
    <w:rsid w:val="009E5773"/>
    <w:rsid w:val="009F5865"/>
    <w:rsid w:val="009F7A7F"/>
    <w:rsid w:val="00A1140E"/>
    <w:rsid w:val="00A14FB0"/>
    <w:rsid w:val="00A26EFB"/>
    <w:rsid w:val="00A306E7"/>
    <w:rsid w:val="00A41D70"/>
    <w:rsid w:val="00A45D2D"/>
    <w:rsid w:val="00A614AC"/>
    <w:rsid w:val="00A63242"/>
    <w:rsid w:val="00A642C4"/>
    <w:rsid w:val="00A708E6"/>
    <w:rsid w:val="00A871DB"/>
    <w:rsid w:val="00A927C7"/>
    <w:rsid w:val="00A96644"/>
    <w:rsid w:val="00A966BF"/>
    <w:rsid w:val="00AB00CA"/>
    <w:rsid w:val="00AB3DF6"/>
    <w:rsid w:val="00AB43F7"/>
    <w:rsid w:val="00AB6044"/>
    <w:rsid w:val="00AD31D9"/>
    <w:rsid w:val="00AD416C"/>
    <w:rsid w:val="00AD65EC"/>
    <w:rsid w:val="00AE0194"/>
    <w:rsid w:val="00AE5403"/>
    <w:rsid w:val="00AF04B9"/>
    <w:rsid w:val="00AF2D0B"/>
    <w:rsid w:val="00B057E7"/>
    <w:rsid w:val="00B1195A"/>
    <w:rsid w:val="00B155E4"/>
    <w:rsid w:val="00B30CFD"/>
    <w:rsid w:val="00B36A3F"/>
    <w:rsid w:val="00B42B7B"/>
    <w:rsid w:val="00B51FC4"/>
    <w:rsid w:val="00B55DD9"/>
    <w:rsid w:val="00B63916"/>
    <w:rsid w:val="00B715B5"/>
    <w:rsid w:val="00B72D0B"/>
    <w:rsid w:val="00B759DD"/>
    <w:rsid w:val="00B76854"/>
    <w:rsid w:val="00B7731B"/>
    <w:rsid w:val="00B819B5"/>
    <w:rsid w:val="00B95CF0"/>
    <w:rsid w:val="00BA4E37"/>
    <w:rsid w:val="00BA6BF7"/>
    <w:rsid w:val="00BB4E8E"/>
    <w:rsid w:val="00BB5B66"/>
    <w:rsid w:val="00BB6EDD"/>
    <w:rsid w:val="00BC02CA"/>
    <w:rsid w:val="00BC594C"/>
    <w:rsid w:val="00BC6ABA"/>
    <w:rsid w:val="00BD2119"/>
    <w:rsid w:val="00BD6A1D"/>
    <w:rsid w:val="00BE7316"/>
    <w:rsid w:val="00BE75E9"/>
    <w:rsid w:val="00BF50CB"/>
    <w:rsid w:val="00C04BE0"/>
    <w:rsid w:val="00C1181B"/>
    <w:rsid w:val="00C1303B"/>
    <w:rsid w:val="00C15E8A"/>
    <w:rsid w:val="00C25805"/>
    <w:rsid w:val="00C25F63"/>
    <w:rsid w:val="00C30BE6"/>
    <w:rsid w:val="00C346DC"/>
    <w:rsid w:val="00C40C21"/>
    <w:rsid w:val="00C42299"/>
    <w:rsid w:val="00C51985"/>
    <w:rsid w:val="00C772DF"/>
    <w:rsid w:val="00C827F8"/>
    <w:rsid w:val="00C84603"/>
    <w:rsid w:val="00C85194"/>
    <w:rsid w:val="00C8523A"/>
    <w:rsid w:val="00C90CD4"/>
    <w:rsid w:val="00C95439"/>
    <w:rsid w:val="00CA073A"/>
    <w:rsid w:val="00CA24F4"/>
    <w:rsid w:val="00CA2BE3"/>
    <w:rsid w:val="00CB337C"/>
    <w:rsid w:val="00CB3595"/>
    <w:rsid w:val="00CB56B3"/>
    <w:rsid w:val="00CC0C28"/>
    <w:rsid w:val="00CC643F"/>
    <w:rsid w:val="00CD0A9E"/>
    <w:rsid w:val="00CD224D"/>
    <w:rsid w:val="00CD6652"/>
    <w:rsid w:val="00CD6A97"/>
    <w:rsid w:val="00CD6DC5"/>
    <w:rsid w:val="00CE75F9"/>
    <w:rsid w:val="00CF1C25"/>
    <w:rsid w:val="00CF6193"/>
    <w:rsid w:val="00D03F2B"/>
    <w:rsid w:val="00D1422B"/>
    <w:rsid w:val="00D17871"/>
    <w:rsid w:val="00D21D62"/>
    <w:rsid w:val="00D239F8"/>
    <w:rsid w:val="00D31417"/>
    <w:rsid w:val="00D32545"/>
    <w:rsid w:val="00D34F14"/>
    <w:rsid w:val="00D45442"/>
    <w:rsid w:val="00D555B4"/>
    <w:rsid w:val="00D55A52"/>
    <w:rsid w:val="00D61E22"/>
    <w:rsid w:val="00D65CA4"/>
    <w:rsid w:val="00D70D00"/>
    <w:rsid w:val="00D81AF9"/>
    <w:rsid w:val="00D85684"/>
    <w:rsid w:val="00D91137"/>
    <w:rsid w:val="00D926FA"/>
    <w:rsid w:val="00D9353A"/>
    <w:rsid w:val="00D978B4"/>
    <w:rsid w:val="00D97ECC"/>
    <w:rsid w:val="00DA6D49"/>
    <w:rsid w:val="00DB012A"/>
    <w:rsid w:val="00DC2027"/>
    <w:rsid w:val="00DC7A9D"/>
    <w:rsid w:val="00DD262C"/>
    <w:rsid w:val="00DD2C60"/>
    <w:rsid w:val="00DD2F90"/>
    <w:rsid w:val="00DE5610"/>
    <w:rsid w:val="00DF3E81"/>
    <w:rsid w:val="00E069A0"/>
    <w:rsid w:val="00E13EC6"/>
    <w:rsid w:val="00E143B7"/>
    <w:rsid w:val="00E2688D"/>
    <w:rsid w:val="00E41CE3"/>
    <w:rsid w:val="00E42252"/>
    <w:rsid w:val="00E464E0"/>
    <w:rsid w:val="00E50548"/>
    <w:rsid w:val="00E50B48"/>
    <w:rsid w:val="00E54073"/>
    <w:rsid w:val="00E74B1F"/>
    <w:rsid w:val="00E840C7"/>
    <w:rsid w:val="00E93766"/>
    <w:rsid w:val="00E93F68"/>
    <w:rsid w:val="00E958B3"/>
    <w:rsid w:val="00E96F05"/>
    <w:rsid w:val="00EA0E0F"/>
    <w:rsid w:val="00EA45B7"/>
    <w:rsid w:val="00EA4EEF"/>
    <w:rsid w:val="00EB1A31"/>
    <w:rsid w:val="00EB6284"/>
    <w:rsid w:val="00EC122D"/>
    <w:rsid w:val="00EC4F53"/>
    <w:rsid w:val="00EC76FA"/>
    <w:rsid w:val="00ED1389"/>
    <w:rsid w:val="00ED7380"/>
    <w:rsid w:val="00EE0C54"/>
    <w:rsid w:val="00EE1444"/>
    <w:rsid w:val="00EE2289"/>
    <w:rsid w:val="00EE559E"/>
    <w:rsid w:val="00EF093D"/>
    <w:rsid w:val="00EF58CB"/>
    <w:rsid w:val="00F02300"/>
    <w:rsid w:val="00F02963"/>
    <w:rsid w:val="00F06A8F"/>
    <w:rsid w:val="00F06B6C"/>
    <w:rsid w:val="00F111D8"/>
    <w:rsid w:val="00F132B8"/>
    <w:rsid w:val="00F13305"/>
    <w:rsid w:val="00F13694"/>
    <w:rsid w:val="00F32407"/>
    <w:rsid w:val="00F407AC"/>
    <w:rsid w:val="00F40F18"/>
    <w:rsid w:val="00F538F5"/>
    <w:rsid w:val="00F545F1"/>
    <w:rsid w:val="00F5554D"/>
    <w:rsid w:val="00F5638E"/>
    <w:rsid w:val="00F648B7"/>
    <w:rsid w:val="00F707BC"/>
    <w:rsid w:val="00F73B97"/>
    <w:rsid w:val="00F86B2B"/>
    <w:rsid w:val="00F959C4"/>
    <w:rsid w:val="00F96173"/>
    <w:rsid w:val="00FA380C"/>
    <w:rsid w:val="00FB2064"/>
    <w:rsid w:val="00FC017D"/>
    <w:rsid w:val="00FC0834"/>
    <w:rsid w:val="00FC2597"/>
    <w:rsid w:val="00FC2C79"/>
    <w:rsid w:val="00FC4548"/>
    <w:rsid w:val="00FC4817"/>
    <w:rsid w:val="00FD3B71"/>
    <w:rsid w:val="00FE1519"/>
    <w:rsid w:val="00FE38A6"/>
    <w:rsid w:val="00FE4CBF"/>
    <w:rsid w:val="00FE5112"/>
    <w:rsid w:val="00FE71DB"/>
    <w:rsid w:val="00FF0DD1"/>
    <w:rsid w:val="00FF2164"/>
    <w:rsid w:val="044FB3A2"/>
    <w:rsid w:val="06FE5005"/>
    <w:rsid w:val="095B28CD"/>
    <w:rsid w:val="0EC67D20"/>
    <w:rsid w:val="10EE650D"/>
    <w:rsid w:val="123818C9"/>
    <w:rsid w:val="139A072D"/>
    <w:rsid w:val="15F7333F"/>
    <w:rsid w:val="197D52CA"/>
    <w:rsid w:val="1C5F9ADF"/>
    <w:rsid w:val="1DFB6B40"/>
    <w:rsid w:val="1E5D20F9"/>
    <w:rsid w:val="20BB8806"/>
    <w:rsid w:val="2567B8A9"/>
    <w:rsid w:val="2A08B634"/>
    <w:rsid w:val="2E602AAA"/>
    <w:rsid w:val="3A3F61DE"/>
    <w:rsid w:val="3CF07B52"/>
    <w:rsid w:val="3D4D6186"/>
    <w:rsid w:val="3DF9EC80"/>
    <w:rsid w:val="3FABEF6A"/>
    <w:rsid w:val="4096AFBB"/>
    <w:rsid w:val="40B7527B"/>
    <w:rsid w:val="4222E9F6"/>
    <w:rsid w:val="43034353"/>
    <w:rsid w:val="447B57C9"/>
    <w:rsid w:val="52C7599F"/>
    <w:rsid w:val="52E78C41"/>
    <w:rsid w:val="535AF7BA"/>
    <w:rsid w:val="5390868D"/>
    <w:rsid w:val="552C56EE"/>
    <w:rsid w:val="582F3333"/>
    <w:rsid w:val="609516AB"/>
    <w:rsid w:val="6164DFE2"/>
    <w:rsid w:val="61CB0E06"/>
    <w:rsid w:val="66D2A437"/>
    <w:rsid w:val="67FD02F0"/>
    <w:rsid w:val="69502384"/>
    <w:rsid w:val="769E6FEE"/>
    <w:rsid w:val="770B3960"/>
    <w:rsid w:val="77A4419E"/>
    <w:rsid w:val="7B08F93B"/>
    <w:rsid w:val="7C8DFC04"/>
    <w:rsid w:val="7F3305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88711"/>
  <w15:docId w15:val="{72D98E8D-7880-4742-B561-4BCE752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4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Heading2">
    <w:name w:val="heading 2"/>
    <w:basedOn w:val="Normal"/>
    <w:next w:val="Normal"/>
    <w:link w:val="Heading2Char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Heading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E06965"/>
    <w:pPr>
      <w:spacing w:before="240" w:after="60"/>
      <w:outlineLvl w:val="5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locked/>
    <w:rsid w:val="00042B2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locked/>
    <w:rsid w:val="00155AF3"/>
    <w:pPr>
      <w:spacing w:line="260" w:lineRule="exact"/>
    </w:pPr>
    <w:rPr>
      <w:sz w:val="20"/>
    </w:rPr>
  </w:style>
  <w:style w:type="paragraph" w:styleId="TOC2">
    <w:name w:val="toc 2"/>
    <w:basedOn w:val="Heading2"/>
    <w:next w:val="Normal"/>
    <w:autoRedefine/>
    <w:uiPriority w:val="39"/>
    <w:qFormat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OC3">
    <w:name w:val="toc 3"/>
    <w:basedOn w:val="Normal"/>
    <w:next w:val="Normal"/>
    <w:autoRedefine/>
    <w:uiPriority w:val="39"/>
    <w:semiHidden/>
    <w:qFormat/>
    <w:locked/>
    <w:rsid w:val="00155AF3"/>
    <w:pPr>
      <w:spacing w:line="260" w:lineRule="exact"/>
      <w:ind w:left="397"/>
    </w:pPr>
    <w:rPr>
      <w:sz w:val="20"/>
    </w:rPr>
  </w:style>
  <w:style w:type="character" w:styleId="PageNumber">
    <w:name w:val="page number"/>
    <w:basedOn w:val="DefaultParagraphFon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Header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Heading5Char">
    <w:name w:val="Heading 5 Char"/>
    <w:basedOn w:val="DefaultParagraphFont"/>
    <w:link w:val="Heading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OC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OC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OC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OC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OC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FollowedHyperlink">
    <w:name w:val="FollowedHyperlink"/>
    <w:basedOn w:val="DefaultParagraphFon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Heading6Char">
    <w:name w:val="Heading 6 Char"/>
    <w:basedOn w:val="DefaultParagraphFont"/>
    <w:link w:val="Heading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Heading1"/>
    <w:next w:val="06atexteprincipal"/>
    <w:qFormat/>
    <w:rsid w:val="004C64A6"/>
    <w:pPr>
      <w:numPr>
        <w:numId w:val="5"/>
      </w:numPr>
      <w:ind w:left="851" w:hanging="851"/>
    </w:pPr>
  </w:style>
  <w:style w:type="paragraph" w:styleId="NoSpacing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TableGrid">
    <w:name w:val="Table Grid"/>
    <w:basedOn w:val="TableNormal"/>
    <w:uiPriority w:val="59"/>
    <w:rsid w:val="000A606B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A606B"/>
    <w:rPr>
      <w:b/>
      <w:kern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0A606B"/>
    <w:rPr>
      <w:b/>
      <w:color w:val="767878"/>
      <w:lang w:val="fr-FR" w:eastAsia="fr-FR"/>
    </w:rPr>
  </w:style>
  <w:style w:type="paragraph" w:styleId="ListParagraph">
    <w:name w:val="List Paragraph"/>
    <w:basedOn w:val="Normal"/>
    <w:uiPriority w:val="34"/>
    <w:qFormat/>
    <w:rsid w:val="000A606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A606B"/>
    <w:pPr>
      <w:keepNext/>
      <w:keepLines/>
      <w:widowControl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0A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06B"/>
    <w:rPr>
      <w:rFonts w:ascii="Tahoma" w:eastAsiaTheme="minorHAnsi" w:hAnsi="Tahoma" w:cs="Tahoma"/>
      <w:sz w:val="16"/>
      <w:szCs w:val="16"/>
      <w:lang w:val="fr-CH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5356"/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table" w:styleId="MediumGrid1-Accent3">
    <w:name w:val="Medium Grid 1 Accent 3"/>
    <w:basedOn w:val="TableNormal"/>
    <w:rsid w:val="0040067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rsid w:val="0040067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Grid-Accent2">
    <w:name w:val="Light Grid Accent 2"/>
    <w:basedOn w:val="TableNormal"/>
    <w:rsid w:val="0040067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rsid w:val="0040067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1">
    <w:name w:val="Colorful Grid Accent 1"/>
    <w:basedOn w:val="TableNormal"/>
    <w:rsid w:val="00400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3">
    <w:name w:val="Light Shading Accent 3"/>
    <w:basedOn w:val="TableNormal"/>
    <w:rsid w:val="0040067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5">
    <w:name w:val="Light Grid Accent 5"/>
    <w:basedOn w:val="TableNormal"/>
    <w:rsid w:val="0040067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dnoteText">
    <w:name w:val="endnote text"/>
    <w:basedOn w:val="Normal"/>
    <w:link w:val="EndnoteTextChar"/>
    <w:rsid w:val="002922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226D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EndnoteReference">
    <w:name w:val="endnote reference"/>
    <w:basedOn w:val="DefaultParagraphFont"/>
    <w:rsid w:val="0029226D"/>
    <w:rPr>
      <w:vertAlign w:val="superscript"/>
    </w:rPr>
  </w:style>
  <w:style w:type="paragraph" w:styleId="FootnoteText">
    <w:name w:val="footnote text"/>
    <w:basedOn w:val="Normal"/>
    <w:link w:val="FootnoteTextChar"/>
    <w:rsid w:val="00BC59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94C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FootnoteReference">
    <w:name w:val="footnote reference"/>
    <w:basedOn w:val="DefaultParagraphFont"/>
    <w:rsid w:val="00BC594C"/>
    <w:rPr>
      <w:vertAlign w:val="superscript"/>
    </w:rPr>
  </w:style>
  <w:style w:type="character" w:customStyle="1" w:styleId="tlid-translation">
    <w:name w:val="tlid-translation"/>
    <w:basedOn w:val="DefaultParagraphFont"/>
    <w:rsid w:val="008C5DF3"/>
  </w:style>
  <w:style w:type="character" w:styleId="CommentReference">
    <w:name w:val="annotation reference"/>
    <w:basedOn w:val="DefaultParagraphFont"/>
    <w:semiHidden/>
    <w:unhideWhenUsed/>
    <w:rsid w:val="009A50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5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50F6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50F6"/>
    <w:rPr>
      <w:rFonts w:asciiTheme="minorHAnsi" w:eastAsiaTheme="minorHAnsi" w:hAnsiTheme="minorHAnsi" w:cstheme="minorBidi"/>
      <w:b/>
      <w:bCs/>
      <w:sz w:val="20"/>
      <w:szCs w:val="20"/>
      <w:lang w:val="fr-CH" w:eastAsia="en-US"/>
    </w:rPr>
  </w:style>
  <w:style w:type="paragraph" w:styleId="Revision">
    <w:name w:val="Revision"/>
    <w:hidden/>
    <w:semiHidden/>
    <w:rsid w:val="00883CE8"/>
    <w:rPr>
      <w:rFonts w:asciiTheme="minorHAnsi" w:eastAsiaTheme="minorHAnsi" w:hAnsiTheme="minorHAnsi" w:cstheme="minorBid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5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77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7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8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2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3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ssiers%20Sieber\Mod&#232;le%20Etat%20Fribourg\Note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08702-6309-439d-9c98-b9c43ac45196">
      <Terms xmlns="http://schemas.microsoft.com/office/infopath/2007/PartnerControls"/>
    </lcf76f155ced4ddcb4097134ff3c332f>
    <TaxCatchAll xmlns="475a5db5-90ef-423b-9eee-95a2fc40fb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BCCBD12F54A49843C4BBEFE36A667" ma:contentTypeVersion="16" ma:contentTypeDescription="Crée un document." ma:contentTypeScope="" ma:versionID="878474d7286c80d33b30354c927ee455">
  <xsd:schema xmlns:xsd="http://www.w3.org/2001/XMLSchema" xmlns:xs="http://www.w3.org/2001/XMLSchema" xmlns:p="http://schemas.microsoft.com/office/2006/metadata/properties" xmlns:ns2="52708702-6309-439d-9c98-b9c43ac45196" xmlns:ns3="475a5db5-90ef-423b-9eee-95a2fc40fb0a" targetNamespace="http://schemas.microsoft.com/office/2006/metadata/properties" ma:root="true" ma:fieldsID="d78f8caedfcc1c3a1b38e0bbe2816756" ns2:_="" ns3:_="">
    <xsd:import namespace="52708702-6309-439d-9c98-b9c43ac45196"/>
    <xsd:import namespace="475a5db5-90ef-423b-9eee-95a2fc40f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8702-6309-439d-9c98-b9c43ac4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a5db5-90ef-423b-9eee-95a2fc40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7e1ff8-646f-4c4f-9b1d-ad40b1152fb2}" ma:internalName="TaxCatchAll" ma:showField="CatchAllData" ma:web="475a5db5-90ef-423b-9eee-95a2fc40f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DB53-8957-4875-BBEF-B50EED03FCE4}">
  <ds:schemaRefs>
    <ds:schemaRef ds:uri="http://schemas.microsoft.com/office/2006/metadata/properties"/>
    <ds:schemaRef ds:uri="http://schemas.microsoft.com/office/infopath/2007/PartnerControls"/>
    <ds:schemaRef ds:uri="52708702-6309-439d-9c98-b9c43ac45196"/>
    <ds:schemaRef ds:uri="475a5db5-90ef-423b-9eee-95a2fc40fb0a"/>
  </ds:schemaRefs>
</ds:datastoreItem>
</file>

<file path=customXml/itemProps2.xml><?xml version="1.0" encoding="utf-8"?>
<ds:datastoreItem xmlns:ds="http://schemas.openxmlformats.org/officeDocument/2006/customXml" ds:itemID="{17A5BA56-992D-4D8F-ABA0-AE56D58A5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8702-6309-439d-9c98-b9c43ac45196"/>
    <ds:schemaRef ds:uri="475a5db5-90ef-423b-9eee-95a2fc40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337C1-F42B-4D58-9966-CB0B24E31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939E1-9A47-4E42-A521-BC7704C4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SESAM.dotx</Template>
  <TotalTime>0</TotalTime>
  <Pages>1</Pages>
  <Words>325</Words>
  <Characters>1854</Characters>
  <Application>Microsoft Office Word</Application>
  <DocSecurity>4</DocSecurity>
  <Lines>15</Lines>
  <Paragraphs>4</Paragraphs>
  <ScaleCrop>false</ScaleCrop>
  <Manager/>
  <Company>MACMAC Media SA</Company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siebermar</dc:creator>
  <cp:keywords/>
  <dc:description/>
  <cp:lastModifiedBy>Di Stefano-Thürler Catia</cp:lastModifiedBy>
  <cp:revision>33</cp:revision>
  <cp:lastPrinted>2024-09-13T01:43:00Z</cp:lastPrinted>
  <dcterms:created xsi:type="dcterms:W3CDTF">2024-09-12T11:06:00Z</dcterms:created>
  <dcterms:modified xsi:type="dcterms:W3CDTF">2024-09-13T18:24:00Z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0x010100842BCCBD12F54A49843C4BBEFE36A667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