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7A5B04" w:rsidRPr="00B844AE" w14:paraId="22087BEB" w14:textId="77777777" w:rsidTr="00534F4D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6923EB58" w14:textId="77777777" w:rsidR="007A5B04" w:rsidRPr="00352FAF" w:rsidRDefault="00F11A7E" w:rsidP="003215F1">
            <w:pPr>
              <w:spacing w:after="0"/>
              <w:rPr>
                <w:i/>
                <w:lang w:val="de-CH"/>
              </w:rPr>
            </w:pPr>
            <w:r w:rsidRPr="00352FAF">
              <w:rPr>
                <w:i/>
                <w:lang w:val="de-CH"/>
              </w:rPr>
              <w:t>Fr</w:t>
            </w:r>
            <w:r w:rsidR="001C72F2" w:rsidRPr="00352FAF">
              <w:rPr>
                <w:i/>
                <w:lang w:val="de-CH"/>
              </w:rPr>
              <w:t xml:space="preserve">eiburg, </w:t>
            </w:r>
            <w:r w:rsidR="003215F1" w:rsidRPr="00352FAF">
              <w:rPr>
                <w:i/>
                <w:lang w:val="de-CH"/>
              </w:rPr>
              <w:t xml:space="preserve">  </w:t>
            </w:r>
            <w:sdt>
              <w:sdtPr>
                <w:rPr>
                  <w:i/>
                  <w:lang w:val="de-CH"/>
                </w:rPr>
                <w:id w:val="-1137943627"/>
                <w:placeholder>
                  <w:docPart w:val="EE2F13FB509F48B3A1827BD260080144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3215F1" w:rsidRPr="00352FAF">
                  <w:rPr>
                    <w:rStyle w:val="Textedelespacerserv"/>
                    <w:lang w:val="de-CH"/>
                  </w:rPr>
                  <w:t>Klicken Sie hier, um ein Datum einzugeben.</w:t>
                </w:r>
              </w:sdtContent>
            </w:sdt>
            <w:r w:rsidR="003215F1" w:rsidRPr="00352FAF">
              <w:rPr>
                <w:i/>
                <w:lang w:val="de-CH"/>
              </w:rPr>
              <w:t xml:space="preserve"> </w:t>
            </w:r>
            <w:r w:rsidR="00815A27" w:rsidRPr="00352FAF">
              <w:rPr>
                <w:i/>
                <w:lang w:val="de-CH"/>
              </w:rPr>
              <w:t xml:space="preserve"> </w:t>
            </w:r>
          </w:p>
        </w:tc>
      </w:tr>
      <w:tr w:rsidR="007A5B04" w:rsidRPr="00352FAF" w14:paraId="4EF3AFCA" w14:textId="77777777" w:rsidTr="00534F4D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3A869DE5" w14:textId="77777777" w:rsidR="007A5B04" w:rsidRPr="00352FAF" w:rsidRDefault="001C72F2" w:rsidP="007A5B04">
            <w:pPr>
              <w:pStyle w:val="04titreprincipalouobjetnormal"/>
              <w:rPr>
                <w:lang w:val="de-CH"/>
              </w:rPr>
            </w:pPr>
            <w:r w:rsidRPr="00352FAF">
              <w:rPr>
                <w:lang w:val="de-CH"/>
              </w:rPr>
              <w:t>Stellenumwandlung</w:t>
            </w:r>
          </w:p>
          <w:p w14:paraId="59642485" w14:textId="77777777" w:rsidR="007A5B04" w:rsidRPr="00352FAF" w:rsidRDefault="007A5B04" w:rsidP="007A5B04">
            <w:pPr>
              <w:pStyle w:val="04titreprincipalouobjetnormal"/>
              <w:tabs>
                <w:tab w:val="left" w:pos="4020"/>
              </w:tabs>
              <w:rPr>
                <w:lang w:val="de-CH"/>
              </w:rPr>
            </w:pPr>
            <w:r w:rsidRPr="00352FAF">
              <w:rPr>
                <w:lang w:val="de-CH"/>
              </w:rPr>
              <w:t>—</w:t>
            </w:r>
            <w:r w:rsidRPr="00352FAF">
              <w:rPr>
                <w:lang w:val="de-CH"/>
              </w:rPr>
              <w:tab/>
            </w:r>
          </w:p>
          <w:p w14:paraId="71D9E359" w14:textId="77777777" w:rsidR="007A5B04" w:rsidRPr="00352FAF" w:rsidRDefault="001C72F2" w:rsidP="001C72F2">
            <w:pPr>
              <w:pStyle w:val="05titreprincipalouobjetgras"/>
              <w:rPr>
                <w:lang w:val="de-CH"/>
              </w:rPr>
            </w:pPr>
            <w:r w:rsidRPr="00352FAF">
              <w:rPr>
                <w:lang w:val="de-CH"/>
              </w:rPr>
              <w:t>Antragsformular</w:t>
            </w:r>
            <w:r w:rsidR="00A26A28" w:rsidRPr="00352FAF">
              <w:rPr>
                <w:lang w:val="de-CH"/>
              </w:rPr>
              <w:t xml:space="preserve"> </w:t>
            </w:r>
          </w:p>
        </w:tc>
      </w:tr>
    </w:tbl>
    <w:p w14:paraId="75ABA5EE" w14:textId="77777777" w:rsidR="00A26A28" w:rsidRPr="00352FAF" w:rsidRDefault="00A26A28" w:rsidP="00A26A28">
      <w:pPr>
        <w:rPr>
          <w:lang w:val="de-CH"/>
        </w:rPr>
      </w:pPr>
    </w:p>
    <w:p w14:paraId="55099B96" w14:textId="77777777" w:rsidR="00A26A28" w:rsidRPr="00352FAF" w:rsidRDefault="001C72F2" w:rsidP="0071500F">
      <w:pPr>
        <w:pStyle w:val="05titreprincipalouobjetgras"/>
        <w:rPr>
          <w:lang w:val="de-CH"/>
        </w:rPr>
      </w:pPr>
      <w:r w:rsidRPr="00352FAF">
        <w:rPr>
          <w:lang w:val="de-CH"/>
        </w:rPr>
        <w:t>Teil A</w:t>
      </w:r>
      <w:r w:rsidR="00F11A7E" w:rsidRPr="00352FAF">
        <w:rPr>
          <w:lang w:val="de-CH"/>
        </w:rPr>
        <w:t xml:space="preserve"> – </w:t>
      </w:r>
      <w:r w:rsidRPr="00352FAF">
        <w:rPr>
          <w:lang w:val="de-CH"/>
        </w:rPr>
        <w:t xml:space="preserve">von der </w:t>
      </w:r>
      <w:r w:rsidR="00B6285B">
        <w:rPr>
          <w:lang w:val="de-CH"/>
        </w:rPr>
        <w:t xml:space="preserve">den </w:t>
      </w:r>
      <w:r w:rsidRPr="00352FAF">
        <w:rPr>
          <w:lang w:val="de-CH"/>
        </w:rPr>
        <w:t>Antrag stellenden Einheit auszufüllen</w:t>
      </w:r>
    </w:p>
    <w:p w14:paraId="6CA2BAB5" w14:textId="77777777" w:rsidR="0071500F" w:rsidRPr="00352FAF" w:rsidRDefault="0071500F" w:rsidP="0071500F">
      <w:pPr>
        <w:pStyle w:val="05titreprincipalouobjetgras"/>
        <w:rPr>
          <w:lang w:val="de-CH"/>
        </w:rPr>
      </w:pPr>
    </w:p>
    <w:p w14:paraId="39E19D34" w14:textId="77777777" w:rsidR="0071500F" w:rsidRPr="00352FAF" w:rsidRDefault="00A26A28" w:rsidP="0071500F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  <w:rPr>
          <w:lang w:val="de-CH"/>
        </w:rPr>
      </w:pPr>
      <w:r w:rsidRPr="00352FAF">
        <w:rPr>
          <w:lang w:val="de-CH"/>
        </w:rPr>
        <w:t xml:space="preserve"> </w:t>
      </w:r>
      <w:r w:rsidR="001C72F2" w:rsidRPr="00352FAF">
        <w:rPr>
          <w:lang w:val="de-CH"/>
        </w:rPr>
        <w:t>Antragsteller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783"/>
      </w:tblGrid>
      <w:tr w:rsidR="0071500F" w:rsidRPr="00B844AE" w14:paraId="3E862900" w14:textId="77777777" w:rsidTr="00E87E8F">
        <w:tc>
          <w:tcPr>
            <w:tcW w:w="4856" w:type="dxa"/>
          </w:tcPr>
          <w:p w14:paraId="1F5899A7" w14:textId="77777777" w:rsidR="0071500F" w:rsidRPr="00352FAF" w:rsidRDefault="0071500F" w:rsidP="001C72F2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Dire</w:t>
            </w:r>
            <w:r w:rsidR="001C72F2" w:rsidRPr="00352FAF">
              <w:rPr>
                <w:b/>
                <w:smallCaps/>
                <w:sz w:val="20"/>
                <w:szCs w:val="24"/>
                <w:lang w:val="de-CH"/>
              </w:rPr>
              <w:t>k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tion</w:t>
            </w:r>
          </w:p>
        </w:tc>
        <w:sdt>
          <w:sdtPr>
            <w:rPr>
              <w:bCs/>
              <w:lang w:val="de-CH"/>
            </w:rPr>
            <w:id w:val="-1669778745"/>
            <w:placeholder>
              <w:docPart w:val="B7C4D31FC8424570B61D11FA0CC41E58"/>
            </w:placeholder>
          </w:sdtPr>
          <w:sdtContent>
            <w:tc>
              <w:tcPr>
                <w:tcW w:w="4783" w:type="dxa"/>
              </w:tcPr>
              <w:sdt>
                <w:sdtPr>
                  <w:rPr>
                    <w:bCs/>
                    <w:lang w:val="de-CH"/>
                  </w:rPr>
                  <w:id w:val="1467927979"/>
                  <w:placeholder>
                    <w:docPart w:val="972A97A313AE4D5883014306D9F9C55E"/>
                  </w:placeholder>
                  <w:showingPlcHdr/>
                  <w:text/>
                </w:sdtPr>
                <w:sdtContent>
                  <w:p w14:paraId="250B5344" w14:textId="77777777" w:rsidR="0071500F" w:rsidRPr="00352FAF" w:rsidRDefault="003215F1" w:rsidP="007D76E1">
                    <w:pPr>
                      <w:spacing w:before="40" w:after="40"/>
                      <w:rPr>
                        <w:bCs/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  <w:tr w:rsidR="0071500F" w:rsidRPr="00B844AE" w14:paraId="47161433" w14:textId="77777777" w:rsidTr="00E87E8F">
        <w:tc>
          <w:tcPr>
            <w:tcW w:w="4856" w:type="dxa"/>
          </w:tcPr>
          <w:p w14:paraId="3BDFC1E9" w14:textId="77777777" w:rsidR="0071500F" w:rsidRPr="00352FAF" w:rsidRDefault="001C72F2" w:rsidP="001C72F2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 xml:space="preserve">Verwaltungseinheit </w:t>
            </w:r>
            <w:r w:rsidR="0071500F" w:rsidRPr="00352FAF">
              <w:rPr>
                <w:b/>
                <w:smallCaps/>
                <w:sz w:val="20"/>
                <w:szCs w:val="24"/>
                <w:lang w:val="de-CH"/>
              </w:rPr>
              <w:t xml:space="preserve"> (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VE</w:t>
            </w:r>
            <w:r w:rsidR="0071500F" w:rsidRPr="00352FAF">
              <w:rPr>
                <w:b/>
                <w:smallCaps/>
                <w:sz w:val="20"/>
                <w:szCs w:val="24"/>
                <w:lang w:val="de-CH"/>
              </w:rPr>
              <w:t>)</w:t>
            </w:r>
          </w:p>
        </w:tc>
        <w:sdt>
          <w:sdtPr>
            <w:rPr>
              <w:lang w:val="de-CH"/>
            </w:rPr>
            <w:id w:val="1386302363"/>
            <w:placeholder>
              <w:docPart w:val="0A1B6E73D26A4F23918CE068797D3BB0"/>
            </w:placeholder>
          </w:sdtPr>
          <w:sdtContent>
            <w:tc>
              <w:tcPr>
                <w:tcW w:w="4783" w:type="dxa"/>
              </w:tcPr>
              <w:sdt>
                <w:sdtPr>
                  <w:rPr>
                    <w:lang w:val="de-CH"/>
                  </w:rPr>
                  <w:id w:val="282621806"/>
                  <w:placeholder>
                    <w:docPart w:val="9DAD214D0E0C4A92AE5059A9B68BEA85"/>
                  </w:placeholder>
                  <w:showingPlcHdr/>
                  <w:text/>
                </w:sdtPr>
                <w:sdtContent>
                  <w:p w14:paraId="121EEA7A" w14:textId="77777777" w:rsidR="0071500F" w:rsidRPr="00352FAF" w:rsidRDefault="003215F1" w:rsidP="0038740B">
                    <w:pPr>
                      <w:spacing w:before="40" w:after="4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  <w:tr w:rsidR="0071500F" w:rsidRPr="00B844AE" w14:paraId="01283D37" w14:textId="77777777" w:rsidTr="00E87E8F">
        <w:tc>
          <w:tcPr>
            <w:tcW w:w="4856" w:type="dxa"/>
          </w:tcPr>
          <w:p w14:paraId="3511C61D" w14:textId="77777777" w:rsidR="0071500F" w:rsidRPr="00352FAF" w:rsidRDefault="001C72F2" w:rsidP="001C72F2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Kontaktperson</w:t>
            </w:r>
          </w:p>
        </w:tc>
        <w:sdt>
          <w:sdtPr>
            <w:rPr>
              <w:lang w:val="de-CH"/>
            </w:rPr>
            <w:id w:val="-787729260"/>
            <w:placeholder>
              <w:docPart w:val="93EA2907367C45CE93F90AE92667EEAB"/>
            </w:placeholder>
          </w:sdtPr>
          <w:sdtContent>
            <w:tc>
              <w:tcPr>
                <w:tcW w:w="4783" w:type="dxa"/>
              </w:tcPr>
              <w:sdt>
                <w:sdtPr>
                  <w:rPr>
                    <w:lang w:val="de-CH"/>
                  </w:rPr>
                  <w:id w:val="-894119528"/>
                  <w:placeholder>
                    <w:docPart w:val="058B1BC23BA04380A04C552594AF27DC"/>
                  </w:placeholder>
                  <w:showingPlcHdr/>
                  <w:text/>
                </w:sdtPr>
                <w:sdtContent>
                  <w:p w14:paraId="05EA1B5C" w14:textId="77777777" w:rsidR="0071500F" w:rsidRPr="00352FAF" w:rsidRDefault="003215F1" w:rsidP="0038740B">
                    <w:pPr>
                      <w:spacing w:before="40" w:after="4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7FC12192" w14:textId="77777777" w:rsidR="00F11A7E" w:rsidRPr="00352FAF" w:rsidRDefault="00F11A7E" w:rsidP="000B74A1">
      <w:pPr>
        <w:pStyle w:val="06lead"/>
        <w:spacing w:before="180" w:after="40"/>
        <w:rPr>
          <w:lang w:val="de-CH"/>
        </w:rPr>
      </w:pPr>
    </w:p>
    <w:p w14:paraId="2F31DFE4" w14:textId="77777777" w:rsidR="004C7036" w:rsidRPr="00352FAF" w:rsidRDefault="001C72F2" w:rsidP="004C7036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  <w:rPr>
          <w:lang w:val="de-CH"/>
        </w:rPr>
      </w:pPr>
      <w:r w:rsidRPr="00352FAF">
        <w:rPr>
          <w:lang w:val="de-CH"/>
        </w:rPr>
        <w:t>Beschreibung der beantragten Stellenumwandlung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6240E" w:rsidRPr="00B844AE" w14:paraId="371C771A" w14:textId="77777777" w:rsidTr="00E45155">
        <w:tc>
          <w:tcPr>
            <w:tcW w:w="9639" w:type="dxa"/>
          </w:tcPr>
          <w:p w14:paraId="27670AF7" w14:textId="77777777" w:rsidR="0056240E" w:rsidRPr="00352FAF" w:rsidRDefault="0056240E" w:rsidP="00B6285B">
            <w:pPr>
              <w:pStyle w:val="06lead"/>
              <w:spacing w:line="240" w:lineRule="auto"/>
              <w:rPr>
                <w:sz w:val="20"/>
                <w:lang w:val="de-CH"/>
              </w:rPr>
            </w:pPr>
            <w:r w:rsidRPr="00352FAF">
              <w:rPr>
                <w:sz w:val="20"/>
                <w:lang w:val="de-CH"/>
              </w:rPr>
              <w:t>E</w:t>
            </w:r>
            <w:r w:rsidR="001C72F2" w:rsidRPr="00352FAF">
              <w:rPr>
                <w:sz w:val="20"/>
                <w:lang w:val="de-CH"/>
              </w:rPr>
              <w:t>rläuter</w:t>
            </w:r>
            <w:r w:rsidR="00B6285B">
              <w:rPr>
                <w:sz w:val="20"/>
                <w:lang w:val="de-CH"/>
              </w:rPr>
              <w:t>ungen zur</w:t>
            </w:r>
            <w:r w:rsidR="001C72F2" w:rsidRPr="00352FAF">
              <w:rPr>
                <w:sz w:val="20"/>
                <w:lang w:val="de-CH"/>
              </w:rPr>
              <w:t xml:space="preserve"> gewünschte</w:t>
            </w:r>
            <w:r w:rsidR="00B6285B">
              <w:rPr>
                <w:sz w:val="20"/>
                <w:lang w:val="de-CH"/>
              </w:rPr>
              <w:t>n</w:t>
            </w:r>
            <w:r w:rsidR="001C72F2" w:rsidRPr="00352FAF">
              <w:rPr>
                <w:sz w:val="20"/>
                <w:lang w:val="de-CH"/>
              </w:rPr>
              <w:t xml:space="preserve"> Stellenumwandlung: Anzahl VZÄ, Funktionen, Rollen, finanzielle Auswirkungen</w:t>
            </w:r>
            <w:r w:rsidR="00B6285B">
              <w:rPr>
                <w:sz w:val="20"/>
                <w:lang w:val="de-CH"/>
              </w:rPr>
              <w:t>. Die technischen Daten</w:t>
            </w:r>
            <w:r w:rsidR="003215F1" w:rsidRPr="00352FAF">
              <w:rPr>
                <w:sz w:val="20"/>
                <w:lang w:val="de-CH"/>
              </w:rPr>
              <w:t xml:space="preserve"> (Stellen</w:t>
            </w:r>
            <w:r w:rsidR="00503FFA">
              <w:rPr>
                <w:sz w:val="20"/>
                <w:lang w:val="de-CH"/>
              </w:rPr>
              <w:t>nr.</w:t>
            </w:r>
            <w:r w:rsidR="001C72F2" w:rsidRPr="00352FAF">
              <w:rPr>
                <w:sz w:val="20"/>
                <w:lang w:val="de-CH"/>
              </w:rPr>
              <w:t xml:space="preserve"> Berech</w:t>
            </w:r>
            <w:r w:rsidR="00503FFA">
              <w:rPr>
                <w:sz w:val="20"/>
                <w:lang w:val="de-CH"/>
              </w:rPr>
              <w:t>n</w:t>
            </w:r>
            <w:r w:rsidR="001C72F2" w:rsidRPr="00352FAF">
              <w:rPr>
                <w:sz w:val="20"/>
                <w:lang w:val="de-CH"/>
              </w:rPr>
              <w:t>ungsdetails, Finanzstellen, Organigramme usw.) sind im Anhang mitzuliefern (benützen Sie dazu bitte die einschlägigen Formulare)</w:t>
            </w:r>
            <w:r w:rsidRPr="00352FAF">
              <w:rPr>
                <w:sz w:val="20"/>
                <w:lang w:val="de-CH"/>
              </w:rPr>
              <w:t xml:space="preserve">. </w:t>
            </w:r>
          </w:p>
        </w:tc>
      </w:tr>
      <w:tr w:rsidR="0056240E" w:rsidRPr="00B844AE" w14:paraId="003CC2DE" w14:textId="77777777" w:rsidTr="00E87E8F">
        <w:trPr>
          <w:trHeight w:val="471"/>
        </w:trPr>
        <w:sdt>
          <w:sdtPr>
            <w:rPr>
              <w:lang w:val="de-CH"/>
            </w:rPr>
            <w:id w:val="-1868059524"/>
            <w:placeholder>
              <w:docPart w:val="817C42B1F2B14A1A96A384E8819044E2"/>
            </w:placeholder>
          </w:sdtPr>
          <w:sdtContent>
            <w:tc>
              <w:tcPr>
                <w:tcW w:w="9639" w:type="dxa"/>
              </w:tcPr>
              <w:sdt>
                <w:sdtPr>
                  <w:rPr>
                    <w:lang w:val="de-CH"/>
                  </w:rPr>
                  <w:id w:val="2070601131"/>
                  <w:placeholder>
                    <w:docPart w:val="1FA52DE91ACE49D1A5C3BA9A5F8C87CB"/>
                  </w:placeholder>
                  <w:showingPlcHdr/>
                  <w:text/>
                </w:sdtPr>
                <w:sdtContent>
                  <w:p w14:paraId="5A120453" w14:textId="77777777" w:rsidR="0056240E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360C628A" w14:textId="77777777" w:rsidR="00BB70F1" w:rsidRPr="00352FAF" w:rsidRDefault="00BB70F1" w:rsidP="000B74A1">
      <w:pPr>
        <w:pStyle w:val="06lead"/>
        <w:spacing w:before="180" w:after="40"/>
        <w:rPr>
          <w:lang w:val="de-CH"/>
        </w:rPr>
      </w:pPr>
    </w:p>
    <w:p w14:paraId="142D2233" w14:textId="77777777" w:rsidR="0071500F" w:rsidRPr="00352FAF" w:rsidRDefault="001C72F2" w:rsidP="0071500F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  <w:rPr>
          <w:lang w:val="de-CH"/>
        </w:rPr>
      </w:pPr>
      <w:r w:rsidRPr="00352FAF">
        <w:rPr>
          <w:lang w:val="de-CH"/>
        </w:rPr>
        <w:t>Begründung der Stellenumwandlung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1500F" w:rsidRPr="00352FAF" w14:paraId="021B3339" w14:textId="77777777" w:rsidTr="002F7611">
        <w:tc>
          <w:tcPr>
            <w:tcW w:w="9639" w:type="dxa"/>
          </w:tcPr>
          <w:p w14:paraId="2285CD21" w14:textId="77777777" w:rsidR="0071500F" w:rsidRPr="00352FAF" w:rsidRDefault="001C72F2" w:rsidP="001C72F2">
            <w:pPr>
              <w:pStyle w:val="Titre5"/>
              <w:numPr>
                <w:ilvl w:val="1"/>
                <w:numId w:val="42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Kontext</w:t>
            </w:r>
          </w:p>
        </w:tc>
      </w:tr>
      <w:tr w:rsidR="004C7036" w:rsidRPr="00B844AE" w14:paraId="6296E706" w14:textId="77777777" w:rsidTr="00E87E8F">
        <w:trPr>
          <w:trHeight w:val="537"/>
        </w:trPr>
        <w:sdt>
          <w:sdtPr>
            <w:rPr>
              <w:lang w:val="de-CH"/>
            </w:rPr>
            <w:id w:val="-1370295000"/>
            <w:placeholder>
              <w:docPart w:val="40D791535AD34A54992981908B26DE64"/>
            </w:placeholder>
          </w:sdtPr>
          <w:sdtContent>
            <w:tc>
              <w:tcPr>
                <w:tcW w:w="9639" w:type="dxa"/>
              </w:tcPr>
              <w:sdt>
                <w:sdtPr>
                  <w:rPr>
                    <w:lang w:val="de-CH"/>
                  </w:rPr>
                  <w:id w:val="929541530"/>
                  <w:placeholder>
                    <w:docPart w:val="2C6B8DD6250A41FEB12467760A90D9A6"/>
                  </w:placeholder>
                  <w:showingPlcHdr/>
                  <w:text/>
                </w:sdtPr>
                <w:sdtContent>
                  <w:p w14:paraId="6888C914" w14:textId="77777777" w:rsidR="004C7036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  <w:tr w:rsidR="004C7036" w:rsidRPr="00B844AE" w14:paraId="2395905C" w14:textId="77777777" w:rsidTr="002F7611">
        <w:tc>
          <w:tcPr>
            <w:tcW w:w="9639" w:type="dxa"/>
          </w:tcPr>
          <w:p w14:paraId="5229AB18" w14:textId="77777777" w:rsidR="004C7036" w:rsidRPr="00352FAF" w:rsidRDefault="002E517A" w:rsidP="002E517A">
            <w:pPr>
              <w:pStyle w:val="Titre5"/>
              <w:numPr>
                <w:ilvl w:val="1"/>
                <w:numId w:val="42"/>
              </w:numPr>
              <w:spacing w:before="36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Gründe, weshalb die Stellenumwandlung notwendig ist</w:t>
            </w:r>
          </w:p>
        </w:tc>
      </w:tr>
      <w:tr w:rsidR="004C7036" w:rsidRPr="00B844AE" w14:paraId="3304CAE7" w14:textId="77777777" w:rsidTr="00E87E8F">
        <w:trPr>
          <w:trHeight w:val="534"/>
        </w:trPr>
        <w:sdt>
          <w:sdtPr>
            <w:rPr>
              <w:lang w:val="de-CH"/>
            </w:rPr>
            <w:id w:val="2111467750"/>
            <w:placeholder>
              <w:docPart w:val="247068B3A9984C5C9E3B29E692C06EFF"/>
            </w:placeholder>
          </w:sdtPr>
          <w:sdtContent>
            <w:tc>
              <w:tcPr>
                <w:tcW w:w="9639" w:type="dxa"/>
              </w:tcPr>
              <w:sdt>
                <w:sdtPr>
                  <w:rPr>
                    <w:lang w:val="de-CH"/>
                  </w:rPr>
                  <w:id w:val="155739973"/>
                  <w:placeholder>
                    <w:docPart w:val="9291A8BD28F144049516D247A7455782"/>
                  </w:placeholder>
                  <w:showingPlcHdr/>
                  <w:text/>
                </w:sdtPr>
                <w:sdtContent>
                  <w:p w14:paraId="3BCFEEB1" w14:textId="77777777" w:rsidR="004C7036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  <w:tr w:rsidR="004C7036" w:rsidRPr="00B844AE" w14:paraId="5253378A" w14:textId="77777777" w:rsidTr="002F7611">
        <w:tc>
          <w:tcPr>
            <w:tcW w:w="9639" w:type="dxa"/>
          </w:tcPr>
          <w:p w14:paraId="59E8C826" w14:textId="77777777" w:rsidR="004C7036" w:rsidRPr="00352FAF" w:rsidRDefault="003215F1" w:rsidP="003215F1">
            <w:pPr>
              <w:pStyle w:val="Titre5"/>
              <w:numPr>
                <w:ilvl w:val="1"/>
                <w:numId w:val="42"/>
              </w:numPr>
              <w:spacing w:before="36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Wie wird die VE ohne die bisherigen Ressourcen auskommen?</w:t>
            </w:r>
          </w:p>
        </w:tc>
      </w:tr>
      <w:tr w:rsidR="004C7036" w:rsidRPr="00B844AE" w14:paraId="0DB16CBE" w14:textId="77777777" w:rsidTr="00E87E8F">
        <w:trPr>
          <w:trHeight w:val="547"/>
        </w:trPr>
        <w:sdt>
          <w:sdtPr>
            <w:rPr>
              <w:lang w:val="de-CH"/>
            </w:rPr>
            <w:id w:val="2078479101"/>
            <w:placeholder>
              <w:docPart w:val="9A006A54663141DAAB3E40B5BB5254CF"/>
            </w:placeholder>
          </w:sdtPr>
          <w:sdtContent>
            <w:tc>
              <w:tcPr>
                <w:tcW w:w="9639" w:type="dxa"/>
              </w:tcPr>
              <w:sdt>
                <w:sdtPr>
                  <w:rPr>
                    <w:lang w:val="de-CH"/>
                  </w:rPr>
                  <w:id w:val="-166332170"/>
                  <w:placeholder>
                    <w:docPart w:val="6C08CB3A2D734536B70A3DF4CEFD3F61"/>
                  </w:placeholder>
                  <w:showingPlcHdr/>
                  <w:text/>
                </w:sdtPr>
                <w:sdtContent>
                  <w:p w14:paraId="5D868BE3" w14:textId="77777777" w:rsidR="004C7036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6AA5705D" w14:textId="77777777" w:rsidR="009A0D09" w:rsidRDefault="009A0D09" w:rsidP="000B74A1">
      <w:pPr>
        <w:pStyle w:val="06lead"/>
        <w:spacing w:before="180" w:after="40"/>
        <w:rPr>
          <w:lang w:val="de-CH"/>
        </w:rPr>
      </w:pPr>
    </w:p>
    <w:p w14:paraId="67D49A97" w14:textId="77777777" w:rsidR="009A0D09" w:rsidRDefault="009A0D09">
      <w:pPr>
        <w:spacing w:after="0" w:line="240" w:lineRule="auto"/>
        <w:rPr>
          <w:i/>
          <w:lang w:val="de-CH"/>
        </w:rPr>
      </w:pPr>
      <w:r>
        <w:rPr>
          <w:lang w:val="de-CH"/>
        </w:rPr>
        <w:br w:type="page"/>
      </w:r>
    </w:p>
    <w:p w14:paraId="623B87E4" w14:textId="77777777" w:rsidR="007A5208" w:rsidRPr="00352FAF" w:rsidRDefault="007A5208" w:rsidP="000B74A1">
      <w:pPr>
        <w:pStyle w:val="06lead"/>
        <w:spacing w:before="180" w:after="40"/>
        <w:rPr>
          <w:lang w:val="de-CH"/>
        </w:rPr>
      </w:pPr>
    </w:p>
    <w:p w14:paraId="20D92B65" w14:textId="77777777" w:rsidR="002F7611" w:rsidRPr="00352FAF" w:rsidRDefault="003215F1" w:rsidP="002F7611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  <w:rPr>
          <w:lang w:val="de-CH"/>
        </w:rPr>
      </w:pPr>
      <w:r w:rsidRPr="00352FAF">
        <w:rPr>
          <w:lang w:val="de-CH"/>
        </w:rPr>
        <w:t>Genehmigung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00671" w:rsidRPr="00352FAF" w14:paraId="3CBC28FB" w14:textId="77777777" w:rsidTr="00E87E8F">
        <w:trPr>
          <w:cantSplit/>
        </w:trPr>
        <w:tc>
          <w:tcPr>
            <w:tcW w:w="9639" w:type="dxa"/>
          </w:tcPr>
          <w:p w14:paraId="466274F1" w14:textId="77777777" w:rsidR="00900671" w:rsidRPr="00503FFA" w:rsidRDefault="00352FAF" w:rsidP="00900671">
            <w:pPr>
              <w:pStyle w:val="06btexteprincipalsansespacebloc"/>
              <w:tabs>
                <w:tab w:val="left" w:pos="5316"/>
              </w:tabs>
              <w:rPr>
                <w:lang w:val="de-CH"/>
              </w:rPr>
            </w:pPr>
            <w:r w:rsidRPr="00503FFA">
              <w:rPr>
                <w:lang w:val="de-CH"/>
              </w:rPr>
              <w:t xml:space="preserve">Die Direktion genehmigt diesen Stellenumwandlungsantrag </w:t>
            </w:r>
            <w:r w:rsidR="00503FFA" w:rsidRPr="00D6428D">
              <w:rPr>
                <w:lang w:val="de-CH"/>
              </w:rPr>
              <w:t xml:space="preserve">und </w:t>
            </w:r>
            <w:r w:rsidR="009A0D09" w:rsidRPr="00D6428D">
              <w:rPr>
                <w:lang w:val="de-CH"/>
              </w:rPr>
              <w:t>ersucht</w:t>
            </w:r>
            <w:r w:rsidR="00503FFA">
              <w:rPr>
                <w:lang w:val="de-CH"/>
              </w:rPr>
              <w:t xml:space="preserve"> das POA um Stellungnahme</w:t>
            </w:r>
            <w:r w:rsidR="00900671" w:rsidRPr="00503FFA">
              <w:rPr>
                <w:lang w:val="de-CH"/>
              </w:rPr>
              <w:t>.</w:t>
            </w:r>
          </w:p>
          <w:p w14:paraId="4A2D24AE" w14:textId="77777777" w:rsidR="00900671" w:rsidRPr="00503FFA" w:rsidRDefault="00900671" w:rsidP="00900671">
            <w:pPr>
              <w:pStyle w:val="06btexteprincipalsansespacebloc"/>
              <w:tabs>
                <w:tab w:val="left" w:pos="5316"/>
              </w:tabs>
              <w:rPr>
                <w:lang w:val="de-CH"/>
              </w:rPr>
            </w:pPr>
          </w:p>
          <w:p w14:paraId="40E50CF7" w14:textId="77777777" w:rsidR="003C49FB" w:rsidRPr="00352FAF" w:rsidRDefault="003C49FB" w:rsidP="00495888">
            <w:pPr>
              <w:pStyle w:val="06btexteprincipalsansespacebloc"/>
              <w:tabs>
                <w:tab w:val="left" w:pos="756"/>
                <w:tab w:val="left" w:pos="2410"/>
              </w:tabs>
              <w:rPr>
                <w:lang w:val="de-CH"/>
              </w:rPr>
            </w:pPr>
            <w:r w:rsidRPr="00503FFA">
              <w:rPr>
                <w:lang w:val="de-CH"/>
              </w:rPr>
              <w:tab/>
            </w:r>
            <w:r w:rsidRPr="00352FAF">
              <w:rPr>
                <w:lang w:val="de-CH"/>
              </w:rPr>
              <w:t>N</w:t>
            </w:r>
            <w:r w:rsidR="00503FFA">
              <w:rPr>
                <w:lang w:val="de-CH"/>
              </w:rPr>
              <w:t>ame, Vorname</w:t>
            </w:r>
            <w:r w:rsidRPr="00352FAF">
              <w:rPr>
                <w:lang w:val="de-CH"/>
              </w:rPr>
              <w:t>:</w:t>
            </w:r>
            <w:r w:rsidR="00495888"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-1907989225"/>
                <w:placeholder>
                  <w:docPart w:val="645BF72B8A0B4CE286E319EC243A6280"/>
                </w:placeholder>
              </w:sdtPr>
              <w:sdtContent>
                <w:sdt>
                  <w:sdtPr>
                    <w:rPr>
                      <w:lang w:val="de-CH"/>
                    </w:rPr>
                    <w:id w:val="1394082812"/>
                    <w:placeholder>
                      <w:docPart w:val="4633D59C67244CF98BC91D03C6FB73EB"/>
                    </w:placeholder>
                    <w:showingPlcHdr/>
                    <w:text/>
                  </w:sdtPr>
                  <w:sdtContent>
                    <w:r w:rsidR="00503FFA" w:rsidRPr="00D6428D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2E2F2CD5" w14:textId="77777777" w:rsidR="003C49FB" w:rsidRPr="00352FAF" w:rsidRDefault="003C49FB" w:rsidP="00495888">
            <w:pPr>
              <w:pStyle w:val="06btexteprincipalsansespacebloc"/>
              <w:tabs>
                <w:tab w:val="left" w:pos="756"/>
                <w:tab w:val="left" w:pos="2410"/>
              </w:tabs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r w:rsidR="00900671" w:rsidRPr="00352FAF">
              <w:rPr>
                <w:lang w:val="de-CH"/>
              </w:rPr>
              <w:t>Dat</w:t>
            </w:r>
            <w:r w:rsidR="00503FFA">
              <w:rPr>
                <w:lang w:val="de-CH"/>
              </w:rPr>
              <w:t>um</w:t>
            </w:r>
            <w:r w:rsidR="00900671" w:rsidRPr="00352FAF">
              <w:rPr>
                <w:lang w:val="de-CH"/>
              </w:rPr>
              <w:t>:</w:t>
            </w:r>
            <w:r w:rsidR="00495888" w:rsidRPr="00352FAF">
              <w:rPr>
                <w:lang w:val="de-CH"/>
              </w:rPr>
              <w:tab/>
            </w:r>
            <w:r w:rsidR="00900671" w:rsidRPr="00352FAF">
              <w:rPr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-1399433660"/>
                <w:placeholder>
                  <w:docPart w:val="6C4991A3B8B64C4BB10A44BCEA642C2F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503FFA" w:rsidRPr="00D6428D">
                  <w:rPr>
                    <w:rStyle w:val="Textedelespacerserv"/>
                    <w:lang w:val="de-CH"/>
                  </w:rPr>
                  <w:t>Klicken Sie hier, um ein Datum einzugeben.</w:t>
                </w:r>
              </w:sdtContent>
            </w:sdt>
          </w:p>
          <w:p w14:paraId="62D7BDB2" w14:textId="77777777" w:rsidR="00900671" w:rsidRPr="00352FAF" w:rsidRDefault="00900671" w:rsidP="003C49FB">
            <w:pPr>
              <w:pStyle w:val="06btexteprincipalsansespacebloc"/>
              <w:rPr>
                <w:lang w:val="de-CH"/>
              </w:rPr>
            </w:pPr>
          </w:p>
          <w:p w14:paraId="09953919" w14:textId="77777777" w:rsidR="003C49FB" w:rsidRPr="00352FAF" w:rsidRDefault="003C49FB" w:rsidP="00503FFA">
            <w:pPr>
              <w:pStyle w:val="06lead"/>
              <w:rPr>
                <w:lang w:val="de-CH"/>
              </w:rPr>
            </w:pPr>
            <w:r w:rsidRPr="00352FAF">
              <w:rPr>
                <w:lang w:val="de-CH"/>
              </w:rPr>
              <w:t>(</w:t>
            </w:r>
            <w:r w:rsidR="00503FFA">
              <w:rPr>
                <w:lang w:val="de-CH"/>
              </w:rPr>
              <w:t>Dokument ohne Unterschrift</w:t>
            </w:r>
            <w:r w:rsidRPr="00352FAF">
              <w:rPr>
                <w:lang w:val="de-CH"/>
              </w:rPr>
              <w:t>)</w:t>
            </w:r>
          </w:p>
        </w:tc>
      </w:tr>
    </w:tbl>
    <w:p w14:paraId="197D082B" w14:textId="77777777" w:rsidR="002F7611" w:rsidRPr="00352FAF" w:rsidRDefault="002F7611">
      <w:pPr>
        <w:spacing w:after="0" w:line="240" w:lineRule="auto"/>
        <w:rPr>
          <w:rFonts w:ascii="Arial" w:hAnsi="Arial"/>
          <w:b/>
          <w:lang w:val="de-CH"/>
        </w:rPr>
      </w:pPr>
      <w:r w:rsidRPr="00352FAF">
        <w:rPr>
          <w:rFonts w:ascii="Arial" w:hAnsi="Arial"/>
          <w:b/>
          <w:lang w:val="de-CH"/>
        </w:rPr>
        <w:br w:type="page"/>
      </w:r>
    </w:p>
    <w:p w14:paraId="6CAF0B12" w14:textId="77777777" w:rsidR="00BE7730" w:rsidRPr="00352FAF" w:rsidRDefault="003215F1" w:rsidP="00BE7730">
      <w:pPr>
        <w:pStyle w:val="05titreprincipalouobjetgras"/>
        <w:rPr>
          <w:lang w:val="de-CH"/>
        </w:rPr>
      </w:pPr>
      <w:r w:rsidRPr="00352FAF">
        <w:rPr>
          <w:lang w:val="de-CH"/>
        </w:rPr>
        <w:t>Teil B – vom POA auszufüllen</w:t>
      </w:r>
    </w:p>
    <w:p w14:paraId="1248AD40" w14:textId="77777777" w:rsidR="0071500F" w:rsidRPr="00352FAF" w:rsidRDefault="0071500F" w:rsidP="0071500F">
      <w:pPr>
        <w:rPr>
          <w:lang w:val="de-CH"/>
        </w:rPr>
      </w:pPr>
    </w:p>
    <w:p w14:paraId="092B1F89" w14:textId="77777777" w:rsidR="00BE7730" w:rsidRPr="00352FAF" w:rsidRDefault="003215F1" w:rsidP="000C4545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  <w:rPr>
          <w:lang w:val="de-CH"/>
        </w:rPr>
      </w:pPr>
      <w:r w:rsidRPr="00352FAF">
        <w:rPr>
          <w:lang w:val="de-CH"/>
        </w:rPr>
        <w:t>Kontrolle der technischen Daten</w:t>
      </w:r>
    </w:p>
    <w:tbl>
      <w:tblPr>
        <w:tblW w:w="0" w:type="auto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7"/>
        <w:gridCol w:w="1405"/>
        <w:gridCol w:w="2105"/>
      </w:tblGrid>
      <w:tr w:rsidR="00BE7730" w:rsidRPr="00352FAF" w14:paraId="298AB2E1" w14:textId="77777777" w:rsidTr="00F43F0D">
        <w:tc>
          <w:tcPr>
            <w:tcW w:w="6166" w:type="dxa"/>
          </w:tcPr>
          <w:p w14:paraId="56656F7C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Vakante Stellen</w:t>
            </w:r>
            <w:r w:rsidR="00AB7277" w:rsidRPr="00352FAF">
              <w:rPr>
                <w:b/>
                <w:smallCaps/>
                <w:sz w:val="20"/>
                <w:szCs w:val="24"/>
                <w:lang w:val="de-CH"/>
              </w:rPr>
              <w:t xml:space="preserve"> </w:t>
            </w:r>
            <w:r w:rsidR="00351A4C" w:rsidRPr="00352FAF">
              <w:rPr>
                <w:b/>
                <w:smallCaps/>
                <w:sz w:val="20"/>
                <w:szCs w:val="24"/>
                <w:lang w:val="de-CH"/>
              </w:rPr>
              <w:tab/>
            </w:r>
            <w:r w:rsidR="00AB7277" w:rsidRPr="00352FAF">
              <w:rPr>
                <w:b/>
                <w:smallCaps/>
                <w:sz w:val="20"/>
                <w:szCs w:val="24"/>
                <w:lang w:val="de-CH"/>
              </w:rPr>
              <w:t>(a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n den angegebenen Daten</w:t>
            </w:r>
            <w:r w:rsidR="00AB7277" w:rsidRPr="00352FAF">
              <w:rPr>
                <w:b/>
                <w:smallCaps/>
                <w:sz w:val="20"/>
                <w:szCs w:val="24"/>
                <w:lang w:val="de-CH"/>
              </w:rPr>
              <w:t>)</w:t>
            </w:r>
          </w:p>
        </w:tc>
        <w:tc>
          <w:tcPr>
            <w:tcW w:w="3543" w:type="dxa"/>
            <w:gridSpan w:val="2"/>
          </w:tcPr>
          <w:p w14:paraId="0C72C20A" w14:textId="77777777" w:rsidR="00BE7730" w:rsidRPr="00352FAF" w:rsidRDefault="00BE7730" w:rsidP="00AB7277">
            <w:pPr>
              <w:tabs>
                <w:tab w:val="center" w:pos="497"/>
                <w:tab w:val="left" w:pos="1064"/>
                <w:tab w:val="right" w:pos="4679"/>
              </w:tabs>
              <w:spacing w:before="40" w:after="40"/>
              <w:rPr>
                <w:b/>
                <w:smallCaps/>
                <w:sz w:val="20"/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68826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79289CC2" w14:textId="77777777" w:rsidTr="00F43F0D">
        <w:tc>
          <w:tcPr>
            <w:tcW w:w="6166" w:type="dxa"/>
          </w:tcPr>
          <w:p w14:paraId="48FD32E3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Stellennummern korrekt</w:t>
            </w:r>
          </w:p>
        </w:tc>
        <w:tc>
          <w:tcPr>
            <w:tcW w:w="3543" w:type="dxa"/>
            <w:gridSpan w:val="2"/>
          </w:tcPr>
          <w:p w14:paraId="3495FD71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b/>
                <w:smallCaps/>
                <w:sz w:val="20"/>
                <w:lang w:val="de-CH"/>
              </w:rPr>
            </w:pPr>
            <w:r w:rsidRPr="00352FAF">
              <w:rPr>
                <w:b/>
                <w:smallCaps/>
                <w:sz w:val="20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3569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2BCE7BE0" w14:textId="77777777" w:rsidTr="00F43F0D">
        <w:tc>
          <w:tcPr>
            <w:tcW w:w="6166" w:type="dxa"/>
          </w:tcPr>
          <w:p w14:paraId="2612ADF9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 xml:space="preserve">Funktionsbezeichnungen und </w:t>
            </w:r>
            <w:r w:rsidR="009A0D09">
              <w:rPr>
                <w:b/>
                <w:smallCaps/>
                <w:sz w:val="20"/>
                <w:szCs w:val="24"/>
                <w:lang w:val="de-CH"/>
              </w:rPr>
              <w:t>Funktions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nummern korrekt</w:t>
            </w:r>
          </w:p>
        </w:tc>
        <w:tc>
          <w:tcPr>
            <w:tcW w:w="3543" w:type="dxa"/>
            <w:gridSpan w:val="2"/>
          </w:tcPr>
          <w:p w14:paraId="35A8E7B9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1754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17EDFBF5" w14:textId="77777777" w:rsidTr="00F43F0D">
        <w:tc>
          <w:tcPr>
            <w:tcW w:w="6166" w:type="dxa"/>
          </w:tcPr>
          <w:p w14:paraId="2B7307C9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Anzahl VZÄ korrekt</w:t>
            </w:r>
          </w:p>
        </w:tc>
        <w:tc>
          <w:tcPr>
            <w:tcW w:w="3543" w:type="dxa"/>
            <w:gridSpan w:val="2"/>
          </w:tcPr>
          <w:p w14:paraId="76FE6177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11374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428FBCD4" w14:textId="77777777" w:rsidTr="00F43F0D">
        <w:tc>
          <w:tcPr>
            <w:tcW w:w="6166" w:type="dxa"/>
          </w:tcPr>
          <w:p w14:paraId="1FE7A4DF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Gehälter</w:t>
            </w:r>
            <w:r w:rsidR="00BE7730" w:rsidRPr="00352FAF">
              <w:rPr>
                <w:b/>
                <w:smallCaps/>
                <w:sz w:val="20"/>
                <w:szCs w:val="24"/>
                <w:lang w:val="de-CH"/>
              </w:rPr>
              <w:t xml:space="preserve"> (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Klasse und mittlere Gehalt</w:t>
            </w:r>
            <w:r w:rsidR="009A0D09">
              <w:rPr>
                <w:b/>
                <w:smallCaps/>
                <w:sz w:val="20"/>
                <w:szCs w:val="24"/>
                <w:lang w:val="de-CH"/>
              </w:rPr>
              <w:t>s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stufe) korrekt</w:t>
            </w:r>
          </w:p>
        </w:tc>
        <w:tc>
          <w:tcPr>
            <w:tcW w:w="3543" w:type="dxa"/>
            <w:gridSpan w:val="2"/>
          </w:tcPr>
          <w:p w14:paraId="14ACC1B3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164069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04CD19A9" w14:textId="77777777" w:rsidTr="00F43F0D">
        <w:tc>
          <w:tcPr>
            <w:tcW w:w="6166" w:type="dxa"/>
          </w:tcPr>
          <w:p w14:paraId="1F4BF1D3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Pflichtenhefte dem Antrag beigelegt</w:t>
            </w:r>
          </w:p>
        </w:tc>
        <w:tc>
          <w:tcPr>
            <w:tcW w:w="3543" w:type="dxa"/>
            <w:gridSpan w:val="2"/>
          </w:tcPr>
          <w:p w14:paraId="3F88F934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70953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201D840D" w14:textId="77777777" w:rsidTr="00F43F0D">
        <w:tc>
          <w:tcPr>
            <w:tcW w:w="6166" w:type="dxa"/>
            <w:tcBorders>
              <w:bottom w:val="single" w:sz="4" w:space="0" w:color="C0C0C0"/>
            </w:tcBorders>
          </w:tcPr>
          <w:p w14:paraId="4B5E0CBC" w14:textId="77777777" w:rsidR="00BE7730" w:rsidRPr="00352FAF" w:rsidRDefault="00BE7730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Organigramm</w:t>
            </w:r>
            <w:r w:rsidR="003215F1" w:rsidRPr="00352FAF">
              <w:rPr>
                <w:b/>
                <w:smallCaps/>
                <w:sz w:val="20"/>
                <w:szCs w:val="24"/>
                <w:lang w:val="de-CH"/>
              </w:rPr>
              <w:t xml:space="preserve"> dem Antrag beigelegt</w:t>
            </w:r>
          </w:p>
        </w:tc>
        <w:tc>
          <w:tcPr>
            <w:tcW w:w="3543" w:type="dxa"/>
            <w:gridSpan w:val="2"/>
            <w:tcBorders>
              <w:bottom w:val="single" w:sz="4" w:space="0" w:color="C0C0C0"/>
            </w:tcBorders>
          </w:tcPr>
          <w:p w14:paraId="721B65CE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8405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</w:p>
        </w:tc>
      </w:tr>
      <w:tr w:rsidR="000C4545" w:rsidRPr="00352FAF" w14:paraId="1DD8B818" w14:textId="77777777" w:rsidTr="00F43F0D">
        <w:trPr>
          <w:gridAfter w:val="1"/>
          <w:wAfter w:w="2126" w:type="dxa"/>
        </w:trPr>
        <w:tc>
          <w:tcPr>
            <w:tcW w:w="7583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275FB613" w14:textId="77777777" w:rsidR="000C4545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Bemerkungen</w:t>
            </w:r>
          </w:p>
        </w:tc>
      </w:tr>
      <w:tr w:rsidR="000C4545" w:rsidRPr="00B844AE" w14:paraId="1270A207" w14:textId="77777777" w:rsidTr="00F43F0D">
        <w:trPr>
          <w:gridAfter w:val="1"/>
          <w:wAfter w:w="2126" w:type="dxa"/>
          <w:trHeight w:val="511"/>
        </w:trPr>
        <w:sdt>
          <w:sdtPr>
            <w:rPr>
              <w:lang w:val="de-CH"/>
            </w:rPr>
            <w:id w:val="189273751"/>
          </w:sdtPr>
          <w:sdtContent>
            <w:tc>
              <w:tcPr>
                <w:tcW w:w="75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rPr>
                    <w:lang w:val="de-CH"/>
                  </w:rPr>
                  <w:id w:val="-775322757"/>
                  <w:showingPlcHdr/>
                  <w:text/>
                </w:sdtPr>
                <w:sdtContent>
                  <w:p w14:paraId="1E1B253F" w14:textId="77777777" w:rsidR="00996E8B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0604AC9B" w14:textId="77777777" w:rsidR="0071500F" w:rsidRPr="00352FAF" w:rsidRDefault="0071500F" w:rsidP="000B74A1">
      <w:pPr>
        <w:pStyle w:val="06lead"/>
        <w:spacing w:before="180" w:after="40"/>
        <w:rPr>
          <w:lang w:val="de-CH"/>
        </w:rPr>
      </w:pPr>
    </w:p>
    <w:p w14:paraId="7C5E6369" w14:textId="77777777" w:rsidR="00235E26" w:rsidRPr="00352FAF" w:rsidRDefault="00352FAF" w:rsidP="00235E26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  <w:rPr>
          <w:lang w:val="de-CH"/>
        </w:rPr>
      </w:pPr>
      <w:r w:rsidRPr="00352FAF">
        <w:rPr>
          <w:lang w:val="de-CH"/>
        </w:rPr>
        <w:t>Organisatorische Evaluation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C49FB" w:rsidRPr="00B844AE" w14:paraId="6CA4D80E" w14:textId="77777777" w:rsidTr="009B0BB6">
        <w:tc>
          <w:tcPr>
            <w:tcW w:w="9639" w:type="dxa"/>
            <w:tcBorders>
              <w:top w:val="nil"/>
              <w:bottom w:val="nil"/>
            </w:tcBorders>
          </w:tcPr>
          <w:p w14:paraId="4C18C0AF" w14:textId="77777777" w:rsidR="003C49FB" w:rsidRPr="00352FAF" w:rsidRDefault="00352FAF" w:rsidP="00B6285B">
            <w:pPr>
              <w:pStyle w:val="06lead"/>
              <w:rPr>
                <w:lang w:val="de-CH"/>
              </w:rPr>
            </w:pPr>
            <w:r w:rsidRPr="00352FAF">
              <w:rPr>
                <w:lang w:val="de-CH"/>
              </w:rPr>
              <w:t xml:space="preserve">Das POA nimmt zu den Gründen </w:t>
            </w:r>
            <w:r w:rsidR="00B6285B">
              <w:rPr>
                <w:lang w:val="de-CH"/>
              </w:rPr>
              <w:t>für die</w:t>
            </w:r>
            <w:r w:rsidR="00B6285B" w:rsidRPr="00352FAF">
              <w:rPr>
                <w:lang w:val="de-CH"/>
              </w:rPr>
              <w:t xml:space="preserve"> </w:t>
            </w:r>
            <w:r w:rsidRPr="00352FAF">
              <w:rPr>
                <w:lang w:val="de-CH"/>
              </w:rPr>
              <w:t xml:space="preserve">Stellenumwandlung </w:t>
            </w:r>
            <w:r w:rsidR="00B6285B">
              <w:rPr>
                <w:lang w:val="de-CH"/>
              </w:rPr>
              <w:t xml:space="preserve">nicht </w:t>
            </w:r>
            <w:r w:rsidRPr="00352FAF">
              <w:rPr>
                <w:lang w:val="de-CH"/>
              </w:rPr>
              <w:t>Stellung.</w:t>
            </w:r>
          </w:p>
        </w:tc>
      </w:tr>
      <w:tr w:rsidR="00996E8B" w:rsidRPr="00B844AE" w14:paraId="56777252" w14:textId="77777777" w:rsidTr="009B0BB6">
        <w:tc>
          <w:tcPr>
            <w:tcW w:w="9639" w:type="dxa"/>
            <w:tcBorders>
              <w:top w:val="nil"/>
              <w:bottom w:val="nil"/>
            </w:tcBorders>
          </w:tcPr>
          <w:p w14:paraId="0B01932A" w14:textId="77777777" w:rsidR="00996E8B" w:rsidRPr="00352FAF" w:rsidRDefault="00352FAF" w:rsidP="00352FAF">
            <w:pPr>
              <w:pStyle w:val="Titre5"/>
              <w:numPr>
                <w:ilvl w:val="1"/>
                <w:numId w:val="35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Wurde das POA in die Überlegungen im Hinblick auf diese Stellenumwandlung einbezogen?</w:t>
            </w:r>
          </w:p>
        </w:tc>
      </w:tr>
      <w:tr w:rsidR="00996E8B" w:rsidRPr="00352FAF" w14:paraId="5128B71D" w14:textId="77777777" w:rsidTr="009B0BB6">
        <w:trPr>
          <w:trHeight w:val="384"/>
        </w:trPr>
        <w:tc>
          <w:tcPr>
            <w:tcW w:w="9639" w:type="dxa"/>
            <w:tcBorders>
              <w:top w:val="nil"/>
              <w:bottom w:val="nil"/>
            </w:tcBorders>
          </w:tcPr>
          <w:p w14:paraId="3F69993E" w14:textId="77777777" w:rsidR="00996E8B" w:rsidRPr="00352FAF" w:rsidRDefault="00996E8B" w:rsidP="00352FAF">
            <w:pPr>
              <w:pStyle w:val="Sansinterligne"/>
              <w:tabs>
                <w:tab w:val="left" w:pos="709"/>
                <w:tab w:val="left" w:pos="2410"/>
                <w:tab w:val="left" w:pos="2977"/>
                <w:tab w:val="left" w:pos="4820"/>
                <w:tab w:val="left" w:pos="5387"/>
              </w:tabs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ab/>
            </w:r>
            <w:r w:rsidR="00352FAF" w:rsidRPr="00352FAF">
              <w:rPr>
                <w:lang w:val="de-CH"/>
              </w:rPr>
              <w:t>Ja</w:t>
            </w:r>
            <w:r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2130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Pr="00352FAF">
              <w:rPr>
                <w:lang w:val="de-CH"/>
              </w:rPr>
              <w:tab/>
            </w:r>
            <w:r w:rsidR="00352FAF" w:rsidRPr="00352FAF">
              <w:rPr>
                <w:lang w:val="de-CH"/>
              </w:rPr>
              <w:t>Nein</w:t>
            </w:r>
            <w:r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7178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Pr="00352FAF">
              <w:rPr>
                <w:lang w:val="de-CH"/>
              </w:rPr>
              <w:tab/>
            </w:r>
          </w:p>
        </w:tc>
      </w:tr>
      <w:tr w:rsidR="00996E8B" w:rsidRPr="00352FAF" w14:paraId="50CA572C" w14:textId="77777777" w:rsidTr="009B0BB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205BA57" w14:textId="77777777" w:rsidR="00996E8B" w:rsidRPr="00352FAF" w:rsidRDefault="00352FAF" w:rsidP="00352FAF">
            <w:pPr>
              <w:pStyle w:val="Titre5"/>
              <w:numPr>
                <w:ilvl w:val="1"/>
                <w:numId w:val="35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Kommentare</w:t>
            </w:r>
          </w:p>
        </w:tc>
      </w:tr>
      <w:tr w:rsidR="00996E8B" w:rsidRPr="00B844AE" w14:paraId="106ED18F" w14:textId="77777777" w:rsidTr="00E87E8F">
        <w:trPr>
          <w:trHeight w:val="495"/>
        </w:trPr>
        <w:sdt>
          <w:sdtPr>
            <w:rPr>
              <w:lang w:val="de-CH"/>
            </w:rPr>
            <w:id w:val="-871847645"/>
          </w:sdtPr>
          <w:sdtContent>
            <w:tc>
              <w:tcPr>
                <w:tcW w:w="96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rPr>
                    <w:lang w:val="de-CH"/>
                  </w:rPr>
                  <w:id w:val="-869376799"/>
                  <w:showingPlcHdr/>
                  <w:text/>
                </w:sdtPr>
                <w:sdtContent>
                  <w:p w14:paraId="7D7F1C55" w14:textId="77777777" w:rsidR="00996E8B" w:rsidRPr="00352FAF" w:rsidRDefault="00352FAF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066A04FD" w14:textId="77777777" w:rsidR="00D24D97" w:rsidRPr="00352FAF" w:rsidRDefault="00D24D97" w:rsidP="000B74A1">
      <w:pPr>
        <w:pStyle w:val="06lead"/>
        <w:spacing w:before="180" w:after="40"/>
        <w:rPr>
          <w:lang w:val="de-CH"/>
        </w:rPr>
      </w:pPr>
    </w:p>
    <w:p w14:paraId="2C4E0D91" w14:textId="77777777" w:rsidR="004F1914" w:rsidRPr="00352FAF" w:rsidRDefault="00352FAF" w:rsidP="004F1914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  <w:rPr>
          <w:lang w:val="de-CH"/>
        </w:rPr>
      </w:pPr>
      <w:r w:rsidRPr="00352FAF">
        <w:rPr>
          <w:lang w:val="de-CH"/>
        </w:rPr>
        <w:t>Entscheidungsbefugnis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F1914" w:rsidRPr="00B844AE" w14:paraId="01ADF032" w14:textId="77777777" w:rsidTr="00CF77B0">
        <w:trPr>
          <w:trHeight w:val="523"/>
        </w:trPr>
        <w:tc>
          <w:tcPr>
            <w:tcW w:w="9639" w:type="dxa"/>
          </w:tcPr>
          <w:p w14:paraId="496B3B3B" w14:textId="77777777" w:rsidR="004F1914" w:rsidRPr="00352FAF" w:rsidRDefault="00352FAF" w:rsidP="00CF77B0">
            <w:pPr>
              <w:pStyle w:val="Sansinterligne"/>
              <w:tabs>
                <w:tab w:val="left" w:pos="709"/>
                <w:tab w:val="left" w:pos="1418"/>
                <w:tab w:val="left" w:pos="2127"/>
                <w:tab w:val="left" w:pos="3402"/>
                <w:tab w:val="left" w:pos="4111"/>
              </w:tabs>
              <w:rPr>
                <w:lang w:val="de-CH"/>
              </w:rPr>
            </w:pPr>
            <w:r w:rsidRPr="00352FAF">
              <w:rPr>
                <w:lang w:val="de-CH"/>
              </w:rPr>
              <w:t>Nach den geltenden Regeln liegt die Entscheidungsbefugnis für diese Stellenumwandlung (</w:t>
            </w:r>
            <w:r w:rsidRPr="00352FAF">
              <w:rPr>
                <w:i/>
                <w:lang w:val="de-CH"/>
              </w:rPr>
              <w:t>Zutreffendes ankreuzen</w:t>
            </w:r>
            <w:r w:rsidRPr="00352FAF">
              <w:rPr>
                <w:lang w:val="de-CH"/>
              </w:rPr>
              <w:t>)</w:t>
            </w:r>
          </w:p>
          <w:p w14:paraId="31CC322F" w14:textId="77777777" w:rsidR="004F1914" w:rsidRPr="00352FAF" w:rsidRDefault="005D4EBD" w:rsidP="00352FAF">
            <w:pPr>
              <w:pStyle w:val="Sansinterligne"/>
              <w:tabs>
                <w:tab w:val="left" w:pos="709"/>
                <w:tab w:val="left" w:pos="1418"/>
                <w:tab w:val="left" w:pos="2127"/>
                <w:tab w:val="left" w:pos="2835"/>
                <w:tab w:val="left" w:pos="3261"/>
                <w:tab w:val="left" w:pos="6096"/>
                <w:tab w:val="left" w:pos="6540"/>
              </w:tabs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ab/>
            </w:r>
            <w:r w:rsidR="004F1914"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43995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914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352FAF" w:rsidRPr="00352FAF">
              <w:rPr>
                <w:lang w:val="de-CH"/>
              </w:rPr>
              <w:tab/>
              <w:t>beim Staatsrat</w:t>
            </w:r>
            <w:r w:rsidR="004F1914"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58087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4F1914" w:rsidRPr="00352FAF">
              <w:rPr>
                <w:lang w:val="de-CH"/>
              </w:rPr>
              <w:tab/>
            </w:r>
            <w:r w:rsidR="00352FAF" w:rsidRPr="00352FAF">
              <w:rPr>
                <w:lang w:val="de-CH"/>
              </w:rPr>
              <w:t>bei der Direktion</w:t>
            </w:r>
          </w:p>
        </w:tc>
      </w:tr>
    </w:tbl>
    <w:p w14:paraId="08E46DB5" w14:textId="77777777" w:rsidR="00D24D97" w:rsidRPr="00352FAF" w:rsidRDefault="00D24D97" w:rsidP="00622B80">
      <w:pPr>
        <w:pStyle w:val="06lead"/>
        <w:rPr>
          <w:lang w:val="de-CH"/>
        </w:rPr>
      </w:pPr>
    </w:p>
    <w:p w14:paraId="3E516D6E" w14:textId="77777777" w:rsidR="00D24D97" w:rsidRPr="00352FAF" w:rsidRDefault="00352FAF" w:rsidP="00D24D97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  <w:rPr>
          <w:lang w:val="de-CH"/>
        </w:rPr>
      </w:pPr>
      <w:r w:rsidRPr="00352FAF">
        <w:rPr>
          <w:lang w:val="de-CH"/>
        </w:rPr>
        <w:t>Stellungnahme</w:t>
      </w:r>
    </w:p>
    <w:tbl>
      <w:tblPr>
        <w:tblW w:w="10057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93"/>
      </w:tblGrid>
      <w:tr w:rsidR="00D24D97" w:rsidRPr="00B844AE" w14:paraId="085F8F3F" w14:textId="77777777" w:rsidTr="00F43F0D">
        <w:tc>
          <w:tcPr>
            <w:tcW w:w="2764" w:type="dxa"/>
          </w:tcPr>
          <w:p w14:paraId="54DFFA07" w14:textId="77777777" w:rsidR="00D24D97" w:rsidRPr="00352FAF" w:rsidRDefault="00D24D97" w:rsidP="00352FAF">
            <w:pPr>
              <w:pStyle w:val="Titre5"/>
              <w:numPr>
                <w:ilvl w:val="0"/>
                <w:numId w:val="0"/>
              </w:numPr>
              <w:spacing w:before="60" w:after="60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Dat</w:t>
            </w:r>
            <w:r w:rsidR="00352FAF" w:rsidRPr="00352FAF">
              <w:rPr>
                <w:b/>
                <w:smallCaps/>
                <w:sz w:val="20"/>
                <w:szCs w:val="24"/>
                <w:lang w:val="de-CH"/>
              </w:rPr>
              <w:t>um des entscheids</w:t>
            </w:r>
          </w:p>
        </w:tc>
        <w:sdt>
          <w:sdtPr>
            <w:rPr>
              <w:lang w:val="de-CH"/>
            </w:rPr>
            <w:id w:val="-766849886"/>
            <w:placeholder>
              <w:docPart w:val="6C4991A3B8B64C4BB10A44BCEA642C2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7293" w:type="dxa"/>
              </w:tcPr>
              <w:p w14:paraId="2F87D0BC" w14:textId="77777777" w:rsidR="00D24D97" w:rsidRPr="00352FAF" w:rsidRDefault="00352FAF" w:rsidP="00352FAF">
                <w:pPr>
                  <w:spacing w:before="60" w:after="60"/>
                  <w:rPr>
                    <w:lang w:val="de-CH"/>
                  </w:rPr>
                </w:pPr>
                <w:r w:rsidRPr="00352FAF">
                  <w:rPr>
                    <w:rStyle w:val="Textedelespacerserv"/>
                    <w:lang w:val="de-CH"/>
                  </w:rPr>
                  <w:t>Klicken Sie hier, um ein Datum einzugeben.</w:t>
                </w:r>
              </w:p>
            </w:tc>
          </w:sdtContent>
        </w:sdt>
      </w:tr>
      <w:tr w:rsidR="00D24D97" w:rsidRPr="00352FAF" w14:paraId="60C2AFA1" w14:textId="77777777" w:rsidTr="00F43F0D">
        <w:trPr>
          <w:trHeight w:val="78"/>
        </w:trPr>
        <w:tc>
          <w:tcPr>
            <w:tcW w:w="2764" w:type="dxa"/>
          </w:tcPr>
          <w:p w14:paraId="55071A49" w14:textId="77777777" w:rsidR="00D24D97" w:rsidRPr="00352FAF" w:rsidRDefault="00352FAF" w:rsidP="00352FAF">
            <w:pPr>
              <w:pStyle w:val="Titre5"/>
              <w:numPr>
                <w:ilvl w:val="0"/>
                <w:numId w:val="0"/>
              </w:numPr>
              <w:tabs>
                <w:tab w:val="center" w:pos="2375"/>
              </w:tabs>
              <w:spacing w:before="60" w:after="60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Positive Stellungnahme</w:t>
            </w:r>
          </w:p>
        </w:tc>
        <w:tc>
          <w:tcPr>
            <w:tcW w:w="7293" w:type="dxa"/>
          </w:tcPr>
          <w:p w14:paraId="0C88376B" w14:textId="77777777" w:rsidR="00D24D97" w:rsidRPr="00352FAF" w:rsidRDefault="00352FAF" w:rsidP="00352FAF">
            <w:pPr>
              <w:tabs>
                <w:tab w:val="left" w:pos="216"/>
                <w:tab w:val="center" w:pos="781"/>
                <w:tab w:val="left" w:pos="2481"/>
                <w:tab w:val="center" w:pos="3191"/>
              </w:tabs>
              <w:spacing w:before="60" w:after="60"/>
              <w:rPr>
                <w:lang w:val="de-CH"/>
              </w:rPr>
            </w:pPr>
            <w:r w:rsidRPr="00352FAF">
              <w:rPr>
                <w:lang w:val="de-CH"/>
              </w:rPr>
              <w:t xml:space="preserve">Ja </w:t>
            </w:r>
            <w:r w:rsidR="00D24D97"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6275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FA5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D24D97" w:rsidRPr="00352FAF">
              <w:rPr>
                <w:lang w:val="de-CH"/>
              </w:rPr>
              <w:tab/>
              <w:t>N</w:t>
            </w:r>
            <w:r w:rsidRPr="00352FAF">
              <w:rPr>
                <w:lang w:val="de-CH"/>
              </w:rPr>
              <w:t>ein</w:t>
            </w:r>
            <w:r w:rsidR="00D24D97"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2214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D97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</w:p>
        </w:tc>
      </w:tr>
      <w:tr w:rsidR="00DB2EE2" w:rsidRPr="00B844AE" w14:paraId="3BFA265A" w14:textId="77777777" w:rsidTr="00F43F0D">
        <w:trPr>
          <w:trHeight w:val="78"/>
        </w:trPr>
        <w:tc>
          <w:tcPr>
            <w:tcW w:w="2764" w:type="dxa"/>
          </w:tcPr>
          <w:p w14:paraId="27D89054" w14:textId="77777777" w:rsidR="00DB2EE2" w:rsidRPr="00352FAF" w:rsidRDefault="00352FAF" w:rsidP="00352FAF">
            <w:pPr>
              <w:pStyle w:val="Titre5"/>
              <w:numPr>
                <w:ilvl w:val="0"/>
                <w:numId w:val="0"/>
              </w:numPr>
              <w:tabs>
                <w:tab w:val="center" w:pos="2375"/>
              </w:tabs>
              <w:spacing w:before="60" w:after="60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Genehmigt von</w:t>
            </w:r>
          </w:p>
        </w:tc>
        <w:tc>
          <w:tcPr>
            <w:tcW w:w="7293" w:type="dxa"/>
          </w:tcPr>
          <w:p w14:paraId="3A259C04" w14:textId="77777777" w:rsidR="00DB2EE2" w:rsidRPr="00352FAF" w:rsidRDefault="00363C34" w:rsidP="00DB2EE2">
            <w:pPr>
              <w:pStyle w:val="07btexteprincipalsansespacebloc"/>
              <w:tabs>
                <w:tab w:val="left" w:pos="3191"/>
              </w:tabs>
              <w:rPr>
                <w:lang w:val="de-CH"/>
              </w:rPr>
            </w:pPr>
            <w:r>
              <w:rPr>
                <w:lang w:val="de-CH"/>
              </w:rPr>
              <w:t>Mélanie Meyer</w:t>
            </w:r>
            <w:r w:rsidR="00DB2EE2" w:rsidRPr="00352FAF">
              <w:rPr>
                <w:lang w:val="de-CH"/>
              </w:rPr>
              <w:tab/>
              <w:t>Nicolas Gelmi</w:t>
            </w:r>
          </w:p>
          <w:p w14:paraId="4FDF1374" w14:textId="77777777" w:rsidR="00DB2EE2" w:rsidRPr="00352FAF" w:rsidRDefault="00352FAF" w:rsidP="00352FAF">
            <w:pPr>
              <w:pStyle w:val="06btexteprincipalsansespacebloc"/>
              <w:tabs>
                <w:tab w:val="left" w:pos="3191"/>
              </w:tabs>
              <w:rPr>
                <w:lang w:val="de-CH"/>
              </w:rPr>
            </w:pPr>
            <w:r w:rsidRPr="00352FAF">
              <w:rPr>
                <w:lang w:val="de-CH"/>
              </w:rPr>
              <w:t>Dienstchefin</w:t>
            </w:r>
            <w:r w:rsidR="00DB2EE2"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>Verantwortlicher Organisation</w:t>
            </w:r>
          </w:p>
        </w:tc>
      </w:tr>
    </w:tbl>
    <w:p w14:paraId="069E230A" w14:textId="77777777" w:rsidR="004F1914" w:rsidRPr="00352FAF" w:rsidRDefault="004F1914" w:rsidP="000B74A1">
      <w:pPr>
        <w:spacing w:before="180"/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7"/>
      </w:tblGrid>
      <w:tr w:rsidR="00FD7A9A" w:rsidRPr="00B844AE" w14:paraId="51354E09" w14:textId="77777777" w:rsidTr="00FD7A9A">
        <w:trPr>
          <w:trHeight w:val="644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7BB2F006" w14:textId="77777777" w:rsidR="00FD7A9A" w:rsidRPr="00352FAF" w:rsidRDefault="00FD7A9A" w:rsidP="00FD7A9A">
            <w:pPr>
              <w:pStyle w:val="08annexecontactrenseignementsetc"/>
              <w:rPr>
                <w:b/>
                <w:lang w:val="de-CH"/>
              </w:rPr>
            </w:pPr>
            <w:r w:rsidRPr="00352FAF">
              <w:rPr>
                <w:b/>
                <w:lang w:val="de-CH"/>
              </w:rPr>
              <w:t>A</w:t>
            </w:r>
            <w:r w:rsidR="00352FAF" w:rsidRPr="00352FAF">
              <w:rPr>
                <w:b/>
                <w:lang w:val="de-CH"/>
              </w:rPr>
              <w:t>nhang</w:t>
            </w:r>
          </w:p>
          <w:p w14:paraId="1AAF1BA1" w14:textId="77777777" w:rsidR="00FD7A9A" w:rsidRPr="00352FAF" w:rsidRDefault="00FD7A9A" w:rsidP="00FD7A9A">
            <w:pPr>
              <w:pStyle w:val="08annexecontactrenseignementsetc"/>
              <w:rPr>
                <w:lang w:val="de-CH"/>
              </w:rPr>
            </w:pPr>
            <w:r w:rsidRPr="00352FAF">
              <w:rPr>
                <w:lang w:val="de-CH"/>
              </w:rPr>
              <w:t>—</w:t>
            </w:r>
          </w:p>
          <w:sdt>
            <w:sdtPr>
              <w:rPr>
                <w:lang w:val="de-CH"/>
              </w:rPr>
              <w:id w:val="-762604685"/>
            </w:sdtPr>
            <w:sdtContent>
              <w:sdt>
                <w:sdtPr>
                  <w:rPr>
                    <w:lang w:val="de-CH"/>
                  </w:rPr>
                  <w:id w:val="-1846088722"/>
                  <w:placeholder>
                    <w:docPart w:val="4633D59C67244CF98BC91D03C6FB73EB"/>
                  </w:placeholder>
                  <w:showingPlcHdr/>
                  <w:text/>
                </w:sdtPr>
                <w:sdtContent>
                  <w:p w14:paraId="4AC3B64C" w14:textId="77777777" w:rsidR="00FD7A9A" w:rsidRPr="00352FAF" w:rsidRDefault="00352FAF" w:rsidP="00FD7A9A">
                    <w:pPr>
                      <w:spacing w:after="0"/>
                      <w:rPr>
                        <w:lang w:val="de-CH"/>
                      </w:rPr>
                    </w:pPr>
                    <w:r w:rsidRPr="00F43F0D">
                      <w:rPr>
                        <w:rStyle w:val="Textedelespacerserv"/>
                        <w:sz w:val="20"/>
                        <w:lang w:val="de-CH"/>
                      </w:rPr>
                      <w:t>Klicken Sie hier, um Text einzugeben.</w:t>
                    </w:r>
                  </w:p>
                </w:sdtContent>
              </w:sdt>
            </w:sdtContent>
          </w:sdt>
        </w:tc>
      </w:tr>
    </w:tbl>
    <w:p w14:paraId="04FF939A" w14:textId="77777777" w:rsidR="00A26A28" w:rsidRPr="00F43F0D" w:rsidRDefault="00A26A28" w:rsidP="00FD7A9A">
      <w:pPr>
        <w:pStyle w:val="08puces"/>
        <w:numPr>
          <w:ilvl w:val="0"/>
          <w:numId w:val="0"/>
        </w:numPr>
        <w:rPr>
          <w:sz w:val="20"/>
          <w:lang w:val="de-CH"/>
        </w:rPr>
      </w:pPr>
    </w:p>
    <w:sectPr w:rsidR="00A26A28" w:rsidRPr="00F43F0D" w:rsidSect="00B72BC8">
      <w:headerReference w:type="default" r:id="rId8"/>
      <w:headerReference w:type="first" r:id="rId9"/>
      <w:type w:val="continuous"/>
      <w:pgSz w:w="11906" w:h="16838" w:code="9"/>
      <w:pgMar w:top="1985" w:right="851" w:bottom="993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8825" w14:textId="77777777" w:rsidR="00512A5E" w:rsidRDefault="00512A5E" w:rsidP="00822F08">
      <w:r>
        <w:separator/>
      </w:r>
    </w:p>
  </w:endnote>
  <w:endnote w:type="continuationSeparator" w:id="0">
    <w:p w14:paraId="07CD3D4B" w14:textId="77777777" w:rsidR="00512A5E" w:rsidRDefault="00512A5E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6FDC" w14:textId="77777777" w:rsidR="00512A5E" w:rsidRDefault="00512A5E" w:rsidP="00822F08">
      <w:r>
        <w:separator/>
      </w:r>
    </w:p>
  </w:footnote>
  <w:footnote w:type="continuationSeparator" w:id="0">
    <w:p w14:paraId="35540ACC" w14:textId="77777777" w:rsidR="00512A5E" w:rsidRDefault="00512A5E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35102" w14:paraId="38292F5B" w14:textId="77777777">
      <w:trPr>
        <w:trHeight w:val="567"/>
      </w:trPr>
      <w:tc>
        <w:tcPr>
          <w:tcW w:w="9298" w:type="dxa"/>
        </w:tcPr>
        <w:p w14:paraId="628E76EB" w14:textId="77777777" w:rsidR="00635102" w:rsidRDefault="00352FAF" w:rsidP="00822F08">
          <w:pPr>
            <w:pStyle w:val="09enttepage2"/>
          </w:pPr>
          <w:r>
            <w:t>Finanzdirektion</w:t>
          </w:r>
          <w:r w:rsidR="005129BA">
            <w:t xml:space="preserve"> </w:t>
          </w:r>
          <w:r w:rsidR="00635102" w:rsidRPr="00A74986">
            <w:t xml:space="preserve"> </w:t>
          </w:r>
          <w:r w:rsidR="005129BA">
            <w:rPr>
              <w:b w:val="0"/>
            </w:rPr>
            <w:t>FIN</w:t>
          </w:r>
          <w:r>
            <w:rPr>
              <w:b w:val="0"/>
            </w:rPr>
            <w:t>D</w:t>
          </w:r>
        </w:p>
        <w:p w14:paraId="0E74F6B5" w14:textId="77777777" w:rsidR="00635102" w:rsidRPr="0064336A" w:rsidRDefault="00352FAF" w:rsidP="00352FAF">
          <w:pPr>
            <w:pStyle w:val="09enttepage2"/>
            <w:rPr>
              <w:rStyle w:val="Numrodepage"/>
            </w:rPr>
          </w:pPr>
          <w:r>
            <w:rPr>
              <w:b w:val="0"/>
              <w:lang w:val="fr-FR"/>
            </w:rPr>
            <w:t>Seite</w:t>
          </w:r>
          <w:r w:rsidR="00635102" w:rsidRPr="002935AC">
            <w:rPr>
              <w:b w:val="0"/>
              <w:lang w:val="fr-FR"/>
            </w:rPr>
            <w:t xml:space="preserve"> </w:t>
          </w:r>
          <w:r w:rsidR="00F263C6" w:rsidRPr="0064336A">
            <w:rPr>
              <w:b w:val="0"/>
              <w:lang w:val="de-DE"/>
            </w:rPr>
            <w:fldChar w:fldCharType="begin"/>
          </w:r>
          <w:r w:rsidR="00635102" w:rsidRPr="002935AC">
            <w:rPr>
              <w:b w:val="0"/>
              <w:lang w:val="fr-FR"/>
            </w:rPr>
            <w:instrText xml:space="preserve"> PAGE </w:instrText>
          </w:r>
          <w:r w:rsidR="00F263C6" w:rsidRPr="0064336A">
            <w:rPr>
              <w:b w:val="0"/>
              <w:lang w:val="de-DE"/>
            </w:rPr>
            <w:fldChar w:fldCharType="separate"/>
          </w:r>
          <w:r w:rsidR="00B844AE">
            <w:rPr>
              <w:b w:val="0"/>
              <w:noProof/>
              <w:lang w:val="fr-FR"/>
            </w:rPr>
            <w:t>2</w:t>
          </w:r>
          <w:r w:rsidR="00F263C6" w:rsidRPr="0064336A">
            <w:rPr>
              <w:b w:val="0"/>
              <w:lang w:val="de-DE"/>
            </w:rPr>
            <w:fldChar w:fldCharType="end"/>
          </w:r>
          <w:r w:rsidR="00635102" w:rsidRPr="002935AC">
            <w:rPr>
              <w:b w:val="0"/>
              <w:lang w:val="fr-FR"/>
            </w:rPr>
            <w:t xml:space="preserve"> </w:t>
          </w:r>
          <w:r>
            <w:rPr>
              <w:b w:val="0"/>
              <w:lang w:val="fr-FR"/>
            </w:rPr>
            <w:t>von</w:t>
          </w:r>
          <w:r w:rsidR="00635102" w:rsidRPr="002935AC">
            <w:rPr>
              <w:b w:val="0"/>
              <w:lang w:val="fr-FR"/>
            </w:rPr>
            <w:t xml:space="preserve"> </w:t>
          </w:r>
          <w:r w:rsidR="00F263C6" w:rsidRPr="0064336A">
            <w:rPr>
              <w:b w:val="0"/>
              <w:lang w:val="de-DE"/>
            </w:rPr>
            <w:fldChar w:fldCharType="begin"/>
          </w:r>
          <w:r w:rsidR="00635102" w:rsidRPr="002935AC">
            <w:rPr>
              <w:b w:val="0"/>
              <w:lang w:val="fr-FR"/>
            </w:rPr>
            <w:instrText xml:space="preserve"> NUMPAGES  </w:instrText>
          </w:r>
          <w:r w:rsidR="00F263C6" w:rsidRPr="0064336A">
            <w:rPr>
              <w:b w:val="0"/>
              <w:lang w:val="de-DE"/>
            </w:rPr>
            <w:fldChar w:fldCharType="separate"/>
          </w:r>
          <w:r w:rsidR="00B844AE">
            <w:rPr>
              <w:b w:val="0"/>
              <w:noProof/>
              <w:lang w:val="fr-FR"/>
            </w:rPr>
            <w:t>3</w:t>
          </w:r>
          <w:r w:rsidR="00F263C6" w:rsidRPr="0064336A">
            <w:rPr>
              <w:b w:val="0"/>
              <w:lang w:val="de-DE"/>
            </w:rPr>
            <w:fldChar w:fldCharType="end"/>
          </w:r>
          <w:r w:rsidR="00635102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703550C8" wp14:editId="4868F9B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F0A9957" w14:textId="77777777" w:rsidR="00635102" w:rsidRDefault="00635102" w:rsidP="00822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35102" w:rsidRPr="004A0F2D" w14:paraId="6373C003" w14:textId="77777777">
      <w:trPr>
        <w:trHeight w:val="1701"/>
      </w:trPr>
      <w:tc>
        <w:tcPr>
          <w:tcW w:w="5500" w:type="dxa"/>
        </w:tcPr>
        <w:p w14:paraId="229E74AF" w14:textId="77777777" w:rsidR="00635102" w:rsidRPr="00AA545D" w:rsidRDefault="00635102" w:rsidP="00822F0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7E410BCA" wp14:editId="206E3F9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3EF34B8" w14:textId="77777777" w:rsidR="00A26A28" w:rsidRPr="004C04EB" w:rsidRDefault="00A26A28" w:rsidP="00A26A28">
          <w:pPr>
            <w:pStyle w:val="01entteetbasdepage"/>
            <w:rPr>
              <w:b/>
            </w:rPr>
          </w:pPr>
          <w:r>
            <w:rPr>
              <w:b/>
            </w:rPr>
            <w:t>Service du personnel et d’organisation</w:t>
          </w:r>
          <w:r w:rsidRPr="00BF50CB">
            <w:t xml:space="preserve"> </w:t>
          </w:r>
          <w:r>
            <w:t>S</w:t>
          </w:r>
          <w:r w:rsidRPr="004C04EB">
            <w:t>PO</w:t>
          </w:r>
        </w:p>
        <w:p w14:paraId="7AC633D5" w14:textId="77777777" w:rsidR="00A26A28" w:rsidRPr="004C04EB" w:rsidRDefault="00A26A28" w:rsidP="00A26A28">
          <w:pPr>
            <w:pStyle w:val="01entteetbasdepage"/>
            <w:rPr>
              <w:lang w:val="de-CH"/>
            </w:rPr>
          </w:pPr>
          <w:r w:rsidRPr="004C04EB">
            <w:rPr>
              <w:b/>
              <w:lang w:val="de-CH"/>
            </w:rPr>
            <w:t xml:space="preserve">Amt für Personal und Organisation </w:t>
          </w:r>
          <w:r>
            <w:rPr>
              <w:lang w:val="de-DE"/>
            </w:rPr>
            <w:t>POA</w:t>
          </w:r>
        </w:p>
        <w:p w14:paraId="20BF6D0A" w14:textId="77777777" w:rsidR="00A26A28" w:rsidRPr="004C04EB" w:rsidRDefault="00A26A28" w:rsidP="00A26A28">
          <w:pPr>
            <w:pStyle w:val="01entteetbasdepage"/>
            <w:rPr>
              <w:lang w:val="de-CH"/>
            </w:rPr>
          </w:pPr>
        </w:p>
        <w:p w14:paraId="6AC6D972" w14:textId="77777777" w:rsidR="00A26A28" w:rsidRPr="00D6428D" w:rsidRDefault="00A26A28" w:rsidP="00A26A28">
          <w:pPr>
            <w:pStyle w:val="01entteetbasdepage"/>
            <w:rPr>
              <w:lang w:val="de-CH"/>
            </w:rPr>
          </w:pPr>
          <w:r w:rsidRPr="00D6428D">
            <w:rPr>
              <w:szCs w:val="12"/>
              <w:lang w:val="de-CH"/>
            </w:rPr>
            <w:t>Rue Joseph-Piller 13, 1700 Fr</w:t>
          </w:r>
          <w:r w:rsidR="00503FFA" w:rsidRPr="00D6428D">
            <w:rPr>
              <w:szCs w:val="12"/>
              <w:lang w:val="de-CH"/>
            </w:rPr>
            <w:t>eiburg</w:t>
          </w:r>
        </w:p>
        <w:p w14:paraId="6990C8D2" w14:textId="77777777" w:rsidR="00A26A28" w:rsidRPr="00D6428D" w:rsidRDefault="00A26A28" w:rsidP="00A26A28">
          <w:pPr>
            <w:pStyle w:val="01entteetbasdepage"/>
            <w:rPr>
              <w:lang w:val="de-CH"/>
            </w:rPr>
          </w:pPr>
        </w:p>
        <w:p w14:paraId="72751B65" w14:textId="77777777" w:rsidR="00A26A28" w:rsidRPr="00D6428D" w:rsidRDefault="00A26A28" w:rsidP="00A26A28">
          <w:pPr>
            <w:pStyle w:val="01entteetbasdepage"/>
            <w:rPr>
              <w:lang w:val="de-CH"/>
            </w:rPr>
          </w:pPr>
          <w:r w:rsidRPr="00D6428D">
            <w:rPr>
              <w:lang w:val="de-CH"/>
            </w:rPr>
            <w:t>T +41 26 305 32 52, F +41 26 305 32 49</w:t>
          </w:r>
        </w:p>
        <w:p w14:paraId="11A8DC3E" w14:textId="77777777" w:rsidR="00A26A28" w:rsidRDefault="00A26A28" w:rsidP="00A26A28">
          <w:pPr>
            <w:pStyle w:val="01entteetbasdepage"/>
          </w:pPr>
          <w:r>
            <w:t>www.fr.ch/spo</w:t>
          </w:r>
        </w:p>
        <w:p w14:paraId="1615F564" w14:textId="77777777" w:rsidR="00635102" w:rsidRPr="002935AC" w:rsidRDefault="00635102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14:paraId="6A9A2641" w14:textId="77777777" w:rsidR="00635102" w:rsidRDefault="00635102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0F439A"/>
    <w:multiLevelType w:val="multilevel"/>
    <w:tmpl w:val="7138D3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84DF7"/>
    <w:multiLevelType w:val="hybridMultilevel"/>
    <w:tmpl w:val="7BBC59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3082"/>
    <w:multiLevelType w:val="multilevel"/>
    <w:tmpl w:val="100C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7AB9"/>
    <w:multiLevelType w:val="hybridMultilevel"/>
    <w:tmpl w:val="26B07BD0"/>
    <w:lvl w:ilvl="0" w:tplc="45121E7A">
      <w:start w:val="1"/>
      <w:numFmt w:val="decimal"/>
      <w:lvlText w:val="%1."/>
      <w:lvlJc w:val="left"/>
      <w:pPr>
        <w:ind w:left="360" w:hanging="360"/>
      </w:pPr>
      <w:rPr>
        <w:lang w:val="fr-FR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55CD3"/>
    <w:multiLevelType w:val="hybridMultilevel"/>
    <w:tmpl w:val="5F1AD2E8"/>
    <w:lvl w:ilvl="0" w:tplc="3C7E29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color w:val="808080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14701"/>
    <w:multiLevelType w:val="multilevel"/>
    <w:tmpl w:val="5524C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22EAF"/>
    <w:multiLevelType w:val="multilevel"/>
    <w:tmpl w:val="452E8A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E8267B6"/>
    <w:multiLevelType w:val="hybridMultilevel"/>
    <w:tmpl w:val="89A28B4C"/>
    <w:lvl w:ilvl="0" w:tplc="91447310">
      <w:start w:val="1"/>
      <w:numFmt w:val="bullet"/>
      <w:lvlText w:val="&gt;"/>
      <w:lvlJc w:val="left"/>
      <w:pPr>
        <w:tabs>
          <w:tab w:val="num" w:pos="-454"/>
        </w:tabs>
        <w:ind w:left="362" w:hanging="36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6D09"/>
    <w:multiLevelType w:val="multilevel"/>
    <w:tmpl w:val="100C001F"/>
    <w:numStyleLink w:val="Style1"/>
  </w:abstractNum>
  <w:abstractNum w:abstractNumId="27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-54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305"/>
        </w:tabs>
        <w:ind w:left="305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25"/>
        </w:tabs>
        <w:ind w:left="10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745"/>
        </w:tabs>
        <w:ind w:left="17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465"/>
        </w:tabs>
        <w:ind w:left="2465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185"/>
        </w:tabs>
        <w:ind w:left="31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</w:abstractNum>
  <w:abstractNum w:abstractNumId="29" w15:restartNumberingAfterBreak="0">
    <w:nsid w:val="7B456BE2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9475924">
    <w:abstractNumId w:val="22"/>
  </w:num>
  <w:num w:numId="2" w16cid:durableId="945817394">
    <w:abstractNumId w:val="24"/>
  </w:num>
  <w:num w:numId="3" w16cid:durableId="779447835">
    <w:abstractNumId w:val="28"/>
  </w:num>
  <w:num w:numId="4" w16cid:durableId="1540781728">
    <w:abstractNumId w:val="25"/>
  </w:num>
  <w:num w:numId="5" w16cid:durableId="232783910">
    <w:abstractNumId w:val="23"/>
  </w:num>
  <w:num w:numId="6" w16cid:durableId="612784843">
    <w:abstractNumId w:val="20"/>
  </w:num>
  <w:num w:numId="7" w16cid:durableId="834225617">
    <w:abstractNumId w:val="4"/>
  </w:num>
  <w:num w:numId="8" w16cid:durableId="1695303112">
    <w:abstractNumId w:val="3"/>
  </w:num>
  <w:num w:numId="9" w16cid:durableId="96029848">
    <w:abstractNumId w:val="2"/>
  </w:num>
  <w:num w:numId="10" w16cid:durableId="970207737">
    <w:abstractNumId w:val="1"/>
  </w:num>
  <w:num w:numId="11" w16cid:durableId="154879428">
    <w:abstractNumId w:val="0"/>
  </w:num>
  <w:num w:numId="12" w16cid:durableId="1073359906">
    <w:abstractNumId w:val="18"/>
  </w:num>
  <w:num w:numId="13" w16cid:durableId="2062514178">
    <w:abstractNumId w:val="11"/>
  </w:num>
  <w:num w:numId="14" w16cid:durableId="1665475348">
    <w:abstractNumId w:val="10"/>
  </w:num>
  <w:num w:numId="15" w16cid:durableId="207306530">
    <w:abstractNumId w:val="14"/>
  </w:num>
  <w:num w:numId="16" w16cid:durableId="1023095052">
    <w:abstractNumId w:val="27"/>
  </w:num>
  <w:num w:numId="17" w16cid:durableId="58216319">
    <w:abstractNumId w:val="6"/>
  </w:num>
  <w:num w:numId="18" w16cid:durableId="1124543425">
    <w:abstractNumId w:val="17"/>
  </w:num>
  <w:num w:numId="19" w16cid:durableId="1942108853">
    <w:abstractNumId w:val="16"/>
  </w:num>
  <w:num w:numId="20" w16cid:durableId="540090437">
    <w:abstractNumId w:val="7"/>
  </w:num>
  <w:num w:numId="21" w16cid:durableId="676881896">
    <w:abstractNumId w:val="21"/>
  </w:num>
  <w:num w:numId="22" w16cid:durableId="306208765">
    <w:abstractNumId w:val="8"/>
  </w:num>
  <w:num w:numId="23" w16cid:durableId="1570191225">
    <w:abstractNumId w:val="12"/>
  </w:num>
  <w:num w:numId="24" w16cid:durableId="1271664884">
    <w:abstractNumId w:val="29"/>
  </w:num>
  <w:num w:numId="25" w16cid:durableId="594244640">
    <w:abstractNumId w:val="22"/>
  </w:num>
  <w:num w:numId="26" w16cid:durableId="846671885">
    <w:abstractNumId w:val="9"/>
  </w:num>
  <w:num w:numId="27" w16cid:durableId="1857497881">
    <w:abstractNumId w:val="26"/>
  </w:num>
  <w:num w:numId="28" w16cid:durableId="844712638">
    <w:abstractNumId w:val="22"/>
  </w:num>
  <w:num w:numId="29" w16cid:durableId="837043066">
    <w:abstractNumId w:val="22"/>
  </w:num>
  <w:num w:numId="30" w16cid:durableId="967660554">
    <w:abstractNumId w:val="13"/>
  </w:num>
  <w:num w:numId="31" w16cid:durableId="1114208839">
    <w:abstractNumId w:val="22"/>
  </w:num>
  <w:num w:numId="32" w16cid:durableId="751782818">
    <w:abstractNumId w:val="22"/>
  </w:num>
  <w:num w:numId="33" w16cid:durableId="277300693">
    <w:abstractNumId w:val="22"/>
  </w:num>
  <w:num w:numId="34" w16cid:durableId="799342794">
    <w:abstractNumId w:val="22"/>
  </w:num>
  <w:num w:numId="35" w16cid:durableId="1970738933">
    <w:abstractNumId w:val="15"/>
  </w:num>
  <w:num w:numId="36" w16cid:durableId="2104185451">
    <w:abstractNumId w:val="22"/>
  </w:num>
  <w:num w:numId="37" w16cid:durableId="1536885331">
    <w:abstractNumId w:val="5"/>
  </w:num>
  <w:num w:numId="38" w16cid:durableId="641080259">
    <w:abstractNumId w:val="22"/>
  </w:num>
  <w:num w:numId="39" w16cid:durableId="1574970631">
    <w:abstractNumId w:val="22"/>
  </w:num>
  <w:num w:numId="40" w16cid:durableId="1881933644">
    <w:abstractNumId w:val="22"/>
  </w:num>
  <w:num w:numId="41" w16cid:durableId="949238509">
    <w:abstractNumId w:val="22"/>
  </w:num>
  <w:num w:numId="42" w16cid:durableId="1954746371">
    <w:abstractNumId w:val="19"/>
  </w:num>
  <w:num w:numId="43" w16cid:durableId="372072072">
    <w:abstractNumId w:val="22"/>
  </w:num>
  <w:num w:numId="44" w16cid:durableId="41886736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6"/>
    <w:rsid w:val="000121E8"/>
    <w:rsid w:val="00023286"/>
    <w:rsid w:val="00023A1E"/>
    <w:rsid w:val="0003640B"/>
    <w:rsid w:val="00036A2B"/>
    <w:rsid w:val="00037D06"/>
    <w:rsid w:val="000435ED"/>
    <w:rsid w:val="000527A7"/>
    <w:rsid w:val="00057097"/>
    <w:rsid w:val="000647F8"/>
    <w:rsid w:val="0007491C"/>
    <w:rsid w:val="00090CFB"/>
    <w:rsid w:val="000939ED"/>
    <w:rsid w:val="0009687E"/>
    <w:rsid w:val="00097A55"/>
    <w:rsid w:val="000B74A1"/>
    <w:rsid w:val="000C3893"/>
    <w:rsid w:val="000C4227"/>
    <w:rsid w:val="000C4545"/>
    <w:rsid w:val="000C717D"/>
    <w:rsid w:val="000D0AC2"/>
    <w:rsid w:val="000D199E"/>
    <w:rsid w:val="000D70F3"/>
    <w:rsid w:val="000E75BE"/>
    <w:rsid w:val="000F6086"/>
    <w:rsid w:val="001209A8"/>
    <w:rsid w:val="001213B2"/>
    <w:rsid w:val="00126750"/>
    <w:rsid w:val="00140BAE"/>
    <w:rsid w:val="00142131"/>
    <w:rsid w:val="001546FC"/>
    <w:rsid w:val="00164E0E"/>
    <w:rsid w:val="001707C0"/>
    <w:rsid w:val="001717CE"/>
    <w:rsid w:val="001806FD"/>
    <w:rsid w:val="0019170A"/>
    <w:rsid w:val="001B3BB1"/>
    <w:rsid w:val="001B5F27"/>
    <w:rsid w:val="001C72F2"/>
    <w:rsid w:val="001D0755"/>
    <w:rsid w:val="001D3257"/>
    <w:rsid w:val="001F2AD5"/>
    <w:rsid w:val="001F66C0"/>
    <w:rsid w:val="00200316"/>
    <w:rsid w:val="002024FB"/>
    <w:rsid w:val="0020539C"/>
    <w:rsid w:val="0021138F"/>
    <w:rsid w:val="00220F1C"/>
    <w:rsid w:val="00222D0D"/>
    <w:rsid w:val="002268DA"/>
    <w:rsid w:val="002322C5"/>
    <w:rsid w:val="00235E26"/>
    <w:rsid w:val="00237BC6"/>
    <w:rsid w:val="00240EBC"/>
    <w:rsid w:val="002526DD"/>
    <w:rsid w:val="002708DE"/>
    <w:rsid w:val="002815CF"/>
    <w:rsid w:val="00284BDA"/>
    <w:rsid w:val="002935AC"/>
    <w:rsid w:val="002A372A"/>
    <w:rsid w:val="002C3631"/>
    <w:rsid w:val="002E05B5"/>
    <w:rsid w:val="002E0C89"/>
    <w:rsid w:val="002E517A"/>
    <w:rsid w:val="002E61CA"/>
    <w:rsid w:val="002F309B"/>
    <w:rsid w:val="002F3888"/>
    <w:rsid w:val="002F7611"/>
    <w:rsid w:val="002F7A28"/>
    <w:rsid w:val="00304C61"/>
    <w:rsid w:val="00311CE8"/>
    <w:rsid w:val="003161CA"/>
    <w:rsid w:val="003215F1"/>
    <w:rsid w:val="0033677B"/>
    <w:rsid w:val="00351A4C"/>
    <w:rsid w:val="00352FAF"/>
    <w:rsid w:val="00355084"/>
    <w:rsid w:val="003610A2"/>
    <w:rsid w:val="003621BF"/>
    <w:rsid w:val="00363C34"/>
    <w:rsid w:val="003852DD"/>
    <w:rsid w:val="003861FD"/>
    <w:rsid w:val="0038740B"/>
    <w:rsid w:val="00396E9E"/>
    <w:rsid w:val="00397C9B"/>
    <w:rsid w:val="003A0242"/>
    <w:rsid w:val="003A1567"/>
    <w:rsid w:val="003A40B3"/>
    <w:rsid w:val="003A5DB1"/>
    <w:rsid w:val="003A6FEA"/>
    <w:rsid w:val="003B05B8"/>
    <w:rsid w:val="003C49FB"/>
    <w:rsid w:val="003C6FC8"/>
    <w:rsid w:val="003E718B"/>
    <w:rsid w:val="003F60B8"/>
    <w:rsid w:val="003F6291"/>
    <w:rsid w:val="004024F9"/>
    <w:rsid w:val="004034DA"/>
    <w:rsid w:val="00410377"/>
    <w:rsid w:val="00413F4A"/>
    <w:rsid w:val="00450169"/>
    <w:rsid w:val="0045663B"/>
    <w:rsid w:val="00456CD1"/>
    <w:rsid w:val="00466920"/>
    <w:rsid w:val="004721E1"/>
    <w:rsid w:val="00474D18"/>
    <w:rsid w:val="00477555"/>
    <w:rsid w:val="00481286"/>
    <w:rsid w:val="00481A90"/>
    <w:rsid w:val="00495888"/>
    <w:rsid w:val="004C1F68"/>
    <w:rsid w:val="004C6B62"/>
    <w:rsid w:val="004C7036"/>
    <w:rsid w:val="004D7C75"/>
    <w:rsid w:val="004E27B8"/>
    <w:rsid w:val="004F1914"/>
    <w:rsid w:val="004F2FE9"/>
    <w:rsid w:val="00501257"/>
    <w:rsid w:val="00501DD6"/>
    <w:rsid w:val="00503FFA"/>
    <w:rsid w:val="005129BA"/>
    <w:rsid w:val="00512A5E"/>
    <w:rsid w:val="00537259"/>
    <w:rsid w:val="0054726A"/>
    <w:rsid w:val="00556B75"/>
    <w:rsid w:val="00557AE5"/>
    <w:rsid w:val="00561C35"/>
    <w:rsid w:val="0056240E"/>
    <w:rsid w:val="00567D4F"/>
    <w:rsid w:val="00575E12"/>
    <w:rsid w:val="00585A7E"/>
    <w:rsid w:val="005863EC"/>
    <w:rsid w:val="00591D12"/>
    <w:rsid w:val="00594330"/>
    <w:rsid w:val="005B65EC"/>
    <w:rsid w:val="005D4EBD"/>
    <w:rsid w:val="005D5A1D"/>
    <w:rsid w:val="006008A3"/>
    <w:rsid w:val="006137C6"/>
    <w:rsid w:val="00622B80"/>
    <w:rsid w:val="006279F2"/>
    <w:rsid w:val="00631A33"/>
    <w:rsid w:val="00634512"/>
    <w:rsid w:val="00635102"/>
    <w:rsid w:val="00643F56"/>
    <w:rsid w:val="00656434"/>
    <w:rsid w:val="00675317"/>
    <w:rsid w:val="00676C56"/>
    <w:rsid w:val="006830A4"/>
    <w:rsid w:val="00683F93"/>
    <w:rsid w:val="00692B4A"/>
    <w:rsid w:val="00697129"/>
    <w:rsid w:val="00697EC8"/>
    <w:rsid w:val="006B092C"/>
    <w:rsid w:val="006B18A2"/>
    <w:rsid w:val="006F09FD"/>
    <w:rsid w:val="00700A1F"/>
    <w:rsid w:val="007030A9"/>
    <w:rsid w:val="0071500F"/>
    <w:rsid w:val="00715C32"/>
    <w:rsid w:val="00716613"/>
    <w:rsid w:val="00721FC6"/>
    <w:rsid w:val="00727C01"/>
    <w:rsid w:val="00732548"/>
    <w:rsid w:val="00733450"/>
    <w:rsid w:val="00745030"/>
    <w:rsid w:val="0075252A"/>
    <w:rsid w:val="00757D9D"/>
    <w:rsid w:val="00772169"/>
    <w:rsid w:val="00776170"/>
    <w:rsid w:val="00780146"/>
    <w:rsid w:val="007849FC"/>
    <w:rsid w:val="00792150"/>
    <w:rsid w:val="0079296C"/>
    <w:rsid w:val="00796D21"/>
    <w:rsid w:val="007A5208"/>
    <w:rsid w:val="007A5B04"/>
    <w:rsid w:val="007A693D"/>
    <w:rsid w:val="007B4BAE"/>
    <w:rsid w:val="007C2E75"/>
    <w:rsid w:val="007D7134"/>
    <w:rsid w:val="007D76E1"/>
    <w:rsid w:val="007D7836"/>
    <w:rsid w:val="007E76B5"/>
    <w:rsid w:val="007F2668"/>
    <w:rsid w:val="0080132D"/>
    <w:rsid w:val="008110A5"/>
    <w:rsid w:val="00815A27"/>
    <w:rsid w:val="0082120F"/>
    <w:rsid w:val="00822F08"/>
    <w:rsid w:val="00825A77"/>
    <w:rsid w:val="00825FAD"/>
    <w:rsid w:val="00830D66"/>
    <w:rsid w:val="008464DC"/>
    <w:rsid w:val="0084683F"/>
    <w:rsid w:val="008605B1"/>
    <w:rsid w:val="00860E90"/>
    <w:rsid w:val="00885A72"/>
    <w:rsid w:val="008A3C53"/>
    <w:rsid w:val="008B2CD3"/>
    <w:rsid w:val="008B6206"/>
    <w:rsid w:val="008C7806"/>
    <w:rsid w:val="008E16E7"/>
    <w:rsid w:val="008E598C"/>
    <w:rsid w:val="008E5CC1"/>
    <w:rsid w:val="008F48B3"/>
    <w:rsid w:val="00900671"/>
    <w:rsid w:val="009142C7"/>
    <w:rsid w:val="00924A45"/>
    <w:rsid w:val="00951A71"/>
    <w:rsid w:val="00952783"/>
    <w:rsid w:val="009528C6"/>
    <w:rsid w:val="00957906"/>
    <w:rsid w:val="00961742"/>
    <w:rsid w:val="009808EA"/>
    <w:rsid w:val="0098423B"/>
    <w:rsid w:val="00990F4F"/>
    <w:rsid w:val="00995D8A"/>
    <w:rsid w:val="00996E8B"/>
    <w:rsid w:val="009A0D09"/>
    <w:rsid w:val="009A4E82"/>
    <w:rsid w:val="009B0BB6"/>
    <w:rsid w:val="009B4094"/>
    <w:rsid w:val="009B545A"/>
    <w:rsid w:val="009E1816"/>
    <w:rsid w:val="009F1D0B"/>
    <w:rsid w:val="009F3A93"/>
    <w:rsid w:val="00A07AEB"/>
    <w:rsid w:val="00A10600"/>
    <w:rsid w:val="00A13017"/>
    <w:rsid w:val="00A2339A"/>
    <w:rsid w:val="00A26A28"/>
    <w:rsid w:val="00A50D48"/>
    <w:rsid w:val="00A51FB3"/>
    <w:rsid w:val="00A6611D"/>
    <w:rsid w:val="00A67B19"/>
    <w:rsid w:val="00A747F5"/>
    <w:rsid w:val="00A7596F"/>
    <w:rsid w:val="00A90E2F"/>
    <w:rsid w:val="00A92BB2"/>
    <w:rsid w:val="00AA2AD6"/>
    <w:rsid w:val="00AA35C1"/>
    <w:rsid w:val="00AA7E60"/>
    <w:rsid w:val="00AB7277"/>
    <w:rsid w:val="00AC5867"/>
    <w:rsid w:val="00AD2EC8"/>
    <w:rsid w:val="00AD7CAF"/>
    <w:rsid w:val="00AE0B43"/>
    <w:rsid w:val="00B006F8"/>
    <w:rsid w:val="00B05FBD"/>
    <w:rsid w:val="00B17C15"/>
    <w:rsid w:val="00B252B2"/>
    <w:rsid w:val="00B33584"/>
    <w:rsid w:val="00B439D1"/>
    <w:rsid w:val="00B52669"/>
    <w:rsid w:val="00B6285B"/>
    <w:rsid w:val="00B65CA3"/>
    <w:rsid w:val="00B72BC8"/>
    <w:rsid w:val="00B76FA3"/>
    <w:rsid w:val="00B77135"/>
    <w:rsid w:val="00B83FA5"/>
    <w:rsid w:val="00B844AE"/>
    <w:rsid w:val="00B86F20"/>
    <w:rsid w:val="00BB70F1"/>
    <w:rsid w:val="00BC2D26"/>
    <w:rsid w:val="00BD1A1E"/>
    <w:rsid w:val="00BD223B"/>
    <w:rsid w:val="00BD2E25"/>
    <w:rsid w:val="00BD42DB"/>
    <w:rsid w:val="00BE1339"/>
    <w:rsid w:val="00BE2943"/>
    <w:rsid w:val="00BE7730"/>
    <w:rsid w:val="00BF368B"/>
    <w:rsid w:val="00BF3C2A"/>
    <w:rsid w:val="00BF4CF9"/>
    <w:rsid w:val="00BF7BEE"/>
    <w:rsid w:val="00C03476"/>
    <w:rsid w:val="00C358AF"/>
    <w:rsid w:val="00C40316"/>
    <w:rsid w:val="00C56D53"/>
    <w:rsid w:val="00C574BD"/>
    <w:rsid w:val="00C72084"/>
    <w:rsid w:val="00C7471C"/>
    <w:rsid w:val="00C802F3"/>
    <w:rsid w:val="00C93436"/>
    <w:rsid w:val="00C9396A"/>
    <w:rsid w:val="00C95163"/>
    <w:rsid w:val="00CB5B30"/>
    <w:rsid w:val="00CB5D62"/>
    <w:rsid w:val="00CD26B6"/>
    <w:rsid w:val="00D00051"/>
    <w:rsid w:val="00D12D05"/>
    <w:rsid w:val="00D24D97"/>
    <w:rsid w:val="00D25616"/>
    <w:rsid w:val="00D42F15"/>
    <w:rsid w:val="00D44D42"/>
    <w:rsid w:val="00D502C7"/>
    <w:rsid w:val="00D6428D"/>
    <w:rsid w:val="00D9454B"/>
    <w:rsid w:val="00DB2EE2"/>
    <w:rsid w:val="00DB4112"/>
    <w:rsid w:val="00DC1335"/>
    <w:rsid w:val="00DD4D00"/>
    <w:rsid w:val="00DF0229"/>
    <w:rsid w:val="00DF69E0"/>
    <w:rsid w:val="00E15ECB"/>
    <w:rsid w:val="00E21BA0"/>
    <w:rsid w:val="00E35056"/>
    <w:rsid w:val="00E438E0"/>
    <w:rsid w:val="00E46BC2"/>
    <w:rsid w:val="00E6678C"/>
    <w:rsid w:val="00E87E8F"/>
    <w:rsid w:val="00E96849"/>
    <w:rsid w:val="00E96FC0"/>
    <w:rsid w:val="00E977E7"/>
    <w:rsid w:val="00EB69C1"/>
    <w:rsid w:val="00EE1C7D"/>
    <w:rsid w:val="00F03672"/>
    <w:rsid w:val="00F11A7E"/>
    <w:rsid w:val="00F263C6"/>
    <w:rsid w:val="00F4242B"/>
    <w:rsid w:val="00F43F0D"/>
    <w:rsid w:val="00F54F17"/>
    <w:rsid w:val="00F569B1"/>
    <w:rsid w:val="00F73DBB"/>
    <w:rsid w:val="00F76BBE"/>
    <w:rsid w:val="00F86652"/>
    <w:rsid w:val="00FA75A4"/>
    <w:rsid w:val="00FC072E"/>
    <w:rsid w:val="00FD1D6C"/>
    <w:rsid w:val="00FD31B3"/>
    <w:rsid w:val="00FD7A9A"/>
    <w:rsid w:val="00FE1D39"/>
    <w:rsid w:val="00FE2D37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76DF8"/>
  <w15:docId w15:val="{79806FDE-E7FE-4D48-9B36-55D45D18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 w:val="24"/>
      <w:szCs w:val="26"/>
      <w:lang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link w:val="08puces2Car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8puces2Car">
    <w:name w:val="08_puces_2 Car"/>
    <w:basedOn w:val="Policepardfaut"/>
    <w:link w:val="08puces2"/>
    <w:rsid w:val="002935AC"/>
    <w:rPr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A90E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A2339A"/>
    <w:rPr>
      <w:sz w:val="16"/>
      <w:szCs w:val="16"/>
    </w:rPr>
  </w:style>
  <w:style w:type="paragraph" w:styleId="Commentaire">
    <w:name w:val="annotation text"/>
    <w:basedOn w:val="Normal"/>
    <w:semiHidden/>
    <w:rsid w:val="00A233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339A"/>
    <w:rPr>
      <w:b/>
      <w:bCs/>
    </w:rPr>
  </w:style>
  <w:style w:type="table" w:customStyle="1" w:styleId="Trameclaire-Accent11">
    <w:name w:val="Trame claire - Accent 11"/>
    <w:basedOn w:val="TableauNormal"/>
    <w:uiPriority w:val="60"/>
    <w:rsid w:val="007030A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rsid w:val="00703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71500F"/>
    <w:pPr>
      <w:pBdr>
        <w:bottom w:val="single" w:sz="6" w:space="1" w:color="00CC00"/>
      </w:pBdr>
      <w:spacing w:before="240" w:after="80" w:line="240" w:lineRule="auto"/>
    </w:pPr>
    <w:rPr>
      <w:rFonts w:ascii="Arial" w:hAnsi="Arial"/>
      <w:b/>
      <w:bCs/>
      <w:color w:val="808080"/>
      <w:szCs w:val="20"/>
    </w:rPr>
  </w:style>
  <w:style w:type="character" w:styleId="Textedelespacerserv">
    <w:name w:val="Placeholder Text"/>
    <w:basedOn w:val="Policepardfaut"/>
    <w:uiPriority w:val="99"/>
    <w:semiHidden/>
    <w:rsid w:val="0071500F"/>
    <w:rPr>
      <w:color w:val="808080"/>
    </w:rPr>
  </w:style>
  <w:style w:type="paragraph" w:styleId="Sansinterligne">
    <w:name w:val="No Spacing"/>
    <w:uiPriority w:val="1"/>
    <w:qFormat/>
    <w:rsid w:val="004C7036"/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08A3"/>
    <w:pPr>
      <w:ind w:left="720"/>
      <w:contextualSpacing/>
    </w:pPr>
  </w:style>
  <w:style w:type="numbering" w:customStyle="1" w:styleId="Style1">
    <w:name w:val="Style1"/>
    <w:uiPriority w:val="99"/>
    <w:rsid w:val="00BE7730"/>
    <w:pPr>
      <w:numPr>
        <w:numId w:val="26"/>
      </w:numPr>
    </w:pPr>
  </w:style>
  <w:style w:type="paragraph" w:customStyle="1" w:styleId="08annexecontactrenseignementsetc">
    <w:name w:val="08_annexe_contact_renseignements_etc."/>
    <w:qFormat/>
    <w:rsid w:val="00952783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952783"/>
    <w:pPr>
      <w:spacing w:after="0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7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2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1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7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45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9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52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3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2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stroemJ\Desktop\DPO_de_FORM_Antrag-Stellenumwandlung-Stellenumlagerung_02.02.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2F13FB509F48B3A1827BD260080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7B217C-5B8A-462F-B676-AF2F9B5DFB29}"/>
      </w:docPartPr>
      <w:docPartBody>
        <w:p w:rsidR="00000000" w:rsidRDefault="00000000">
          <w:pPr>
            <w:pStyle w:val="EE2F13FB509F48B3A1827BD260080144"/>
          </w:pPr>
          <w:r w:rsidRPr="001D3FD7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B7C4D31FC8424570B61D11FA0CC41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B093F-2956-448F-A1D6-895C4035D347}"/>
      </w:docPartPr>
      <w:docPartBody>
        <w:p w:rsidR="00000000" w:rsidRDefault="00000000">
          <w:pPr>
            <w:pStyle w:val="B7C4D31FC8424570B61D11FA0CC41E58"/>
          </w:pPr>
          <w:r w:rsidRPr="007D76E1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972A97A313AE4D5883014306D9F9C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ED783-663A-4BAE-BC01-3A0C9B98A322}"/>
      </w:docPartPr>
      <w:docPartBody>
        <w:p w:rsidR="00000000" w:rsidRDefault="00000000">
          <w:pPr>
            <w:pStyle w:val="972A97A313AE4D5883014306D9F9C55E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0A1B6E73D26A4F23918CE068797D3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6666F-C8AC-481C-BC45-B32DD096BCBD}"/>
      </w:docPartPr>
      <w:docPartBody>
        <w:p w:rsidR="00000000" w:rsidRDefault="00000000">
          <w:pPr>
            <w:pStyle w:val="0A1B6E73D26A4F23918CE068797D3BB0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9DAD214D0E0C4A92AE5059A9B68BE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76827-CAB4-434F-B8B4-BD6B31102267}"/>
      </w:docPartPr>
      <w:docPartBody>
        <w:p w:rsidR="00000000" w:rsidRDefault="00000000">
          <w:pPr>
            <w:pStyle w:val="9DAD214D0E0C4A92AE5059A9B68BEA85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93EA2907367C45CE93F90AE92667E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AB2CD-D3C4-406F-B7A4-EB63F8C2D11B}"/>
      </w:docPartPr>
      <w:docPartBody>
        <w:p w:rsidR="00000000" w:rsidRDefault="00000000">
          <w:pPr>
            <w:pStyle w:val="93EA2907367C45CE93F90AE92667EEAB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058B1BC23BA04380A04C552594AF2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E7512-A7C7-4689-AD35-362D3D63F6AA}"/>
      </w:docPartPr>
      <w:docPartBody>
        <w:p w:rsidR="00000000" w:rsidRDefault="00000000">
          <w:pPr>
            <w:pStyle w:val="058B1BC23BA04380A04C552594AF27DC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817C42B1F2B14A1A96A384E881904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BA307-299D-4E94-9D96-F593394D3046}"/>
      </w:docPartPr>
      <w:docPartBody>
        <w:p w:rsidR="00000000" w:rsidRDefault="00000000">
          <w:pPr>
            <w:pStyle w:val="817C42B1F2B14A1A96A384E8819044E2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1FA52DE91ACE49D1A5C3BA9A5F8C8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A2B76-7530-47CA-9C53-0479883127BC}"/>
      </w:docPartPr>
      <w:docPartBody>
        <w:p w:rsidR="00000000" w:rsidRDefault="00000000">
          <w:pPr>
            <w:pStyle w:val="1FA52DE91ACE49D1A5C3BA9A5F8C87CB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40D791535AD34A54992981908B26D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25A42-E82B-4E61-AE14-739E1ED87CFB}"/>
      </w:docPartPr>
      <w:docPartBody>
        <w:p w:rsidR="00000000" w:rsidRDefault="00000000">
          <w:pPr>
            <w:pStyle w:val="40D791535AD34A54992981908B26DE64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2C6B8DD6250A41FEB12467760A90D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1A4FD-C440-4172-9D46-5F60A51C720A}"/>
      </w:docPartPr>
      <w:docPartBody>
        <w:p w:rsidR="00000000" w:rsidRDefault="00000000">
          <w:pPr>
            <w:pStyle w:val="2C6B8DD6250A41FEB12467760A90D9A6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247068B3A9984C5C9E3B29E692C06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ED295-7EA4-4510-AACE-BFBC00B4A1EA}"/>
      </w:docPartPr>
      <w:docPartBody>
        <w:p w:rsidR="00000000" w:rsidRDefault="00000000">
          <w:pPr>
            <w:pStyle w:val="247068B3A9984C5C9E3B29E692C06EFF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9291A8BD28F144049516D247A7455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9AC1B1-7AED-4B96-93F5-CC38E5E15A17}"/>
      </w:docPartPr>
      <w:docPartBody>
        <w:p w:rsidR="00000000" w:rsidRDefault="00000000">
          <w:pPr>
            <w:pStyle w:val="9291A8BD28F144049516D247A7455782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9A006A54663141DAAB3E40B5BB525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B2A13-765A-479B-8A31-944E5244B172}"/>
      </w:docPartPr>
      <w:docPartBody>
        <w:p w:rsidR="00000000" w:rsidRDefault="00000000">
          <w:pPr>
            <w:pStyle w:val="9A006A54663141DAAB3E40B5BB5254CF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6C08CB3A2D734536B70A3DF4CEFD3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88DE5-BCFE-42AB-81E9-68D001D4209C}"/>
      </w:docPartPr>
      <w:docPartBody>
        <w:p w:rsidR="00000000" w:rsidRDefault="00000000">
          <w:pPr>
            <w:pStyle w:val="6C08CB3A2D734536B70A3DF4CEFD3F61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645BF72B8A0B4CE286E319EC243A6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A692B-42E2-4B0B-93BC-B4D45C4352CA}"/>
      </w:docPartPr>
      <w:docPartBody>
        <w:p w:rsidR="00000000" w:rsidRDefault="00000000">
          <w:pPr>
            <w:pStyle w:val="645BF72B8A0B4CE286E319EC243A6280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4633D59C67244CF98BC91D03C6FB7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FF38D-A33D-4A76-B038-287FCE6989AB}"/>
      </w:docPartPr>
      <w:docPartBody>
        <w:p w:rsidR="00000000" w:rsidRDefault="00000000">
          <w:pPr>
            <w:pStyle w:val="4633D59C67244CF98BC91D03C6FB73EB"/>
          </w:pPr>
          <w:r w:rsidRPr="001D3FD7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6C4991A3B8B64C4BB10A44BCEA642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62796-8919-48EB-91E9-67BDE900350E}"/>
      </w:docPartPr>
      <w:docPartBody>
        <w:p w:rsidR="00000000" w:rsidRDefault="00000000">
          <w:pPr>
            <w:pStyle w:val="6C4991A3B8B64C4BB10A44BCEA642C2F"/>
          </w:pPr>
          <w:r w:rsidRPr="001D3FD7">
            <w:rPr>
              <w:rStyle w:val="Textedelespacerserv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E3"/>
    <w:rsid w:val="001060E3"/>
    <w:rsid w:val="001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E2F13FB509F48B3A1827BD260080144">
    <w:name w:val="EE2F13FB509F48B3A1827BD260080144"/>
  </w:style>
  <w:style w:type="paragraph" w:customStyle="1" w:styleId="B7C4D31FC8424570B61D11FA0CC41E58">
    <w:name w:val="B7C4D31FC8424570B61D11FA0CC41E58"/>
  </w:style>
  <w:style w:type="paragraph" w:customStyle="1" w:styleId="972A97A313AE4D5883014306D9F9C55E">
    <w:name w:val="972A97A313AE4D5883014306D9F9C55E"/>
  </w:style>
  <w:style w:type="paragraph" w:customStyle="1" w:styleId="0A1B6E73D26A4F23918CE068797D3BB0">
    <w:name w:val="0A1B6E73D26A4F23918CE068797D3BB0"/>
  </w:style>
  <w:style w:type="paragraph" w:customStyle="1" w:styleId="9DAD214D0E0C4A92AE5059A9B68BEA85">
    <w:name w:val="9DAD214D0E0C4A92AE5059A9B68BEA85"/>
  </w:style>
  <w:style w:type="paragraph" w:customStyle="1" w:styleId="93EA2907367C45CE93F90AE92667EEAB">
    <w:name w:val="93EA2907367C45CE93F90AE92667EEAB"/>
  </w:style>
  <w:style w:type="paragraph" w:customStyle="1" w:styleId="058B1BC23BA04380A04C552594AF27DC">
    <w:name w:val="058B1BC23BA04380A04C552594AF27DC"/>
  </w:style>
  <w:style w:type="paragraph" w:customStyle="1" w:styleId="817C42B1F2B14A1A96A384E8819044E2">
    <w:name w:val="817C42B1F2B14A1A96A384E8819044E2"/>
  </w:style>
  <w:style w:type="paragraph" w:customStyle="1" w:styleId="1FA52DE91ACE49D1A5C3BA9A5F8C87CB">
    <w:name w:val="1FA52DE91ACE49D1A5C3BA9A5F8C87CB"/>
  </w:style>
  <w:style w:type="paragraph" w:customStyle="1" w:styleId="40D791535AD34A54992981908B26DE64">
    <w:name w:val="40D791535AD34A54992981908B26DE64"/>
  </w:style>
  <w:style w:type="paragraph" w:customStyle="1" w:styleId="2C6B8DD6250A41FEB12467760A90D9A6">
    <w:name w:val="2C6B8DD6250A41FEB12467760A90D9A6"/>
  </w:style>
  <w:style w:type="paragraph" w:customStyle="1" w:styleId="247068B3A9984C5C9E3B29E692C06EFF">
    <w:name w:val="247068B3A9984C5C9E3B29E692C06EFF"/>
  </w:style>
  <w:style w:type="paragraph" w:customStyle="1" w:styleId="9291A8BD28F144049516D247A7455782">
    <w:name w:val="9291A8BD28F144049516D247A7455782"/>
  </w:style>
  <w:style w:type="paragraph" w:customStyle="1" w:styleId="9A006A54663141DAAB3E40B5BB5254CF">
    <w:name w:val="9A006A54663141DAAB3E40B5BB5254CF"/>
  </w:style>
  <w:style w:type="paragraph" w:customStyle="1" w:styleId="6C08CB3A2D734536B70A3DF4CEFD3F61">
    <w:name w:val="6C08CB3A2D734536B70A3DF4CEFD3F61"/>
  </w:style>
  <w:style w:type="paragraph" w:customStyle="1" w:styleId="645BF72B8A0B4CE286E319EC243A6280">
    <w:name w:val="645BF72B8A0B4CE286E319EC243A6280"/>
  </w:style>
  <w:style w:type="paragraph" w:customStyle="1" w:styleId="4633D59C67244CF98BC91D03C6FB73EB">
    <w:name w:val="4633D59C67244CF98BC91D03C6FB73EB"/>
  </w:style>
  <w:style w:type="paragraph" w:customStyle="1" w:styleId="6C4991A3B8B64C4BB10A44BCEA642C2F">
    <w:name w:val="6C4991A3B8B64C4BB10A44BCEA642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73D80-D441-4D74-B606-BD535790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DPO_de_FORM_Antrag-Stellenumwandlung-Stellenumlagerung_02.02.26</Template>
  <TotalTime>0</TotalTime>
  <Pages>3</Pages>
  <Words>321</Words>
  <Characters>2069</Characters>
  <Application>Microsoft Office Word</Application>
  <DocSecurity>0</DocSecurity>
  <Lines>86</Lines>
  <Paragraphs>72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Hedström Julia</dc:creator>
  <cp:lastModifiedBy>Hedström Julia</cp:lastModifiedBy>
  <cp:revision>1</cp:revision>
  <cp:lastPrinted>2019-02-21T10:49:00Z</cp:lastPrinted>
  <dcterms:created xsi:type="dcterms:W3CDTF">2026-02-03T06:42:00Z</dcterms:created>
  <dcterms:modified xsi:type="dcterms:W3CDTF">2026-02-03T06:43:00Z</dcterms:modified>
</cp:coreProperties>
</file>