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4D4C" w14:textId="77777777" w:rsidR="001D715B" w:rsidRPr="001D3598" w:rsidRDefault="001D715B" w:rsidP="001D715B">
      <w:pPr>
        <w:pStyle w:val="04titreprincipalouobjetnormal"/>
        <w:spacing w:after="120"/>
        <w:rPr>
          <w:lang w:val="de-CH"/>
        </w:rPr>
      </w:pPr>
      <w:r w:rsidRPr="001D3598">
        <w:rPr>
          <w:lang w:val="de-CH"/>
        </w:rPr>
        <w:t>Totalrevision des Gesetzes über die kulturellen Angelegenheiten (KAG)</w:t>
      </w:r>
    </w:p>
    <w:p w14:paraId="66021F12" w14:textId="77777777" w:rsidR="001D715B" w:rsidRPr="001D3598" w:rsidRDefault="001D715B" w:rsidP="001D715B">
      <w:pPr>
        <w:pStyle w:val="04titreprincipalouobjetnormal"/>
        <w:tabs>
          <w:tab w:val="left" w:pos="4020"/>
        </w:tabs>
        <w:spacing w:after="120"/>
        <w:rPr>
          <w:lang w:val="de-CH"/>
        </w:rPr>
      </w:pPr>
      <w:r w:rsidRPr="001D3598">
        <w:rPr>
          <w:lang w:val="de-CH"/>
        </w:rPr>
        <w:t>—</w:t>
      </w:r>
    </w:p>
    <w:p w14:paraId="7A6ED3CC" w14:textId="77777777" w:rsidR="001D715B" w:rsidRPr="001D3598" w:rsidRDefault="001D715B" w:rsidP="001D715B">
      <w:pPr>
        <w:pStyle w:val="05titreprincipalouobjetgras"/>
        <w:spacing w:after="120"/>
        <w:rPr>
          <w:lang w:val="de-CH"/>
        </w:rPr>
      </w:pPr>
      <w:r w:rsidRPr="001D3598">
        <w:rPr>
          <w:lang w:val="de-CH"/>
        </w:rPr>
        <w:t xml:space="preserve">Formular für die Vernehmlassung zum </w:t>
      </w:r>
      <w:r>
        <w:rPr>
          <w:lang w:val="de-CH"/>
        </w:rPr>
        <w:t>E</w:t>
      </w:r>
      <w:r w:rsidRPr="001D3598">
        <w:rPr>
          <w:lang w:val="de-CH"/>
        </w:rPr>
        <w:t>ntwurf des Reglements über die Förderung kultureller Aktivitäten (FKAR)</w:t>
      </w:r>
    </w:p>
    <w:p w14:paraId="3654505D" w14:textId="77777777" w:rsidR="00905523" w:rsidRDefault="00905523" w:rsidP="001D715B">
      <w:pPr>
        <w:pStyle w:val="07atexteprincipal"/>
        <w:spacing w:after="0" w:line="276" w:lineRule="auto"/>
        <w:jc w:val="both"/>
        <w:rPr>
          <w:rFonts w:ascii="Arial" w:hAnsi="Arial" w:cs="Arial"/>
          <w:sz w:val="20"/>
          <w:lang w:val="de-CH"/>
        </w:rPr>
      </w:pPr>
    </w:p>
    <w:p w14:paraId="362C0851" w14:textId="30B8A30F" w:rsidR="00180BB6" w:rsidRPr="001D715B" w:rsidRDefault="001D715B" w:rsidP="001D715B">
      <w:pPr>
        <w:pStyle w:val="07atexteprincipal"/>
        <w:spacing w:after="0" w:line="276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1D3598">
        <w:rPr>
          <w:rFonts w:ascii="Arial" w:hAnsi="Arial" w:cs="Arial"/>
          <w:sz w:val="20"/>
          <w:lang w:val="de-CH"/>
        </w:rPr>
        <w:t xml:space="preserve">Dieses Formular ist eine Alternative zur Online-Umfrage, die unter </w:t>
      </w:r>
      <w:hyperlink r:id="rId8" w:history="1">
        <w:r w:rsidRPr="00D63052">
          <w:rPr>
            <w:rStyle w:val="Lienhypertexte"/>
            <w:rFonts w:ascii="Arial" w:hAnsi="Arial" w:cs="Arial"/>
            <w:sz w:val="20"/>
            <w:lang w:val="de-CH"/>
          </w:rPr>
          <w:t>diesem Link</w:t>
        </w:r>
      </w:hyperlink>
      <w:r w:rsidRPr="001D3598">
        <w:rPr>
          <w:rFonts w:ascii="Arial" w:hAnsi="Arial" w:cs="Arial"/>
          <w:sz w:val="20"/>
          <w:lang w:val="de-CH"/>
        </w:rPr>
        <w:t xml:space="preserve"> verfügbar ist. Dieses Formular bezieht sich sowohl auf den </w:t>
      </w:r>
      <w:proofErr w:type="spellStart"/>
      <w:r w:rsidRPr="001D3598">
        <w:rPr>
          <w:rFonts w:ascii="Arial" w:hAnsi="Arial" w:cs="Arial"/>
          <w:sz w:val="20"/>
          <w:lang w:val="de-CH"/>
        </w:rPr>
        <w:t>Reglementsentwurf</w:t>
      </w:r>
      <w:proofErr w:type="spellEnd"/>
      <w:r w:rsidRPr="001D3598">
        <w:rPr>
          <w:rFonts w:ascii="Arial" w:hAnsi="Arial" w:cs="Arial"/>
          <w:sz w:val="20"/>
          <w:lang w:val="de-CH"/>
        </w:rPr>
        <w:t xml:space="preserve"> als auch auf den dazugehörigen erläuternden Bericht. </w:t>
      </w:r>
      <w:r w:rsidRPr="001D3598">
        <w:rPr>
          <w:rFonts w:ascii="Arial" w:hAnsi="Arial"/>
          <w:b/>
          <w:color w:val="008094"/>
          <w:sz w:val="20"/>
          <w:lang w:val="de-CH"/>
        </w:rPr>
        <w:t>Wir bitten Sie, uns Ihre Antworten vorzugsweise über das Online-Formular zukommen zu lassen.</w:t>
      </w:r>
      <w:r w:rsidRPr="001D3598">
        <w:rPr>
          <w:rFonts w:ascii="Arial" w:hAnsi="Arial" w:cs="Arial"/>
          <w:sz w:val="20"/>
          <w:lang w:val="de-CH"/>
        </w:rPr>
        <w:t xml:space="preserve"> Falls Sie dieses Dokument verwenden möchten, muss es bis zum 29. August 2026 </w:t>
      </w:r>
      <w:r w:rsidRPr="001D3598">
        <w:rPr>
          <w:rFonts w:ascii="Arial" w:hAnsi="Arial" w:cs="Arial"/>
          <w:b/>
          <w:sz w:val="20"/>
          <w:lang w:val="de-CH"/>
        </w:rPr>
        <w:t>ausschliesslich per E-Mail</w:t>
      </w:r>
      <w:r w:rsidRPr="001D3598">
        <w:rPr>
          <w:rFonts w:ascii="Arial" w:hAnsi="Arial" w:cs="Arial"/>
          <w:sz w:val="20"/>
          <w:lang w:val="de-CH"/>
        </w:rPr>
        <w:t xml:space="preserve"> an </w:t>
      </w:r>
      <w:hyperlink r:id="rId9" w:history="1">
        <w:r w:rsidRPr="001D3598">
          <w:rPr>
            <w:rStyle w:val="Lienhypertexte"/>
            <w:rFonts w:ascii="Arial" w:hAnsi="Arial" w:cs="Arial"/>
            <w:b/>
            <w:sz w:val="20"/>
            <w:lang w:val="de-CH"/>
          </w:rPr>
          <w:t>loi-culture@fr.ch</w:t>
        </w:r>
      </w:hyperlink>
      <w:r w:rsidRPr="001D3598">
        <w:rPr>
          <w:rFonts w:ascii="Arial" w:hAnsi="Arial" w:cs="Arial"/>
          <w:sz w:val="20"/>
          <w:lang w:val="de-CH"/>
        </w:rPr>
        <w:t xml:space="preserve"> übermittelt werden. Es besteht aber die Möglichkeit, dieser E-Mail-Nachricht neben diesem Formular weitere Beilagen anzuhängen. Das Amt für Kultur (KA) erteilt Ihnen gerne weitere Auskünfte (</w:t>
      </w:r>
      <w:hyperlink r:id="rId10" w:history="1">
        <w:r w:rsidRPr="001D3598">
          <w:rPr>
            <w:rStyle w:val="Lienhypertexte"/>
            <w:rFonts w:ascii="Arial" w:hAnsi="Arial" w:cs="Arial"/>
            <w:color w:val="auto"/>
            <w:sz w:val="20"/>
            <w:lang w:val="de-CH"/>
          </w:rPr>
          <w:t>loi-culture@fr.ch</w:t>
        </w:r>
      </w:hyperlink>
      <w:r w:rsidRPr="001D3598">
        <w:rPr>
          <w:rFonts w:ascii="Arial" w:hAnsi="Arial" w:cs="Arial"/>
          <w:sz w:val="20"/>
          <w:lang w:val="de-CH"/>
        </w:rPr>
        <w:t>, +41 26 305 12 81).</w:t>
      </w:r>
    </w:p>
    <w:p w14:paraId="65C45343" w14:textId="77777777" w:rsidR="002F4952" w:rsidRPr="001D715B" w:rsidRDefault="002F4952" w:rsidP="002707EC">
      <w:pPr>
        <w:pStyle w:val="07atexteprincipal"/>
        <w:spacing w:after="0" w:line="240" w:lineRule="auto"/>
        <w:rPr>
          <w:lang w:val="de-CH"/>
        </w:rPr>
      </w:pPr>
    </w:p>
    <w:p w14:paraId="1FB3DDD9" w14:textId="77777777" w:rsidR="002F4952" w:rsidRPr="001D715B" w:rsidRDefault="002F4952" w:rsidP="002707EC">
      <w:pPr>
        <w:pStyle w:val="07atexteprincipal"/>
        <w:spacing w:after="0" w:line="240" w:lineRule="auto"/>
        <w:rPr>
          <w:lang w:val="de-CH"/>
        </w:rPr>
      </w:pPr>
    </w:p>
    <w:p w14:paraId="1B2B60EE" w14:textId="77777777" w:rsidR="0075525D" w:rsidRPr="00171CD3" w:rsidRDefault="0075525D" w:rsidP="0075525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171CD3">
        <w:rPr>
          <w:sz w:val="32"/>
          <w:lang w:val="de-CH"/>
        </w:rPr>
        <w:t>Ihr Profil</w:t>
      </w:r>
    </w:p>
    <w:p w14:paraId="6A323970" w14:textId="77777777" w:rsidR="0075525D" w:rsidRPr="00171CD3" w:rsidRDefault="0075525D" w:rsidP="0075525D">
      <w:pPr>
        <w:pStyle w:val="05titreprincipalouobjetgras"/>
        <w:rPr>
          <w:lang w:val="de-CH"/>
        </w:rPr>
      </w:pPr>
    </w:p>
    <w:p w14:paraId="23D2799F" w14:textId="77777777" w:rsidR="0075525D" w:rsidRPr="00171CD3" w:rsidRDefault="0075525D" w:rsidP="0075525D">
      <w:pPr>
        <w:pStyle w:val="05titreprincipalouobjetgras"/>
        <w:rPr>
          <w:rFonts w:cs="Arial"/>
          <w:sz w:val="20"/>
          <w:szCs w:val="20"/>
          <w:lang w:val="de-CH"/>
        </w:rPr>
      </w:pPr>
      <w:sdt>
        <w:sdtPr>
          <w:rPr>
            <w:rFonts w:cs="Arial"/>
            <w:b w:val="0"/>
            <w:bCs/>
            <w:sz w:val="20"/>
            <w:szCs w:val="20"/>
            <w:lang w:val="de-CH"/>
          </w:rPr>
          <w:id w:val="-5416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1CD3">
            <w:rPr>
              <w:rFonts w:ascii="MS Gothic" w:eastAsia="MS Gothic" w:hAnsi="MS Gothic" w:cs="Arial"/>
              <w:b w:val="0"/>
              <w:sz w:val="20"/>
              <w:lang w:val="de-CH"/>
            </w:rPr>
            <w:t>☐</w:t>
          </w:r>
        </w:sdtContent>
      </w:sdt>
      <w:r w:rsidRPr="00171CD3">
        <w:rPr>
          <w:rFonts w:cs="Arial"/>
          <w:sz w:val="20"/>
          <w:lang w:val="de-CH"/>
        </w:rPr>
        <w:t xml:space="preserve"> Ich antworte in meinem eigenen Namen</w:t>
      </w:r>
      <w:r w:rsidRPr="00171CD3">
        <w:rPr>
          <w:rFonts w:cs="Arial"/>
          <w:b w:val="0"/>
          <w:sz w:val="20"/>
          <w:lang w:val="de-CH"/>
        </w:rPr>
        <w:t xml:space="preserve"> </w:t>
      </w:r>
    </w:p>
    <w:p w14:paraId="5C908CDF" w14:textId="77777777" w:rsidR="0075525D" w:rsidRPr="009218CD" w:rsidRDefault="0075525D" w:rsidP="0075525D">
      <w:pPr>
        <w:pStyle w:val="05titreprincipalouobjetgras"/>
        <w:rPr>
          <w:rFonts w:cs="Arial"/>
          <w:sz w:val="20"/>
          <w:szCs w:val="20"/>
          <w:lang w:val="de-CH"/>
        </w:rPr>
      </w:pPr>
      <w:sdt>
        <w:sdtPr>
          <w:rPr>
            <w:rFonts w:cs="Arial"/>
            <w:b w:val="0"/>
            <w:bCs/>
            <w:sz w:val="20"/>
            <w:szCs w:val="20"/>
            <w:lang w:val="de-CH"/>
          </w:rPr>
          <w:id w:val="31738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1CD3">
            <w:rPr>
              <w:rFonts w:ascii="MS Gothic" w:eastAsia="MS Gothic" w:hAnsi="MS Gothic" w:cs="Arial"/>
              <w:b w:val="0"/>
              <w:sz w:val="20"/>
              <w:lang w:val="de-CH"/>
            </w:rPr>
            <w:t>☐</w:t>
          </w:r>
        </w:sdtContent>
      </w:sdt>
      <w:r w:rsidRPr="00171CD3">
        <w:rPr>
          <w:rFonts w:cs="Arial"/>
          <w:sz w:val="20"/>
          <w:lang w:val="de-CH"/>
        </w:rPr>
        <w:t xml:space="preserve"> Ich antworte im Namen eines Vereins / </w:t>
      </w:r>
      <w:r w:rsidRPr="009218CD">
        <w:rPr>
          <w:rFonts w:cs="Arial"/>
          <w:sz w:val="20"/>
          <w:lang w:val="de-CH"/>
        </w:rPr>
        <w:t>einer Institution</w:t>
      </w:r>
    </w:p>
    <w:p w14:paraId="3079251F" w14:textId="77777777" w:rsidR="0075525D" w:rsidRPr="009218CD" w:rsidRDefault="0075525D" w:rsidP="0075525D">
      <w:pPr>
        <w:pStyle w:val="05titreprincipalouobjetgras"/>
        <w:rPr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75525D" w:rsidRPr="0075525D" w14:paraId="71E10B6A" w14:textId="77777777" w:rsidTr="00D45867">
        <w:tc>
          <w:tcPr>
            <w:tcW w:w="3402" w:type="dxa"/>
          </w:tcPr>
          <w:p w14:paraId="3291F57F" w14:textId="77777777" w:rsidR="0075525D" w:rsidRPr="009218CD" w:rsidRDefault="0075525D" w:rsidP="00D45867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9218CD">
              <w:rPr>
                <w:b w:val="0"/>
                <w:sz w:val="20"/>
                <w:lang w:val="de-CH"/>
              </w:rPr>
              <w:t xml:space="preserve">Name </w:t>
            </w:r>
            <w:r>
              <w:rPr>
                <w:b w:val="0"/>
                <w:sz w:val="20"/>
                <w:lang w:val="de-CH"/>
              </w:rPr>
              <w:t>des Vereins/</w:t>
            </w:r>
            <w:r w:rsidRPr="009218CD">
              <w:rPr>
                <w:b w:val="0"/>
                <w:sz w:val="20"/>
                <w:lang w:val="de-CH"/>
              </w:rPr>
              <w:t>der Institution (gegebenenfalls)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-1370295000"/>
              <w:placeholder>
                <w:docPart w:val="22F9069DE146411E959871F5092D3DE3"/>
              </w:placeholder>
              <w:showingPlcHdr/>
            </w:sdtPr>
            <w:sdtContent>
              <w:p w14:paraId="2483DDCF" w14:textId="77777777" w:rsidR="0075525D" w:rsidRPr="00171CD3" w:rsidRDefault="0075525D" w:rsidP="00D45867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9218CD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  <w:tr w:rsidR="0075525D" w:rsidRPr="0075525D" w14:paraId="03392658" w14:textId="77777777" w:rsidTr="00D45867">
        <w:tc>
          <w:tcPr>
            <w:tcW w:w="3402" w:type="dxa"/>
          </w:tcPr>
          <w:p w14:paraId="617FCAB5" w14:textId="77777777" w:rsidR="0075525D" w:rsidRPr="00171CD3" w:rsidRDefault="0075525D" w:rsidP="00D45867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Vorname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1350070981"/>
              <w:placeholder>
                <w:docPart w:val="CB5F29CBBC7B4B929A15DA169EF84F0E"/>
              </w:placeholder>
              <w:showingPlcHdr/>
            </w:sdtPr>
            <w:sdtContent>
              <w:p w14:paraId="7E905C7D" w14:textId="77777777" w:rsidR="0075525D" w:rsidRPr="00171CD3" w:rsidRDefault="0075525D" w:rsidP="00D45867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val="de-CH" w:eastAsia="en-US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  <w:tr w:rsidR="0075525D" w:rsidRPr="0075525D" w14:paraId="34204101" w14:textId="77777777" w:rsidTr="00D45867">
        <w:tc>
          <w:tcPr>
            <w:tcW w:w="3402" w:type="dxa"/>
          </w:tcPr>
          <w:p w14:paraId="4280A60E" w14:textId="77777777" w:rsidR="0075525D" w:rsidRPr="00171CD3" w:rsidRDefault="0075525D" w:rsidP="00D45867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Name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-1113281266"/>
              <w:placeholder>
                <w:docPart w:val="1FE615C2806243F5BF3C9D9701AEF19F"/>
              </w:placeholder>
              <w:showingPlcHdr/>
            </w:sdtPr>
            <w:sdtContent>
              <w:p w14:paraId="5C6F47BF" w14:textId="77777777" w:rsidR="0075525D" w:rsidRPr="00171CD3" w:rsidRDefault="0075525D" w:rsidP="00D45867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val="de-CH" w:eastAsia="en-US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  <w:tr w:rsidR="0075525D" w:rsidRPr="0075525D" w14:paraId="76186803" w14:textId="77777777" w:rsidTr="00D45867">
        <w:tc>
          <w:tcPr>
            <w:tcW w:w="3402" w:type="dxa"/>
          </w:tcPr>
          <w:p w14:paraId="546A9C4D" w14:textId="77777777" w:rsidR="0075525D" w:rsidRPr="00171CD3" w:rsidRDefault="0075525D" w:rsidP="00D45867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E-Mail-Adresse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188799227"/>
              <w:placeholder>
                <w:docPart w:val="A5968A6B22634088B8AA59514220F834"/>
              </w:placeholder>
              <w:showingPlcHdr/>
            </w:sdtPr>
            <w:sdtContent>
              <w:p w14:paraId="18FB271E" w14:textId="77777777" w:rsidR="0075525D" w:rsidRPr="00171CD3" w:rsidRDefault="0075525D" w:rsidP="00D45867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val="de-CH" w:eastAsia="en-US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</w:tbl>
    <w:p w14:paraId="215B2B2F" w14:textId="77777777" w:rsidR="0075525D" w:rsidRPr="00171CD3" w:rsidRDefault="0075525D" w:rsidP="0075525D">
      <w:pPr>
        <w:pStyle w:val="05titreprincipalouobjetgras"/>
        <w:rPr>
          <w:rFonts w:cs="Arial"/>
          <w:sz w:val="20"/>
          <w:szCs w:val="20"/>
          <w:lang w:val="de-CH"/>
        </w:rPr>
      </w:pPr>
    </w:p>
    <w:p w14:paraId="29CEC36A" w14:textId="419479B9" w:rsidR="00180BB6" w:rsidRPr="0075525D" w:rsidRDefault="0075525D" w:rsidP="0075525D">
      <w:pPr>
        <w:pStyle w:val="05titreprincipalouobjetgras"/>
        <w:rPr>
          <w:rFonts w:cs="Arial"/>
          <w:sz w:val="20"/>
          <w:szCs w:val="20"/>
          <w:lang w:val="de-CH"/>
        </w:rPr>
      </w:pPr>
      <w:sdt>
        <w:sdtPr>
          <w:rPr>
            <w:rFonts w:cs="Arial"/>
            <w:b w:val="0"/>
            <w:bCs/>
            <w:sz w:val="20"/>
            <w:szCs w:val="20"/>
            <w:lang w:val="de-CH"/>
          </w:rPr>
          <w:id w:val="-169784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1CD3">
            <w:rPr>
              <w:rFonts w:ascii="MS Gothic" w:eastAsia="MS Gothic" w:hAnsi="MS Gothic" w:cs="Arial"/>
              <w:b w:val="0"/>
              <w:sz w:val="20"/>
              <w:lang w:val="de-CH"/>
            </w:rPr>
            <w:t>☐</w:t>
          </w:r>
        </w:sdtContent>
      </w:sdt>
      <w:r w:rsidRPr="00171CD3">
        <w:rPr>
          <w:rFonts w:cs="Arial"/>
          <w:sz w:val="20"/>
          <w:lang w:val="de-CH"/>
        </w:rPr>
        <w:t xml:space="preserve"> Ich möchte den Newsletter des Amts für Kultur abonnieren (5-mal pro Jahr).</w:t>
      </w:r>
    </w:p>
    <w:p w14:paraId="1098E2D7" w14:textId="77777777" w:rsidR="00180BB6" w:rsidRPr="0075525D" w:rsidRDefault="00180BB6" w:rsidP="0081631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3CE4A02B" w14:textId="77777777" w:rsidR="0081631D" w:rsidRPr="0075525D" w:rsidRDefault="0081631D" w:rsidP="0081631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647A82D6" w14:textId="522B7EA1" w:rsidR="0081631D" w:rsidRPr="00AB0DD0" w:rsidRDefault="00AB0DD0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AB0DD0">
        <w:rPr>
          <w:sz w:val="32"/>
          <w:szCs w:val="32"/>
          <w:lang w:val="de-CH"/>
        </w:rPr>
        <w:t>Allgemeine Stellungnahme zum Entwurf des Reglements und zum erläuternden Bericht</w:t>
      </w:r>
    </w:p>
    <w:p w14:paraId="3548B264" w14:textId="5987E426" w:rsidR="00DC38AA" w:rsidRPr="00AB0DD0" w:rsidRDefault="00DC38AA" w:rsidP="00BD3C96">
      <w:pPr>
        <w:pStyle w:val="05titreprincipalouobjetgras"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D84985" w:rsidRPr="005235B2" w14:paraId="5D5D743A" w14:textId="77777777" w:rsidTr="00302813">
        <w:tc>
          <w:tcPr>
            <w:tcW w:w="3402" w:type="dxa"/>
          </w:tcPr>
          <w:p w14:paraId="70D369DD" w14:textId="53313C7B" w:rsidR="00D84985" w:rsidRPr="005235B2" w:rsidRDefault="005235B2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5235B2">
              <w:rPr>
                <w:b w:val="0"/>
                <w:bCs/>
                <w:sz w:val="20"/>
                <w:szCs w:val="20"/>
                <w:lang w:val="de-CH"/>
              </w:rPr>
              <w:t>Geben Sie nebenstehend einen Kommentar zum gesamten Entwurf des Reglements und zum erläuternden Bericht ab (optional)</w:t>
            </w:r>
          </w:p>
          <w:p w14:paraId="01F62456" w14:textId="601DEBCB" w:rsidR="000A39F2" w:rsidRPr="005235B2" w:rsidRDefault="000A39F2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</w:rPr>
              <w:id w:val="1671290741"/>
              <w:placeholder>
                <w:docPart w:val="3C3CCBEFA356459FAF0F7033836853AA"/>
              </w:placeholder>
            </w:sdtPr>
            <w:sdtEndPr/>
            <w:sdtContent>
              <w:p w14:paraId="5ADCA2C6" w14:textId="08390F83" w:rsidR="00D84985" w:rsidRPr="005235B2" w:rsidRDefault="005235B2" w:rsidP="003B0D10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811CD23" w14:textId="366E166B" w:rsidR="00F24AF9" w:rsidRPr="000A39F2" w:rsidRDefault="005235B2" w:rsidP="007503D6">
      <w:pPr>
        <w:pStyle w:val="05titreprincipalouobjetgras"/>
        <w:keepNext/>
        <w:spacing w:line="240" w:lineRule="auto"/>
        <w:rPr>
          <w:sz w:val="32"/>
          <w:szCs w:val="32"/>
        </w:rPr>
      </w:pPr>
      <w:proofErr w:type="spellStart"/>
      <w:r w:rsidRPr="005235B2">
        <w:rPr>
          <w:sz w:val="32"/>
          <w:szCs w:val="32"/>
        </w:rPr>
        <w:lastRenderedPageBreak/>
        <w:t>Abschnitt</w:t>
      </w:r>
      <w:proofErr w:type="spellEnd"/>
      <w:r w:rsidRPr="005235B2">
        <w:rPr>
          <w:sz w:val="32"/>
          <w:szCs w:val="32"/>
        </w:rPr>
        <w:t xml:space="preserve"> 1.1 – </w:t>
      </w:r>
      <w:proofErr w:type="spellStart"/>
      <w:r w:rsidRPr="005235B2">
        <w:rPr>
          <w:sz w:val="32"/>
          <w:szCs w:val="32"/>
        </w:rPr>
        <w:t>Allgemeines</w:t>
      </w:r>
      <w:proofErr w:type="spellEnd"/>
    </w:p>
    <w:p w14:paraId="6DF784AA" w14:textId="77777777" w:rsidR="00F24AF9" w:rsidRDefault="00F24AF9" w:rsidP="007503D6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F24AF9" w:rsidRPr="005235B2" w14:paraId="343E65F1" w14:textId="77777777" w:rsidTr="000A39F2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53D9EF89" w14:textId="3CE48940" w:rsidR="00F24AF9" w:rsidRPr="005235B2" w:rsidRDefault="005235B2" w:rsidP="007503D6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235B2">
              <w:rPr>
                <w:b w:val="0"/>
                <w:bCs/>
                <w:sz w:val="20"/>
                <w:szCs w:val="20"/>
                <w:lang w:val="de-CH"/>
              </w:rPr>
              <w:t>Geben Sie hier einen Kommentar zum gesamten Abschnitt ein. Hinweis: Bitte geben Sie Ihre Anmerkungen sowohl zum Entwurf des Reglements als auch zum erläuternden Bericht ein (optional).</w:t>
            </w:r>
          </w:p>
          <w:p w14:paraId="3B4E8653" w14:textId="5A7C1FD7" w:rsidR="000A39F2" w:rsidRPr="005235B2" w:rsidRDefault="000A39F2" w:rsidP="007503D6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91983917"/>
              <w:placeholder>
                <w:docPart w:val="F6D76D368A3D46D6B9B4ECC094CC3D9F"/>
              </w:placeholder>
            </w:sdtPr>
            <w:sdtEndPr/>
            <w:sdtContent>
              <w:p w14:paraId="4E83E03D" w14:textId="1535CC94" w:rsidR="00F24AF9" w:rsidRPr="005235B2" w:rsidRDefault="005235B2" w:rsidP="007503D6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539232E0" w14:textId="77777777" w:rsidR="00291702" w:rsidRPr="005235B2" w:rsidRDefault="00291702" w:rsidP="00291702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2AB6ABC5" w14:textId="36B407E1" w:rsidR="00291702" w:rsidRPr="00D6619D" w:rsidRDefault="0038632A" w:rsidP="00D6619D">
      <w:pPr>
        <w:pStyle w:val="Article"/>
      </w:pPr>
      <w:proofErr w:type="spellStart"/>
      <w:r>
        <w:t>Artikel</w:t>
      </w:r>
      <w:proofErr w:type="spellEnd"/>
      <w:r w:rsidR="00291702" w:rsidRPr="00D6619D">
        <w:t xml:space="preserve"> 1</w:t>
      </w:r>
      <w:r w:rsidR="004C7FB3">
        <w:t xml:space="preserve"> – </w:t>
      </w:r>
      <w:proofErr w:type="spellStart"/>
      <w:r w:rsidR="000A2045" w:rsidRPr="000A2045">
        <w:t>Koordinierte</w:t>
      </w:r>
      <w:proofErr w:type="spellEnd"/>
      <w:r w:rsidR="000A2045" w:rsidRPr="000A2045">
        <w:t xml:space="preserve"> </w:t>
      </w:r>
      <w:proofErr w:type="spellStart"/>
      <w:r w:rsidR="000A2045" w:rsidRPr="000A2045">
        <w:t>Kulturstrategie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976E6F" w:rsidRPr="005235B2" w14:paraId="5EE4B5C5" w14:textId="77777777" w:rsidTr="00976E6F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09727C4" w14:textId="2914356B" w:rsidR="00976E6F" w:rsidRPr="00E76260" w:rsidRDefault="00E76260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296468F5" w14:textId="77777777" w:rsidR="00976E6F" w:rsidRPr="00E76260" w:rsidRDefault="00976E6F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609589985"/>
              <w:placeholder>
                <w:docPart w:val="1EBAA679A8064D2EB4BF175D29A50BAE"/>
              </w:placeholder>
            </w:sdtPr>
            <w:sdtEndPr/>
            <w:sdtContent>
              <w:p w14:paraId="41DD391C" w14:textId="3B95B028" w:rsidR="00976E6F" w:rsidRPr="005235B2" w:rsidRDefault="005235B2" w:rsidP="009D689B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976E6F" w:rsidRPr="005235B2" w14:paraId="2E0356CC" w14:textId="77777777" w:rsidTr="00976E6F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CC57417" w14:textId="77777777" w:rsidR="00976E6F" w:rsidRPr="005235B2" w:rsidRDefault="00976E6F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4DA6A654" w14:textId="77777777" w:rsidR="00580592" w:rsidRPr="005235B2" w:rsidRDefault="00580592" w:rsidP="00580592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D47D07E" w14:textId="58BF255C" w:rsidR="00580592" w:rsidRPr="00D6619D" w:rsidRDefault="0038632A" w:rsidP="00580592">
      <w:pPr>
        <w:pStyle w:val="Article"/>
      </w:pPr>
      <w:proofErr w:type="spellStart"/>
      <w:r>
        <w:t>Artikel</w:t>
      </w:r>
      <w:proofErr w:type="spellEnd"/>
      <w:r w:rsidR="00580592" w:rsidRPr="00D6619D">
        <w:t xml:space="preserve"> </w:t>
      </w:r>
      <w:r w:rsidR="00580592">
        <w:t xml:space="preserve">2 – </w:t>
      </w:r>
      <w:proofErr w:type="spellStart"/>
      <w:r w:rsidR="000A2045" w:rsidRPr="000A2045">
        <w:t>Operative</w:t>
      </w:r>
      <w:proofErr w:type="spellEnd"/>
      <w:r w:rsidR="000A2045" w:rsidRPr="000A2045">
        <w:t xml:space="preserve"> </w:t>
      </w:r>
      <w:proofErr w:type="spellStart"/>
      <w:r w:rsidR="000A2045" w:rsidRPr="000A2045">
        <w:t>und</w:t>
      </w:r>
      <w:proofErr w:type="spellEnd"/>
      <w:r w:rsidR="000A2045" w:rsidRPr="000A2045">
        <w:t xml:space="preserve"> </w:t>
      </w:r>
      <w:proofErr w:type="spellStart"/>
      <w:r w:rsidR="000A2045" w:rsidRPr="000A2045">
        <w:t>finanzielle</w:t>
      </w:r>
      <w:proofErr w:type="spellEnd"/>
      <w:r w:rsidR="000A2045" w:rsidRPr="000A2045">
        <w:t xml:space="preserve"> </w:t>
      </w:r>
      <w:proofErr w:type="spellStart"/>
      <w:r w:rsidR="000A2045" w:rsidRPr="000A2045">
        <w:t>Koordination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580592" w:rsidRPr="005235B2" w14:paraId="1A68EB4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7161B70" w14:textId="22934F81" w:rsidR="00580592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6274ADD" w14:textId="77777777" w:rsidR="00580592" w:rsidRPr="00E76260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874687443"/>
              <w:placeholder>
                <w:docPart w:val="A7BE4E61960346FCBCC4E83D3CB14527"/>
              </w:placeholder>
            </w:sdtPr>
            <w:sdtEndPr/>
            <w:sdtContent>
              <w:p w14:paraId="6C6FDC72" w14:textId="22E7B948" w:rsidR="00580592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580592" w:rsidRPr="005235B2" w14:paraId="05661463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61742AF" w14:textId="77777777" w:rsidR="00580592" w:rsidRPr="005235B2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7869BFB9" w14:textId="77777777" w:rsidR="00580592" w:rsidRPr="005235B2" w:rsidRDefault="00580592" w:rsidP="00580592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BED1332" w14:textId="6670AC32" w:rsidR="00580592" w:rsidRPr="00D6619D" w:rsidRDefault="0038632A" w:rsidP="00580592">
      <w:pPr>
        <w:pStyle w:val="Article"/>
      </w:pPr>
      <w:proofErr w:type="spellStart"/>
      <w:r>
        <w:t>Artikel</w:t>
      </w:r>
      <w:proofErr w:type="spellEnd"/>
      <w:r w:rsidR="00580592" w:rsidRPr="00D6619D">
        <w:t xml:space="preserve"> </w:t>
      </w:r>
      <w:r w:rsidR="00580592">
        <w:t xml:space="preserve">3 – </w:t>
      </w:r>
      <w:proofErr w:type="spellStart"/>
      <w:r w:rsidR="000A2045" w:rsidRPr="000A2045">
        <w:rPr>
          <w:bCs/>
        </w:rPr>
        <w:t>Datenschutz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580592" w:rsidRPr="005235B2" w14:paraId="2DAF4509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10629BA" w14:textId="33C68C19" w:rsidR="00580592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047B7FC5" w14:textId="77777777" w:rsidR="00580592" w:rsidRPr="00E76260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643658967"/>
              <w:placeholder>
                <w:docPart w:val="456F02ED6CCA4A5F8941132DCA21ED2E"/>
              </w:placeholder>
            </w:sdtPr>
            <w:sdtEndPr/>
            <w:sdtContent>
              <w:p w14:paraId="10E148B7" w14:textId="7DA3B04E" w:rsidR="00580592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580592" w:rsidRPr="005235B2" w14:paraId="48A4CB8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7F838B8" w14:textId="77777777" w:rsidR="00580592" w:rsidRPr="005235B2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3B0BAC17" w14:textId="77777777" w:rsidR="0067562A" w:rsidRPr="005235B2" w:rsidRDefault="0067562A" w:rsidP="0067562A">
      <w:pPr>
        <w:pStyle w:val="05titreprincipalouobjetgras"/>
        <w:keepNext/>
        <w:rPr>
          <w:sz w:val="32"/>
          <w:szCs w:val="32"/>
          <w:lang w:val="de-CH"/>
        </w:rPr>
      </w:pPr>
    </w:p>
    <w:p w14:paraId="18A56E11" w14:textId="0D3524D8" w:rsidR="00291C05" w:rsidRPr="000A39F2" w:rsidRDefault="0067562A" w:rsidP="00291C05">
      <w:pPr>
        <w:pStyle w:val="05titreprincipalouobjetgras"/>
        <w:keepNext/>
        <w:spacing w:line="240" w:lineRule="auto"/>
        <w:rPr>
          <w:sz w:val="32"/>
          <w:szCs w:val="32"/>
        </w:rPr>
      </w:pPr>
      <w:r w:rsidRPr="005235B2">
        <w:rPr>
          <w:sz w:val="32"/>
          <w:szCs w:val="32"/>
          <w:lang w:val="de-CH"/>
        </w:rPr>
        <w:br w:type="page"/>
      </w:r>
      <w:proofErr w:type="spellStart"/>
      <w:r w:rsidR="0038632A">
        <w:rPr>
          <w:sz w:val="32"/>
          <w:szCs w:val="32"/>
        </w:rPr>
        <w:lastRenderedPageBreak/>
        <w:t>Abschnitt</w:t>
      </w:r>
      <w:proofErr w:type="spellEnd"/>
      <w:r w:rsidR="00291C05" w:rsidRPr="000A39F2">
        <w:rPr>
          <w:sz w:val="32"/>
          <w:szCs w:val="32"/>
        </w:rPr>
        <w:t xml:space="preserve"> 1</w:t>
      </w:r>
      <w:r w:rsidR="00291C05">
        <w:rPr>
          <w:sz w:val="32"/>
          <w:szCs w:val="32"/>
        </w:rPr>
        <w:t xml:space="preserve">.2 – </w:t>
      </w:r>
      <w:proofErr w:type="spellStart"/>
      <w:r w:rsidR="000A2045" w:rsidRPr="000A2045">
        <w:rPr>
          <w:sz w:val="32"/>
          <w:szCs w:val="32"/>
        </w:rPr>
        <w:t>Kulturkonferenz</w:t>
      </w:r>
      <w:proofErr w:type="spellEnd"/>
    </w:p>
    <w:p w14:paraId="1D7C3C3F" w14:textId="77777777" w:rsidR="00291C05" w:rsidRDefault="00291C05" w:rsidP="00291C05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91C05" w:rsidRPr="005235B2" w14:paraId="23FC5583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2200DF6" w14:textId="3DECB6B3" w:rsidR="00291C05" w:rsidRPr="005235B2" w:rsidRDefault="005235B2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235B2">
              <w:rPr>
                <w:b w:val="0"/>
                <w:bCs/>
                <w:sz w:val="20"/>
                <w:szCs w:val="20"/>
                <w:lang w:val="de-CH"/>
              </w:rPr>
              <w:t>Geben Sie hier einen Kommentar zum gesamten Abschnitt ein. Hinweis: Bitte geben Sie Ihre Anmerkungen sowohl zum Entwurf des Reglements als auch zum erläuternden Bericht ein (optional).</w:t>
            </w:r>
          </w:p>
          <w:p w14:paraId="62C45E5F" w14:textId="77777777" w:rsidR="00291C05" w:rsidRPr="005235B2" w:rsidRDefault="00291C0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694998660"/>
              <w:placeholder>
                <w:docPart w:val="8D70BA9AFE84406FBC51E3B9316AE7DB"/>
              </w:placeholder>
            </w:sdtPr>
            <w:sdtEndPr/>
            <w:sdtContent>
              <w:p w14:paraId="226551B5" w14:textId="62617335" w:rsidR="00291C05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22694461" w14:textId="77777777" w:rsidR="00291C05" w:rsidRPr="005235B2" w:rsidRDefault="00291C05" w:rsidP="00291C0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3B710326" w14:textId="3DBB6A85" w:rsidR="00291C05" w:rsidRPr="00D6619D" w:rsidRDefault="0038632A" w:rsidP="00291C05">
      <w:pPr>
        <w:pStyle w:val="Article"/>
      </w:pPr>
      <w:proofErr w:type="spellStart"/>
      <w:r>
        <w:t>Artikel</w:t>
      </w:r>
      <w:proofErr w:type="spellEnd"/>
      <w:r w:rsidR="00291C05" w:rsidRPr="00D6619D">
        <w:t xml:space="preserve"> </w:t>
      </w:r>
      <w:r w:rsidR="00291C05">
        <w:t xml:space="preserve">4 – </w:t>
      </w:r>
      <w:proofErr w:type="spellStart"/>
      <w:r w:rsidR="000A2045" w:rsidRPr="000A2045">
        <w:t>Kulturkonferenz</w:t>
      </w:r>
      <w:proofErr w:type="spellEnd"/>
      <w:r w:rsidR="000A2045" w:rsidRPr="000A2045">
        <w:t xml:space="preserve"> – Rolle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91C05" w:rsidRPr="005235B2" w14:paraId="115449BF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79928E56" w14:textId="343FA9AF" w:rsidR="00291C0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066B68AA" w14:textId="77777777" w:rsidR="00291C05" w:rsidRPr="00E76260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928577394"/>
              <w:placeholder>
                <w:docPart w:val="C968458526FD4B9E909372CA52FC71EC"/>
              </w:placeholder>
            </w:sdtPr>
            <w:sdtEndPr/>
            <w:sdtContent>
              <w:p w14:paraId="619AF921" w14:textId="77BCEC74" w:rsidR="00291C0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91C05" w:rsidRPr="005235B2" w14:paraId="69BF305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99DE74C" w14:textId="77777777" w:rsidR="00291C05" w:rsidRPr="005235B2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66AD67DE" w14:textId="77777777" w:rsidR="00291C05" w:rsidRPr="005235B2" w:rsidRDefault="00291C05" w:rsidP="00291C0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2576A4B0" w14:textId="3FDDE575" w:rsidR="00291C05" w:rsidRPr="00D6619D" w:rsidRDefault="0038632A" w:rsidP="00291C05">
      <w:pPr>
        <w:pStyle w:val="Article"/>
      </w:pPr>
      <w:proofErr w:type="spellStart"/>
      <w:r>
        <w:t>Artikel</w:t>
      </w:r>
      <w:proofErr w:type="spellEnd"/>
      <w:r w:rsidR="00291C05" w:rsidRPr="00D6619D">
        <w:t xml:space="preserve"> </w:t>
      </w:r>
      <w:r w:rsidR="00291C05">
        <w:t xml:space="preserve">5 – </w:t>
      </w:r>
      <w:proofErr w:type="spellStart"/>
      <w:r w:rsidR="000A2045" w:rsidRPr="000A2045">
        <w:t>Kulturkonferenz</w:t>
      </w:r>
      <w:proofErr w:type="spellEnd"/>
      <w:r w:rsidR="000A2045" w:rsidRPr="000A2045">
        <w:t xml:space="preserve"> – </w:t>
      </w:r>
      <w:proofErr w:type="spellStart"/>
      <w:r w:rsidR="000A2045" w:rsidRPr="000A2045">
        <w:t>Zusammensetzung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91C05" w:rsidRPr="005235B2" w14:paraId="739D3BB1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398C323" w14:textId="226CECE1" w:rsidR="00291C0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2682EF55" w14:textId="77777777" w:rsidR="00291C05" w:rsidRPr="00E76260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979513686"/>
              <w:placeholder>
                <w:docPart w:val="D1F25AA1CFA84C9DA422D3AA1CC5A46D"/>
              </w:placeholder>
            </w:sdtPr>
            <w:sdtEndPr/>
            <w:sdtContent>
              <w:p w14:paraId="08244CA6" w14:textId="73F5B7B1" w:rsidR="00291C0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91C05" w:rsidRPr="005235B2" w14:paraId="34797D9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207E8C3" w14:textId="77777777" w:rsidR="00291C05" w:rsidRPr="005235B2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33D41AB1" w14:textId="77777777" w:rsidR="00291C05" w:rsidRPr="005235B2" w:rsidRDefault="00291C05" w:rsidP="00291C0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6B10D669" w14:textId="1EEAA4D4" w:rsidR="00291C05" w:rsidRPr="00D6619D" w:rsidRDefault="0038632A" w:rsidP="00291C05">
      <w:pPr>
        <w:pStyle w:val="Article"/>
      </w:pPr>
      <w:proofErr w:type="spellStart"/>
      <w:r>
        <w:t>Artikel</w:t>
      </w:r>
      <w:proofErr w:type="spellEnd"/>
      <w:r w:rsidR="00291C05" w:rsidRPr="00D6619D">
        <w:t xml:space="preserve"> </w:t>
      </w:r>
      <w:r w:rsidR="00291C05">
        <w:t xml:space="preserve">6 – </w:t>
      </w:r>
      <w:proofErr w:type="spellStart"/>
      <w:r w:rsidR="000A2045" w:rsidRPr="000A2045">
        <w:rPr>
          <w:bCs/>
        </w:rPr>
        <w:t>Kulturkonferenz</w:t>
      </w:r>
      <w:proofErr w:type="spellEnd"/>
      <w:r w:rsidR="000A2045" w:rsidRPr="000A2045">
        <w:rPr>
          <w:bCs/>
        </w:rPr>
        <w:t xml:space="preserve"> – Organisation </w:t>
      </w:r>
      <w:proofErr w:type="spellStart"/>
      <w:r w:rsidR="000A2045" w:rsidRPr="000A2045">
        <w:rPr>
          <w:bCs/>
        </w:rPr>
        <w:t>und</w:t>
      </w:r>
      <w:proofErr w:type="spellEnd"/>
      <w:r w:rsidR="000A2045" w:rsidRPr="000A2045">
        <w:rPr>
          <w:bCs/>
        </w:rPr>
        <w:t xml:space="preserve"> </w:t>
      </w:r>
      <w:proofErr w:type="spellStart"/>
      <w:r w:rsidR="000A2045" w:rsidRPr="000A2045">
        <w:rPr>
          <w:bCs/>
        </w:rPr>
        <w:t>Arbeitsweise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91C05" w:rsidRPr="005235B2" w14:paraId="6C3597E1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7FFE5960" w14:textId="661494E8" w:rsidR="00291C0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5BB7B2FB" w14:textId="77777777" w:rsidR="00291C05" w:rsidRPr="00E76260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993913356"/>
              <w:placeholder>
                <w:docPart w:val="B2D85600305546F7851B4D337217241E"/>
              </w:placeholder>
            </w:sdtPr>
            <w:sdtEndPr/>
            <w:sdtContent>
              <w:p w14:paraId="315A31CF" w14:textId="53FB12E6" w:rsidR="00291C0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91C05" w:rsidRPr="005235B2" w14:paraId="1974BE37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5F109017" w14:textId="77777777" w:rsidR="00291C05" w:rsidRPr="005235B2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2EB20120" w14:textId="77777777" w:rsidR="00291C05" w:rsidRPr="005235B2" w:rsidRDefault="00291C05" w:rsidP="00291C05">
      <w:pPr>
        <w:pStyle w:val="05titreprincipalouobjetgras"/>
        <w:keepNext/>
        <w:rPr>
          <w:sz w:val="32"/>
          <w:szCs w:val="32"/>
          <w:lang w:val="de-CH"/>
        </w:rPr>
      </w:pPr>
    </w:p>
    <w:p w14:paraId="1FF494DB" w14:textId="3BFBA371" w:rsidR="00731EFA" w:rsidRPr="000A39F2" w:rsidRDefault="00291C05" w:rsidP="00731EFA">
      <w:pPr>
        <w:pStyle w:val="05titreprincipalouobjetgras"/>
        <w:keepNext/>
        <w:spacing w:line="240" w:lineRule="auto"/>
        <w:rPr>
          <w:sz w:val="32"/>
          <w:szCs w:val="32"/>
        </w:rPr>
      </w:pPr>
      <w:r w:rsidRPr="005235B2">
        <w:rPr>
          <w:sz w:val="32"/>
          <w:szCs w:val="32"/>
          <w:lang w:val="de-CH"/>
        </w:rPr>
        <w:br w:type="page"/>
      </w:r>
      <w:proofErr w:type="spellStart"/>
      <w:r w:rsidR="0038632A">
        <w:rPr>
          <w:sz w:val="32"/>
          <w:szCs w:val="32"/>
        </w:rPr>
        <w:lastRenderedPageBreak/>
        <w:t>Abschnitt</w:t>
      </w:r>
      <w:proofErr w:type="spellEnd"/>
      <w:r w:rsidR="00731EFA" w:rsidRPr="000A39F2">
        <w:rPr>
          <w:sz w:val="32"/>
          <w:szCs w:val="32"/>
        </w:rPr>
        <w:t xml:space="preserve"> 1</w:t>
      </w:r>
      <w:r w:rsidR="00731EFA">
        <w:rPr>
          <w:sz w:val="32"/>
          <w:szCs w:val="32"/>
        </w:rPr>
        <w:t xml:space="preserve">.3 – </w:t>
      </w:r>
      <w:proofErr w:type="spellStart"/>
      <w:r w:rsidR="000A2045" w:rsidRPr="000A2045">
        <w:rPr>
          <w:sz w:val="32"/>
          <w:szCs w:val="32"/>
        </w:rPr>
        <w:t>Kulturausschuss</w:t>
      </w:r>
      <w:proofErr w:type="spellEnd"/>
    </w:p>
    <w:p w14:paraId="04FF5BFF" w14:textId="77777777" w:rsidR="00731EFA" w:rsidRDefault="00731EFA" w:rsidP="00731EFA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731EFA" w:rsidRPr="005235B2" w14:paraId="75B66666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5378EF39" w14:textId="256297E6" w:rsidR="00731EFA" w:rsidRPr="005235B2" w:rsidRDefault="005235B2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235B2">
              <w:rPr>
                <w:b w:val="0"/>
                <w:bCs/>
                <w:sz w:val="20"/>
                <w:szCs w:val="20"/>
                <w:lang w:val="de-CH"/>
              </w:rPr>
              <w:t>Geben Sie hier einen Kommentar zum gesamten Abschnitt ein. Hinweis: Bitte geben Sie Ihre Anmerkungen sowohl zum Entwurf des Reglements als auch zum erläuternden Bericht ein (optional).</w:t>
            </w:r>
          </w:p>
          <w:p w14:paraId="617E3047" w14:textId="77777777" w:rsidR="00731EFA" w:rsidRPr="005235B2" w:rsidRDefault="00731EFA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93322014"/>
              <w:placeholder>
                <w:docPart w:val="0676B10D3E904000BA8ACEFAA6A5AF91"/>
              </w:placeholder>
            </w:sdtPr>
            <w:sdtEndPr/>
            <w:sdtContent>
              <w:p w14:paraId="410EF413" w14:textId="54D01E78" w:rsidR="00731EFA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1834DAA" w14:textId="77777777" w:rsidR="00731EFA" w:rsidRPr="005235B2" w:rsidRDefault="00731EFA" w:rsidP="00731EFA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5476147" w14:textId="101384EB" w:rsidR="00731EFA" w:rsidRPr="00D6619D" w:rsidRDefault="0038632A" w:rsidP="00731EFA">
      <w:pPr>
        <w:pStyle w:val="Article"/>
      </w:pPr>
      <w:proofErr w:type="spellStart"/>
      <w:r>
        <w:t>Artikel</w:t>
      </w:r>
      <w:proofErr w:type="spellEnd"/>
      <w:r w:rsidR="00731EFA" w:rsidRPr="00D6619D">
        <w:t xml:space="preserve"> </w:t>
      </w:r>
      <w:r w:rsidR="00567F92">
        <w:t>7</w:t>
      </w:r>
      <w:r w:rsidR="00731EFA">
        <w:t xml:space="preserve"> – </w:t>
      </w:r>
      <w:proofErr w:type="spellStart"/>
      <w:r w:rsidR="000A2045" w:rsidRPr="000A2045">
        <w:rPr>
          <w:bCs/>
        </w:rPr>
        <w:t>Kulturausschuss</w:t>
      </w:r>
      <w:proofErr w:type="spellEnd"/>
      <w:r w:rsidR="000A2045" w:rsidRPr="000A2045">
        <w:rPr>
          <w:bCs/>
        </w:rPr>
        <w:t xml:space="preserve"> – Rolle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31EFA" w:rsidRPr="005235B2" w14:paraId="4FAFE8B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E6BB7A3" w14:textId="370A5A2E" w:rsidR="00731EFA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7570AFB2" w14:textId="77777777" w:rsidR="00731EFA" w:rsidRPr="00E76260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685281371"/>
              <w:placeholder>
                <w:docPart w:val="80F206A03BB24F2D89A432D04C27942A"/>
              </w:placeholder>
            </w:sdtPr>
            <w:sdtEndPr/>
            <w:sdtContent>
              <w:p w14:paraId="7F112470" w14:textId="4FD0EB65" w:rsidR="00731EFA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731EFA" w:rsidRPr="005235B2" w14:paraId="0E918A7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A801425" w14:textId="77777777" w:rsidR="00731EFA" w:rsidRPr="005235B2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07A95FC" w14:textId="77777777" w:rsidR="00731EFA" w:rsidRPr="005235B2" w:rsidRDefault="00731EFA" w:rsidP="00731EFA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79D89D57" w14:textId="103AD11A" w:rsidR="00731EFA" w:rsidRPr="00D6619D" w:rsidRDefault="0038632A" w:rsidP="00731EFA">
      <w:pPr>
        <w:pStyle w:val="Article"/>
      </w:pPr>
      <w:proofErr w:type="spellStart"/>
      <w:r>
        <w:t>Artikel</w:t>
      </w:r>
      <w:proofErr w:type="spellEnd"/>
      <w:r w:rsidR="00731EFA" w:rsidRPr="00D6619D">
        <w:t xml:space="preserve"> </w:t>
      </w:r>
      <w:r w:rsidR="00567F92">
        <w:t>8</w:t>
      </w:r>
      <w:r w:rsidR="00731EFA">
        <w:t xml:space="preserve"> – </w:t>
      </w:r>
      <w:proofErr w:type="spellStart"/>
      <w:r w:rsidR="000A2045" w:rsidRPr="000A2045">
        <w:t>Kulturausschuss</w:t>
      </w:r>
      <w:proofErr w:type="spellEnd"/>
      <w:r w:rsidR="000A2045" w:rsidRPr="000A2045">
        <w:t xml:space="preserve"> – </w:t>
      </w:r>
      <w:proofErr w:type="spellStart"/>
      <w:r w:rsidR="000A2045" w:rsidRPr="000A2045">
        <w:t>Zusammensetzung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31EFA" w:rsidRPr="005235B2" w14:paraId="6E50ADD8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61906AD" w14:textId="1ACA02EE" w:rsidR="00731EFA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0921C170" w14:textId="77777777" w:rsidR="00731EFA" w:rsidRPr="00E76260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60769348"/>
              <w:placeholder>
                <w:docPart w:val="AAEFBFCC417849A882FC83584E05A9C3"/>
              </w:placeholder>
            </w:sdtPr>
            <w:sdtEndPr/>
            <w:sdtContent>
              <w:p w14:paraId="6F06AE11" w14:textId="0409A23D" w:rsidR="00731EFA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731EFA" w:rsidRPr="005235B2" w14:paraId="76C351EF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82A386C" w14:textId="77777777" w:rsidR="00731EFA" w:rsidRPr="005235B2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3E2B41B3" w14:textId="77777777" w:rsidR="00731EFA" w:rsidRPr="005235B2" w:rsidRDefault="00731EFA" w:rsidP="00731EFA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C843DE1" w14:textId="00C8FAD7" w:rsidR="00731EFA" w:rsidRPr="00D6619D" w:rsidRDefault="0038632A" w:rsidP="00731EFA">
      <w:pPr>
        <w:pStyle w:val="Article"/>
      </w:pPr>
      <w:proofErr w:type="spellStart"/>
      <w:r>
        <w:t>Artikel</w:t>
      </w:r>
      <w:proofErr w:type="spellEnd"/>
      <w:r w:rsidR="00731EFA" w:rsidRPr="00D6619D">
        <w:t xml:space="preserve"> </w:t>
      </w:r>
      <w:r w:rsidR="00567F92">
        <w:t>9</w:t>
      </w:r>
      <w:r w:rsidR="00731EFA">
        <w:t xml:space="preserve"> – </w:t>
      </w:r>
      <w:proofErr w:type="spellStart"/>
      <w:r w:rsidR="000A2045" w:rsidRPr="000A2045">
        <w:rPr>
          <w:bCs/>
        </w:rPr>
        <w:t>Kulturausschuss</w:t>
      </w:r>
      <w:proofErr w:type="spellEnd"/>
      <w:r w:rsidR="000A2045" w:rsidRPr="000A2045">
        <w:rPr>
          <w:bCs/>
        </w:rPr>
        <w:t xml:space="preserve"> – Organisation </w:t>
      </w:r>
      <w:proofErr w:type="spellStart"/>
      <w:r w:rsidR="000A2045" w:rsidRPr="000A2045">
        <w:rPr>
          <w:bCs/>
        </w:rPr>
        <w:t>und</w:t>
      </w:r>
      <w:proofErr w:type="spellEnd"/>
      <w:r w:rsidR="000A2045" w:rsidRPr="000A2045">
        <w:rPr>
          <w:bCs/>
        </w:rPr>
        <w:t xml:space="preserve"> </w:t>
      </w:r>
      <w:proofErr w:type="spellStart"/>
      <w:r w:rsidR="000A2045" w:rsidRPr="000A2045">
        <w:rPr>
          <w:bCs/>
        </w:rPr>
        <w:t>Arbeitsweise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31EFA" w:rsidRPr="005235B2" w14:paraId="784653E6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846B004" w14:textId="571ACD34" w:rsidR="00731EFA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6ADB43AC" w14:textId="77777777" w:rsidR="00731EFA" w:rsidRPr="00E76260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689413201"/>
              <w:placeholder>
                <w:docPart w:val="CE06EBDC57D74588BFC05793D3EB8200"/>
              </w:placeholder>
            </w:sdtPr>
            <w:sdtEndPr/>
            <w:sdtContent>
              <w:p w14:paraId="78BFFC7E" w14:textId="4E37D873" w:rsidR="00731EFA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731EFA" w:rsidRPr="005235B2" w14:paraId="4C236628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D0D8E93" w14:textId="77777777" w:rsidR="00731EFA" w:rsidRPr="005235B2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512F4AF" w14:textId="77777777" w:rsidR="00731EFA" w:rsidRPr="005235B2" w:rsidRDefault="00731EFA" w:rsidP="00731EFA">
      <w:pPr>
        <w:pStyle w:val="05titreprincipalouobjetgras"/>
        <w:keepNext/>
        <w:rPr>
          <w:sz w:val="32"/>
          <w:szCs w:val="32"/>
          <w:lang w:val="de-CH"/>
        </w:rPr>
      </w:pPr>
    </w:p>
    <w:p w14:paraId="1CB3D47A" w14:textId="2F8026C1" w:rsidR="00AD009F" w:rsidRPr="000A39F2" w:rsidRDefault="00731EFA" w:rsidP="00AD009F">
      <w:pPr>
        <w:pStyle w:val="05titreprincipalouobjetgras"/>
        <w:keepNext/>
        <w:spacing w:line="240" w:lineRule="auto"/>
        <w:rPr>
          <w:sz w:val="32"/>
          <w:szCs w:val="32"/>
        </w:rPr>
      </w:pPr>
      <w:r w:rsidRPr="0038632A">
        <w:rPr>
          <w:sz w:val="32"/>
          <w:szCs w:val="32"/>
        </w:rPr>
        <w:br w:type="page"/>
      </w:r>
      <w:proofErr w:type="spellStart"/>
      <w:r w:rsidR="0038632A">
        <w:rPr>
          <w:sz w:val="32"/>
          <w:szCs w:val="32"/>
        </w:rPr>
        <w:lastRenderedPageBreak/>
        <w:t>Abschnitt</w:t>
      </w:r>
      <w:proofErr w:type="spellEnd"/>
      <w:r w:rsidR="00AD009F" w:rsidRPr="000A39F2">
        <w:rPr>
          <w:sz w:val="32"/>
          <w:szCs w:val="32"/>
        </w:rPr>
        <w:t xml:space="preserve"> 1</w:t>
      </w:r>
      <w:r w:rsidR="00AD009F">
        <w:rPr>
          <w:sz w:val="32"/>
          <w:szCs w:val="32"/>
        </w:rPr>
        <w:t xml:space="preserve">.4 – </w:t>
      </w:r>
      <w:proofErr w:type="spellStart"/>
      <w:r w:rsidR="004B44D9" w:rsidRPr="004B44D9">
        <w:rPr>
          <w:sz w:val="32"/>
          <w:szCs w:val="32"/>
        </w:rPr>
        <w:t>Anhörung</w:t>
      </w:r>
      <w:proofErr w:type="spellEnd"/>
      <w:r w:rsidR="004B44D9" w:rsidRPr="004B44D9">
        <w:rPr>
          <w:sz w:val="32"/>
          <w:szCs w:val="32"/>
        </w:rPr>
        <w:t xml:space="preserve"> der </w:t>
      </w:r>
      <w:proofErr w:type="spellStart"/>
      <w:r w:rsidR="004B44D9" w:rsidRPr="004B44D9">
        <w:rPr>
          <w:sz w:val="32"/>
          <w:szCs w:val="32"/>
        </w:rPr>
        <w:t>kulturellen</w:t>
      </w:r>
      <w:proofErr w:type="spellEnd"/>
      <w:r w:rsidR="004B44D9" w:rsidRPr="004B44D9">
        <w:rPr>
          <w:sz w:val="32"/>
          <w:szCs w:val="32"/>
        </w:rPr>
        <w:t xml:space="preserve"> </w:t>
      </w:r>
      <w:proofErr w:type="spellStart"/>
      <w:r w:rsidR="004B44D9" w:rsidRPr="004B44D9">
        <w:rPr>
          <w:sz w:val="32"/>
          <w:szCs w:val="32"/>
        </w:rPr>
        <w:t>Kreise</w:t>
      </w:r>
      <w:proofErr w:type="spellEnd"/>
    </w:p>
    <w:p w14:paraId="39EB148D" w14:textId="77777777" w:rsidR="00AD009F" w:rsidRDefault="00AD009F" w:rsidP="00AD009F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AD009F" w:rsidRPr="005235B2" w14:paraId="21A34189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A8042F6" w14:textId="42EFCBC0" w:rsidR="00AD009F" w:rsidRPr="005235B2" w:rsidRDefault="005235B2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235B2">
              <w:rPr>
                <w:b w:val="0"/>
                <w:bCs/>
                <w:sz w:val="20"/>
                <w:szCs w:val="20"/>
                <w:lang w:val="de-CH"/>
              </w:rPr>
              <w:t>Geben Sie hier einen Kommentar zum gesamten Abschnitt ein. Hinweis: Bitte geben Sie Ihre Anmerkungen sowohl zum Entwurf des Reglements als auch zum erläuternden Bericht ein (optional).</w:t>
            </w:r>
          </w:p>
          <w:p w14:paraId="759593C2" w14:textId="77777777" w:rsidR="00AD009F" w:rsidRPr="005235B2" w:rsidRDefault="00AD009F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417905299"/>
              <w:placeholder>
                <w:docPart w:val="11E3F886CE9247AEB34F28C6FDA81281"/>
              </w:placeholder>
            </w:sdtPr>
            <w:sdtEndPr/>
            <w:sdtContent>
              <w:p w14:paraId="065262C1" w14:textId="56D1325F" w:rsidR="00AD009F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0F15D9D2" w14:textId="77777777" w:rsidR="00AD009F" w:rsidRPr="005235B2" w:rsidRDefault="00AD009F" w:rsidP="00AD009F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45217D8" w14:textId="29A609E8" w:rsidR="00AD009F" w:rsidRPr="004B44D9" w:rsidRDefault="0038632A" w:rsidP="00AD009F">
      <w:pPr>
        <w:pStyle w:val="Article"/>
        <w:rPr>
          <w:lang w:val="de-CH"/>
        </w:rPr>
      </w:pPr>
      <w:r w:rsidRPr="004B44D9">
        <w:rPr>
          <w:lang w:val="de-CH"/>
        </w:rPr>
        <w:t>Artikel</w:t>
      </w:r>
      <w:r w:rsidR="00AD009F" w:rsidRPr="004B44D9">
        <w:rPr>
          <w:lang w:val="de-CH"/>
        </w:rPr>
        <w:t xml:space="preserve"> </w:t>
      </w:r>
      <w:r w:rsidR="002A3EED" w:rsidRPr="004B44D9">
        <w:rPr>
          <w:lang w:val="de-CH"/>
        </w:rPr>
        <w:t>10</w:t>
      </w:r>
      <w:r w:rsidR="00AD009F" w:rsidRPr="004B44D9">
        <w:rPr>
          <w:lang w:val="de-CH"/>
        </w:rPr>
        <w:t xml:space="preserve"> – </w:t>
      </w:r>
      <w:r w:rsidR="004B44D9" w:rsidRPr="004B44D9">
        <w:rPr>
          <w:bCs/>
          <w:lang w:val="de-CH"/>
        </w:rPr>
        <w:t>Plattform der kantonalen Kulturdachverbände – Rolle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AD009F" w:rsidRPr="005235B2" w14:paraId="499BC83C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C69890A" w14:textId="52D18E9A" w:rsidR="00AD009F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27BB4117" w14:textId="77777777" w:rsidR="00AD009F" w:rsidRPr="00E76260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945149"/>
              <w:placeholder>
                <w:docPart w:val="E69F6780D64445A581089B801A7B4B5B"/>
              </w:placeholder>
            </w:sdtPr>
            <w:sdtEndPr/>
            <w:sdtContent>
              <w:p w14:paraId="55BCDDF4" w14:textId="4EE7B7FF" w:rsidR="00AD009F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AD009F" w:rsidRPr="005235B2" w14:paraId="368BDB2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85D8387" w14:textId="77777777" w:rsidR="00AD009F" w:rsidRPr="005235B2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2E639D52" w14:textId="77777777" w:rsidR="00AD009F" w:rsidRPr="005235B2" w:rsidRDefault="00AD009F" w:rsidP="00AD009F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3E971C12" w14:textId="4F9C087C" w:rsidR="00AD009F" w:rsidRPr="004B44D9" w:rsidRDefault="0038632A" w:rsidP="00AD009F">
      <w:pPr>
        <w:pStyle w:val="Article"/>
        <w:rPr>
          <w:lang w:val="de-CH"/>
        </w:rPr>
      </w:pPr>
      <w:r w:rsidRPr="004B44D9">
        <w:rPr>
          <w:lang w:val="de-CH"/>
        </w:rPr>
        <w:t>Artikel</w:t>
      </w:r>
      <w:r w:rsidR="00AD009F" w:rsidRPr="004B44D9">
        <w:rPr>
          <w:lang w:val="de-CH"/>
        </w:rPr>
        <w:t xml:space="preserve"> </w:t>
      </w:r>
      <w:r w:rsidR="002A3EED" w:rsidRPr="004B44D9">
        <w:rPr>
          <w:lang w:val="de-CH"/>
        </w:rPr>
        <w:t>11</w:t>
      </w:r>
      <w:r w:rsidR="00AD009F" w:rsidRPr="004B44D9">
        <w:rPr>
          <w:lang w:val="de-CH"/>
        </w:rPr>
        <w:t xml:space="preserve"> – </w:t>
      </w:r>
      <w:r w:rsidR="004B44D9" w:rsidRPr="004B44D9">
        <w:rPr>
          <w:bCs/>
          <w:lang w:val="de-CH"/>
        </w:rPr>
        <w:t>Plattform der kantonalen Kulturdachverbände – Zusammensetzung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AD009F" w:rsidRPr="005235B2" w14:paraId="507A989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61CAABE" w14:textId="0AE00732" w:rsidR="00AD009F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54CF0A72" w14:textId="77777777" w:rsidR="00AD009F" w:rsidRPr="00E76260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8070644"/>
              <w:placeholder>
                <w:docPart w:val="60ED678FB78C471AB815BEB1212B2FE1"/>
              </w:placeholder>
            </w:sdtPr>
            <w:sdtEndPr/>
            <w:sdtContent>
              <w:p w14:paraId="25D0A5EF" w14:textId="02F9EB2F" w:rsidR="00AD009F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AD009F" w:rsidRPr="005235B2" w14:paraId="579451D5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A3CBFBC" w14:textId="77777777" w:rsidR="00AD009F" w:rsidRPr="005235B2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70143D9B" w14:textId="77777777" w:rsidR="00AD009F" w:rsidRPr="005235B2" w:rsidRDefault="00AD009F" w:rsidP="00AD009F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38C4C5B" w14:textId="29A73587" w:rsidR="00AD009F" w:rsidRPr="004F57C4" w:rsidRDefault="0038632A" w:rsidP="00AD009F">
      <w:pPr>
        <w:pStyle w:val="Article"/>
        <w:rPr>
          <w:lang w:val="de-CH"/>
        </w:rPr>
      </w:pPr>
      <w:r w:rsidRPr="004F57C4">
        <w:rPr>
          <w:lang w:val="de-CH"/>
        </w:rPr>
        <w:t>Artikel</w:t>
      </w:r>
      <w:r w:rsidR="00AD009F" w:rsidRPr="004F57C4">
        <w:rPr>
          <w:lang w:val="de-CH"/>
        </w:rPr>
        <w:t xml:space="preserve"> </w:t>
      </w:r>
      <w:r w:rsidR="002A3EED" w:rsidRPr="004F57C4">
        <w:rPr>
          <w:lang w:val="de-CH"/>
        </w:rPr>
        <w:t>12</w:t>
      </w:r>
      <w:r w:rsidR="00AD009F" w:rsidRPr="004F57C4">
        <w:rPr>
          <w:lang w:val="de-CH"/>
        </w:rPr>
        <w:t xml:space="preserve"> – </w:t>
      </w:r>
      <w:r w:rsidR="004F57C4" w:rsidRPr="004F57C4">
        <w:rPr>
          <w:bCs/>
          <w:lang w:val="de-CH"/>
        </w:rPr>
        <w:t>Plattform der kantonalen Kulturdachverbände – Organisation und Arbeitsweise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AD009F" w:rsidRPr="005235B2" w14:paraId="524FED08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85A3260" w14:textId="4157851C" w:rsidR="00AD009F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74B5541" w14:textId="77777777" w:rsidR="00AD009F" w:rsidRPr="00E76260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098703467"/>
              <w:placeholder>
                <w:docPart w:val="19359C98B6F24C3FB90959D644E45251"/>
              </w:placeholder>
            </w:sdtPr>
            <w:sdtEndPr/>
            <w:sdtContent>
              <w:p w14:paraId="30128A49" w14:textId="270804F1" w:rsidR="00AD009F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AD009F" w:rsidRPr="005235B2" w14:paraId="7D32C61F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5F4535EE" w14:textId="77777777" w:rsidR="00AD009F" w:rsidRPr="005235B2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66592064" w14:textId="77777777" w:rsidR="002A3EED" w:rsidRPr="005235B2" w:rsidRDefault="002A3EED" w:rsidP="002A3EE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43C8C20" w14:textId="04AFF122" w:rsidR="002A3EED" w:rsidRPr="00D6619D" w:rsidRDefault="0038632A" w:rsidP="002A3EED">
      <w:pPr>
        <w:pStyle w:val="Article"/>
      </w:pPr>
      <w:proofErr w:type="spellStart"/>
      <w:r>
        <w:t>Artikel</w:t>
      </w:r>
      <w:proofErr w:type="spellEnd"/>
      <w:r w:rsidR="002A3EED" w:rsidRPr="00D6619D">
        <w:t xml:space="preserve"> </w:t>
      </w:r>
      <w:r w:rsidR="002A3EED">
        <w:t xml:space="preserve">13 – </w:t>
      </w:r>
      <w:proofErr w:type="spellStart"/>
      <w:r w:rsidR="007D315E" w:rsidRPr="007D315E">
        <w:rPr>
          <w:bCs/>
        </w:rPr>
        <w:t>Jährliches</w:t>
      </w:r>
      <w:proofErr w:type="spellEnd"/>
      <w:r w:rsidR="007D315E" w:rsidRPr="007D315E">
        <w:rPr>
          <w:bCs/>
        </w:rPr>
        <w:t xml:space="preserve"> </w:t>
      </w:r>
      <w:proofErr w:type="spellStart"/>
      <w:r w:rsidR="007D315E" w:rsidRPr="007D315E">
        <w:rPr>
          <w:bCs/>
        </w:rPr>
        <w:t>Kulturtreffen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A3EED" w:rsidRPr="005235B2" w14:paraId="623293EB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1D85B67" w14:textId="5028FC16" w:rsidR="002A3EED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0437459B" w14:textId="77777777" w:rsidR="002A3EED" w:rsidRPr="00E76260" w:rsidRDefault="002A3EED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735543968"/>
              <w:placeholder>
                <w:docPart w:val="5B3CB6D5FBF44820A6947FEEC21542A4"/>
              </w:placeholder>
            </w:sdtPr>
            <w:sdtEndPr/>
            <w:sdtContent>
              <w:p w14:paraId="5775EDD9" w14:textId="2DFC788E" w:rsidR="002A3EED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A3EED" w:rsidRPr="005235B2" w14:paraId="3CD46FB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9618266" w14:textId="77777777" w:rsidR="002A3EED" w:rsidRPr="005235B2" w:rsidRDefault="002A3EED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FE78B39" w14:textId="77777777" w:rsidR="00AD009F" w:rsidRPr="005235B2" w:rsidRDefault="00AD009F" w:rsidP="00AD009F">
      <w:pPr>
        <w:pStyle w:val="05titreprincipalouobjetgras"/>
        <w:keepNext/>
        <w:rPr>
          <w:sz w:val="32"/>
          <w:szCs w:val="32"/>
          <w:lang w:val="de-CH"/>
        </w:rPr>
      </w:pPr>
    </w:p>
    <w:p w14:paraId="3AAD75E8" w14:textId="6AF4E96E" w:rsidR="007F6081" w:rsidRPr="000A39F2" w:rsidRDefault="00AD009F" w:rsidP="007F6081">
      <w:pPr>
        <w:pStyle w:val="05titreprincipalouobjetgras"/>
        <w:keepNext/>
        <w:spacing w:line="240" w:lineRule="auto"/>
        <w:rPr>
          <w:sz w:val="32"/>
          <w:szCs w:val="32"/>
        </w:rPr>
      </w:pPr>
      <w:r w:rsidRPr="005235B2">
        <w:rPr>
          <w:sz w:val="32"/>
          <w:szCs w:val="32"/>
          <w:lang w:val="de-CH"/>
        </w:rPr>
        <w:br w:type="page"/>
      </w:r>
      <w:proofErr w:type="spellStart"/>
      <w:r w:rsidR="0038632A">
        <w:rPr>
          <w:sz w:val="32"/>
          <w:szCs w:val="32"/>
        </w:rPr>
        <w:lastRenderedPageBreak/>
        <w:t>Kapitel</w:t>
      </w:r>
      <w:proofErr w:type="spellEnd"/>
      <w:r w:rsidR="007F6081">
        <w:rPr>
          <w:sz w:val="32"/>
          <w:szCs w:val="32"/>
        </w:rPr>
        <w:t xml:space="preserve"> 2 – </w:t>
      </w:r>
      <w:proofErr w:type="spellStart"/>
      <w:r w:rsidR="0011018D" w:rsidRPr="0011018D">
        <w:rPr>
          <w:sz w:val="32"/>
          <w:szCs w:val="32"/>
        </w:rPr>
        <w:t>Förderkriterien</w:t>
      </w:r>
      <w:proofErr w:type="spellEnd"/>
    </w:p>
    <w:p w14:paraId="2B91092B" w14:textId="77777777" w:rsidR="007F6081" w:rsidRDefault="007F6081" w:rsidP="007F6081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7F6081" w:rsidRPr="005235B2" w14:paraId="5A9DB0E4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76197FD3" w14:textId="32190F32" w:rsidR="007F6081" w:rsidRPr="00541F28" w:rsidRDefault="00541F28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235B2">
              <w:rPr>
                <w:b w:val="0"/>
                <w:bCs/>
                <w:sz w:val="20"/>
                <w:szCs w:val="20"/>
                <w:lang w:val="de-CH"/>
              </w:rPr>
              <w:t xml:space="preserve">Geben Sie hier einen Kommentar zum gesamten </w:t>
            </w:r>
            <w:r>
              <w:rPr>
                <w:b w:val="0"/>
                <w:bCs/>
                <w:sz w:val="20"/>
                <w:szCs w:val="20"/>
                <w:lang w:val="de-CH"/>
              </w:rPr>
              <w:t>Kapitel</w:t>
            </w:r>
            <w:r w:rsidRPr="005235B2">
              <w:rPr>
                <w:b w:val="0"/>
                <w:bCs/>
                <w:sz w:val="20"/>
                <w:szCs w:val="20"/>
                <w:lang w:val="de-CH"/>
              </w:rPr>
              <w:t xml:space="preserve"> ein. Hinweis: Bitte geben Sie Ihre Anmerkungen sowohl zum Entwurf des Reglements als auch zum erläuternden Bericht ein (optional).</w:t>
            </w:r>
          </w:p>
          <w:p w14:paraId="4B49AD40" w14:textId="77777777" w:rsidR="007F6081" w:rsidRPr="00541F28" w:rsidRDefault="007F6081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2020696799"/>
              <w:placeholder>
                <w:docPart w:val="0D52F2FF7180421F9D0FCF7F219F9D52"/>
              </w:placeholder>
            </w:sdtPr>
            <w:sdtEndPr/>
            <w:sdtContent>
              <w:p w14:paraId="648843CB" w14:textId="17D5E595" w:rsidR="007F6081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6E97F51D" w14:textId="77777777" w:rsidR="007F6081" w:rsidRPr="005235B2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6A35504" w14:textId="2DA0153E" w:rsidR="007F6081" w:rsidRPr="00D6619D" w:rsidRDefault="0038632A" w:rsidP="007F6081">
      <w:pPr>
        <w:pStyle w:val="Article"/>
      </w:pPr>
      <w:proofErr w:type="spellStart"/>
      <w:r>
        <w:t>Artikel</w:t>
      </w:r>
      <w:proofErr w:type="spellEnd"/>
      <w:r w:rsidR="007F6081" w:rsidRPr="00D6619D">
        <w:t xml:space="preserve"> </w:t>
      </w:r>
      <w:r w:rsidR="007F6081">
        <w:t>1</w:t>
      </w:r>
      <w:r w:rsidR="00F5574D">
        <w:t>4</w:t>
      </w:r>
      <w:r w:rsidR="007F6081">
        <w:t xml:space="preserve"> – </w:t>
      </w:r>
      <w:proofErr w:type="spellStart"/>
      <w:r w:rsidR="0011018D" w:rsidRPr="0011018D">
        <w:rPr>
          <w:bCs/>
        </w:rPr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5235B2" w14:paraId="41569CD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301617B" w14:textId="798CAE7F" w:rsidR="007F608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77057C27" w14:textId="77777777" w:rsidR="007F6081" w:rsidRPr="00E76260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584952935"/>
              <w:placeholder>
                <w:docPart w:val="3F50D7E5407D475C8B6027BFEEC1C88C"/>
              </w:placeholder>
            </w:sdtPr>
            <w:sdtEndPr/>
            <w:sdtContent>
              <w:p w14:paraId="2878E785" w14:textId="563E6FC8" w:rsidR="007F608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7F6081" w:rsidRPr="005235B2" w14:paraId="3A0C7BD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2CB3DBE" w14:textId="77777777" w:rsidR="007F6081" w:rsidRPr="005235B2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BF89EF6" w14:textId="77777777" w:rsidR="007F6081" w:rsidRPr="005235B2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BF6F664" w14:textId="18FF4371" w:rsidR="007F6081" w:rsidRPr="00D6619D" w:rsidRDefault="0038632A" w:rsidP="007F6081">
      <w:pPr>
        <w:pStyle w:val="Article"/>
      </w:pPr>
      <w:proofErr w:type="spellStart"/>
      <w:r>
        <w:t>Artikel</w:t>
      </w:r>
      <w:proofErr w:type="spellEnd"/>
      <w:r w:rsidR="007F6081" w:rsidRPr="00D6619D">
        <w:t xml:space="preserve"> </w:t>
      </w:r>
      <w:r w:rsidR="00F5574D">
        <w:t>15</w:t>
      </w:r>
      <w:r w:rsidR="007F6081">
        <w:t xml:space="preserve"> – </w:t>
      </w:r>
      <w:proofErr w:type="spellStart"/>
      <w:r w:rsidR="0011018D" w:rsidRPr="0011018D">
        <w:rPr>
          <w:bCs/>
        </w:rPr>
        <w:t>Professioneller</w:t>
      </w:r>
      <w:proofErr w:type="spellEnd"/>
      <w:r w:rsidR="0011018D" w:rsidRPr="0011018D">
        <w:rPr>
          <w:bCs/>
        </w:rPr>
        <w:t xml:space="preserve"> </w:t>
      </w:r>
      <w:proofErr w:type="spellStart"/>
      <w:r w:rsidR="0011018D" w:rsidRPr="0011018D">
        <w:rPr>
          <w:bCs/>
        </w:rPr>
        <w:t>Charakter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5235B2" w14:paraId="717FB0D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C574EEB" w14:textId="2F414CE4" w:rsidR="007F608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2C7B5920" w14:textId="77777777" w:rsidR="007F6081" w:rsidRPr="00E76260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472826503"/>
              <w:placeholder>
                <w:docPart w:val="E8E15AADC18A4A42A18CABB755AD2588"/>
              </w:placeholder>
            </w:sdtPr>
            <w:sdtEndPr/>
            <w:sdtContent>
              <w:p w14:paraId="1316EC9B" w14:textId="077EE8CD" w:rsidR="007F608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7F6081" w:rsidRPr="005235B2" w14:paraId="4B3C226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AAF8989" w14:textId="77777777" w:rsidR="007F6081" w:rsidRPr="005235B2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5D010796" w14:textId="77777777" w:rsidR="007F6081" w:rsidRPr="005235B2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B8CDF7C" w14:textId="6232FEC1" w:rsidR="007F6081" w:rsidRPr="0011018D" w:rsidRDefault="0038632A" w:rsidP="007F6081">
      <w:pPr>
        <w:pStyle w:val="Article"/>
        <w:rPr>
          <w:lang w:val="de-CH"/>
        </w:rPr>
      </w:pPr>
      <w:r w:rsidRPr="0011018D">
        <w:rPr>
          <w:lang w:val="de-CH"/>
        </w:rPr>
        <w:t>Artikel</w:t>
      </w:r>
      <w:r w:rsidR="007F6081" w:rsidRPr="0011018D">
        <w:rPr>
          <w:lang w:val="de-CH"/>
        </w:rPr>
        <w:t xml:space="preserve"> 1</w:t>
      </w:r>
      <w:r w:rsidR="00F5574D" w:rsidRPr="0011018D">
        <w:rPr>
          <w:lang w:val="de-CH"/>
        </w:rPr>
        <w:t>6</w:t>
      </w:r>
      <w:r w:rsidR="007F6081" w:rsidRPr="0011018D">
        <w:rPr>
          <w:lang w:val="de-CH"/>
        </w:rPr>
        <w:t xml:space="preserve"> – </w:t>
      </w:r>
      <w:r w:rsidR="0011018D" w:rsidRPr="0011018D">
        <w:rPr>
          <w:bCs/>
          <w:lang w:val="de-CH"/>
        </w:rPr>
        <w:t>Entlohnung und soziale Vorsorge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5235B2" w14:paraId="569384D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666514B" w14:textId="4319CF7E" w:rsidR="007F608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0E497B66" w14:textId="77777777" w:rsidR="007F6081" w:rsidRPr="00E76260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37363945"/>
              <w:placeholder>
                <w:docPart w:val="BF7FAA5D4A76425DACD7F2C8E0BDA482"/>
              </w:placeholder>
            </w:sdtPr>
            <w:sdtEndPr/>
            <w:sdtContent>
              <w:p w14:paraId="340FA0AB" w14:textId="5316C3B0" w:rsidR="007F608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7F6081" w:rsidRPr="005235B2" w14:paraId="7B5C67D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45BA882" w14:textId="77777777" w:rsidR="007F6081" w:rsidRPr="005235B2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2309144D" w14:textId="77777777" w:rsidR="007F6081" w:rsidRPr="005235B2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2E5C9C6D" w14:textId="0E6F1E89" w:rsidR="007F6081" w:rsidRPr="00D6619D" w:rsidRDefault="0038632A" w:rsidP="007F6081">
      <w:pPr>
        <w:pStyle w:val="Article"/>
      </w:pPr>
      <w:proofErr w:type="spellStart"/>
      <w:r>
        <w:t>Artikel</w:t>
      </w:r>
      <w:proofErr w:type="spellEnd"/>
      <w:r w:rsidR="007F6081" w:rsidRPr="00D6619D">
        <w:t xml:space="preserve"> </w:t>
      </w:r>
      <w:r w:rsidR="007F6081">
        <w:t>1</w:t>
      </w:r>
      <w:r w:rsidR="00F5574D">
        <w:t>7</w:t>
      </w:r>
      <w:r w:rsidR="007F6081">
        <w:t xml:space="preserve"> – </w:t>
      </w:r>
      <w:proofErr w:type="spellStart"/>
      <w:r w:rsidR="0011018D" w:rsidRPr="0011018D">
        <w:rPr>
          <w:bCs/>
        </w:rPr>
        <w:t>Verankerung</w:t>
      </w:r>
      <w:proofErr w:type="spellEnd"/>
      <w:r w:rsidR="0011018D" w:rsidRPr="0011018D">
        <w:rPr>
          <w:bCs/>
        </w:rPr>
        <w:t xml:space="preserve"> </w:t>
      </w:r>
      <w:proofErr w:type="spellStart"/>
      <w:r w:rsidR="0011018D" w:rsidRPr="0011018D">
        <w:rPr>
          <w:bCs/>
        </w:rPr>
        <w:t>im</w:t>
      </w:r>
      <w:proofErr w:type="spellEnd"/>
      <w:r w:rsidR="0011018D" w:rsidRPr="0011018D">
        <w:rPr>
          <w:bCs/>
        </w:rPr>
        <w:t xml:space="preserve"> </w:t>
      </w:r>
      <w:proofErr w:type="spellStart"/>
      <w:r w:rsidR="0011018D" w:rsidRPr="0011018D">
        <w:rPr>
          <w:bCs/>
        </w:rPr>
        <w:t>kulturellen</w:t>
      </w:r>
      <w:proofErr w:type="spellEnd"/>
      <w:r w:rsidR="0011018D" w:rsidRPr="0011018D">
        <w:rPr>
          <w:bCs/>
        </w:rPr>
        <w:t xml:space="preserve"> Leben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5235B2" w14:paraId="33FE1F6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1E9BBE5" w14:textId="7B9018D9" w:rsidR="007F608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6ED9FFCE" w14:textId="77777777" w:rsidR="007F6081" w:rsidRPr="00E76260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124227465"/>
              <w:placeholder>
                <w:docPart w:val="94263C5A4B7D469E98C04A49C4A5F116"/>
              </w:placeholder>
            </w:sdtPr>
            <w:sdtEndPr/>
            <w:sdtContent>
              <w:p w14:paraId="3C3763D8" w14:textId="5A8993A8" w:rsidR="007F608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7F6081" w:rsidRPr="005235B2" w14:paraId="55F6541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70856CA" w14:textId="77777777" w:rsidR="007F6081" w:rsidRPr="005235B2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66047528" w14:textId="77777777" w:rsidR="007F6081" w:rsidRPr="005235B2" w:rsidRDefault="007F6081" w:rsidP="007F6081">
      <w:pPr>
        <w:pStyle w:val="05titreprincipalouobjetgras"/>
        <w:keepNext/>
        <w:rPr>
          <w:sz w:val="32"/>
          <w:szCs w:val="32"/>
          <w:lang w:val="de-CH"/>
        </w:rPr>
      </w:pPr>
    </w:p>
    <w:p w14:paraId="0290C374" w14:textId="0DB85ADD" w:rsidR="00F4640F" w:rsidRPr="000A39F2" w:rsidRDefault="007F6081" w:rsidP="00F4640F">
      <w:pPr>
        <w:pStyle w:val="05titreprincipalouobjetgras"/>
        <w:keepNext/>
        <w:spacing w:line="240" w:lineRule="auto"/>
        <w:rPr>
          <w:sz w:val="32"/>
          <w:szCs w:val="32"/>
        </w:rPr>
      </w:pPr>
      <w:r w:rsidRPr="005235B2">
        <w:rPr>
          <w:sz w:val="32"/>
          <w:szCs w:val="32"/>
          <w:lang w:val="de-CH"/>
        </w:rPr>
        <w:br w:type="page"/>
      </w:r>
      <w:proofErr w:type="spellStart"/>
      <w:r w:rsidR="0038632A">
        <w:rPr>
          <w:sz w:val="32"/>
          <w:szCs w:val="32"/>
        </w:rPr>
        <w:lastRenderedPageBreak/>
        <w:t>Abschnitt</w:t>
      </w:r>
      <w:proofErr w:type="spellEnd"/>
      <w:r w:rsidR="00F4640F" w:rsidRPr="000A39F2">
        <w:rPr>
          <w:sz w:val="32"/>
          <w:szCs w:val="32"/>
        </w:rPr>
        <w:t xml:space="preserve"> </w:t>
      </w:r>
      <w:r w:rsidR="00F4640F">
        <w:rPr>
          <w:sz w:val="32"/>
          <w:szCs w:val="32"/>
        </w:rPr>
        <w:t xml:space="preserve">3.1 – </w:t>
      </w:r>
      <w:proofErr w:type="spellStart"/>
      <w:r w:rsidR="00745CC8" w:rsidRPr="00745CC8">
        <w:rPr>
          <w:sz w:val="32"/>
          <w:szCs w:val="32"/>
        </w:rPr>
        <w:t>Allgemeines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F4640F" w14:paraId="16A5558F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DF6CC1C" w14:textId="77777777" w:rsidR="00F4640F" w:rsidRDefault="00F4640F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p w14:paraId="100122EB" w14:textId="62468018" w:rsidR="00F4640F" w:rsidRPr="00A03BA1" w:rsidRDefault="00F4640F" w:rsidP="006B653A">
            <w:pPr>
              <w:pStyle w:val="05titreprincipalouobjetgras"/>
              <w:keepNext/>
              <w:rPr>
                <w:sz w:val="20"/>
                <w:szCs w:val="20"/>
              </w:rPr>
            </w:pPr>
          </w:p>
        </w:tc>
      </w:tr>
    </w:tbl>
    <w:p w14:paraId="5FD00DAA" w14:textId="77777777" w:rsidR="00F4640F" w:rsidRPr="00D6619D" w:rsidRDefault="00F4640F" w:rsidP="00F4640F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4BA90DDF" w14:textId="4DD84411" w:rsidR="00F4640F" w:rsidRPr="00D6619D" w:rsidRDefault="0038632A" w:rsidP="00F4640F">
      <w:pPr>
        <w:pStyle w:val="Article"/>
      </w:pPr>
      <w:proofErr w:type="spellStart"/>
      <w:r>
        <w:t>Artikel</w:t>
      </w:r>
      <w:proofErr w:type="spellEnd"/>
      <w:r w:rsidR="00F4640F" w:rsidRPr="00D6619D">
        <w:t xml:space="preserve"> </w:t>
      </w:r>
      <w:r w:rsidR="00F4640F">
        <w:t>1</w:t>
      </w:r>
      <w:r w:rsidR="00CB74A4">
        <w:t>8</w:t>
      </w:r>
      <w:r w:rsidR="00F4640F">
        <w:t xml:space="preserve"> – </w:t>
      </w:r>
      <w:proofErr w:type="spellStart"/>
      <w:r w:rsidR="00745CC8" w:rsidRPr="00745CC8">
        <w:rPr>
          <w:bCs/>
        </w:rPr>
        <w:t>Grundsätze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F4640F" w:rsidRPr="005235B2" w14:paraId="11B773E2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F85F90F" w14:textId="60E2EB60" w:rsidR="00F4640F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1B06E25" w14:textId="77777777" w:rsidR="00F4640F" w:rsidRPr="00E76260" w:rsidRDefault="00F4640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60872767"/>
              <w:placeholder>
                <w:docPart w:val="771B432A56D044DABC5A89CB02148318"/>
              </w:placeholder>
            </w:sdtPr>
            <w:sdtEndPr/>
            <w:sdtContent>
              <w:p w14:paraId="287E560A" w14:textId="47E9BDD3" w:rsidR="00F4640F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F4640F" w:rsidRPr="005235B2" w14:paraId="0D6F55D1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5E56C0F" w14:textId="77777777" w:rsidR="00F4640F" w:rsidRPr="005235B2" w:rsidRDefault="00F4640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638B252" w14:textId="77777777" w:rsidR="00F4640F" w:rsidRPr="005235B2" w:rsidRDefault="00F4640F" w:rsidP="00F4640F">
      <w:pPr>
        <w:pStyle w:val="05titreprincipalouobjetgras"/>
        <w:keepNext/>
        <w:rPr>
          <w:sz w:val="32"/>
          <w:szCs w:val="32"/>
          <w:lang w:val="de-CH"/>
        </w:rPr>
      </w:pPr>
    </w:p>
    <w:p w14:paraId="01F794F5" w14:textId="393B05B2" w:rsidR="00245BD5" w:rsidRPr="000A39F2" w:rsidRDefault="00F4640F" w:rsidP="00245BD5">
      <w:pPr>
        <w:pStyle w:val="05titreprincipalouobjetgras"/>
        <w:keepNext/>
        <w:spacing w:line="240" w:lineRule="auto"/>
        <w:rPr>
          <w:sz w:val="32"/>
          <w:szCs w:val="32"/>
        </w:rPr>
      </w:pPr>
      <w:r w:rsidRPr="0038632A">
        <w:rPr>
          <w:sz w:val="32"/>
          <w:szCs w:val="32"/>
        </w:rPr>
        <w:br w:type="page"/>
      </w:r>
      <w:proofErr w:type="spellStart"/>
      <w:r w:rsidR="0038632A">
        <w:rPr>
          <w:sz w:val="32"/>
          <w:szCs w:val="32"/>
        </w:rPr>
        <w:lastRenderedPageBreak/>
        <w:t>Abschnitt</w:t>
      </w:r>
      <w:proofErr w:type="spellEnd"/>
      <w:r w:rsidR="00245BD5" w:rsidRPr="000A39F2">
        <w:rPr>
          <w:sz w:val="32"/>
          <w:szCs w:val="32"/>
        </w:rPr>
        <w:t xml:space="preserve"> </w:t>
      </w:r>
      <w:r w:rsidR="00245BD5">
        <w:rPr>
          <w:sz w:val="32"/>
          <w:szCs w:val="32"/>
        </w:rPr>
        <w:t xml:space="preserve">3.2 – </w:t>
      </w:r>
      <w:proofErr w:type="spellStart"/>
      <w:r w:rsidR="00153F97" w:rsidRPr="00153F97">
        <w:rPr>
          <w:sz w:val="32"/>
          <w:szCs w:val="32"/>
        </w:rPr>
        <w:t>Kulturregionen</w:t>
      </w:r>
      <w:proofErr w:type="spellEnd"/>
    </w:p>
    <w:p w14:paraId="121A3500" w14:textId="77777777" w:rsidR="00245BD5" w:rsidRDefault="00245BD5" w:rsidP="00245BD5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45BD5" w:rsidRPr="005235B2" w14:paraId="0461EBCE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12700B1C" w14:textId="134C5F11" w:rsidR="00245BD5" w:rsidRPr="005235B2" w:rsidRDefault="005235B2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235B2">
              <w:rPr>
                <w:b w:val="0"/>
                <w:bCs/>
                <w:sz w:val="20"/>
                <w:szCs w:val="20"/>
                <w:lang w:val="de-CH"/>
              </w:rPr>
              <w:t>Geben Sie hier einen Kommentar zum gesamten Abschnitt ein. Hinweis: Bitte geben Sie Ihre Anmerkungen sowohl zum Entwurf des Reglements als auch zum erläuternden Bericht ein (optional).</w:t>
            </w:r>
          </w:p>
          <w:p w14:paraId="6F66EDF0" w14:textId="77777777" w:rsidR="00245BD5" w:rsidRPr="005235B2" w:rsidRDefault="00245BD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721595906"/>
              <w:placeholder>
                <w:docPart w:val="2F1E83ABE4DC4826A0B6EBDF0EB2D039"/>
              </w:placeholder>
            </w:sdtPr>
            <w:sdtEndPr/>
            <w:sdtContent>
              <w:p w14:paraId="5AC2F5F0" w14:textId="091BC5F7" w:rsidR="00245BD5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3B9FFBBA" w14:textId="77777777" w:rsidR="00245BD5" w:rsidRPr="005235B2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388E9C3" w14:textId="30515332" w:rsidR="00245BD5" w:rsidRPr="00D6619D" w:rsidRDefault="0038632A" w:rsidP="003F2F49">
      <w:pPr>
        <w:pStyle w:val="Article"/>
      </w:pPr>
      <w:proofErr w:type="spellStart"/>
      <w:r>
        <w:t>Artikel</w:t>
      </w:r>
      <w:proofErr w:type="spellEnd"/>
      <w:r w:rsidR="00245BD5" w:rsidRPr="00D6619D">
        <w:t xml:space="preserve"> </w:t>
      </w:r>
      <w:r w:rsidR="00245BD5">
        <w:t xml:space="preserve">19 – </w:t>
      </w:r>
      <w:proofErr w:type="spellStart"/>
      <w:r w:rsidR="00247859" w:rsidRPr="00247859">
        <w:t>Anerkennung</w:t>
      </w:r>
      <w:proofErr w:type="spellEnd"/>
      <w:r w:rsidR="00247859" w:rsidRPr="00247859">
        <w:t xml:space="preserve"> </w:t>
      </w:r>
      <w:proofErr w:type="spellStart"/>
      <w:r w:rsidR="00247859" w:rsidRPr="00247859">
        <w:t>einer</w:t>
      </w:r>
      <w:proofErr w:type="spellEnd"/>
      <w:r w:rsidR="00247859" w:rsidRPr="00247859">
        <w:t xml:space="preserve"> </w:t>
      </w:r>
      <w:proofErr w:type="spellStart"/>
      <w:r w:rsidR="00247859" w:rsidRPr="00247859">
        <w:t>Kulturregion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5235B2" w14:paraId="298B7010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67C937D" w14:textId="7AF4E76E" w:rsidR="00245BD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6432FE58" w14:textId="77777777" w:rsidR="00245BD5" w:rsidRPr="00E76260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743652483"/>
              <w:placeholder>
                <w:docPart w:val="C150BD04539A47A282B102EC99C0A0B1"/>
              </w:placeholder>
            </w:sdtPr>
            <w:sdtEndPr/>
            <w:sdtContent>
              <w:p w14:paraId="1354714E" w14:textId="48C9043E" w:rsidR="00245BD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45BD5" w:rsidRPr="005235B2" w14:paraId="53098D47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556EE87" w14:textId="77777777" w:rsidR="00245BD5" w:rsidRPr="005235B2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307DCDA3" w14:textId="77777777" w:rsidR="00245BD5" w:rsidRPr="005235B2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6546AED2" w14:textId="53DE6674" w:rsidR="00245BD5" w:rsidRPr="00D6619D" w:rsidRDefault="0038632A" w:rsidP="00245BD5">
      <w:pPr>
        <w:pStyle w:val="Article"/>
      </w:pPr>
      <w:proofErr w:type="spellStart"/>
      <w:r>
        <w:t>Artikel</w:t>
      </w:r>
      <w:proofErr w:type="spellEnd"/>
      <w:r w:rsidR="00245BD5" w:rsidRPr="00D6619D">
        <w:t xml:space="preserve"> </w:t>
      </w:r>
      <w:r w:rsidR="00245BD5">
        <w:t xml:space="preserve">20 – </w:t>
      </w:r>
      <w:proofErr w:type="spellStart"/>
      <w:r w:rsidR="00FA3EEF" w:rsidRPr="00FA3EEF">
        <w:rPr>
          <w:bCs/>
        </w:rPr>
        <w:t>Förderkatalog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5235B2" w14:paraId="2A9B3D4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3AD8880" w14:textId="61817129" w:rsidR="00245BD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135A8B04" w14:textId="77777777" w:rsidR="00245BD5" w:rsidRPr="00E76260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19384517"/>
              <w:placeholder>
                <w:docPart w:val="93096936F02B4201A9D69EDDFEE3D570"/>
              </w:placeholder>
            </w:sdtPr>
            <w:sdtEndPr/>
            <w:sdtContent>
              <w:p w14:paraId="1393DD3E" w14:textId="703ECDA5" w:rsidR="00245BD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45BD5" w:rsidRPr="005235B2" w14:paraId="66688616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089ED7D" w14:textId="77777777" w:rsidR="00245BD5" w:rsidRPr="005235B2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52ECE43D" w14:textId="77777777" w:rsidR="00245BD5" w:rsidRPr="005235B2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64FCE7BA" w14:textId="07D82CF9" w:rsidR="00245BD5" w:rsidRPr="00DE2ABF" w:rsidRDefault="0038632A" w:rsidP="00540599">
      <w:pPr>
        <w:pStyle w:val="Article"/>
        <w:rPr>
          <w:lang w:val="de-CH"/>
        </w:rPr>
      </w:pPr>
      <w:r w:rsidRPr="00DE2ABF">
        <w:rPr>
          <w:lang w:val="de-CH"/>
        </w:rPr>
        <w:t>Artikel</w:t>
      </w:r>
      <w:r w:rsidR="00245BD5" w:rsidRPr="00DE2ABF">
        <w:rPr>
          <w:lang w:val="de-CH"/>
        </w:rPr>
        <w:t xml:space="preserve"> 21 – </w:t>
      </w:r>
      <w:r w:rsidR="00DE2ABF" w:rsidRPr="00DE2ABF">
        <w:rPr>
          <w:lang w:val="de-CH"/>
        </w:rPr>
        <w:t>Unterstützung des Staates für die Schaffung von Kulturregionen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5235B2" w14:paraId="0D6DB9B6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552B62B" w14:textId="2E8E9B3C" w:rsidR="00245BD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6123632A" w14:textId="77777777" w:rsidR="00245BD5" w:rsidRPr="00E76260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804572722"/>
              <w:placeholder>
                <w:docPart w:val="03C7B44780044263941BA5C99886EDAD"/>
              </w:placeholder>
            </w:sdtPr>
            <w:sdtEndPr/>
            <w:sdtContent>
              <w:p w14:paraId="25A03068" w14:textId="2F984F75" w:rsidR="00245BD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45BD5" w:rsidRPr="005235B2" w14:paraId="7AA5370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57A29DF" w14:textId="77777777" w:rsidR="00245BD5" w:rsidRPr="005235B2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2F3D4B1B" w14:textId="77777777" w:rsidR="00245BD5" w:rsidRPr="005235B2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D7727F1" w14:textId="05E8D49F" w:rsidR="00245BD5" w:rsidRPr="00DE2ABF" w:rsidRDefault="0038632A" w:rsidP="00245BD5">
      <w:pPr>
        <w:pStyle w:val="Article"/>
        <w:rPr>
          <w:lang w:val="de-CH"/>
        </w:rPr>
      </w:pPr>
      <w:r w:rsidRPr="00DE2ABF">
        <w:rPr>
          <w:lang w:val="de-CH"/>
        </w:rPr>
        <w:t>Artikel</w:t>
      </w:r>
      <w:r w:rsidR="00245BD5" w:rsidRPr="00DE2ABF">
        <w:rPr>
          <w:lang w:val="de-CH"/>
        </w:rPr>
        <w:t xml:space="preserve"> 22 – </w:t>
      </w:r>
      <w:r w:rsidR="00DE2ABF" w:rsidRPr="00DE2ABF">
        <w:rPr>
          <w:bCs/>
          <w:lang w:val="de-CH"/>
        </w:rPr>
        <w:t>Finanzielle Unterstützung des Staates zur Förderung regionaler kultureller Aktivitäten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5235B2" w14:paraId="79BD087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F444049" w14:textId="4B52999D" w:rsidR="00245BD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38631466" w14:textId="77777777" w:rsidR="00245BD5" w:rsidRPr="00E76260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675926924"/>
              <w:placeholder>
                <w:docPart w:val="EEEBE91AFB3B4D4C9A3F65C4464F39AC"/>
              </w:placeholder>
            </w:sdtPr>
            <w:sdtEndPr/>
            <w:sdtContent>
              <w:p w14:paraId="4C126BC3" w14:textId="12A755C8" w:rsidR="00245BD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45BD5" w:rsidRPr="005235B2" w14:paraId="140B8368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3FA4A91" w14:textId="77777777" w:rsidR="00245BD5" w:rsidRPr="005235B2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3E2E7CF4" w14:textId="77777777" w:rsidR="00245BD5" w:rsidRPr="005235B2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87C7B94" w14:textId="3BD8CF2B" w:rsidR="00245BD5" w:rsidRPr="00D245D6" w:rsidRDefault="0038632A" w:rsidP="00245BD5">
      <w:pPr>
        <w:pStyle w:val="Article"/>
        <w:rPr>
          <w:lang w:val="de-CH"/>
        </w:rPr>
      </w:pPr>
      <w:r w:rsidRPr="00D245D6">
        <w:rPr>
          <w:lang w:val="de-CH"/>
        </w:rPr>
        <w:t>Artikel</w:t>
      </w:r>
      <w:r w:rsidR="00245BD5" w:rsidRPr="00D245D6">
        <w:rPr>
          <w:lang w:val="de-CH"/>
        </w:rPr>
        <w:t xml:space="preserve"> 23 – </w:t>
      </w:r>
      <w:r w:rsidR="00D245D6" w:rsidRPr="00D245D6">
        <w:rPr>
          <w:bCs/>
          <w:lang w:val="de-CH"/>
        </w:rPr>
        <w:t>Logistische Unterstützung des Staates zur Förderung regionaler kultureller Aktivitäten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5235B2" w14:paraId="09389B15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7A9D958F" w14:textId="6CC7AF1D" w:rsidR="00245BD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0A7F8304" w14:textId="77777777" w:rsidR="00245BD5" w:rsidRPr="00E76260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785811206"/>
              <w:placeholder>
                <w:docPart w:val="0B9D3C347EB546D3AA7321B42253AE3E"/>
              </w:placeholder>
            </w:sdtPr>
            <w:sdtEndPr/>
            <w:sdtContent>
              <w:p w14:paraId="58D1F1DD" w14:textId="3AF74D63" w:rsidR="00245BD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45BD5" w:rsidRPr="005235B2" w14:paraId="76F4E4F6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5BA22867" w14:textId="77777777" w:rsidR="00245BD5" w:rsidRPr="005235B2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8BCE162" w14:textId="77777777" w:rsidR="00245BD5" w:rsidRPr="005235B2" w:rsidRDefault="00245BD5" w:rsidP="00245BD5">
      <w:pPr>
        <w:pStyle w:val="05titreprincipalouobjetgras"/>
        <w:keepNext/>
        <w:rPr>
          <w:sz w:val="32"/>
          <w:szCs w:val="32"/>
          <w:lang w:val="de-CH"/>
        </w:rPr>
      </w:pPr>
    </w:p>
    <w:p w14:paraId="22AB8CE4" w14:textId="7284FA3E" w:rsidR="00421D69" w:rsidRPr="000A39F2" w:rsidRDefault="00245BD5" w:rsidP="00421D69">
      <w:pPr>
        <w:pStyle w:val="05titreprincipalouobjetgras"/>
        <w:keepNext/>
        <w:spacing w:line="240" w:lineRule="auto"/>
        <w:rPr>
          <w:sz w:val="32"/>
          <w:szCs w:val="32"/>
        </w:rPr>
      </w:pPr>
      <w:r w:rsidRPr="005235B2">
        <w:rPr>
          <w:sz w:val="32"/>
          <w:szCs w:val="32"/>
          <w:lang w:val="de-CH"/>
        </w:rPr>
        <w:br w:type="page"/>
      </w:r>
      <w:proofErr w:type="spellStart"/>
      <w:r w:rsidR="00A26D57" w:rsidRPr="00A26D57">
        <w:rPr>
          <w:sz w:val="32"/>
          <w:szCs w:val="32"/>
        </w:rPr>
        <w:lastRenderedPageBreak/>
        <w:t>Unterabschnitt</w:t>
      </w:r>
      <w:proofErr w:type="spellEnd"/>
      <w:r w:rsidR="00A26D57" w:rsidRPr="00A26D57">
        <w:rPr>
          <w:sz w:val="32"/>
          <w:szCs w:val="32"/>
        </w:rPr>
        <w:t xml:space="preserve"> 3.3.1 – </w:t>
      </w:r>
      <w:proofErr w:type="spellStart"/>
      <w:r w:rsidR="00A26D57" w:rsidRPr="00A26D57">
        <w:rPr>
          <w:sz w:val="32"/>
          <w:szCs w:val="32"/>
        </w:rPr>
        <w:t>Allgemeines</w:t>
      </w:r>
      <w:proofErr w:type="spellEnd"/>
    </w:p>
    <w:p w14:paraId="2A48BE0D" w14:textId="77777777" w:rsidR="00421D69" w:rsidRDefault="00421D69" w:rsidP="00421D69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421D69" w:rsidRPr="005235B2" w14:paraId="74D3DAD3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3AFCD8B" w14:textId="42BAFED9" w:rsidR="00421D69" w:rsidRPr="00541F28" w:rsidRDefault="00541F28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Geben Sie hier einen Kommentar zum gesamten </w:t>
            </w:r>
            <w:r>
              <w:rPr>
                <w:b w:val="0"/>
                <w:bCs/>
                <w:sz w:val="20"/>
                <w:szCs w:val="20"/>
                <w:lang w:val="de-CH"/>
              </w:rPr>
              <w:t>Unterabschnitt</w:t>
            </w: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 ein. Hinweis: Bitte geben Sie Ihre Anmerkungen sowohl zum Entwurf des Reglements als auch zum erläuternden Bericht ein (optional).</w:t>
            </w:r>
          </w:p>
          <w:p w14:paraId="4A6D18A6" w14:textId="77777777" w:rsidR="00421D69" w:rsidRPr="00541F28" w:rsidRDefault="00421D69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1952128753"/>
              <w:placeholder>
                <w:docPart w:val="0990B9223B1B47BAB38DFBBBDFC0E081"/>
              </w:placeholder>
            </w:sdtPr>
            <w:sdtEndPr/>
            <w:sdtContent>
              <w:p w14:paraId="56577943" w14:textId="120F8E76" w:rsidR="00421D69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E7EC889" w14:textId="77777777" w:rsidR="00421D69" w:rsidRPr="005235B2" w:rsidRDefault="00421D69" w:rsidP="00421D69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60E02195" w14:textId="14307105" w:rsidR="00421D69" w:rsidRPr="00D6619D" w:rsidRDefault="0038632A" w:rsidP="00421D69">
      <w:pPr>
        <w:pStyle w:val="Article"/>
      </w:pPr>
      <w:proofErr w:type="spellStart"/>
      <w:r>
        <w:t>Artikel</w:t>
      </w:r>
      <w:proofErr w:type="spellEnd"/>
      <w:r w:rsidR="00421D69" w:rsidRPr="00D6619D">
        <w:t xml:space="preserve"> </w:t>
      </w:r>
      <w:r w:rsidR="00415162">
        <w:t>24</w:t>
      </w:r>
      <w:r w:rsidR="00421D69">
        <w:t xml:space="preserve"> – </w:t>
      </w:r>
      <w:proofErr w:type="spellStart"/>
      <w:r w:rsidR="006343DA" w:rsidRPr="006343DA">
        <w:t>Grundsätze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421D69" w:rsidRPr="005235B2" w14:paraId="48F3715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1754E0A" w14:textId="51A254B9" w:rsidR="00421D69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5C3F813D" w14:textId="77777777" w:rsidR="00421D69" w:rsidRPr="00E76260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91166705"/>
              <w:placeholder>
                <w:docPart w:val="2BFC595C9CBD4603BEEE961FEBE87866"/>
              </w:placeholder>
            </w:sdtPr>
            <w:sdtEndPr/>
            <w:sdtContent>
              <w:p w14:paraId="0B4DF66D" w14:textId="41D85CE5" w:rsidR="00421D69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421D69" w:rsidRPr="005235B2" w14:paraId="19E52CD1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E4FE3DB" w14:textId="77777777" w:rsidR="00421D69" w:rsidRPr="005235B2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7F502C1" w14:textId="77777777" w:rsidR="00421D69" w:rsidRPr="005235B2" w:rsidRDefault="00421D69" w:rsidP="00421D69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D775BC3" w14:textId="63A6BBEC" w:rsidR="00421D69" w:rsidRPr="00D6619D" w:rsidRDefault="0038632A" w:rsidP="00421D69">
      <w:pPr>
        <w:pStyle w:val="Article"/>
      </w:pPr>
      <w:proofErr w:type="spellStart"/>
      <w:r>
        <w:t>Artikel</w:t>
      </w:r>
      <w:proofErr w:type="spellEnd"/>
      <w:r w:rsidR="00421D69" w:rsidRPr="00D6619D">
        <w:t xml:space="preserve"> </w:t>
      </w:r>
      <w:r w:rsidR="00421D69">
        <w:t>2</w:t>
      </w:r>
      <w:r w:rsidR="00415162">
        <w:t>5</w:t>
      </w:r>
      <w:r w:rsidR="00421D69">
        <w:t xml:space="preserve"> – </w:t>
      </w:r>
      <w:proofErr w:type="spellStart"/>
      <w:r w:rsidR="006343DA" w:rsidRPr="006343DA">
        <w:rPr>
          <w:bCs/>
        </w:rPr>
        <w:t>Verfahren</w:t>
      </w:r>
      <w:proofErr w:type="spellEnd"/>
      <w:r w:rsidR="006343DA" w:rsidRPr="006343DA">
        <w:rPr>
          <w:bCs/>
        </w:rPr>
        <w:t xml:space="preserve"> </w:t>
      </w:r>
      <w:proofErr w:type="spellStart"/>
      <w:r w:rsidR="006343DA" w:rsidRPr="006343DA">
        <w:rPr>
          <w:bCs/>
        </w:rPr>
        <w:t>und</w:t>
      </w:r>
      <w:proofErr w:type="spellEnd"/>
      <w:r w:rsidR="006343DA" w:rsidRPr="006343DA">
        <w:rPr>
          <w:bCs/>
        </w:rPr>
        <w:t xml:space="preserve"> </w:t>
      </w:r>
      <w:proofErr w:type="spellStart"/>
      <w:r w:rsidR="006343DA" w:rsidRPr="006343DA">
        <w:rPr>
          <w:bCs/>
        </w:rPr>
        <w:t>Gebühren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421D69" w:rsidRPr="005235B2" w14:paraId="5A6899A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70823C7" w14:textId="0261D21A" w:rsidR="00421D69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1E515E44" w14:textId="77777777" w:rsidR="00421D69" w:rsidRPr="00E76260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229000754"/>
              <w:placeholder>
                <w:docPart w:val="93C70B28F2F2482CAE05CB9BDE61B068"/>
              </w:placeholder>
            </w:sdtPr>
            <w:sdtEndPr/>
            <w:sdtContent>
              <w:p w14:paraId="329A096E" w14:textId="4EC30A4C" w:rsidR="00421D69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421D69" w:rsidRPr="005235B2" w14:paraId="16123C7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9DC5E15" w14:textId="77777777" w:rsidR="00421D69" w:rsidRPr="005235B2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CB3186E" w14:textId="77777777" w:rsidR="00421D69" w:rsidRPr="005235B2" w:rsidRDefault="00421D69" w:rsidP="00421D69">
      <w:pPr>
        <w:pStyle w:val="05titreprincipalouobjetgras"/>
        <w:keepNext/>
        <w:rPr>
          <w:sz w:val="32"/>
          <w:szCs w:val="32"/>
          <w:lang w:val="de-CH"/>
        </w:rPr>
      </w:pPr>
    </w:p>
    <w:p w14:paraId="7875603B" w14:textId="53F47291" w:rsidR="00CD3CE2" w:rsidRPr="000A39F2" w:rsidRDefault="00421D69" w:rsidP="00CD3CE2">
      <w:pPr>
        <w:pStyle w:val="05titreprincipalouobjetgras"/>
        <w:keepNext/>
        <w:spacing w:line="240" w:lineRule="auto"/>
        <w:rPr>
          <w:sz w:val="32"/>
          <w:szCs w:val="32"/>
        </w:rPr>
      </w:pPr>
      <w:r w:rsidRPr="0038632A">
        <w:rPr>
          <w:sz w:val="32"/>
          <w:szCs w:val="32"/>
        </w:rPr>
        <w:br w:type="page"/>
      </w:r>
      <w:proofErr w:type="spellStart"/>
      <w:r w:rsidR="0038632A">
        <w:rPr>
          <w:sz w:val="32"/>
          <w:szCs w:val="32"/>
        </w:rPr>
        <w:lastRenderedPageBreak/>
        <w:t>Unterabschnitt</w:t>
      </w:r>
      <w:proofErr w:type="spellEnd"/>
      <w:r w:rsidR="00CD3CE2" w:rsidRPr="000A39F2">
        <w:rPr>
          <w:sz w:val="32"/>
          <w:szCs w:val="32"/>
        </w:rPr>
        <w:t xml:space="preserve"> </w:t>
      </w:r>
      <w:r w:rsidR="00CD3CE2">
        <w:rPr>
          <w:sz w:val="32"/>
          <w:szCs w:val="32"/>
        </w:rPr>
        <w:t xml:space="preserve">3.3.2 – </w:t>
      </w:r>
      <w:proofErr w:type="spellStart"/>
      <w:r w:rsidR="002D48DC" w:rsidRPr="002D48DC">
        <w:rPr>
          <w:sz w:val="32"/>
          <w:szCs w:val="32"/>
        </w:rPr>
        <w:t>Unterstützung</w:t>
      </w:r>
      <w:proofErr w:type="spellEnd"/>
      <w:r w:rsidR="002D48DC" w:rsidRPr="002D48DC">
        <w:rPr>
          <w:sz w:val="32"/>
          <w:szCs w:val="32"/>
        </w:rPr>
        <w:t xml:space="preserve"> der </w:t>
      </w:r>
      <w:proofErr w:type="spellStart"/>
      <w:r w:rsidR="002D48DC" w:rsidRPr="002D48DC">
        <w:rPr>
          <w:sz w:val="32"/>
          <w:szCs w:val="32"/>
        </w:rPr>
        <w:t>professionellen</w:t>
      </w:r>
      <w:proofErr w:type="spellEnd"/>
      <w:r w:rsidR="002D48DC" w:rsidRPr="002D48DC">
        <w:rPr>
          <w:sz w:val="32"/>
          <w:szCs w:val="32"/>
        </w:rPr>
        <w:t xml:space="preserve"> </w:t>
      </w:r>
      <w:proofErr w:type="spellStart"/>
      <w:r w:rsidR="002D48DC" w:rsidRPr="002D48DC">
        <w:rPr>
          <w:sz w:val="32"/>
          <w:szCs w:val="32"/>
        </w:rPr>
        <w:t>Kulturproduktion</w:t>
      </w:r>
      <w:proofErr w:type="spellEnd"/>
    </w:p>
    <w:p w14:paraId="49F99FF5" w14:textId="77777777" w:rsidR="00CD3CE2" w:rsidRDefault="00CD3CE2" w:rsidP="00CD3CE2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CD3CE2" w:rsidRPr="005235B2" w14:paraId="60B8475F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87A62D5" w14:textId="3BC9ED19" w:rsidR="00CD3CE2" w:rsidRPr="00541F28" w:rsidRDefault="00541F28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Geben Sie hier einen Kommentar zum gesamten </w:t>
            </w:r>
            <w:r>
              <w:rPr>
                <w:b w:val="0"/>
                <w:bCs/>
                <w:sz w:val="20"/>
                <w:szCs w:val="20"/>
                <w:lang w:val="de-CH"/>
              </w:rPr>
              <w:t>Unterabschnitt</w:t>
            </w: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 ein. Hinweis: Bitte geben Sie Ihre Anmerkungen sowohl zum Entwurf des Reglements als auch zum erläuternden Bericht ein (optional).</w:t>
            </w:r>
          </w:p>
          <w:p w14:paraId="5A2E3D46" w14:textId="77777777" w:rsidR="00CD3CE2" w:rsidRPr="00541F28" w:rsidRDefault="00CD3CE2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521855741"/>
              <w:placeholder>
                <w:docPart w:val="480907D5321F4D569147C41A726497ED"/>
              </w:placeholder>
            </w:sdtPr>
            <w:sdtEndPr/>
            <w:sdtContent>
              <w:p w14:paraId="3AF1939A" w14:textId="7B487B24" w:rsidR="00CD3CE2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1896EBD8" w14:textId="77777777" w:rsidR="00CD3CE2" w:rsidRPr="005235B2" w:rsidRDefault="00CD3CE2" w:rsidP="00CD3CE2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70E27942" w14:textId="2F272553" w:rsidR="00CD3CE2" w:rsidRPr="00D6619D" w:rsidRDefault="0038632A" w:rsidP="00CD3CE2">
      <w:pPr>
        <w:pStyle w:val="Article"/>
      </w:pPr>
      <w:proofErr w:type="spellStart"/>
      <w:r>
        <w:t>Artikel</w:t>
      </w:r>
      <w:proofErr w:type="spellEnd"/>
      <w:r w:rsidR="00CD3CE2" w:rsidRPr="00D6619D">
        <w:t xml:space="preserve"> </w:t>
      </w:r>
      <w:r w:rsidR="00CD3CE2">
        <w:t>2</w:t>
      </w:r>
      <w:r w:rsidR="002C7A6F">
        <w:t>6</w:t>
      </w:r>
      <w:r w:rsidR="00CD3CE2">
        <w:t xml:space="preserve"> – </w:t>
      </w:r>
      <w:proofErr w:type="spellStart"/>
      <w:r w:rsidR="002D48DC" w:rsidRPr="002D48DC"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CD3CE2" w:rsidRPr="005235B2" w14:paraId="79E7AE1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B52D73B" w14:textId="0326C507" w:rsidR="00CD3CE2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7417CED1" w14:textId="77777777" w:rsidR="00CD3CE2" w:rsidRPr="00E76260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081180137"/>
              <w:placeholder>
                <w:docPart w:val="893EB0D69D2D444AA49AF98F8E677496"/>
              </w:placeholder>
            </w:sdtPr>
            <w:sdtEndPr/>
            <w:sdtContent>
              <w:p w14:paraId="506626B4" w14:textId="686EB327" w:rsidR="00CD3CE2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CD3CE2" w:rsidRPr="005235B2" w14:paraId="180ED88B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80F8FDC" w14:textId="77777777" w:rsidR="00CD3CE2" w:rsidRPr="005235B2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C961C60" w14:textId="77777777" w:rsidR="00CD3CE2" w:rsidRPr="005235B2" w:rsidRDefault="00CD3CE2" w:rsidP="00CD3CE2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75CB341D" w14:textId="50C68FD1" w:rsidR="00CD3CE2" w:rsidRPr="002D48DC" w:rsidRDefault="0038632A" w:rsidP="00CD3CE2">
      <w:pPr>
        <w:pStyle w:val="Article"/>
        <w:rPr>
          <w:lang w:val="de-CH"/>
        </w:rPr>
      </w:pPr>
      <w:r w:rsidRPr="002D48DC">
        <w:rPr>
          <w:lang w:val="de-CH"/>
        </w:rPr>
        <w:t>Artikel</w:t>
      </w:r>
      <w:r w:rsidR="00CD3CE2" w:rsidRPr="002D48DC">
        <w:rPr>
          <w:lang w:val="de-CH"/>
        </w:rPr>
        <w:t xml:space="preserve"> 2</w:t>
      </w:r>
      <w:r w:rsidR="002C7A6F" w:rsidRPr="002D48DC">
        <w:rPr>
          <w:lang w:val="de-CH"/>
        </w:rPr>
        <w:t>7</w:t>
      </w:r>
      <w:r w:rsidR="00CD3CE2" w:rsidRPr="002D48DC">
        <w:rPr>
          <w:lang w:val="de-CH"/>
        </w:rPr>
        <w:t xml:space="preserve"> – </w:t>
      </w:r>
      <w:r w:rsidR="002D48DC" w:rsidRPr="002D48DC">
        <w:rPr>
          <w:bCs/>
          <w:lang w:val="de-CH"/>
        </w:rPr>
        <w:t>Künstlerischen Interventionen an öffentlichen Infrastrukturen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CD3CE2" w:rsidRPr="005235B2" w14:paraId="0FD7D812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F9B20F1" w14:textId="5727164A" w:rsidR="00CD3CE2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D4B8050" w14:textId="77777777" w:rsidR="00CD3CE2" w:rsidRPr="00E76260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516951933"/>
              <w:placeholder>
                <w:docPart w:val="6969508DD16F48C194AD9298B956ACC1"/>
              </w:placeholder>
            </w:sdtPr>
            <w:sdtEndPr/>
            <w:sdtContent>
              <w:p w14:paraId="648650D5" w14:textId="7C23FCEB" w:rsidR="00CD3CE2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CD3CE2" w:rsidRPr="005235B2" w14:paraId="29F105B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688D219" w14:textId="77777777" w:rsidR="00CD3CE2" w:rsidRPr="005235B2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E740D67" w14:textId="77777777" w:rsidR="00CD3CE2" w:rsidRPr="005235B2" w:rsidRDefault="00CD3CE2" w:rsidP="00CD3CE2">
      <w:pPr>
        <w:pStyle w:val="05titreprincipalouobjetgras"/>
        <w:keepNext/>
        <w:rPr>
          <w:sz w:val="32"/>
          <w:szCs w:val="32"/>
          <w:lang w:val="de-CH"/>
        </w:rPr>
      </w:pPr>
    </w:p>
    <w:p w14:paraId="1D2FB766" w14:textId="1C7CED84" w:rsidR="00264A8E" w:rsidRPr="00705D70" w:rsidRDefault="00CD3CE2" w:rsidP="00264A8E">
      <w:pPr>
        <w:pStyle w:val="05titreprincipalouobjetgras"/>
        <w:keepNext/>
        <w:spacing w:line="240" w:lineRule="auto"/>
        <w:rPr>
          <w:sz w:val="32"/>
          <w:szCs w:val="32"/>
          <w:lang w:val="de-CH"/>
        </w:rPr>
      </w:pPr>
      <w:r w:rsidRPr="00705D70">
        <w:rPr>
          <w:sz w:val="32"/>
          <w:szCs w:val="32"/>
          <w:lang w:val="de-CH"/>
        </w:rPr>
        <w:br w:type="page"/>
      </w:r>
      <w:r w:rsidR="0038632A" w:rsidRPr="00705D70">
        <w:rPr>
          <w:sz w:val="32"/>
          <w:szCs w:val="32"/>
          <w:lang w:val="de-CH"/>
        </w:rPr>
        <w:lastRenderedPageBreak/>
        <w:t>Unterabschnitt</w:t>
      </w:r>
      <w:r w:rsidR="00264A8E" w:rsidRPr="00705D70">
        <w:rPr>
          <w:sz w:val="32"/>
          <w:szCs w:val="32"/>
          <w:lang w:val="de-CH"/>
        </w:rPr>
        <w:t xml:space="preserve"> 3.3.3 – </w:t>
      </w:r>
      <w:r w:rsidR="00705D70" w:rsidRPr="00705D70">
        <w:rPr>
          <w:sz w:val="32"/>
          <w:szCs w:val="32"/>
          <w:lang w:val="de-CH"/>
        </w:rPr>
        <w:t>Unterstützung kultureller Aktivitäten von kantonaler Bedeutung</w:t>
      </w:r>
    </w:p>
    <w:p w14:paraId="4A9B93A1" w14:textId="77777777" w:rsidR="00264A8E" w:rsidRPr="00705D70" w:rsidRDefault="00264A8E" w:rsidP="00264A8E">
      <w:pPr>
        <w:pStyle w:val="05titreprincipalouobjetgras"/>
        <w:keepNext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64A8E" w:rsidRPr="005235B2" w14:paraId="40F4181A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D7B5D95" w14:textId="76C744D7" w:rsidR="00264A8E" w:rsidRPr="00541F28" w:rsidRDefault="00541F28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Geben Sie hier einen Kommentar zum gesamten </w:t>
            </w:r>
            <w:r>
              <w:rPr>
                <w:b w:val="0"/>
                <w:bCs/>
                <w:sz w:val="20"/>
                <w:szCs w:val="20"/>
                <w:lang w:val="de-CH"/>
              </w:rPr>
              <w:t>Unterabschnitt</w:t>
            </w: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 ein. Hinweis: Bitte geben Sie Ihre Anmerkungen sowohl zum Entwurf des Reglements als auch zum erläuternden Bericht ein (optional).</w:t>
            </w:r>
          </w:p>
          <w:p w14:paraId="10C1EBA8" w14:textId="77777777" w:rsidR="00264A8E" w:rsidRPr="00541F28" w:rsidRDefault="00264A8E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238106990"/>
              <w:placeholder>
                <w:docPart w:val="2AAA6FDBED1E42FC9911AA1B9A248B2A"/>
              </w:placeholder>
            </w:sdtPr>
            <w:sdtEndPr/>
            <w:sdtContent>
              <w:p w14:paraId="7A7A4D4A" w14:textId="1D8FAC58" w:rsidR="00264A8E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6F4D7FF9" w14:textId="77777777" w:rsidR="00264A8E" w:rsidRPr="005235B2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B336E31" w14:textId="3F02809D" w:rsidR="00264A8E" w:rsidRPr="00D6619D" w:rsidRDefault="0038632A" w:rsidP="00264A8E">
      <w:pPr>
        <w:pStyle w:val="Article"/>
      </w:pPr>
      <w:proofErr w:type="spellStart"/>
      <w:r>
        <w:t>Artikel</w:t>
      </w:r>
      <w:proofErr w:type="spellEnd"/>
      <w:r w:rsidR="00264A8E" w:rsidRPr="00D6619D">
        <w:t xml:space="preserve"> </w:t>
      </w:r>
      <w:r w:rsidR="00264A8E">
        <w:t xml:space="preserve">28 – </w:t>
      </w:r>
      <w:proofErr w:type="spellStart"/>
      <w:r w:rsidR="00705D70" w:rsidRPr="00705D70"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5235B2" w14:paraId="3D39F12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F1715A8" w14:textId="1B831AE1" w:rsidR="00264A8E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3A6AF4A" w14:textId="77777777" w:rsidR="00264A8E" w:rsidRPr="00E76260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782316035"/>
              <w:placeholder>
                <w:docPart w:val="11C5303559C24EC4A1A6C9BD62E3016E"/>
              </w:placeholder>
            </w:sdtPr>
            <w:sdtEndPr/>
            <w:sdtContent>
              <w:p w14:paraId="6C9F7AE1" w14:textId="14A75E47" w:rsidR="00264A8E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64A8E" w:rsidRPr="005235B2" w14:paraId="4C815E4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2E4BF07" w14:textId="77777777" w:rsidR="00264A8E" w:rsidRPr="005235B2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A0B0258" w14:textId="77777777" w:rsidR="00264A8E" w:rsidRPr="005235B2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3365AC0E" w14:textId="1AECB1D1" w:rsidR="00264A8E" w:rsidRPr="00D6619D" w:rsidRDefault="0038632A" w:rsidP="00264A8E">
      <w:pPr>
        <w:pStyle w:val="Article"/>
      </w:pPr>
      <w:proofErr w:type="spellStart"/>
      <w:r>
        <w:t>Artikel</w:t>
      </w:r>
      <w:proofErr w:type="spellEnd"/>
      <w:r w:rsidR="00264A8E" w:rsidRPr="00D6619D">
        <w:t xml:space="preserve"> </w:t>
      </w:r>
      <w:r w:rsidR="00264A8E">
        <w:t xml:space="preserve">29 – </w:t>
      </w:r>
      <w:proofErr w:type="spellStart"/>
      <w:r w:rsidR="00705D70" w:rsidRPr="00705D70">
        <w:rPr>
          <w:bCs/>
        </w:rPr>
        <w:t>Immaterielles</w:t>
      </w:r>
      <w:proofErr w:type="spellEnd"/>
      <w:r w:rsidR="00705D70" w:rsidRPr="00705D70">
        <w:rPr>
          <w:bCs/>
        </w:rPr>
        <w:t xml:space="preserve"> </w:t>
      </w:r>
      <w:proofErr w:type="spellStart"/>
      <w:r w:rsidR="00705D70" w:rsidRPr="00705D70">
        <w:rPr>
          <w:bCs/>
        </w:rPr>
        <w:t>Kulturerbe</w:t>
      </w:r>
      <w:proofErr w:type="spellEnd"/>
      <w:r w:rsidR="00705D70" w:rsidRPr="00705D70">
        <w:rPr>
          <w:bCs/>
        </w:rPr>
        <w:t xml:space="preserve"> – </w:t>
      </w:r>
      <w:proofErr w:type="spellStart"/>
      <w:r w:rsidR="00705D70" w:rsidRPr="00705D70">
        <w:rPr>
          <w:bCs/>
        </w:rPr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5235B2" w14:paraId="1C66C3B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E8676DE" w14:textId="31B4475A" w:rsidR="00264A8E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678AFE0F" w14:textId="77777777" w:rsidR="00264A8E" w:rsidRPr="00E76260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271792267"/>
              <w:placeholder>
                <w:docPart w:val="3DA21D53EC614295BBD90F5DCA15953E"/>
              </w:placeholder>
            </w:sdtPr>
            <w:sdtEndPr/>
            <w:sdtContent>
              <w:p w14:paraId="5A41765D" w14:textId="2806232C" w:rsidR="00264A8E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64A8E" w:rsidRPr="005235B2" w14:paraId="25B4668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D6F664D" w14:textId="77777777" w:rsidR="00264A8E" w:rsidRPr="005235B2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371F732C" w14:textId="77777777" w:rsidR="00264A8E" w:rsidRPr="005235B2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4C92250B" w14:textId="00F90383" w:rsidR="00264A8E" w:rsidRPr="00D6619D" w:rsidRDefault="0038632A" w:rsidP="00264A8E">
      <w:pPr>
        <w:pStyle w:val="Article"/>
      </w:pPr>
      <w:proofErr w:type="spellStart"/>
      <w:r>
        <w:t>Artikel</w:t>
      </w:r>
      <w:proofErr w:type="spellEnd"/>
      <w:r w:rsidR="00264A8E" w:rsidRPr="00D6619D">
        <w:t xml:space="preserve"> </w:t>
      </w:r>
      <w:r w:rsidR="00264A8E">
        <w:t xml:space="preserve">30 – </w:t>
      </w:r>
      <w:proofErr w:type="spellStart"/>
      <w:r w:rsidR="00705D70" w:rsidRPr="00705D70">
        <w:rPr>
          <w:bCs/>
        </w:rPr>
        <w:t>Immaterielles</w:t>
      </w:r>
      <w:proofErr w:type="spellEnd"/>
      <w:r w:rsidR="00705D70" w:rsidRPr="00705D70">
        <w:rPr>
          <w:bCs/>
        </w:rPr>
        <w:t xml:space="preserve"> </w:t>
      </w:r>
      <w:proofErr w:type="spellStart"/>
      <w:r w:rsidR="00705D70" w:rsidRPr="00705D70">
        <w:rPr>
          <w:bCs/>
        </w:rPr>
        <w:t>Kulturerbe</w:t>
      </w:r>
      <w:proofErr w:type="spellEnd"/>
      <w:r w:rsidR="00705D70" w:rsidRPr="00705D70">
        <w:rPr>
          <w:bCs/>
        </w:rPr>
        <w:t xml:space="preserve"> – Organisation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5235B2" w14:paraId="6E937E8B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DA3EA78" w14:textId="21051A5C" w:rsidR="00264A8E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3466BE68" w14:textId="77777777" w:rsidR="00264A8E" w:rsidRPr="00E76260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007937781"/>
              <w:placeholder>
                <w:docPart w:val="1FF1912D2AEB4D88A238EDB9E8900AD9"/>
              </w:placeholder>
            </w:sdtPr>
            <w:sdtEndPr/>
            <w:sdtContent>
              <w:p w14:paraId="64A37A30" w14:textId="4557ED8E" w:rsidR="00264A8E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64A8E" w:rsidRPr="005235B2" w14:paraId="307EDC3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B6A850C" w14:textId="77777777" w:rsidR="00264A8E" w:rsidRPr="005235B2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5F17AA7A" w14:textId="77777777" w:rsidR="00264A8E" w:rsidRPr="005235B2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29F3E942" w14:textId="351687F1" w:rsidR="00264A8E" w:rsidRPr="00D6619D" w:rsidRDefault="0038632A" w:rsidP="00264A8E">
      <w:pPr>
        <w:pStyle w:val="Article"/>
      </w:pPr>
      <w:proofErr w:type="spellStart"/>
      <w:r>
        <w:t>Artikel</w:t>
      </w:r>
      <w:proofErr w:type="spellEnd"/>
      <w:r w:rsidR="00264A8E" w:rsidRPr="00D6619D">
        <w:t xml:space="preserve"> </w:t>
      </w:r>
      <w:r w:rsidR="00264A8E">
        <w:t xml:space="preserve">31 – </w:t>
      </w:r>
      <w:proofErr w:type="spellStart"/>
      <w:r w:rsidR="00705D70" w:rsidRPr="00705D70">
        <w:rPr>
          <w:bCs/>
        </w:rPr>
        <w:t>Immaterielles</w:t>
      </w:r>
      <w:proofErr w:type="spellEnd"/>
      <w:r w:rsidR="00705D70" w:rsidRPr="00705D70">
        <w:rPr>
          <w:bCs/>
        </w:rPr>
        <w:t xml:space="preserve"> </w:t>
      </w:r>
      <w:proofErr w:type="spellStart"/>
      <w:r w:rsidR="00705D70" w:rsidRPr="00705D70">
        <w:rPr>
          <w:bCs/>
        </w:rPr>
        <w:t>Kulturerbe</w:t>
      </w:r>
      <w:proofErr w:type="spellEnd"/>
      <w:r w:rsidR="00705D70" w:rsidRPr="00705D70">
        <w:rPr>
          <w:bCs/>
        </w:rPr>
        <w:t xml:space="preserve"> – </w:t>
      </w:r>
      <w:proofErr w:type="spellStart"/>
      <w:r w:rsidR="00705D70" w:rsidRPr="00705D70">
        <w:rPr>
          <w:bCs/>
        </w:rPr>
        <w:t>Verzeichnis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5235B2" w14:paraId="3597484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D4841C7" w14:textId="6E3004D4" w:rsidR="00264A8E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281016A2" w14:textId="77777777" w:rsidR="00264A8E" w:rsidRPr="00E76260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824389488"/>
              <w:placeholder>
                <w:docPart w:val="DA35C832E754431D84419E0B86F875AC"/>
              </w:placeholder>
            </w:sdtPr>
            <w:sdtEndPr/>
            <w:sdtContent>
              <w:p w14:paraId="0C410631" w14:textId="554CFA3E" w:rsidR="00264A8E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64A8E" w:rsidRPr="005235B2" w14:paraId="54D5AAC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7BC109A" w14:textId="77777777" w:rsidR="00264A8E" w:rsidRPr="005235B2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4CCFDC4" w14:textId="77777777" w:rsidR="00264A8E" w:rsidRPr="005235B2" w:rsidRDefault="00264A8E" w:rsidP="00264A8E">
      <w:pPr>
        <w:pStyle w:val="05titreprincipalouobjetgras"/>
        <w:keepNext/>
        <w:rPr>
          <w:sz w:val="32"/>
          <w:szCs w:val="32"/>
          <w:lang w:val="de-CH"/>
        </w:rPr>
      </w:pPr>
    </w:p>
    <w:p w14:paraId="6B96D0E4" w14:textId="610652D9" w:rsidR="003F1223" w:rsidRPr="00705D70" w:rsidRDefault="00264A8E" w:rsidP="003F1223">
      <w:pPr>
        <w:pStyle w:val="05titreprincipalouobjetgras"/>
        <w:keepNext/>
        <w:spacing w:line="240" w:lineRule="auto"/>
        <w:rPr>
          <w:sz w:val="32"/>
          <w:szCs w:val="32"/>
          <w:lang w:val="de-CH"/>
        </w:rPr>
      </w:pPr>
      <w:r w:rsidRPr="00705D70">
        <w:rPr>
          <w:sz w:val="32"/>
          <w:szCs w:val="32"/>
          <w:lang w:val="de-CH"/>
        </w:rPr>
        <w:br w:type="page"/>
      </w:r>
      <w:r w:rsidR="0038632A" w:rsidRPr="00705D70">
        <w:rPr>
          <w:sz w:val="32"/>
          <w:szCs w:val="32"/>
          <w:lang w:val="de-CH"/>
        </w:rPr>
        <w:lastRenderedPageBreak/>
        <w:t>Unterabschnitt</w:t>
      </w:r>
      <w:r w:rsidR="003F1223" w:rsidRPr="00705D70">
        <w:rPr>
          <w:sz w:val="32"/>
          <w:szCs w:val="32"/>
          <w:lang w:val="de-CH"/>
        </w:rPr>
        <w:t xml:space="preserve"> 3.3.4 – </w:t>
      </w:r>
      <w:r w:rsidR="00705D70" w:rsidRPr="00705D70">
        <w:rPr>
          <w:sz w:val="32"/>
          <w:szCs w:val="32"/>
          <w:lang w:val="de-CH"/>
        </w:rPr>
        <w:t>Unterstützung kultureller Aktivitäten von kantonaler Bedeutung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3F1223" w:rsidRPr="00705D70" w14:paraId="2ABF9367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1FBAD5F" w14:textId="77777777" w:rsidR="003F1223" w:rsidRPr="00705D70" w:rsidRDefault="003F1223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p w14:paraId="6F36F771" w14:textId="5DC24389" w:rsidR="003F1223" w:rsidRPr="00705D70" w:rsidRDefault="003F1223" w:rsidP="006B653A">
            <w:pPr>
              <w:pStyle w:val="05titreprincipalouobjetgras"/>
              <w:keepNext/>
              <w:rPr>
                <w:sz w:val="20"/>
                <w:szCs w:val="20"/>
                <w:lang w:val="de-CH"/>
              </w:rPr>
            </w:pPr>
          </w:p>
        </w:tc>
      </w:tr>
    </w:tbl>
    <w:p w14:paraId="128698E2" w14:textId="77777777" w:rsidR="003F1223" w:rsidRPr="00705D70" w:rsidRDefault="003F1223" w:rsidP="003F1223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0A3CDFF" w14:textId="4CB13E0D" w:rsidR="003F1223" w:rsidRPr="00D6619D" w:rsidRDefault="0038632A" w:rsidP="003F1223">
      <w:pPr>
        <w:pStyle w:val="Article"/>
      </w:pPr>
      <w:proofErr w:type="spellStart"/>
      <w:r>
        <w:t>Artikel</w:t>
      </w:r>
      <w:proofErr w:type="spellEnd"/>
      <w:r w:rsidR="003F1223" w:rsidRPr="00D6619D">
        <w:t xml:space="preserve"> </w:t>
      </w:r>
      <w:r w:rsidR="00921764">
        <w:t>32</w:t>
      </w:r>
      <w:r w:rsidR="003F1223">
        <w:t xml:space="preserve"> – </w:t>
      </w:r>
      <w:proofErr w:type="spellStart"/>
      <w:r w:rsidR="00F42629" w:rsidRPr="00F42629"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3F1223" w:rsidRPr="005235B2" w14:paraId="3FB80F4C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7229CCF" w14:textId="5B8948FF" w:rsidR="003F1223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5E67DA0" w14:textId="77777777" w:rsidR="003F1223" w:rsidRPr="00E76260" w:rsidRDefault="003F1223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49738370"/>
              <w:placeholder>
                <w:docPart w:val="3FE7F5DD22DF4D4EB2A0C10A8CBE2644"/>
              </w:placeholder>
            </w:sdtPr>
            <w:sdtEndPr/>
            <w:sdtContent>
              <w:p w14:paraId="366E4774" w14:textId="68AC4814" w:rsidR="003F1223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3F1223" w:rsidRPr="005235B2" w14:paraId="274640D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132FAE81" w14:textId="77777777" w:rsidR="003F1223" w:rsidRPr="005235B2" w:rsidRDefault="003F1223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3597A4D5" w14:textId="77777777" w:rsidR="003F1223" w:rsidRPr="005235B2" w:rsidRDefault="003F1223" w:rsidP="003F1223">
      <w:pPr>
        <w:pStyle w:val="05titreprincipalouobjetgras"/>
        <w:keepNext/>
        <w:rPr>
          <w:sz w:val="32"/>
          <w:szCs w:val="32"/>
          <w:lang w:val="de-CH"/>
        </w:rPr>
      </w:pPr>
    </w:p>
    <w:p w14:paraId="4BEBCE23" w14:textId="25B74E02" w:rsidR="00277F0E" w:rsidRPr="000A39F2" w:rsidRDefault="003F1223" w:rsidP="00277F0E">
      <w:pPr>
        <w:pStyle w:val="05titreprincipalouobjetgras"/>
        <w:keepNext/>
        <w:spacing w:line="240" w:lineRule="auto"/>
        <w:rPr>
          <w:sz w:val="32"/>
          <w:szCs w:val="32"/>
        </w:rPr>
      </w:pPr>
      <w:r w:rsidRPr="0038632A">
        <w:rPr>
          <w:sz w:val="32"/>
          <w:szCs w:val="32"/>
        </w:rPr>
        <w:br w:type="page"/>
      </w:r>
      <w:proofErr w:type="spellStart"/>
      <w:r w:rsidR="0038632A">
        <w:rPr>
          <w:sz w:val="32"/>
          <w:szCs w:val="32"/>
        </w:rPr>
        <w:lastRenderedPageBreak/>
        <w:t>Unterabschnitt</w:t>
      </w:r>
      <w:proofErr w:type="spellEnd"/>
      <w:r w:rsidR="00277F0E" w:rsidRPr="000A39F2">
        <w:rPr>
          <w:sz w:val="32"/>
          <w:szCs w:val="32"/>
        </w:rPr>
        <w:t xml:space="preserve"> </w:t>
      </w:r>
      <w:r w:rsidR="00277F0E">
        <w:rPr>
          <w:sz w:val="32"/>
          <w:szCs w:val="32"/>
        </w:rPr>
        <w:t xml:space="preserve">3.3.5 – </w:t>
      </w:r>
      <w:proofErr w:type="spellStart"/>
      <w:r w:rsidR="00F42629" w:rsidRPr="00F42629">
        <w:rPr>
          <w:sz w:val="32"/>
          <w:szCs w:val="32"/>
        </w:rPr>
        <w:t>Förderung</w:t>
      </w:r>
      <w:proofErr w:type="spellEnd"/>
      <w:r w:rsidR="00F42629" w:rsidRPr="00F42629">
        <w:rPr>
          <w:sz w:val="32"/>
          <w:szCs w:val="32"/>
        </w:rPr>
        <w:t xml:space="preserve"> der </w:t>
      </w:r>
      <w:proofErr w:type="spellStart"/>
      <w:r w:rsidR="00F42629" w:rsidRPr="00F42629">
        <w:rPr>
          <w:sz w:val="32"/>
          <w:szCs w:val="32"/>
        </w:rPr>
        <w:t>kulturellen</w:t>
      </w:r>
      <w:proofErr w:type="spellEnd"/>
      <w:r w:rsidR="00F42629" w:rsidRPr="00F42629">
        <w:rPr>
          <w:sz w:val="32"/>
          <w:szCs w:val="32"/>
        </w:rPr>
        <w:t xml:space="preserve"> </w:t>
      </w:r>
      <w:proofErr w:type="spellStart"/>
      <w:r w:rsidR="00F42629" w:rsidRPr="00F42629">
        <w:rPr>
          <w:sz w:val="32"/>
          <w:szCs w:val="32"/>
        </w:rPr>
        <w:t>Zusammenarbeit</w:t>
      </w:r>
      <w:proofErr w:type="spellEnd"/>
    </w:p>
    <w:p w14:paraId="3050002A" w14:textId="77777777" w:rsidR="00277F0E" w:rsidRDefault="00277F0E" w:rsidP="00277F0E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77F0E" w:rsidRPr="005235B2" w14:paraId="38F6E658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82310DF" w14:textId="201C14AD" w:rsidR="00277F0E" w:rsidRPr="00541F28" w:rsidRDefault="00541F28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Geben Sie hier einen Kommentar zum gesamten </w:t>
            </w:r>
            <w:r>
              <w:rPr>
                <w:b w:val="0"/>
                <w:bCs/>
                <w:sz w:val="20"/>
                <w:szCs w:val="20"/>
                <w:lang w:val="de-CH"/>
              </w:rPr>
              <w:t>Unterabschnitt</w:t>
            </w: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 ein. Hinweis: Bitte geben Sie Ihre Anmerkungen sowohl zum Entwurf des Reglements als auch zum erläuternden Bericht ein (optional).</w:t>
            </w:r>
          </w:p>
          <w:p w14:paraId="444AE4AC" w14:textId="77777777" w:rsidR="00277F0E" w:rsidRPr="00541F28" w:rsidRDefault="00277F0E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34277633"/>
              <w:placeholder>
                <w:docPart w:val="9B87CEED33EF45A1B14A7C0F2C87FEA7"/>
              </w:placeholder>
            </w:sdtPr>
            <w:sdtEndPr/>
            <w:sdtContent>
              <w:p w14:paraId="08337407" w14:textId="09545960" w:rsidR="00277F0E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2EF817A" w14:textId="77777777" w:rsidR="00277F0E" w:rsidRPr="005235B2" w:rsidRDefault="00277F0E" w:rsidP="00277F0E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69471868" w14:textId="33C29851" w:rsidR="00277F0E" w:rsidRPr="00D6619D" w:rsidRDefault="0038632A" w:rsidP="00277F0E">
      <w:pPr>
        <w:pStyle w:val="Article"/>
      </w:pPr>
      <w:proofErr w:type="spellStart"/>
      <w:r>
        <w:t>Artikel</w:t>
      </w:r>
      <w:proofErr w:type="spellEnd"/>
      <w:r w:rsidR="00277F0E" w:rsidRPr="00D6619D">
        <w:t xml:space="preserve"> </w:t>
      </w:r>
      <w:r w:rsidR="00277F0E">
        <w:t xml:space="preserve">33 – </w:t>
      </w:r>
      <w:proofErr w:type="spellStart"/>
      <w:r w:rsidR="00B10A14" w:rsidRPr="00B10A14"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77F0E" w:rsidRPr="005235B2" w14:paraId="2F4FA186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7804DFB" w14:textId="15B4E0C0" w:rsidR="00277F0E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03C8E38" w14:textId="77777777" w:rsidR="00277F0E" w:rsidRPr="00E76260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52456487"/>
              <w:placeholder>
                <w:docPart w:val="E708F9C34E37462BA8E25D9D70085475"/>
              </w:placeholder>
            </w:sdtPr>
            <w:sdtEndPr/>
            <w:sdtContent>
              <w:p w14:paraId="6E28D3BB" w14:textId="542277EF" w:rsidR="00277F0E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77F0E" w:rsidRPr="005235B2" w14:paraId="65B1374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1CF45D6F" w14:textId="77777777" w:rsidR="00277F0E" w:rsidRPr="005235B2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4E2FFBA" w14:textId="77777777" w:rsidR="00277F0E" w:rsidRPr="005235B2" w:rsidRDefault="00277F0E" w:rsidP="00277F0E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63794E05" w14:textId="7A334452" w:rsidR="00277F0E" w:rsidRPr="00D6619D" w:rsidRDefault="0038632A" w:rsidP="00277F0E">
      <w:pPr>
        <w:pStyle w:val="Article"/>
      </w:pPr>
      <w:proofErr w:type="spellStart"/>
      <w:r>
        <w:t>Artikel</w:t>
      </w:r>
      <w:proofErr w:type="spellEnd"/>
      <w:r w:rsidR="00277F0E" w:rsidRPr="00D6619D">
        <w:t xml:space="preserve"> </w:t>
      </w:r>
      <w:r w:rsidR="00277F0E">
        <w:t xml:space="preserve">34 – </w:t>
      </w:r>
      <w:proofErr w:type="spellStart"/>
      <w:r w:rsidR="00B10A14" w:rsidRPr="00B10A14">
        <w:t>Unterstützung</w:t>
      </w:r>
      <w:proofErr w:type="spellEnd"/>
      <w:r w:rsidR="00B10A14" w:rsidRPr="00B10A14">
        <w:t xml:space="preserve"> der </w:t>
      </w:r>
      <w:proofErr w:type="spellStart"/>
      <w:r w:rsidR="00B10A14" w:rsidRPr="00B10A14">
        <w:t>kantonalen</w:t>
      </w:r>
      <w:proofErr w:type="spellEnd"/>
      <w:r w:rsidR="00B10A14" w:rsidRPr="00B10A14">
        <w:t xml:space="preserve"> </w:t>
      </w:r>
      <w:proofErr w:type="spellStart"/>
      <w:r w:rsidR="00B10A14" w:rsidRPr="00B10A14">
        <w:t>Kulturdachverbände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77F0E" w:rsidRPr="005235B2" w14:paraId="4B95789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FB312A6" w14:textId="1010BFC8" w:rsidR="00277F0E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53DF354F" w14:textId="77777777" w:rsidR="00277F0E" w:rsidRPr="00E76260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928064801"/>
              <w:placeholder>
                <w:docPart w:val="D8D7EDAAF0A44325941BB7CB2DBB0192"/>
              </w:placeholder>
            </w:sdtPr>
            <w:sdtEndPr/>
            <w:sdtContent>
              <w:p w14:paraId="350CEAB9" w14:textId="09A2FEA9" w:rsidR="00277F0E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277F0E" w:rsidRPr="005235B2" w14:paraId="5CBF40D8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03F702D" w14:textId="77777777" w:rsidR="00277F0E" w:rsidRPr="005235B2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5AA365DB" w14:textId="77777777" w:rsidR="00277F0E" w:rsidRPr="005235B2" w:rsidRDefault="00277F0E" w:rsidP="00277F0E">
      <w:pPr>
        <w:pStyle w:val="05titreprincipalouobjetgras"/>
        <w:keepNext/>
        <w:rPr>
          <w:sz w:val="32"/>
          <w:szCs w:val="32"/>
          <w:lang w:val="de-CH"/>
        </w:rPr>
      </w:pPr>
    </w:p>
    <w:p w14:paraId="467168F7" w14:textId="53560DFD" w:rsidR="00832511" w:rsidRPr="000A39F2" w:rsidRDefault="00277F0E" w:rsidP="00832511">
      <w:pPr>
        <w:pStyle w:val="05titreprincipalouobjetgras"/>
        <w:keepNext/>
        <w:spacing w:line="240" w:lineRule="auto"/>
        <w:rPr>
          <w:sz w:val="32"/>
          <w:szCs w:val="32"/>
        </w:rPr>
      </w:pPr>
      <w:r w:rsidRPr="0038632A">
        <w:rPr>
          <w:sz w:val="32"/>
          <w:szCs w:val="32"/>
        </w:rPr>
        <w:br w:type="page"/>
      </w:r>
      <w:proofErr w:type="spellStart"/>
      <w:r w:rsidR="0038632A">
        <w:rPr>
          <w:sz w:val="32"/>
          <w:szCs w:val="32"/>
        </w:rPr>
        <w:lastRenderedPageBreak/>
        <w:t>Unterabschnitt</w:t>
      </w:r>
      <w:proofErr w:type="spellEnd"/>
      <w:r w:rsidR="00832511" w:rsidRPr="000A39F2">
        <w:rPr>
          <w:sz w:val="32"/>
          <w:szCs w:val="32"/>
        </w:rPr>
        <w:t xml:space="preserve"> </w:t>
      </w:r>
      <w:r w:rsidR="00832511">
        <w:rPr>
          <w:sz w:val="32"/>
          <w:szCs w:val="32"/>
        </w:rPr>
        <w:t xml:space="preserve">3.3.6 – </w:t>
      </w:r>
      <w:proofErr w:type="spellStart"/>
      <w:r w:rsidR="00123CE2" w:rsidRPr="00123CE2">
        <w:rPr>
          <w:sz w:val="32"/>
          <w:szCs w:val="32"/>
        </w:rPr>
        <w:t>Ressourcen</w:t>
      </w:r>
      <w:proofErr w:type="spellEnd"/>
      <w:r w:rsidR="00123CE2" w:rsidRPr="00123CE2">
        <w:rPr>
          <w:sz w:val="32"/>
          <w:szCs w:val="32"/>
        </w:rPr>
        <w:t xml:space="preserve"> des </w:t>
      </w:r>
      <w:proofErr w:type="spellStart"/>
      <w:r w:rsidR="00123CE2" w:rsidRPr="00123CE2">
        <w:rPr>
          <w:sz w:val="32"/>
          <w:szCs w:val="32"/>
        </w:rPr>
        <w:t>Staates</w:t>
      </w:r>
      <w:proofErr w:type="spellEnd"/>
    </w:p>
    <w:p w14:paraId="07D4A6FF" w14:textId="77777777" w:rsidR="00832511" w:rsidRDefault="00832511" w:rsidP="00832511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832511" w:rsidRPr="005235B2" w14:paraId="3CBD34E8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4174142" w14:textId="00371981" w:rsidR="00832511" w:rsidRPr="007F02D0" w:rsidRDefault="007F02D0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Geben Sie hier einen Kommentar zum gesamten </w:t>
            </w:r>
            <w:r>
              <w:rPr>
                <w:b w:val="0"/>
                <w:bCs/>
                <w:sz w:val="20"/>
                <w:szCs w:val="20"/>
                <w:lang w:val="de-CH"/>
              </w:rPr>
              <w:t>Unterabschnitt</w:t>
            </w: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 ein. Hinweis: Bitte geben Sie Ihre Anmerkungen sowohl zum Entwurf des Reglements als auch zum erläuternden Bericht ein (optional).</w:t>
            </w:r>
          </w:p>
          <w:p w14:paraId="0B2F326F" w14:textId="77777777" w:rsidR="00832511" w:rsidRPr="007F02D0" w:rsidRDefault="00832511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2093813960"/>
              <w:placeholder>
                <w:docPart w:val="6D7C8619586E425BA246616C81813273"/>
              </w:placeholder>
            </w:sdtPr>
            <w:sdtEndPr/>
            <w:sdtContent>
              <w:p w14:paraId="2CAE7B4E" w14:textId="0521962E" w:rsidR="00832511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1A36C64" w14:textId="77777777" w:rsidR="00832511" w:rsidRPr="005235B2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35821670" w14:textId="7E9DFB14" w:rsidR="00832511" w:rsidRPr="00D6619D" w:rsidRDefault="0038632A" w:rsidP="00832511">
      <w:pPr>
        <w:pStyle w:val="Article"/>
      </w:pPr>
      <w:proofErr w:type="spellStart"/>
      <w:r>
        <w:t>Artikel</w:t>
      </w:r>
      <w:proofErr w:type="spellEnd"/>
      <w:r w:rsidR="00832511" w:rsidRPr="00D6619D">
        <w:t xml:space="preserve"> </w:t>
      </w:r>
      <w:r w:rsidR="00832511">
        <w:t xml:space="preserve">35 – </w:t>
      </w:r>
      <w:proofErr w:type="spellStart"/>
      <w:r w:rsidR="00123CE2" w:rsidRPr="00123CE2"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5235B2" w14:paraId="018464D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AA3A5EC" w14:textId="29FB1943" w:rsidR="0083251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53212367" w14:textId="77777777" w:rsidR="00832511" w:rsidRPr="00E76260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338279161"/>
              <w:placeholder>
                <w:docPart w:val="C2E7F2CA996A455980A7477FE6578C43"/>
              </w:placeholder>
            </w:sdtPr>
            <w:sdtEndPr/>
            <w:sdtContent>
              <w:p w14:paraId="39580A00" w14:textId="46C71905" w:rsidR="0083251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832511" w:rsidRPr="005235B2" w14:paraId="303F874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F1D407B" w14:textId="77777777" w:rsidR="00832511" w:rsidRPr="005235B2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0347C04" w14:textId="77777777" w:rsidR="00832511" w:rsidRPr="005235B2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48867028" w14:textId="200FA8E5" w:rsidR="00832511" w:rsidRPr="00123CE2" w:rsidRDefault="0038632A" w:rsidP="00832511">
      <w:pPr>
        <w:pStyle w:val="Article"/>
        <w:rPr>
          <w:lang w:val="de-CH"/>
        </w:rPr>
      </w:pPr>
      <w:r w:rsidRPr="00123CE2">
        <w:rPr>
          <w:lang w:val="de-CH"/>
        </w:rPr>
        <w:t>Artikel</w:t>
      </w:r>
      <w:r w:rsidR="00832511" w:rsidRPr="00123CE2">
        <w:rPr>
          <w:lang w:val="de-CH"/>
        </w:rPr>
        <w:t xml:space="preserve"> 36 – </w:t>
      </w:r>
      <w:r w:rsidR="00123CE2" w:rsidRPr="00123CE2">
        <w:rPr>
          <w:lang w:val="de-CH"/>
        </w:rPr>
        <w:t>Kantonaler Kulturfonds – Ziele und Mittelbeschaffung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5235B2" w14:paraId="4F4F778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8898C0A" w14:textId="1BF77E12" w:rsidR="0083251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7FCE4FD8" w14:textId="77777777" w:rsidR="00832511" w:rsidRPr="00E76260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09150919"/>
              <w:placeholder>
                <w:docPart w:val="DFE6BDB96E364BF493CDF4B61D8FB64B"/>
              </w:placeholder>
            </w:sdtPr>
            <w:sdtEndPr/>
            <w:sdtContent>
              <w:p w14:paraId="28DA071C" w14:textId="1A1AD1CE" w:rsidR="0083251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832511" w:rsidRPr="005235B2" w14:paraId="2C869B27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6A9D614" w14:textId="77777777" w:rsidR="00832511" w:rsidRPr="005235B2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E1F5C1A" w14:textId="77777777" w:rsidR="00832511" w:rsidRPr="005235B2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641CF70F" w14:textId="182D562A" w:rsidR="00832511" w:rsidRPr="00123CE2" w:rsidRDefault="0038632A" w:rsidP="00832511">
      <w:pPr>
        <w:pStyle w:val="Article"/>
        <w:rPr>
          <w:lang w:val="de-CH"/>
        </w:rPr>
      </w:pPr>
      <w:r w:rsidRPr="00123CE2">
        <w:rPr>
          <w:lang w:val="de-CH"/>
        </w:rPr>
        <w:t>Artikel</w:t>
      </w:r>
      <w:r w:rsidR="00832511" w:rsidRPr="00123CE2">
        <w:rPr>
          <w:lang w:val="de-CH"/>
        </w:rPr>
        <w:t xml:space="preserve"> 37 – </w:t>
      </w:r>
      <w:r w:rsidR="00123CE2" w:rsidRPr="00123CE2">
        <w:rPr>
          <w:lang w:val="de-CH"/>
        </w:rPr>
        <w:t>Kantonaler Kulturfonds – Arbeitsweise und Verwaltung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5235B2" w14:paraId="7244A42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63EDB55" w14:textId="7A769465" w:rsidR="0083251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74712065" w14:textId="77777777" w:rsidR="00832511" w:rsidRPr="00E76260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497569579"/>
              <w:placeholder>
                <w:docPart w:val="A6063F4E8E354054B6F836DEDF3367B2"/>
              </w:placeholder>
            </w:sdtPr>
            <w:sdtEndPr/>
            <w:sdtContent>
              <w:p w14:paraId="32F4BEB3" w14:textId="379B810D" w:rsidR="0083251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832511" w:rsidRPr="005235B2" w14:paraId="218BD0C3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E5B59AB" w14:textId="77777777" w:rsidR="00832511" w:rsidRPr="005235B2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BD481F0" w14:textId="77777777" w:rsidR="00832511" w:rsidRPr="005235B2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72899765" w14:textId="5DC06053" w:rsidR="00832511" w:rsidRPr="00123CE2" w:rsidRDefault="0038632A" w:rsidP="00832511">
      <w:pPr>
        <w:pStyle w:val="Article"/>
        <w:rPr>
          <w:lang w:val="de-CH"/>
        </w:rPr>
      </w:pPr>
      <w:r w:rsidRPr="00123CE2">
        <w:rPr>
          <w:lang w:val="de-CH"/>
        </w:rPr>
        <w:t>Artikel</w:t>
      </w:r>
      <w:r w:rsidR="00832511" w:rsidRPr="00123CE2">
        <w:rPr>
          <w:lang w:val="de-CH"/>
        </w:rPr>
        <w:t xml:space="preserve"> 38 – </w:t>
      </w:r>
      <w:r w:rsidR="00123CE2" w:rsidRPr="00123CE2">
        <w:rPr>
          <w:lang w:val="de-CH"/>
        </w:rPr>
        <w:t>Fonds für die Beiträge an die Kulturregionen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5235B2" w14:paraId="226221F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381FB46" w14:textId="581270F3" w:rsidR="00832511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4C917064" w14:textId="77777777" w:rsidR="00832511" w:rsidRPr="00E76260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592242320"/>
              <w:placeholder>
                <w:docPart w:val="24B86FBE753C41C8BDA537A7AE21600C"/>
              </w:placeholder>
            </w:sdtPr>
            <w:sdtEndPr/>
            <w:sdtContent>
              <w:p w14:paraId="02917C81" w14:textId="18FA9BC0" w:rsidR="00832511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832511" w:rsidRPr="005235B2" w14:paraId="03D31F4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9BE47BE" w14:textId="77777777" w:rsidR="00832511" w:rsidRPr="005235B2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42FAF17F" w14:textId="77777777" w:rsidR="00832511" w:rsidRPr="005235B2" w:rsidRDefault="00832511" w:rsidP="00832511">
      <w:pPr>
        <w:pStyle w:val="05titreprincipalouobjetgras"/>
        <w:keepNext/>
        <w:rPr>
          <w:sz w:val="32"/>
          <w:szCs w:val="32"/>
          <w:lang w:val="de-CH"/>
        </w:rPr>
      </w:pPr>
    </w:p>
    <w:p w14:paraId="18653F7C" w14:textId="7CED6910" w:rsidR="00014A35" w:rsidRPr="000A39F2" w:rsidRDefault="00832511" w:rsidP="00014A35">
      <w:pPr>
        <w:pStyle w:val="05titreprincipalouobjetgras"/>
        <w:keepNext/>
        <w:spacing w:line="240" w:lineRule="auto"/>
        <w:rPr>
          <w:sz w:val="32"/>
          <w:szCs w:val="32"/>
        </w:rPr>
      </w:pPr>
      <w:r w:rsidRPr="0038632A">
        <w:rPr>
          <w:sz w:val="32"/>
          <w:szCs w:val="32"/>
        </w:rPr>
        <w:br w:type="page"/>
      </w:r>
      <w:proofErr w:type="spellStart"/>
      <w:r w:rsidR="0038632A">
        <w:rPr>
          <w:sz w:val="32"/>
          <w:szCs w:val="32"/>
        </w:rPr>
        <w:lastRenderedPageBreak/>
        <w:t>Unterabschnitt</w:t>
      </w:r>
      <w:proofErr w:type="spellEnd"/>
      <w:r w:rsidR="00014A35" w:rsidRPr="000A39F2">
        <w:rPr>
          <w:sz w:val="32"/>
          <w:szCs w:val="32"/>
        </w:rPr>
        <w:t xml:space="preserve"> </w:t>
      </w:r>
      <w:r w:rsidR="00014A35">
        <w:rPr>
          <w:sz w:val="32"/>
          <w:szCs w:val="32"/>
        </w:rPr>
        <w:t xml:space="preserve">3.3.7 – </w:t>
      </w:r>
      <w:proofErr w:type="spellStart"/>
      <w:r w:rsidR="00123CE2" w:rsidRPr="00123CE2">
        <w:rPr>
          <w:sz w:val="32"/>
          <w:szCs w:val="32"/>
        </w:rPr>
        <w:t>Befugnisse</w:t>
      </w:r>
      <w:proofErr w:type="spellEnd"/>
      <w:r w:rsidR="00123CE2" w:rsidRPr="00123CE2">
        <w:rPr>
          <w:sz w:val="32"/>
          <w:szCs w:val="32"/>
        </w:rPr>
        <w:t xml:space="preserve"> </w:t>
      </w:r>
      <w:proofErr w:type="spellStart"/>
      <w:r w:rsidR="00123CE2" w:rsidRPr="00123CE2">
        <w:rPr>
          <w:sz w:val="32"/>
          <w:szCs w:val="32"/>
        </w:rPr>
        <w:t>innerhalb</w:t>
      </w:r>
      <w:proofErr w:type="spellEnd"/>
      <w:r w:rsidR="00123CE2" w:rsidRPr="00123CE2">
        <w:rPr>
          <w:sz w:val="32"/>
          <w:szCs w:val="32"/>
        </w:rPr>
        <w:t xml:space="preserve"> des </w:t>
      </w:r>
      <w:proofErr w:type="spellStart"/>
      <w:r w:rsidR="00123CE2" w:rsidRPr="00123CE2">
        <w:rPr>
          <w:sz w:val="32"/>
          <w:szCs w:val="32"/>
        </w:rPr>
        <w:t>Staates</w:t>
      </w:r>
      <w:proofErr w:type="spellEnd"/>
    </w:p>
    <w:p w14:paraId="7F4133B0" w14:textId="77777777" w:rsidR="00014A35" w:rsidRDefault="00014A35" w:rsidP="00014A35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14A35" w:rsidRPr="005235B2" w14:paraId="418DDE35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368D742" w14:textId="35D56D97" w:rsidR="00014A35" w:rsidRPr="007F02D0" w:rsidRDefault="007F02D0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Geben Sie hier einen Kommentar zum gesamten </w:t>
            </w:r>
            <w:r>
              <w:rPr>
                <w:b w:val="0"/>
                <w:bCs/>
                <w:sz w:val="20"/>
                <w:szCs w:val="20"/>
                <w:lang w:val="de-CH"/>
              </w:rPr>
              <w:t>Unterabschnitt</w:t>
            </w:r>
            <w:r w:rsidRPr="00541F28">
              <w:rPr>
                <w:b w:val="0"/>
                <w:bCs/>
                <w:sz w:val="20"/>
                <w:szCs w:val="20"/>
                <w:lang w:val="de-CH"/>
              </w:rPr>
              <w:t xml:space="preserve"> ein. Hinweis: Bitte geben Sie Ihre Anmerkungen sowohl zum Entwurf des Reglements als auch zum erläuternden Bericht ein (optional).</w:t>
            </w:r>
          </w:p>
          <w:p w14:paraId="6816BD3D" w14:textId="77777777" w:rsidR="00014A35" w:rsidRPr="007F02D0" w:rsidRDefault="00014A3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1891875131"/>
              <w:placeholder>
                <w:docPart w:val="0CE8E53E6ACC4AA7A3308F417C3C24C6"/>
              </w:placeholder>
            </w:sdtPr>
            <w:sdtEndPr/>
            <w:sdtContent>
              <w:p w14:paraId="4B66CB30" w14:textId="2862BD30" w:rsidR="00014A35" w:rsidRPr="005235B2" w:rsidRDefault="005235B2" w:rsidP="006B653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A927510" w14:textId="77777777" w:rsidR="00014A35" w:rsidRPr="005235B2" w:rsidRDefault="00014A35" w:rsidP="00014A3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FA1D089" w14:textId="3C7F0305" w:rsidR="00014A35" w:rsidRPr="00D6619D" w:rsidRDefault="0038632A" w:rsidP="00014A35">
      <w:pPr>
        <w:pStyle w:val="Article"/>
      </w:pPr>
      <w:proofErr w:type="spellStart"/>
      <w:r>
        <w:t>Artikel</w:t>
      </w:r>
      <w:proofErr w:type="spellEnd"/>
      <w:r w:rsidR="00014A35" w:rsidRPr="00D6619D">
        <w:t xml:space="preserve"> </w:t>
      </w:r>
      <w:r w:rsidR="00014A35">
        <w:t xml:space="preserve">39 – </w:t>
      </w:r>
      <w:proofErr w:type="spellStart"/>
      <w:r w:rsidR="00123CE2" w:rsidRPr="00123CE2">
        <w:t>Allgemeines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014A35" w:rsidRPr="005235B2" w14:paraId="58C4727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DC9FCFF" w14:textId="51760DA2" w:rsidR="00014A3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28FBABB0" w14:textId="77777777" w:rsidR="00014A35" w:rsidRPr="00E76260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131371604"/>
              <w:placeholder>
                <w:docPart w:val="C85350077B2949AE9B90B29A434A6393"/>
              </w:placeholder>
            </w:sdtPr>
            <w:sdtEndPr/>
            <w:sdtContent>
              <w:p w14:paraId="59F64BBD" w14:textId="78B1A426" w:rsidR="00014A3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014A35" w:rsidRPr="005235B2" w14:paraId="4F7EEC3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3683326" w14:textId="77777777" w:rsidR="00014A35" w:rsidRPr="005235B2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533877F5" w14:textId="77777777" w:rsidR="00014A35" w:rsidRPr="005235B2" w:rsidRDefault="00014A35" w:rsidP="00014A3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385ECF84" w14:textId="350C968C" w:rsidR="00014A35" w:rsidRPr="00D6619D" w:rsidRDefault="0038632A" w:rsidP="00014A35">
      <w:pPr>
        <w:pStyle w:val="Article"/>
      </w:pPr>
      <w:proofErr w:type="spellStart"/>
      <w:r>
        <w:t>Artikel</w:t>
      </w:r>
      <w:proofErr w:type="spellEnd"/>
      <w:r w:rsidR="00014A35" w:rsidRPr="00D6619D">
        <w:t xml:space="preserve"> </w:t>
      </w:r>
      <w:r w:rsidR="00014A35">
        <w:t xml:space="preserve">40 – </w:t>
      </w:r>
      <w:proofErr w:type="spellStart"/>
      <w:r w:rsidR="00123CE2" w:rsidRPr="00123CE2">
        <w:t>Kulturkommission</w:t>
      </w:r>
      <w:proofErr w:type="spellEnd"/>
      <w:r w:rsidR="00123CE2" w:rsidRPr="00123CE2">
        <w:t xml:space="preserve"> – </w:t>
      </w:r>
      <w:proofErr w:type="spellStart"/>
      <w:r w:rsidR="00123CE2" w:rsidRPr="00123CE2">
        <w:t>Zusammensetzung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014A35" w:rsidRPr="005235B2" w14:paraId="3585DB3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84BC8CE" w14:textId="2F52DAC5" w:rsidR="00014A3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7E63561B" w14:textId="77777777" w:rsidR="00014A35" w:rsidRPr="00E76260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780296403"/>
              <w:placeholder>
                <w:docPart w:val="30EE06F04D48433786A95BE8DE844C8C"/>
              </w:placeholder>
            </w:sdtPr>
            <w:sdtEndPr/>
            <w:sdtContent>
              <w:p w14:paraId="43EB50C1" w14:textId="4662F38A" w:rsidR="00014A3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014A35" w:rsidRPr="005235B2" w14:paraId="372BA1C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B36FA42" w14:textId="77777777" w:rsidR="00014A35" w:rsidRPr="005235B2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1FEAF7A3" w14:textId="77777777" w:rsidR="00014A35" w:rsidRPr="005235B2" w:rsidRDefault="00014A35" w:rsidP="00014A35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42AEA9B" w14:textId="1E466A48" w:rsidR="00014A35" w:rsidRPr="00D6619D" w:rsidRDefault="0038632A" w:rsidP="00014A35">
      <w:pPr>
        <w:pStyle w:val="Article"/>
      </w:pPr>
      <w:proofErr w:type="spellStart"/>
      <w:r>
        <w:t>Artikel</w:t>
      </w:r>
      <w:proofErr w:type="spellEnd"/>
      <w:r w:rsidR="00014A35" w:rsidRPr="00D6619D">
        <w:t xml:space="preserve"> </w:t>
      </w:r>
      <w:r w:rsidR="00014A35">
        <w:t xml:space="preserve">41 – </w:t>
      </w:r>
      <w:proofErr w:type="spellStart"/>
      <w:r w:rsidR="00123CE2" w:rsidRPr="00123CE2">
        <w:t>Kulturkommission</w:t>
      </w:r>
      <w:proofErr w:type="spellEnd"/>
      <w:r w:rsidR="00123CE2" w:rsidRPr="00123CE2">
        <w:t xml:space="preserve"> – </w:t>
      </w:r>
      <w:proofErr w:type="spellStart"/>
      <w:r w:rsidR="00123CE2" w:rsidRPr="00123CE2">
        <w:t>Arbeitsweise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014A35" w:rsidRPr="005235B2" w14:paraId="635D4BA1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D76ED3C" w14:textId="6CA44F4F" w:rsidR="00014A3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66780816" w14:textId="77777777" w:rsidR="00014A35" w:rsidRPr="00E76260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17506473"/>
              <w:placeholder>
                <w:docPart w:val="5E08760DC10249CABA59D3EA4C3D5A76"/>
              </w:placeholder>
            </w:sdtPr>
            <w:sdtEndPr/>
            <w:sdtContent>
              <w:p w14:paraId="25DB2669" w14:textId="69F1E1E4" w:rsidR="00014A3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014A35" w:rsidRPr="005235B2" w14:paraId="5298AB4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D2B5641" w14:textId="77777777" w:rsidR="00014A35" w:rsidRPr="005235B2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7C14BEA8" w14:textId="77777777" w:rsidR="00014A35" w:rsidRPr="005235B2" w:rsidRDefault="00014A35" w:rsidP="00014A35">
      <w:pPr>
        <w:pStyle w:val="05titreprincipalouobjetgras"/>
        <w:keepNext/>
        <w:rPr>
          <w:sz w:val="32"/>
          <w:szCs w:val="32"/>
          <w:lang w:val="de-CH"/>
        </w:rPr>
      </w:pPr>
    </w:p>
    <w:p w14:paraId="4AAFD418" w14:textId="42261E8F" w:rsidR="00FE4175" w:rsidRPr="000A39F2" w:rsidRDefault="00014A35" w:rsidP="00FE4175">
      <w:pPr>
        <w:pStyle w:val="05titreprincipalouobjetgras"/>
        <w:keepNext/>
        <w:spacing w:line="240" w:lineRule="auto"/>
        <w:rPr>
          <w:sz w:val="32"/>
          <w:szCs w:val="32"/>
        </w:rPr>
      </w:pPr>
      <w:r w:rsidRPr="005235B2">
        <w:rPr>
          <w:sz w:val="32"/>
          <w:szCs w:val="32"/>
          <w:lang w:val="de-CH"/>
        </w:rPr>
        <w:br w:type="page"/>
      </w:r>
      <w:proofErr w:type="spellStart"/>
      <w:r w:rsidR="0038632A">
        <w:rPr>
          <w:sz w:val="32"/>
          <w:szCs w:val="32"/>
        </w:rPr>
        <w:lastRenderedPageBreak/>
        <w:t>Kapitel</w:t>
      </w:r>
      <w:proofErr w:type="spellEnd"/>
      <w:r w:rsidR="00FE4175">
        <w:rPr>
          <w:sz w:val="32"/>
          <w:szCs w:val="32"/>
        </w:rPr>
        <w:t xml:space="preserve"> 4 – </w:t>
      </w:r>
      <w:proofErr w:type="spellStart"/>
      <w:r w:rsidR="00123CE2" w:rsidRPr="00123CE2">
        <w:rPr>
          <w:sz w:val="32"/>
          <w:szCs w:val="32"/>
        </w:rPr>
        <w:t>Übergangsmassnahmen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FE4175" w14:paraId="2BFFD28D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E05A82F" w14:textId="77777777" w:rsidR="00FE4175" w:rsidRDefault="00FE417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p w14:paraId="4A11E80B" w14:textId="5464D598" w:rsidR="00FE4175" w:rsidRPr="00A03BA1" w:rsidRDefault="00FE4175" w:rsidP="006B653A">
            <w:pPr>
              <w:pStyle w:val="05titreprincipalouobjetgras"/>
              <w:keepNext/>
              <w:rPr>
                <w:sz w:val="20"/>
                <w:szCs w:val="20"/>
              </w:rPr>
            </w:pPr>
          </w:p>
        </w:tc>
      </w:tr>
    </w:tbl>
    <w:p w14:paraId="103D3BEC" w14:textId="77777777" w:rsidR="00FE4175" w:rsidRPr="00D6619D" w:rsidRDefault="00FE4175" w:rsidP="00FE417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18309844" w14:textId="7D319F9F" w:rsidR="00FE4175" w:rsidRPr="00D6619D" w:rsidRDefault="0038632A" w:rsidP="00FE4175">
      <w:pPr>
        <w:pStyle w:val="Article"/>
      </w:pPr>
      <w:proofErr w:type="spellStart"/>
      <w:r>
        <w:t>Artikel</w:t>
      </w:r>
      <w:proofErr w:type="spellEnd"/>
      <w:r w:rsidR="00FE4175" w:rsidRPr="00D6619D">
        <w:t xml:space="preserve"> </w:t>
      </w:r>
      <w:r w:rsidR="00C17C23">
        <w:t>42</w:t>
      </w:r>
      <w:r w:rsidR="00FE4175">
        <w:t xml:space="preserve"> – </w:t>
      </w:r>
      <w:proofErr w:type="spellStart"/>
      <w:r w:rsidR="00123CE2" w:rsidRPr="00123CE2">
        <w:t>Übergangsmassnahmen</w:t>
      </w:r>
      <w:proofErr w:type="spellEnd"/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FE4175" w:rsidRPr="005235B2" w14:paraId="64F0C23B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B4E1FC7" w14:textId="0EDB3A3B" w:rsidR="00FE4175" w:rsidRPr="00E76260" w:rsidRDefault="00E76260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E76260">
              <w:rPr>
                <w:b w:val="0"/>
                <w:bCs/>
                <w:color w:val="008094"/>
                <w:sz w:val="20"/>
                <w:szCs w:val="20"/>
                <w:lang w:val="de-CH"/>
              </w:rPr>
              <w:t>Geben Sie unten einen Kommentar zum Artikel ein (optional)</w:t>
            </w:r>
          </w:p>
          <w:p w14:paraId="1F25DC2D" w14:textId="77777777" w:rsidR="00FE4175" w:rsidRPr="00E76260" w:rsidRDefault="00FE417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082491365"/>
              <w:placeholder>
                <w:docPart w:val="C2A88A068B594520BA9F5F93E7997A1E"/>
              </w:placeholder>
            </w:sdtPr>
            <w:sdtEndPr/>
            <w:sdtContent>
              <w:p w14:paraId="0A7C7DBF" w14:textId="032D8A6F" w:rsidR="00FE4175" w:rsidRPr="005235B2" w:rsidRDefault="005235B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  <w:tr w:rsidR="00FE4175" w:rsidRPr="005235B2" w14:paraId="69CE5F1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35833F8" w14:textId="77777777" w:rsidR="00FE4175" w:rsidRPr="005235B2" w:rsidRDefault="00FE417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</w:p>
        </w:tc>
      </w:tr>
    </w:tbl>
    <w:p w14:paraId="0E2E9D18" w14:textId="77777777" w:rsidR="0067562A" w:rsidRPr="005235B2" w:rsidRDefault="0067562A">
      <w:pPr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val="de-CH" w:eastAsia="fr-FR"/>
        </w:rPr>
      </w:pPr>
      <w:r w:rsidRPr="005235B2">
        <w:rPr>
          <w:b/>
          <w:bCs/>
          <w:sz w:val="20"/>
          <w:szCs w:val="20"/>
          <w:lang w:val="de-CH"/>
        </w:rPr>
        <w:br w:type="page"/>
      </w:r>
    </w:p>
    <w:p w14:paraId="3DA7BF4F" w14:textId="79551668" w:rsidR="009E313D" w:rsidRPr="000A39F2" w:rsidRDefault="00DA43E1" w:rsidP="0014201C">
      <w:pPr>
        <w:pStyle w:val="05titreprincipalouobjetgras"/>
        <w:keepNext/>
        <w:spacing w:line="240" w:lineRule="auto"/>
        <w:rPr>
          <w:sz w:val="32"/>
          <w:szCs w:val="32"/>
        </w:rPr>
      </w:pPr>
      <w:proofErr w:type="spellStart"/>
      <w:r w:rsidRPr="00DA43E1">
        <w:rPr>
          <w:sz w:val="32"/>
          <w:szCs w:val="32"/>
        </w:rPr>
        <w:lastRenderedPageBreak/>
        <w:t>Weitere</w:t>
      </w:r>
      <w:proofErr w:type="spellEnd"/>
      <w:r w:rsidRPr="00DA43E1">
        <w:rPr>
          <w:sz w:val="32"/>
          <w:szCs w:val="32"/>
        </w:rPr>
        <w:t xml:space="preserve"> </w:t>
      </w:r>
      <w:proofErr w:type="spellStart"/>
      <w:r w:rsidRPr="00DA43E1">
        <w:rPr>
          <w:sz w:val="32"/>
          <w:szCs w:val="32"/>
        </w:rPr>
        <w:t>Anmerkungen</w:t>
      </w:r>
      <w:proofErr w:type="spellEnd"/>
    </w:p>
    <w:p w14:paraId="676300CE" w14:textId="77777777" w:rsidR="009E313D" w:rsidRDefault="009E313D" w:rsidP="0014201C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9E313D" w:rsidRPr="005235B2" w14:paraId="1241761E" w14:textId="77777777" w:rsidTr="00395F23">
        <w:tc>
          <w:tcPr>
            <w:tcW w:w="3402" w:type="dxa"/>
            <w:tcBorders>
              <w:bottom w:val="single" w:sz="4" w:space="0" w:color="auto"/>
            </w:tcBorders>
          </w:tcPr>
          <w:p w14:paraId="5C22C722" w14:textId="3CE1804B" w:rsidR="009E313D" w:rsidRDefault="00DA43E1" w:rsidP="0014201C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 w:rsidRPr="00DA43E1">
              <w:rPr>
                <w:b w:val="0"/>
                <w:bCs/>
                <w:sz w:val="20"/>
                <w:szCs w:val="20"/>
                <w:lang w:val="de-CH"/>
              </w:rPr>
              <w:t xml:space="preserve">Möchten Sie noch eine abschliessende Anmerkung anfügen? </w:t>
            </w:r>
            <w:r w:rsidRPr="00DA43E1">
              <w:rPr>
                <w:b w:val="0"/>
                <w:bCs/>
                <w:sz w:val="20"/>
                <w:szCs w:val="20"/>
              </w:rPr>
              <w:t>(</w:t>
            </w:r>
            <w:proofErr w:type="spellStart"/>
            <w:r w:rsidRPr="00DA43E1">
              <w:rPr>
                <w:b w:val="0"/>
                <w:bCs/>
                <w:sz w:val="20"/>
                <w:szCs w:val="20"/>
              </w:rPr>
              <w:t>optional</w:t>
            </w:r>
            <w:proofErr w:type="spellEnd"/>
            <w:r w:rsidRPr="00DA43E1">
              <w:rPr>
                <w:b w:val="0"/>
                <w:bCs/>
                <w:sz w:val="20"/>
                <w:szCs w:val="20"/>
              </w:rPr>
              <w:t>)</w:t>
            </w:r>
          </w:p>
          <w:p w14:paraId="3D3E5D8F" w14:textId="77777777" w:rsidR="009E313D" w:rsidRDefault="009E313D" w:rsidP="0014201C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092206780"/>
              <w:placeholder>
                <w:docPart w:val="42812CEAA4104E108AE2251FB2D58D3C"/>
              </w:placeholder>
            </w:sdtPr>
            <w:sdtEndPr/>
            <w:sdtContent>
              <w:p w14:paraId="1C981A9B" w14:textId="70555174" w:rsidR="009E313D" w:rsidRPr="005235B2" w:rsidRDefault="005235B2" w:rsidP="0014201C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5235B2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45D0D26" w14:textId="77777777" w:rsidR="009E313D" w:rsidRPr="005235B2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04671B46" w14:textId="77777777" w:rsidR="009D689B" w:rsidRPr="005235B2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4A0FDA92" w14:textId="3A6865EE" w:rsidR="00660367" w:rsidRPr="00DC21E5" w:rsidRDefault="00DC21E5" w:rsidP="0067562A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  <w:r w:rsidRPr="00CC7833">
        <w:rPr>
          <w:bCs/>
          <w:color w:val="008094"/>
          <w:sz w:val="20"/>
          <w:szCs w:val="20"/>
          <w:lang w:val="de-CH"/>
        </w:rPr>
        <w:t>Wir bitten Sie, uns Ihre Antworten nach Möglichkeit über das Online-Formular zukommen zu lassen.</w:t>
      </w:r>
      <w:r w:rsidRPr="001236A5">
        <w:rPr>
          <w:rFonts w:cs="Arial"/>
          <w:color w:val="4F81BD" w:themeColor="accent1"/>
          <w:sz w:val="20"/>
          <w:lang w:val="de-CH"/>
        </w:rPr>
        <w:t xml:space="preserve"> </w:t>
      </w:r>
      <w:r w:rsidRPr="00171CD3">
        <w:rPr>
          <w:rFonts w:cs="Arial"/>
          <w:sz w:val="20"/>
          <w:lang w:val="de-CH"/>
        </w:rPr>
        <w:t xml:space="preserve">Falls Sie dieses Dokument verwenden möchten, muss es </w:t>
      </w:r>
      <w:r>
        <w:rPr>
          <w:rFonts w:cs="Arial"/>
          <w:sz w:val="20"/>
          <w:lang w:val="de-CH"/>
        </w:rPr>
        <w:t xml:space="preserve">bis </w:t>
      </w:r>
      <w:r w:rsidRPr="00EF17A7">
        <w:rPr>
          <w:rFonts w:cs="Arial"/>
          <w:sz w:val="20"/>
          <w:lang w:val="de-CH"/>
        </w:rPr>
        <w:t>zum 2</w:t>
      </w:r>
      <w:r w:rsidR="00EF17A7" w:rsidRPr="00EF17A7">
        <w:rPr>
          <w:rFonts w:cs="Arial"/>
          <w:sz w:val="20"/>
          <w:lang w:val="de-CH"/>
        </w:rPr>
        <w:t>9</w:t>
      </w:r>
      <w:r w:rsidRPr="00EF17A7">
        <w:rPr>
          <w:rFonts w:cs="Arial"/>
          <w:sz w:val="20"/>
          <w:lang w:val="de-CH"/>
        </w:rPr>
        <w:t xml:space="preserve">. </w:t>
      </w:r>
      <w:r w:rsidR="00EF17A7" w:rsidRPr="00EF17A7">
        <w:rPr>
          <w:rFonts w:cs="Arial"/>
          <w:sz w:val="20"/>
          <w:lang w:val="de-CH"/>
        </w:rPr>
        <w:t>August</w:t>
      </w:r>
      <w:r w:rsidRPr="00EF17A7">
        <w:rPr>
          <w:rFonts w:cs="Arial"/>
          <w:sz w:val="20"/>
          <w:lang w:val="de-CH"/>
        </w:rPr>
        <w:t xml:space="preserve"> 202</w:t>
      </w:r>
      <w:r w:rsidR="00EF17A7" w:rsidRPr="00EF17A7">
        <w:rPr>
          <w:rFonts w:cs="Arial"/>
          <w:sz w:val="20"/>
          <w:lang w:val="de-CH"/>
        </w:rPr>
        <w:t>6</w:t>
      </w:r>
      <w:r w:rsidRPr="00171CD3">
        <w:rPr>
          <w:rFonts w:cs="Arial"/>
          <w:sz w:val="20"/>
          <w:lang w:val="de-CH"/>
        </w:rPr>
        <w:t xml:space="preserve"> ausschliesslich per E-</w:t>
      </w:r>
      <w:r w:rsidRPr="009218CD">
        <w:rPr>
          <w:rFonts w:cs="Arial"/>
          <w:sz w:val="20"/>
          <w:lang w:val="de-CH"/>
        </w:rPr>
        <w:t xml:space="preserve">Mail </w:t>
      </w:r>
      <w:hyperlink r:id="rId11" w:history="1">
        <w:r w:rsidRPr="009218CD">
          <w:rPr>
            <w:rStyle w:val="Lienhypertexte"/>
            <w:rFonts w:cs="Arial"/>
            <w:sz w:val="20"/>
            <w:lang w:val="de-CH"/>
          </w:rPr>
          <w:t>loi-culture@fr.ch</w:t>
        </w:r>
      </w:hyperlink>
      <w:r w:rsidRPr="00171CD3">
        <w:rPr>
          <w:rFonts w:cs="Arial"/>
          <w:sz w:val="20"/>
          <w:lang w:val="de-CH"/>
        </w:rPr>
        <w:t xml:space="preserve"> übermittelt werden.</w:t>
      </w:r>
    </w:p>
    <w:sectPr w:rsidR="00660367" w:rsidRPr="00DC21E5" w:rsidSect="00D66ECA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644" w:right="991" w:bottom="993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275F" w14:textId="77777777" w:rsidR="004A2DDF" w:rsidRDefault="004A2DDF" w:rsidP="00822F08">
      <w:r>
        <w:separator/>
      </w:r>
    </w:p>
  </w:endnote>
  <w:endnote w:type="continuationSeparator" w:id="0">
    <w:p w14:paraId="4A5EF2AA" w14:textId="77777777" w:rsidR="004A2DDF" w:rsidRDefault="004A2DDF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2A06" w14:textId="3B91F9E1" w:rsidR="0068070D" w:rsidRPr="0068070D" w:rsidRDefault="0068070D">
    <w:pPr>
      <w:pStyle w:val="Pieddepage"/>
      <w:jc w:val="right"/>
      <w:rPr>
        <w:rFonts w:ascii="Times New Roman" w:hAnsi="Times New Roman" w:cs="Times New Roman"/>
      </w:rPr>
    </w:pPr>
  </w:p>
  <w:p w14:paraId="1FB5180F" w14:textId="77777777" w:rsidR="0068070D" w:rsidRDefault="006807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548D" w14:textId="77777777" w:rsidR="004A2DDF" w:rsidRDefault="004A2DDF" w:rsidP="00822F08">
      <w:r>
        <w:separator/>
      </w:r>
    </w:p>
  </w:footnote>
  <w:footnote w:type="continuationSeparator" w:id="0">
    <w:p w14:paraId="5AA74BD4" w14:textId="77777777" w:rsidR="004A2DDF" w:rsidRDefault="004A2DDF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22F08" w:rsidRPr="00602381" w14:paraId="6B5873D9" w14:textId="77777777">
      <w:trPr>
        <w:trHeight w:val="567"/>
      </w:trPr>
      <w:tc>
        <w:tcPr>
          <w:tcW w:w="9298" w:type="dxa"/>
        </w:tcPr>
        <w:p w14:paraId="3CB2692A" w14:textId="77777777" w:rsidR="00602381" w:rsidRPr="00602381" w:rsidRDefault="00602381" w:rsidP="00602381">
          <w:pPr>
            <w:pStyle w:val="09enttepage2"/>
            <w:rPr>
              <w:b w:val="0"/>
              <w:lang w:val="de-CH"/>
            </w:rPr>
          </w:pPr>
          <w:r w:rsidRPr="00602381">
            <w:rPr>
              <w:lang w:val="de-CH"/>
            </w:rPr>
            <w:t xml:space="preserve">Amt für Kultur </w:t>
          </w:r>
          <w:r w:rsidRPr="00602381">
            <w:rPr>
              <w:b w:val="0"/>
              <w:lang w:val="de-CH"/>
            </w:rPr>
            <w:t>KA</w:t>
          </w:r>
        </w:p>
        <w:p w14:paraId="044BCF32" w14:textId="23794FB8" w:rsidR="00822F08" w:rsidRPr="00602381" w:rsidRDefault="00602381" w:rsidP="00602381">
          <w:pPr>
            <w:pStyle w:val="09enttepage2"/>
            <w:rPr>
              <w:rStyle w:val="Numrodepage"/>
              <w:lang w:val="de-CH"/>
            </w:rPr>
          </w:pPr>
          <w:r w:rsidRPr="00602381">
            <w:rPr>
              <w:b w:val="0"/>
              <w:lang w:val="de-CH"/>
            </w:rPr>
            <w:t xml:space="preserve">Seite </w:t>
          </w:r>
          <w:r w:rsidRPr="0064336A">
            <w:rPr>
              <w:b w:val="0"/>
            </w:rPr>
            <w:fldChar w:fldCharType="begin"/>
          </w:r>
          <w:r w:rsidRPr="00602381">
            <w:rPr>
              <w:b w:val="0"/>
              <w:lang w:val="de-CH"/>
            </w:rPr>
            <w:instrText xml:space="preserve"> PAGE </w:instrText>
          </w:r>
          <w:r w:rsidRPr="0064336A">
            <w:rPr>
              <w:b w:val="0"/>
            </w:rPr>
            <w:fldChar w:fldCharType="separate"/>
          </w:r>
          <w:r w:rsidRPr="00602381">
            <w:rPr>
              <w:b w:val="0"/>
              <w:lang w:val="de-CH"/>
            </w:rPr>
            <w:t>2</w:t>
          </w:r>
          <w:r w:rsidRPr="0064336A">
            <w:rPr>
              <w:b w:val="0"/>
            </w:rPr>
            <w:fldChar w:fldCharType="end"/>
          </w:r>
          <w:r w:rsidRPr="00602381">
            <w:rPr>
              <w:b w:val="0"/>
              <w:lang w:val="de-CH"/>
            </w:rPr>
            <w:t xml:space="preserve"> von </w:t>
          </w:r>
          <w:r w:rsidRPr="0064336A">
            <w:rPr>
              <w:b w:val="0"/>
            </w:rPr>
            <w:fldChar w:fldCharType="begin"/>
          </w:r>
          <w:r w:rsidRPr="00602381">
            <w:rPr>
              <w:b w:val="0"/>
              <w:lang w:val="de-CH"/>
            </w:rPr>
            <w:instrText xml:space="preserve"> NUMPAGES  </w:instrText>
          </w:r>
          <w:r w:rsidRPr="0064336A">
            <w:rPr>
              <w:b w:val="0"/>
            </w:rPr>
            <w:fldChar w:fldCharType="separate"/>
          </w:r>
          <w:r w:rsidRPr="00602381">
            <w:rPr>
              <w:b w:val="0"/>
              <w:lang w:val="de-CH"/>
            </w:rPr>
            <w:t>2</w:t>
          </w:r>
          <w:r w:rsidRPr="0064336A">
            <w:rPr>
              <w:b w:val="0"/>
            </w:rPr>
            <w:fldChar w:fldCharType="end"/>
          </w:r>
          <w:r w:rsidR="00492745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2C9C2B5A" wp14:editId="7E37DC3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05854665" name="Image 50585466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613EFF" w14:textId="77777777" w:rsidR="00822F08" w:rsidRPr="00602381" w:rsidRDefault="00822F08" w:rsidP="003A5909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22F08" w:rsidRPr="004A0F2D" w14:paraId="4ED6701E" w14:textId="77777777">
      <w:trPr>
        <w:trHeight w:val="1701"/>
      </w:trPr>
      <w:tc>
        <w:tcPr>
          <w:tcW w:w="5500" w:type="dxa"/>
        </w:tcPr>
        <w:p w14:paraId="53136D28" w14:textId="77777777" w:rsidR="00822F08" w:rsidRPr="00AA545D" w:rsidRDefault="00492745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4007C627" wp14:editId="0549AB66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999620712" name="Image 199962071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111336A" w14:textId="77777777" w:rsidR="001D715B" w:rsidRPr="00812D5D" w:rsidRDefault="001D715B" w:rsidP="001D715B">
          <w:pPr>
            <w:pStyle w:val="01entteetbasdepage"/>
          </w:pPr>
          <w:r w:rsidRPr="00812D5D">
            <w:rPr>
              <w:b/>
            </w:rPr>
            <w:t>Service de la culture</w:t>
          </w:r>
          <w:r w:rsidRPr="00812D5D">
            <w:t xml:space="preserve"> SeCu</w:t>
          </w:r>
        </w:p>
        <w:p w14:paraId="0BEE084F" w14:textId="77777777" w:rsidR="001D715B" w:rsidRPr="00812D5D" w:rsidRDefault="001D715B" w:rsidP="001D715B">
          <w:pPr>
            <w:pStyle w:val="01entteetbasdepage"/>
          </w:pPr>
          <w:proofErr w:type="spellStart"/>
          <w:r w:rsidRPr="00812D5D">
            <w:rPr>
              <w:b/>
            </w:rPr>
            <w:t>Amt</w:t>
          </w:r>
          <w:proofErr w:type="spellEnd"/>
          <w:r w:rsidRPr="00812D5D">
            <w:rPr>
              <w:b/>
            </w:rPr>
            <w:t xml:space="preserve"> </w:t>
          </w:r>
          <w:proofErr w:type="spellStart"/>
          <w:r w:rsidRPr="00812D5D">
            <w:rPr>
              <w:b/>
            </w:rPr>
            <w:t>für</w:t>
          </w:r>
          <w:proofErr w:type="spellEnd"/>
          <w:r w:rsidRPr="00812D5D">
            <w:rPr>
              <w:b/>
            </w:rPr>
            <w:t xml:space="preserve"> </w:t>
          </w:r>
          <w:proofErr w:type="spellStart"/>
          <w:r w:rsidRPr="00812D5D">
            <w:rPr>
              <w:b/>
            </w:rPr>
            <w:t>Kultur</w:t>
          </w:r>
          <w:proofErr w:type="spellEnd"/>
          <w:r w:rsidRPr="00812D5D">
            <w:rPr>
              <w:b/>
            </w:rPr>
            <w:t xml:space="preserve"> </w:t>
          </w:r>
          <w:r w:rsidRPr="00812D5D">
            <w:t>KA</w:t>
          </w:r>
        </w:p>
        <w:p w14:paraId="45C17BE9" w14:textId="77777777" w:rsidR="001D715B" w:rsidRPr="00812D5D" w:rsidRDefault="001D715B" w:rsidP="001D715B">
          <w:pPr>
            <w:pStyle w:val="01entteetbasdepage"/>
          </w:pPr>
        </w:p>
        <w:p w14:paraId="2ABB6FB8" w14:textId="77777777" w:rsidR="001D715B" w:rsidRPr="00812D5D" w:rsidRDefault="001D715B" w:rsidP="001D715B">
          <w:pPr>
            <w:pStyle w:val="01entteetbasdepage"/>
          </w:pPr>
          <w:r w:rsidRPr="00812D5D">
            <w:t>Frédéric-Chaillet-Strasse 11, CH-1700 Freiburg</w:t>
          </w:r>
        </w:p>
        <w:p w14:paraId="73B9BC3C" w14:textId="77777777" w:rsidR="001D715B" w:rsidRPr="00812D5D" w:rsidRDefault="001D715B" w:rsidP="001D715B">
          <w:pPr>
            <w:pStyle w:val="01entteetbasdepage"/>
          </w:pPr>
        </w:p>
        <w:p w14:paraId="37773432" w14:textId="77777777" w:rsidR="001D715B" w:rsidRPr="00812D5D" w:rsidRDefault="001D715B" w:rsidP="001D715B">
          <w:pPr>
            <w:pStyle w:val="01entteetbasdepage"/>
          </w:pPr>
          <w:r w:rsidRPr="00812D5D">
            <w:t>T +41 26 305 12 81</w:t>
          </w:r>
        </w:p>
        <w:p w14:paraId="47A6389B" w14:textId="731A394E" w:rsidR="00822F08" w:rsidRPr="005C57EB" w:rsidRDefault="001D715B" w:rsidP="001D715B">
          <w:pPr>
            <w:pStyle w:val="01entteetbasdepage"/>
            <w:rPr>
              <w:rStyle w:val="Lienhypertexte"/>
            </w:rPr>
          </w:pPr>
          <w:r w:rsidRPr="00812D5D">
            <w:t>fribourg-culture@fr.ch, www.fr.ch/ka</w:t>
          </w:r>
        </w:p>
      </w:tc>
    </w:tr>
  </w:tbl>
  <w:p w14:paraId="139818A0" w14:textId="77777777" w:rsidR="00822F08" w:rsidRDefault="00822F08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FF4"/>
    <w:multiLevelType w:val="hybridMultilevel"/>
    <w:tmpl w:val="5FEA004C"/>
    <w:lvl w:ilvl="0" w:tplc="0B86931C">
      <w:start w:val="1"/>
      <w:numFmt w:val="bullet"/>
      <w:lvlText w:val="&gt;"/>
      <w:lvlJc w:val="left"/>
      <w:pPr>
        <w:ind w:left="720" w:hanging="360"/>
      </w:pPr>
      <w:rPr>
        <w:rFonts w:ascii="Calibri" w:eastAsia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F78"/>
    <w:multiLevelType w:val="hybridMultilevel"/>
    <w:tmpl w:val="5F001B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41FE"/>
    <w:multiLevelType w:val="hybridMultilevel"/>
    <w:tmpl w:val="D3981B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5C0E"/>
    <w:multiLevelType w:val="hybridMultilevel"/>
    <w:tmpl w:val="B1BC129A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19EC"/>
    <w:multiLevelType w:val="hybridMultilevel"/>
    <w:tmpl w:val="E4B0C168"/>
    <w:lvl w:ilvl="0" w:tplc="BBDC5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27B"/>
    <w:multiLevelType w:val="hybridMultilevel"/>
    <w:tmpl w:val="BBA2A616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3C3F"/>
    <w:multiLevelType w:val="hybridMultilevel"/>
    <w:tmpl w:val="2C5064EC"/>
    <w:lvl w:ilvl="0" w:tplc="590C9B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34FA"/>
    <w:multiLevelType w:val="hybridMultilevel"/>
    <w:tmpl w:val="6618416C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4AAD"/>
    <w:multiLevelType w:val="hybridMultilevel"/>
    <w:tmpl w:val="6FE66A6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4299"/>
    <w:multiLevelType w:val="hybridMultilevel"/>
    <w:tmpl w:val="9368725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C369E"/>
    <w:multiLevelType w:val="hybridMultilevel"/>
    <w:tmpl w:val="D93697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1757"/>
    <w:multiLevelType w:val="hybridMultilevel"/>
    <w:tmpl w:val="7E5627E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4796"/>
    <w:multiLevelType w:val="hybridMultilevel"/>
    <w:tmpl w:val="6186EBD6"/>
    <w:lvl w:ilvl="0" w:tplc="E50828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44DF"/>
    <w:multiLevelType w:val="hybridMultilevel"/>
    <w:tmpl w:val="685E559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F3935"/>
    <w:multiLevelType w:val="hybridMultilevel"/>
    <w:tmpl w:val="B838F4B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60B5"/>
    <w:multiLevelType w:val="hybridMultilevel"/>
    <w:tmpl w:val="57C0B380"/>
    <w:lvl w:ilvl="0" w:tplc="C4A6AF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C4C36"/>
    <w:multiLevelType w:val="multilevel"/>
    <w:tmpl w:val="2CF41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372EB"/>
    <w:multiLevelType w:val="hybridMultilevel"/>
    <w:tmpl w:val="69DA5CC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60C68"/>
    <w:multiLevelType w:val="hybridMultilevel"/>
    <w:tmpl w:val="DCEE4D8E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0045D"/>
    <w:multiLevelType w:val="hybridMultilevel"/>
    <w:tmpl w:val="47BA0F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A6FDD"/>
    <w:multiLevelType w:val="hybridMultilevel"/>
    <w:tmpl w:val="6CC4FD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96766"/>
    <w:multiLevelType w:val="hybridMultilevel"/>
    <w:tmpl w:val="E3A48BC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5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A3937"/>
    <w:multiLevelType w:val="hybridMultilevel"/>
    <w:tmpl w:val="4A7A90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84720"/>
    <w:multiLevelType w:val="hybridMultilevel"/>
    <w:tmpl w:val="C09CCE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F4E81"/>
    <w:multiLevelType w:val="hybridMultilevel"/>
    <w:tmpl w:val="224E92F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37EEC"/>
    <w:multiLevelType w:val="hybridMultilevel"/>
    <w:tmpl w:val="55DA00D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333379">
    <w:abstractNumId w:val="21"/>
  </w:num>
  <w:num w:numId="2" w16cid:durableId="978532701">
    <w:abstractNumId w:val="27"/>
  </w:num>
  <w:num w:numId="3" w16cid:durableId="564295181">
    <w:abstractNumId w:val="30"/>
  </w:num>
  <w:num w:numId="4" w16cid:durableId="477574230">
    <w:abstractNumId w:val="28"/>
  </w:num>
  <w:num w:numId="5" w16cid:durableId="639648971">
    <w:abstractNumId w:val="22"/>
  </w:num>
  <w:num w:numId="6" w16cid:durableId="529269602">
    <w:abstractNumId w:val="20"/>
  </w:num>
  <w:num w:numId="7" w16cid:durableId="1869177850">
    <w:abstractNumId w:val="19"/>
  </w:num>
  <w:num w:numId="8" w16cid:durableId="1639842169">
    <w:abstractNumId w:val="18"/>
  </w:num>
  <w:num w:numId="9" w16cid:durableId="494419812">
    <w:abstractNumId w:val="3"/>
  </w:num>
  <w:num w:numId="10" w16cid:durableId="1883713141">
    <w:abstractNumId w:val="24"/>
  </w:num>
  <w:num w:numId="11" w16cid:durableId="781653803">
    <w:abstractNumId w:val="2"/>
  </w:num>
  <w:num w:numId="12" w16cid:durableId="1670137859">
    <w:abstractNumId w:val="16"/>
  </w:num>
  <w:num w:numId="13" w16cid:durableId="809399340">
    <w:abstractNumId w:val="1"/>
  </w:num>
  <w:num w:numId="14" w16cid:durableId="57214893">
    <w:abstractNumId w:val="11"/>
  </w:num>
  <w:num w:numId="15" w16cid:durableId="1769080068">
    <w:abstractNumId w:val="17"/>
  </w:num>
  <w:num w:numId="16" w16cid:durableId="575289487">
    <w:abstractNumId w:val="7"/>
  </w:num>
  <w:num w:numId="17" w16cid:durableId="729499837">
    <w:abstractNumId w:val="14"/>
  </w:num>
  <w:num w:numId="18" w16cid:durableId="228612690">
    <w:abstractNumId w:val="9"/>
  </w:num>
  <w:num w:numId="19" w16cid:durableId="277220642">
    <w:abstractNumId w:val="26"/>
  </w:num>
  <w:num w:numId="20" w16cid:durableId="364796548">
    <w:abstractNumId w:val="0"/>
  </w:num>
  <w:num w:numId="21" w16cid:durableId="2113620960">
    <w:abstractNumId w:val="32"/>
  </w:num>
  <w:num w:numId="22" w16cid:durableId="394746380">
    <w:abstractNumId w:val="15"/>
  </w:num>
  <w:num w:numId="23" w16cid:durableId="1666666336">
    <w:abstractNumId w:val="25"/>
  </w:num>
  <w:num w:numId="24" w16cid:durableId="848524321">
    <w:abstractNumId w:val="13"/>
  </w:num>
  <w:num w:numId="25" w16cid:durableId="1903174359">
    <w:abstractNumId w:val="23"/>
  </w:num>
  <w:num w:numId="26" w16cid:durableId="257912492">
    <w:abstractNumId w:val="6"/>
  </w:num>
  <w:num w:numId="27" w16cid:durableId="1234241575">
    <w:abstractNumId w:val="27"/>
  </w:num>
  <w:num w:numId="28" w16cid:durableId="883058452">
    <w:abstractNumId w:val="27"/>
  </w:num>
  <w:num w:numId="29" w16cid:durableId="1901020439">
    <w:abstractNumId w:val="27"/>
  </w:num>
  <w:num w:numId="30" w16cid:durableId="835653249">
    <w:abstractNumId w:val="4"/>
  </w:num>
  <w:num w:numId="31" w16cid:durableId="850485245">
    <w:abstractNumId w:val="12"/>
  </w:num>
  <w:num w:numId="32" w16cid:durableId="1690136341">
    <w:abstractNumId w:val="5"/>
  </w:num>
  <w:num w:numId="33" w16cid:durableId="1653366520">
    <w:abstractNumId w:val="8"/>
  </w:num>
  <w:num w:numId="34" w16cid:durableId="725371586">
    <w:abstractNumId w:val="10"/>
  </w:num>
  <w:num w:numId="35" w16cid:durableId="63459785">
    <w:abstractNumId w:val="31"/>
  </w:num>
  <w:num w:numId="36" w16cid:durableId="823664358">
    <w:abstractNumId w:val="29"/>
  </w:num>
  <w:num w:numId="37" w16cid:durableId="120633420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C"/>
    <w:rsid w:val="00001ADB"/>
    <w:rsid w:val="0000383F"/>
    <w:rsid w:val="00003F02"/>
    <w:rsid w:val="00004F23"/>
    <w:rsid w:val="00012A32"/>
    <w:rsid w:val="000146D9"/>
    <w:rsid w:val="00014A35"/>
    <w:rsid w:val="00015DF3"/>
    <w:rsid w:val="000171F5"/>
    <w:rsid w:val="00022B56"/>
    <w:rsid w:val="000252F0"/>
    <w:rsid w:val="00025682"/>
    <w:rsid w:val="0002637D"/>
    <w:rsid w:val="00030FAA"/>
    <w:rsid w:val="000325BE"/>
    <w:rsid w:val="00032B69"/>
    <w:rsid w:val="00034227"/>
    <w:rsid w:val="000353F4"/>
    <w:rsid w:val="000362D1"/>
    <w:rsid w:val="000366C5"/>
    <w:rsid w:val="0004089A"/>
    <w:rsid w:val="00041909"/>
    <w:rsid w:val="00041C50"/>
    <w:rsid w:val="00043D38"/>
    <w:rsid w:val="000447D8"/>
    <w:rsid w:val="000475AB"/>
    <w:rsid w:val="00047E57"/>
    <w:rsid w:val="00053D61"/>
    <w:rsid w:val="00054322"/>
    <w:rsid w:val="00054545"/>
    <w:rsid w:val="000558D7"/>
    <w:rsid w:val="00056908"/>
    <w:rsid w:val="000572D4"/>
    <w:rsid w:val="0005738C"/>
    <w:rsid w:val="00057A0B"/>
    <w:rsid w:val="00060B74"/>
    <w:rsid w:val="00073621"/>
    <w:rsid w:val="000741A6"/>
    <w:rsid w:val="00076A92"/>
    <w:rsid w:val="000775EA"/>
    <w:rsid w:val="0008635B"/>
    <w:rsid w:val="00086ABF"/>
    <w:rsid w:val="00086BAF"/>
    <w:rsid w:val="000902D6"/>
    <w:rsid w:val="00091557"/>
    <w:rsid w:val="00092BE6"/>
    <w:rsid w:val="000932BB"/>
    <w:rsid w:val="0009437E"/>
    <w:rsid w:val="00095A7F"/>
    <w:rsid w:val="00097A55"/>
    <w:rsid w:val="000A0437"/>
    <w:rsid w:val="000A2045"/>
    <w:rsid w:val="000A2B7B"/>
    <w:rsid w:val="000A2BB6"/>
    <w:rsid w:val="000A30E3"/>
    <w:rsid w:val="000A39F2"/>
    <w:rsid w:val="000A6C02"/>
    <w:rsid w:val="000B2A05"/>
    <w:rsid w:val="000B3819"/>
    <w:rsid w:val="000B502E"/>
    <w:rsid w:val="000B65CC"/>
    <w:rsid w:val="000B7A30"/>
    <w:rsid w:val="000C0261"/>
    <w:rsid w:val="000C12D2"/>
    <w:rsid w:val="000C3E1D"/>
    <w:rsid w:val="000C668A"/>
    <w:rsid w:val="000C6F31"/>
    <w:rsid w:val="000C7F50"/>
    <w:rsid w:val="000D05CB"/>
    <w:rsid w:val="000D171A"/>
    <w:rsid w:val="000D258E"/>
    <w:rsid w:val="000D2762"/>
    <w:rsid w:val="000D64CF"/>
    <w:rsid w:val="000D79A3"/>
    <w:rsid w:val="000D7EB1"/>
    <w:rsid w:val="000E18DF"/>
    <w:rsid w:val="000E6E3E"/>
    <w:rsid w:val="000F187D"/>
    <w:rsid w:val="000F29D8"/>
    <w:rsid w:val="000F3586"/>
    <w:rsid w:val="000F3A08"/>
    <w:rsid w:val="000F3A5C"/>
    <w:rsid w:val="000F43F4"/>
    <w:rsid w:val="00100C3A"/>
    <w:rsid w:val="00100F2A"/>
    <w:rsid w:val="00101635"/>
    <w:rsid w:val="00103385"/>
    <w:rsid w:val="00106D09"/>
    <w:rsid w:val="0011018D"/>
    <w:rsid w:val="00113443"/>
    <w:rsid w:val="0011443C"/>
    <w:rsid w:val="00114A18"/>
    <w:rsid w:val="001174BE"/>
    <w:rsid w:val="00120D6E"/>
    <w:rsid w:val="001221FD"/>
    <w:rsid w:val="00123CE2"/>
    <w:rsid w:val="001259E6"/>
    <w:rsid w:val="00125EFC"/>
    <w:rsid w:val="001260F9"/>
    <w:rsid w:val="00127080"/>
    <w:rsid w:val="00130454"/>
    <w:rsid w:val="00130F5E"/>
    <w:rsid w:val="00133B68"/>
    <w:rsid w:val="00136A6B"/>
    <w:rsid w:val="00137F1D"/>
    <w:rsid w:val="001400C9"/>
    <w:rsid w:val="0014201C"/>
    <w:rsid w:val="00143654"/>
    <w:rsid w:val="0014475F"/>
    <w:rsid w:val="001457E5"/>
    <w:rsid w:val="0014687A"/>
    <w:rsid w:val="00146F76"/>
    <w:rsid w:val="00150C68"/>
    <w:rsid w:val="001516EB"/>
    <w:rsid w:val="00151B6C"/>
    <w:rsid w:val="00152BEA"/>
    <w:rsid w:val="00153F97"/>
    <w:rsid w:val="00154415"/>
    <w:rsid w:val="00154C77"/>
    <w:rsid w:val="0015602F"/>
    <w:rsid w:val="00160953"/>
    <w:rsid w:val="001640FB"/>
    <w:rsid w:val="0016450F"/>
    <w:rsid w:val="001663F9"/>
    <w:rsid w:val="001673F6"/>
    <w:rsid w:val="00167ABE"/>
    <w:rsid w:val="0017050F"/>
    <w:rsid w:val="00170BD5"/>
    <w:rsid w:val="00170F2F"/>
    <w:rsid w:val="00171578"/>
    <w:rsid w:val="001741F3"/>
    <w:rsid w:val="00174327"/>
    <w:rsid w:val="00176892"/>
    <w:rsid w:val="00177708"/>
    <w:rsid w:val="00177C34"/>
    <w:rsid w:val="00180585"/>
    <w:rsid w:val="00180BB6"/>
    <w:rsid w:val="00190137"/>
    <w:rsid w:val="00195080"/>
    <w:rsid w:val="001958EE"/>
    <w:rsid w:val="001972E9"/>
    <w:rsid w:val="001A077A"/>
    <w:rsid w:val="001A0D57"/>
    <w:rsid w:val="001A1E9E"/>
    <w:rsid w:val="001A5B60"/>
    <w:rsid w:val="001A65D7"/>
    <w:rsid w:val="001A7635"/>
    <w:rsid w:val="001B29BF"/>
    <w:rsid w:val="001B629A"/>
    <w:rsid w:val="001B7608"/>
    <w:rsid w:val="001C186B"/>
    <w:rsid w:val="001C3A7F"/>
    <w:rsid w:val="001C5547"/>
    <w:rsid w:val="001C5C95"/>
    <w:rsid w:val="001C6565"/>
    <w:rsid w:val="001C7533"/>
    <w:rsid w:val="001C79B4"/>
    <w:rsid w:val="001D202C"/>
    <w:rsid w:val="001D28FF"/>
    <w:rsid w:val="001D2EC9"/>
    <w:rsid w:val="001D3D98"/>
    <w:rsid w:val="001D715B"/>
    <w:rsid w:val="001D7373"/>
    <w:rsid w:val="001E0A0D"/>
    <w:rsid w:val="001E65C7"/>
    <w:rsid w:val="001F1A8C"/>
    <w:rsid w:val="001F3955"/>
    <w:rsid w:val="001F4644"/>
    <w:rsid w:val="001F46AF"/>
    <w:rsid w:val="00200463"/>
    <w:rsid w:val="002055D6"/>
    <w:rsid w:val="0021419F"/>
    <w:rsid w:val="00214966"/>
    <w:rsid w:val="00215587"/>
    <w:rsid w:val="00215796"/>
    <w:rsid w:val="002163C4"/>
    <w:rsid w:val="00222D95"/>
    <w:rsid w:val="00223695"/>
    <w:rsid w:val="00223947"/>
    <w:rsid w:val="00223DE3"/>
    <w:rsid w:val="0023138B"/>
    <w:rsid w:val="0023218E"/>
    <w:rsid w:val="00233380"/>
    <w:rsid w:val="0023380F"/>
    <w:rsid w:val="00240495"/>
    <w:rsid w:val="0024198C"/>
    <w:rsid w:val="00244062"/>
    <w:rsid w:val="00245347"/>
    <w:rsid w:val="0024556E"/>
    <w:rsid w:val="00245BD5"/>
    <w:rsid w:val="0024701A"/>
    <w:rsid w:val="00247859"/>
    <w:rsid w:val="002503E2"/>
    <w:rsid w:val="002572F2"/>
    <w:rsid w:val="00262E0F"/>
    <w:rsid w:val="002635B6"/>
    <w:rsid w:val="00263F88"/>
    <w:rsid w:val="00264A8E"/>
    <w:rsid w:val="002658DE"/>
    <w:rsid w:val="0026738D"/>
    <w:rsid w:val="00267A37"/>
    <w:rsid w:val="002707EC"/>
    <w:rsid w:val="00271430"/>
    <w:rsid w:val="00277F0E"/>
    <w:rsid w:val="00280F92"/>
    <w:rsid w:val="002815CF"/>
    <w:rsid w:val="00281FD7"/>
    <w:rsid w:val="00282808"/>
    <w:rsid w:val="00282974"/>
    <w:rsid w:val="00283778"/>
    <w:rsid w:val="00283E45"/>
    <w:rsid w:val="002850A8"/>
    <w:rsid w:val="00291702"/>
    <w:rsid w:val="00291C05"/>
    <w:rsid w:val="002941CE"/>
    <w:rsid w:val="00297920"/>
    <w:rsid w:val="002A1BDA"/>
    <w:rsid w:val="002A1FF7"/>
    <w:rsid w:val="002A3EED"/>
    <w:rsid w:val="002A4A7F"/>
    <w:rsid w:val="002A60BE"/>
    <w:rsid w:val="002A679A"/>
    <w:rsid w:val="002B3D5B"/>
    <w:rsid w:val="002C0018"/>
    <w:rsid w:val="002C01BD"/>
    <w:rsid w:val="002C1A97"/>
    <w:rsid w:val="002C1F3C"/>
    <w:rsid w:val="002C2E8E"/>
    <w:rsid w:val="002C3D26"/>
    <w:rsid w:val="002C432B"/>
    <w:rsid w:val="002C457A"/>
    <w:rsid w:val="002C50A5"/>
    <w:rsid w:val="002C7727"/>
    <w:rsid w:val="002C7A6F"/>
    <w:rsid w:val="002D0005"/>
    <w:rsid w:val="002D01AA"/>
    <w:rsid w:val="002D0C2A"/>
    <w:rsid w:val="002D1C70"/>
    <w:rsid w:val="002D2A3B"/>
    <w:rsid w:val="002D346D"/>
    <w:rsid w:val="002D42D7"/>
    <w:rsid w:val="002D48DC"/>
    <w:rsid w:val="002D4EC8"/>
    <w:rsid w:val="002D697C"/>
    <w:rsid w:val="002E0FD6"/>
    <w:rsid w:val="002E51B3"/>
    <w:rsid w:val="002F26A6"/>
    <w:rsid w:val="002F4952"/>
    <w:rsid w:val="002F7A28"/>
    <w:rsid w:val="00302813"/>
    <w:rsid w:val="0030589C"/>
    <w:rsid w:val="00306235"/>
    <w:rsid w:val="00307565"/>
    <w:rsid w:val="00310C82"/>
    <w:rsid w:val="00315755"/>
    <w:rsid w:val="00315F8B"/>
    <w:rsid w:val="0031645A"/>
    <w:rsid w:val="003177FD"/>
    <w:rsid w:val="00320458"/>
    <w:rsid w:val="003212B9"/>
    <w:rsid w:val="00322010"/>
    <w:rsid w:val="003221BC"/>
    <w:rsid w:val="003238CC"/>
    <w:rsid w:val="0032481F"/>
    <w:rsid w:val="00324CA4"/>
    <w:rsid w:val="00326F43"/>
    <w:rsid w:val="003330C0"/>
    <w:rsid w:val="003343AE"/>
    <w:rsid w:val="003349F9"/>
    <w:rsid w:val="00334C75"/>
    <w:rsid w:val="0034020C"/>
    <w:rsid w:val="00341EBC"/>
    <w:rsid w:val="00342444"/>
    <w:rsid w:val="003424B3"/>
    <w:rsid w:val="00344A0A"/>
    <w:rsid w:val="00347E44"/>
    <w:rsid w:val="003500B4"/>
    <w:rsid w:val="00350BD2"/>
    <w:rsid w:val="00351968"/>
    <w:rsid w:val="0035261F"/>
    <w:rsid w:val="00355B51"/>
    <w:rsid w:val="00355FA8"/>
    <w:rsid w:val="00357AD6"/>
    <w:rsid w:val="00360D7D"/>
    <w:rsid w:val="00362FE7"/>
    <w:rsid w:val="0036566C"/>
    <w:rsid w:val="003670C4"/>
    <w:rsid w:val="00367C81"/>
    <w:rsid w:val="00371C61"/>
    <w:rsid w:val="00372A35"/>
    <w:rsid w:val="0037307E"/>
    <w:rsid w:val="003739AF"/>
    <w:rsid w:val="00375BBC"/>
    <w:rsid w:val="00375ED4"/>
    <w:rsid w:val="00376322"/>
    <w:rsid w:val="003771A5"/>
    <w:rsid w:val="003773A5"/>
    <w:rsid w:val="003806E4"/>
    <w:rsid w:val="00380856"/>
    <w:rsid w:val="00384AC2"/>
    <w:rsid w:val="00385A6A"/>
    <w:rsid w:val="003861FD"/>
    <w:rsid w:val="0038632A"/>
    <w:rsid w:val="0038667E"/>
    <w:rsid w:val="0038795E"/>
    <w:rsid w:val="00391478"/>
    <w:rsid w:val="00392620"/>
    <w:rsid w:val="0039318D"/>
    <w:rsid w:val="00393258"/>
    <w:rsid w:val="00394606"/>
    <w:rsid w:val="00394C58"/>
    <w:rsid w:val="00395517"/>
    <w:rsid w:val="00395D7E"/>
    <w:rsid w:val="00395F23"/>
    <w:rsid w:val="0039730A"/>
    <w:rsid w:val="003A1186"/>
    <w:rsid w:val="003A2D36"/>
    <w:rsid w:val="003A3F3B"/>
    <w:rsid w:val="003A5909"/>
    <w:rsid w:val="003A6721"/>
    <w:rsid w:val="003B3F81"/>
    <w:rsid w:val="003B4725"/>
    <w:rsid w:val="003B4DC3"/>
    <w:rsid w:val="003B6BAA"/>
    <w:rsid w:val="003C451B"/>
    <w:rsid w:val="003C54BA"/>
    <w:rsid w:val="003C5B34"/>
    <w:rsid w:val="003C6B06"/>
    <w:rsid w:val="003C791F"/>
    <w:rsid w:val="003C7E9F"/>
    <w:rsid w:val="003D02F3"/>
    <w:rsid w:val="003D1236"/>
    <w:rsid w:val="003D1B69"/>
    <w:rsid w:val="003D591B"/>
    <w:rsid w:val="003E069E"/>
    <w:rsid w:val="003E1DAA"/>
    <w:rsid w:val="003E34E7"/>
    <w:rsid w:val="003E4A6D"/>
    <w:rsid w:val="003E4D0C"/>
    <w:rsid w:val="003E763C"/>
    <w:rsid w:val="003F1223"/>
    <w:rsid w:val="003F2F49"/>
    <w:rsid w:val="003F5054"/>
    <w:rsid w:val="003F5A79"/>
    <w:rsid w:val="003F6796"/>
    <w:rsid w:val="003F6FFA"/>
    <w:rsid w:val="00400165"/>
    <w:rsid w:val="00401B1C"/>
    <w:rsid w:val="004024F9"/>
    <w:rsid w:val="00402968"/>
    <w:rsid w:val="004048BA"/>
    <w:rsid w:val="00410731"/>
    <w:rsid w:val="00411917"/>
    <w:rsid w:val="00413FE4"/>
    <w:rsid w:val="00415162"/>
    <w:rsid w:val="00415C1A"/>
    <w:rsid w:val="00417258"/>
    <w:rsid w:val="004203B7"/>
    <w:rsid w:val="00421D69"/>
    <w:rsid w:val="004274FA"/>
    <w:rsid w:val="00430E26"/>
    <w:rsid w:val="00430F7A"/>
    <w:rsid w:val="00430FDC"/>
    <w:rsid w:val="00431B71"/>
    <w:rsid w:val="00431EDD"/>
    <w:rsid w:val="0043211B"/>
    <w:rsid w:val="00435246"/>
    <w:rsid w:val="004353D7"/>
    <w:rsid w:val="004354E2"/>
    <w:rsid w:val="004373F8"/>
    <w:rsid w:val="00440B19"/>
    <w:rsid w:val="00442EC5"/>
    <w:rsid w:val="00445290"/>
    <w:rsid w:val="0045121C"/>
    <w:rsid w:val="0045411F"/>
    <w:rsid w:val="004545EE"/>
    <w:rsid w:val="00454AE7"/>
    <w:rsid w:val="00455DF2"/>
    <w:rsid w:val="004560C9"/>
    <w:rsid w:val="0045732B"/>
    <w:rsid w:val="0045784D"/>
    <w:rsid w:val="00457D66"/>
    <w:rsid w:val="004600C9"/>
    <w:rsid w:val="00460644"/>
    <w:rsid w:val="00464829"/>
    <w:rsid w:val="0046563E"/>
    <w:rsid w:val="00467188"/>
    <w:rsid w:val="0047017A"/>
    <w:rsid w:val="0047199E"/>
    <w:rsid w:val="00471F7E"/>
    <w:rsid w:val="00473237"/>
    <w:rsid w:val="004733BA"/>
    <w:rsid w:val="004742A3"/>
    <w:rsid w:val="00481C9B"/>
    <w:rsid w:val="004823E3"/>
    <w:rsid w:val="00483423"/>
    <w:rsid w:val="00487077"/>
    <w:rsid w:val="00487DA1"/>
    <w:rsid w:val="00490AD8"/>
    <w:rsid w:val="00491621"/>
    <w:rsid w:val="00492216"/>
    <w:rsid w:val="00492745"/>
    <w:rsid w:val="00494754"/>
    <w:rsid w:val="00495004"/>
    <w:rsid w:val="00496002"/>
    <w:rsid w:val="00496D48"/>
    <w:rsid w:val="004A2DDF"/>
    <w:rsid w:val="004A2E8C"/>
    <w:rsid w:val="004A4D87"/>
    <w:rsid w:val="004A6CE5"/>
    <w:rsid w:val="004A7FF3"/>
    <w:rsid w:val="004B179D"/>
    <w:rsid w:val="004B4488"/>
    <w:rsid w:val="004B44D9"/>
    <w:rsid w:val="004B55E7"/>
    <w:rsid w:val="004B586F"/>
    <w:rsid w:val="004B6882"/>
    <w:rsid w:val="004B79AC"/>
    <w:rsid w:val="004B7AE6"/>
    <w:rsid w:val="004C2E54"/>
    <w:rsid w:val="004C552E"/>
    <w:rsid w:val="004C6A85"/>
    <w:rsid w:val="004C7FB3"/>
    <w:rsid w:val="004D0A68"/>
    <w:rsid w:val="004D25AE"/>
    <w:rsid w:val="004D340B"/>
    <w:rsid w:val="004D3B41"/>
    <w:rsid w:val="004D48D9"/>
    <w:rsid w:val="004D6451"/>
    <w:rsid w:val="004D6D3D"/>
    <w:rsid w:val="004D7DD6"/>
    <w:rsid w:val="004E0C04"/>
    <w:rsid w:val="004E235D"/>
    <w:rsid w:val="004E5425"/>
    <w:rsid w:val="004E5D84"/>
    <w:rsid w:val="004F2384"/>
    <w:rsid w:val="004F4131"/>
    <w:rsid w:val="004F57C4"/>
    <w:rsid w:val="0050194A"/>
    <w:rsid w:val="005032B9"/>
    <w:rsid w:val="0050344E"/>
    <w:rsid w:val="005045C1"/>
    <w:rsid w:val="00505F7C"/>
    <w:rsid w:val="00506346"/>
    <w:rsid w:val="00506A03"/>
    <w:rsid w:val="00507DAF"/>
    <w:rsid w:val="00510445"/>
    <w:rsid w:val="00512904"/>
    <w:rsid w:val="0051338B"/>
    <w:rsid w:val="00513562"/>
    <w:rsid w:val="00513B8E"/>
    <w:rsid w:val="005179E1"/>
    <w:rsid w:val="00520818"/>
    <w:rsid w:val="005235B2"/>
    <w:rsid w:val="00524A48"/>
    <w:rsid w:val="00530607"/>
    <w:rsid w:val="00530F50"/>
    <w:rsid w:val="005325F7"/>
    <w:rsid w:val="00533F87"/>
    <w:rsid w:val="00537120"/>
    <w:rsid w:val="00540599"/>
    <w:rsid w:val="00541F28"/>
    <w:rsid w:val="0054415A"/>
    <w:rsid w:val="00544E0C"/>
    <w:rsid w:val="005470D0"/>
    <w:rsid w:val="0054794D"/>
    <w:rsid w:val="0055044C"/>
    <w:rsid w:val="00552838"/>
    <w:rsid w:val="00553134"/>
    <w:rsid w:val="005535AE"/>
    <w:rsid w:val="00554DD2"/>
    <w:rsid w:val="00555C81"/>
    <w:rsid w:val="005561C9"/>
    <w:rsid w:val="00557304"/>
    <w:rsid w:val="005613CF"/>
    <w:rsid w:val="0056234E"/>
    <w:rsid w:val="0056254E"/>
    <w:rsid w:val="00564273"/>
    <w:rsid w:val="005673EB"/>
    <w:rsid w:val="00567456"/>
    <w:rsid w:val="00567F92"/>
    <w:rsid w:val="00570C65"/>
    <w:rsid w:val="00571609"/>
    <w:rsid w:val="005721D3"/>
    <w:rsid w:val="00574A5B"/>
    <w:rsid w:val="00574B71"/>
    <w:rsid w:val="005758BD"/>
    <w:rsid w:val="00580592"/>
    <w:rsid w:val="00590A7B"/>
    <w:rsid w:val="00596436"/>
    <w:rsid w:val="0059711A"/>
    <w:rsid w:val="005A1EF2"/>
    <w:rsid w:val="005A3BBB"/>
    <w:rsid w:val="005A4AF1"/>
    <w:rsid w:val="005B0B3F"/>
    <w:rsid w:val="005B1F22"/>
    <w:rsid w:val="005B207E"/>
    <w:rsid w:val="005B2103"/>
    <w:rsid w:val="005B5690"/>
    <w:rsid w:val="005B7E71"/>
    <w:rsid w:val="005C2F60"/>
    <w:rsid w:val="005C66D8"/>
    <w:rsid w:val="005D21E3"/>
    <w:rsid w:val="005D2793"/>
    <w:rsid w:val="005D2C54"/>
    <w:rsid w:val="005D65D5"/>
    <w:rsid w:val="005E083C"/>
    <w:rsid w:val="005E10B8"/>
    <w:rsid w:val="005E1557"/>
    <w:rsid w:val="005E3889"/>
    <w:rsid w:val="005E5729"/>
    <w:rsid w:val="005E57BF"/>
    <w:rsid w:val="005E6836"/>
    <w:rsid w:val="005E7BF2"/>
    <w:rsid w:val="005F009C"/>
    <w:rsid w:val="005F18A9"/>
    <w:rsid w:val="005F24BA"/>
    <w:rsid w:val="005F5980"/>
    <w:rsid w:val="0060186B"/>
    <w:rsid w:val="00601DAC"/>
    <w:rsid w:val="00602381"/>
    <w:rsid w:val="00603124"/>
    <w:rsid w:val="00603E63"/>
    <w:rsid w:val="00604B1B"/>
    <w:rsid w:val="0060763E"/>
    <w:rsid w:val="00610337"/>
    <w:rsid w:val="006137C6"/>
    <w:rsid w:val="00617285"/>
    <w:rsid w:val="0062153F"/>
    <w:rsid w:val="0062162E"/>
    <w:rsid w:val="00623A2D"/>
    <w:rsid w:val="006279F2"/>
    <w:rsid w:val="00627A3A"/>
    <w:rsid w:val="00633AED"/>
    <w:rsid w:val="006343DA"/>
    <w:rsid w:val="006355FD"/>
    <w:rsid w:val="0063627B"/>
    <w:rsid w:val="00641019"/>
    <w:rsid w:val="00641D49"/>
    <w:rsid w:val="006435AA"/>
    <w:rsid w:val="006474FF"/>
    <w:rsid w:val="00647750"/>
    <w:rsid w:val="00647959"/>
    <w:rsid w:val="00656231"/>
    <w:rsid w:val="00657D22"/>
    <w:rsid w:val="00660367"/>
    <w:rsid w:val="00667E1B"/>
    <w:rsid w:val="0067035A"/>
    <w:rsid w:val="00671156"/>
    <w:rsid w:val="006717B5"/>
    <w:rsid w:val="00673DD6"/>
    <w:rsid w:val="006755B2"/>
    <w:rsid w:val="0067562A"/>
    <w:rsid w:val="0067616B"/>
    <w:rsid w:val="0068070D"/>
    <w:rsid w:val="00680A25"/>
    <w:rsid w:val="00680DE4"/>
    <w:rsid w:val="006830A4"/>
    <w:rsid w:val="00683F2A"/>
    <w:rsid w:val="00686B17"/>
    <w:rsid w:val="006872D8"/>
    <w:rsid w:val="006918D5"/>
    <w:rsid w:val="00691A3C"/>
    <w:rsid w:val="00696CA2"/>
    <w:rsid w:val="006A0241"/>
    <w:rsid w:val="006B0E74"/>
    <w:rsid w:val="006B16A9"/>
    <w:rsid w:val="006B17FA"/>
    <w:rsid w:val="006B18A2"/>
    <w:rsid w:val="006B4644"/>
    <w:rsid w:val="006B720E"/>
    <w:rsid w:val="006C1414"/>
    <w:rsid w:val="006C5B73"/>
    <w:rsid w:val="006D0BC2"/>
    <w:rsid w:val="006D12EF"/>
    <w:rsid w:val="006D2E57"/>
    <w:rsid w:val="006D5A8F"/>
    <w:rsid w:val="006D5D34"/>
    <w:rsid w:val="006D640F"/>
    <w:rsid w:val="006D6EE3"/>
    <w:rsid w:val="006E582A"/>
    <w:rsid w:val="006F6ADF"/>
    <w:rsid w:val="007038D3"/>
    <w:rsid w:val="007058B1"/>
    <w:rsid w:val="00705D70"/>
    <w:rsid w:val="00717729"/>
    <w:rsid w:val="007205B6"/>
    <w:rsid w:val="00721619"/>
    <w:rsid w:val="0072189D"/>
    <w:rsid w:val="00722339"/>
    <w:rsid w:val="0072340D"/>
    <w:rsid w:val="00723AA3"/>
    <w:rsid w:val="00725C38"/>
    <w:rsid w:val="00725D3A"/>
    <w:rsid w:val="00730540"/>
    <w:rsid w:val="00731B8C"/>
    <w:rsid w:val="00731C99"/>
    <w:rsid w:val="00731EFA"/>
    <w:rsid w:val="00735F7A"/>
    <w:rsid w:val="0073613D"/>
    <w:rsid w:val="007361EE"/>
    <w:rsid w:val="0074342A"/>
    <w:rsid w:val="0074414C"/>
    <w:rsid w:val="00745360"/>
    <w:rsid w:val="00745CC8"/>
    <w:rsid w:val="00745D4E"/>
    <w:rsid w:val="00747D82"/>
    <w:rsid w:val="007503D6"/>
    <w:rsid w:val="00752E24"/>
    <w:rsid w:val="00752F5D"/>
    <w:rsid w:val="0075525D"/>
    <w:rsid w:val="00755263"/>
    <w:rsid w:val="00755491"/>
    <w:rsid w:val="00755AD0"/>
    <w:rsid w:val="00756319"/>
    <w:rsid w:val="00756A74"/>
    <w:rsid w:val="0076263F"/>
    <w:rsid w:val="007629E2"/>
    <w:rsid w:val="007631B3"/>
    <w:rsid w:val="0076537C"/>
    <w:rsid w:val="007714AB"/>
    <w:rsid w:val="00771AF4"/>
    <w:rsid w:val="00771B71"/>
    <w:rsid w:val="00771C6C"/>
    <w:rsid w:val="00772169"/>
    <w:rsid w:val="007760C5"/>
    <w:rsid w:val="007804FF"/>
    <w:rsid w:val="00785B08"/>
    <w:rsid w:val="007876E5"/>
    <w:rsid w:val="00787B36"/>
    <w:rsid w:val="0079385C"/>
    <w:rsid w:val="00795497"/>
    <w:rsid w:val="007972F9"/>
    <w:rsid w:val="00797413"/>
    <w:rsid w:val="00797A93"/>
    <w:rsid w:val="007A15AE"/>
    <w:rsid w:val="007A3DC9"/>
    <w:rsid w:val="007A4F74"/>
    <w:rsid w:val="007A5D26"/>
    <w:rsid w:val="007A6A5F"/>
    <w:rsid w:val="007A6DAC"/>
    <w:rsid w:val="007B4763"/>
    <w:rsid w:val="007C1B8F"/>
    <w:rsid w:val="007C1CA4"/>
    <w:rsid w:val="007C5047"/>
    <w:rsid w:val="007C5EE3"/>
    <w:rsid w:val="007D01F3"/>
    <w:rsid w:val="007D030E"/>
    <w:rsid w:val="007D0CEC"/>
    <w:rsid w:val="007D315E"/>
    <w:rsid w:val="007D33C1"/>
    <w:rsid w:val="007D7845"/>
    <w:rsid w:val="007E5B8F"/>
    <w:rsid w:val="007E71CB"/>
    <w:rsid w:val="007E7A07"/>
    <w:rsid w:val="007F02D0"/>
    <w:rsid w:val="007F1549"/>
    <w:rsid w:val="007F165D"/>
    <w:rsid w:val="007F178C"/>
    <w:rsid w:val="007F281F"/>
    <w:rsid w:val="007F328F"/>
    <w:rsid w:val="007F6081"/>
    <w:rsid w:val="007F7D19"/>
    <w:rsid w:val="00802599"/>
    <w:rsid w:val="00802B84"/>
    <w:rsid w:val="00804739"/>
    <w:rsid w:val="00805C49"/>
    <w:rsid w:val="008125A2"/>
    <w:rsid w:val="0081377E"/>
    <w:rsid w:val="00813BD4"/>
    <w:rsid w:val="00815A0A"/>
    <w:rsid w:val="0081631D"/>
    <w:rsid w:val="0081671F"/>
    <w:rsid w:val="008177BA"/>
    <w:rsid w:val="00822F08"/>
    <w:rsid w:val="008241EA"/>
    <w:rsid w:val="00832511"/>
    <w:rsid w:val="00832A79"/>
    <w:rsid w:val="008338D2"/>
    <w:rsid w:val="00834B82"/>
    <w:rsid w:val="00834BEF"/>
    <w:rsid w:val="00836532"/>
    <w:rsid w:val="00837683"/>
    <w:rsid w:val="008421D7"/>
    <w:rsid w:val="00843263"/>
    <w:rsid w:val="00843522"/>
    <w:rsid w:val="008447EC"/>
    <w:rsid w:val="008448F2"/>
    <w:rsid w:val="008452AF"/>
    <w:rsid w:val="0085238E"/>
    <w:rsid w:val="00863EEB"/>
    <w:rsid w:val="00866050"/>
    <w:rsid w:val="00870E20"/>
    <w:rsid w:val="0087161A"/>
    <w:rsid w:val="00872F79"/>
    <w:rsid w:val="00875056"/>
    <w:rsid w:val="0088015C"/>
    <w:rsid w:val="00881A8B"/>
    <w:rsid w:val="00881EF5"/>
    <w:rsid w:val="0088230A"/>
    <w:rsid w:val="0088479C"/>
    <w:rsid w:val="008861BB"/>
    <w:rsid w:val="008873BB"/>
    <w:rsid w:val="00887C38"/>
    <w:rsid w:val="008905A9"/>
    <w:rsid w:val="00890B04"/>
    <w:rsid w:val="00890F59"/>
    <w:rsid w:val="00891180"/>
    <w:rsid w:val="00891AF8"/>
    <w:rsid w:val="008923B0"/>
    <w:rsid w:val="008938D6"/>
    <w:rsid w:val="008A0A8D"/>
    <w:rsid w:val="008A1566"/>
    <w:rsid w:val="008A1FB7"/>
    <w:rsid w:val="008A490E"/>
    <w:rsid w:val="008A5BCA"/>
    <w:rsid w:val="008A7CC9"/>
    <w:rsid w:val="008B1528"/>
    <w:rsid w:val="008B27F0"/>
    <w:rsid w:val="008B2DA6"/>
    <w:rsid w:val="008B37CA"/>
    <w:rsid w:val="008B3EF2"/>
    <w:rsid w:val="008C0260"/>
    <w:rsid w:val="008C17B2"/>
    <w:rsid w:val="008C29A1"/>
    <w:rsid w:val="008C3BCC"/>
    <w:rsid w:val="008C3F80"/>
    <w:rsid w:val="008C75A0"/>
    <w:rsid w:val="008E2BCB"/>
    <w:rsid w:val="008E5530"/>
    <w:rsid w:val="008E598C"/>
    <w:rsid w:val="008F21EC"/>
    <w:rsid w:val="008F31AC"/>
    <w:rsid w:val="008F71E7"/>
    <w:rsid w:val="008F7C3C"/>
    <w:rsid w:val="00905523"/>
    <w:rsid w:val="009061D4"/>
    <w:rsid w:val="009078A6"/>
    <w:rsid w:val="009079E9"/>
    <w:rsid w:val="009107BD"/>
    <w:rsid w:val="00921764"/>
    <w:rsid w:val="009252FA"/>
    <w:rsid w:val="00925906"/>
    <w:rsid w:val="0092742A"/>
    <w:rsid w:val="0093037E"/>
    <w:rsid w:val="00930A10"/>
    <w:rsid w:val="00930F49"/>
    <w:rsid w:val="00931A14"/>
    <w:rsid w:val="00931C00"/>
    <w:rsid w:val="00933306"/>
    <w:rsid w:val="009337D0"/>
    <w:rsid w:val="00940448"/>
    <w:rsid w:val="0094175C"/>
    <w:rsid w:val="009461F8"/>
    <w:rsid w:val="00950702"/>
    <w:rsid w:val="009510AA"/>
    <w:rsid w:val="00951299"/>
    <w:rsid w:val="00952E30"/>
    <w:rsid w:val="00954A62"/>
    <w:rsid w:val="00955955"/>
    <w:rsid w:val="00956897"/>
    <w:rsid w:val="0095771D"/>
    <w:rsid w:val="00960A58"/>
    <w:rsid w:val="009625B3"/>
    <w:rsid w:val="00962EDC"/>
    <w:rsid w:val="00966C94"/>
    <w:rsid w:val="0097038D"/>
    <w:rsid w:val="009708DC"/>
    <w:rsid w:val="0097207E"/>
    <w:rsid w:val="00976E6F"/>
    <w:rsid w:val="009806D4"/>
    <w:rsid w:val="00983907"/>
    <w:rsid w:val="00983D6F"/>
    <w:rsid w:val="009847BE"/>
    <w:rsid w:val="009850CB"/>
    <w:rsid w:val="009873A7"/>
    <w:rsid w:val="00992671"/>
    <w:rsid w:val="009932BE"/>
    <w:rsid w:val="00993386"/>
    <w:rsid w:val="0099435E"/>
    <w:rsid w:val="00994C2F"/>
    <w:rsid w:val="00994C5D"/>
    <w:rsid w:val="00995D8A"/>
    <w:rsid w:val="00995DF3"/>
    <w:rsid w:val="00996529"/>
    <w:rsid w:val="00996F62"/>
    <w:rsid w:val="00997569"/>
    <w:rsid w:val="009A05BF"/>
    <w:rsid w:val="009A1C57"/>
    <w:rsid w:val="009A6B80"/>
    <w:rsid w:val="009A7139"/>
    <w:rsid w:val="009B0CDE"/>
    <w:rsid w:val="009B0F59"/>
    <w:rsid w:val="009B1A73"/>
    <w:rsid w:val="009B5FD9"/>
    <w:rsid w:val="009B72D8"/>
    <w:rsid w:val="009C20E6"/>
    <w:rsid w:val="009C78FD"/>
    <w:rsid w:val="009C7DB8"/>
    <w:rsid w:val="009C7F95"/>
    <w:rsid w:val="009D2449"/>
    <w:rsid w:val="009D41E9"/>
    <w:rsid w:val="009D4EC0"/>
    <w:rsid w:val="009D5823"/>
    <w:rsid w:val="009D689B"/>
    <w:rsid w:val="009E0584"/>
    <w:rsid w:val="009E2AC5"/>
    <w:rsid w:val="009E313D"/>
    <w:rsid w:val="009E3EE6"/>
    <w:rsid w:val="009E73D0"/>
    <w:rsid w:val="009F47AF"/>
    <w:rsid w:val="009F5EDA"/>
    <w:rsid w:val="00A032E6"/>
    <w:rsid w:val="00A03BA1"/>
    <w:rsid w:val="00A04EEC"/>
    <w:rsid w:val="00A066CB"/>
    <w:rsid w:val="00A12290"/>
    <w:rsid w:val="00A12457"/>
    <w:rsid w:val="00A1487F"/>
    <w:rsid w:val="00A17CFF"/>
    <w:rsid w:val="00A208D8"/>
    <w:rsid w:val="00A23B29"/>
    <w:rsid w:val="00A23E68"/>
    <w:rsid w:val="00A25891"/>
    <w:rsid w:val="00A26851"/>
    <w:rsid w:val="00A26D57"/>
    <w:rsid w:val="00A33239"/>
    <w:rsid w:val="00A3449D"/>
    <w:rsid w:val="00A34777"/>
    <w:rsid w:val="00A353CD"/>
    <w:rsid w:val="00A3689C"/>
    <w:rsid w:val="00A40F04"/>
    <w:rsid w:val="00A41908"/>
    <w:rsid w:val="00A4195F"/>
    <w:rsid w:val="00A43688"/>
    <w:rsid w:val="00A44DCA"/>
    <w:rsid w:val="00A50179"/>
    <w:rsid w:val="00A50D48"/>
    <w:rsid w:val="00A52E3E"/>
    <w:rsid w:val="00A541A9"/>
    <w:rsid w:val="00A550CB"/>
    <w:rsid w:val="00A572A3"/>
    <w:rsid w:val="00A57FD4"/>
    <w:rsid w:val="00A65399"/>
    <w:rsid w:val="00A65F79"/>
    <w:rsid w:val="00A66D43"/>
    <w:rsid w:val="00A74484"/>
    <w:rsid w:val="00A75F33"/>
    <w:rsid w:val="00A81080"/>
    <w:rsid w:val="00A8261A"/>
    <w:rsid w:val="00A84559"/>
    <w:rsid w:val="00A875A9"/>
    <w:rsid w:val="00A91B2E"/>
    <w:rsid w:val="00A93E27"/>
    <w:rsid w:val="00A940E3"/>
    <w:rsid w:val="00A961CC"/>
    <w:rsid w:val="00A9654C"/>
    <w:rsid w:val="00A96F4C"/>
    <w:rsid w:val="00A978D9"/>
    <w:rsid w:val="00A97B4F"/>
    <w:rsid w:val="00AA05A7"/>
    <w:rsid w:val="00AA1046"/>
    <w:rsid w:val="00AA1363"/>
    <w:rsid w:val="00AA2A85"/>
    <w:rsid w:val="00AA51AD"/>
    <w:rsid w:val="00AA5BC2"/>
    <w:rsid w:val="00AA74C7"/>
    <w:rsid w:val="00AB0DD0"/>
    <w:rsid w:val="00AB158D"/>
    <w:rsid w:val="00AB335B"/>
    <w:rsid w:val="00AB43F1"/>
    <w:rsid w:val="00AB56A8"/>
    <w:rsid w:val="00AB687D"/>
    <w:rsid w:val="00AC0900"/>
    <w:rsid w:val="00AC3032"/>
    <w:rsid w:val="00AC5867"/>
    <w:rsid w:val="00AC648B"/>
    <w:rsid w:val="00AD009F"/>
    <w:rsid w:val="00AD1807"/>
    <w:rsid w:val="00AD2C99"/>
    <w:rsid w:val="00AD342C"/>
    <w:rsid w:val="00AD47B1"/>
    <w:rsid w:val="00AD6A8E"/>
    <w:rsid w:val="00AD71D6"/>
    <w:rsid w:val="00AE166F"/>
    <w:rsid w:val="00AE6BA0"/>
    <w:rsid w:val="00AE7F1E"/>
    <w:rsid w:val="00AF6C4E"/>
    <w:rsid w:val="00AF7DB1"/>
    <w:rsid w:val="00B00F9A"/>
    <w:rsid w:val="00B019DD"/>
    <w:rsid w:val="00B03E19"/>
    <w:rsid w:val="00B10346"/>
    <w:rsid w:val="00B10A14"/>
    <w:rsid w:val="00B120E3"/>
    <w:rsid w:val="00B1319A"/>
    <w:rsid w:val="00B14906"/>
    <w:rsid w:val="00B14F4A"/>
    <w:rsid w:val="00B17CD8"/>
    <w:rsid w:val="00B20DD3"/>
    <w:rsid w:val="00B21618"/>
    <w:rsid w:val="00B22CC1"/>
    <w:rsid w:val="00B25D8D"/>
    <w:rsid w:val="00B341D8"/>
    <w:rsid w:val="00B351A8"/>
    <w:rsid w:val="00B3730B"/>
    <w:rsid w:val="00B42B6A"/>
    <w:rsid w:val="00B440F3"/>
    <w:rsid w:val="00B4555F"/>
    <w:rsid w:val="00B461A2"/>
    <w:rsid w:val="00B47003"/>
    <w:rsid w:val="00B4798D"/>
    <w:rsid w:val="00B50C43"/>
    <w:rsid w:val="00B533A3"/>
    <w:rsid w:val="00B53A95"/>
    <w:rsid w:val="00B55149"/>
    <w:rsid w:val="00B60388"/>
    <w:rsid w:val="00B60C01"/>
    <w:rsid w:val="00B628CE"/>
    <w:rsid w:val="00B63789"/>
    <w:rsid w:val="00B6467C"/>
    <w:rsid w:val="00B73F58"/>
    <w:rsid w:val="00B74058"/>
    <w:rsid w:val="00B76FA3"/>
    <w:rsid w:val="00B804C5"/>
    <w:rsid w:val="00B82B45"/>
    <w:rsid w:val="00B8360F"/>
    <w:rsid w:val="00B84095"/>
    <w:rsid w:val="00B852E5"/>
    <w:rsid w:val="00B86C2A"/>
    <w:rsid w:val="00B90F7A"/>
    <w:rsid w:val="00B9118C"/>
    <w:rsid w:val="00B966FC"/>
    <w:rsid w:val="00BA0F8B"/>
    <w:rsid w:val="00BA1FB2"/>
    <w:rsid w:val="00BA28B5"/>
    <w:rsid w:val="00BA37FE"/>
    <w:rsid w:val="00BA4840"/>
    <w:rsid w:val="00BA6922"/>
    <w:rsid w:val="00BB0261"/>
    <w:rsid w:val="00BB13B7"/>
    <w:rsid w:val="00BB214B"/>
    <w:rsid w:val="00BC08DC"/>
    <w:rsid w:val="00BC3454"/>
    <w:rsid w:val="00BC3A1D"/>
    <w:rsid w:val="00BC5AF6"/>
    <w:rsid w:val="00BC6F40"/>
    <w:rsid w:val="00BC7A4F"/>
    <w:rsid w:val="00BD3450"/>
    <w:rsid w:val="00BD3C96"/>
    <w:rsid w:val="00BD473D"/>
    <w:rsid w:val="00BD506E"/>
    <w:rsid w:val="00BE1D4F"/>
    <w:rsid w:val="00BE2E49"/>
    <w:rsid w:val="00BE6265"/>
    <w:rsid w:val="00BE779F"/>
    <w:rsid w:val="00BF0444"/>
    <w:rsid w:val="00BF1B19"/>
    <w:rsid w:val="00BF2A41"/>
    <w:rsid w:val="00BF321D"/>
    <w:rsid w:val="00BF352B"/>
    <w:rsid w:val="00BF3633"/>
    <w:rsid w:val="00BF534C"/>
    <w:rsid w:val="00BF55D1"/>
    <w:rsid w:val="00C00EBE"/>
    <w:rsid w:val="00C020A5"/>
    <w:rsid w:val="00C02551"/>
    <w:rsid w:val="00C03476"/>
    <w:rsid w:val="00C03734"/>
    <w:rsid w:val="00C04FE0"/>
    <w:rsid w:val="00C05B12"/>
    <w:rsid w:val="00C05D4B"/>
    <w:rsid w:val="00C06373"/>
    <w:rsid w:val="00C065A7"/>
    <w:rsid w:val="00C105D2"/>
    <w:rsid w:val="00C1076E"/>
    <w:rsid w:val="00C126A0"/>
    <w:rsid w:val="00C13CFC"/>
    <w:rsid w:val="00C16979"/>
    <w:rsid w:val="00C1730E"/>
    <w:rsid w:val="00C17C23"/>
    <w:rsid w:val="00C20801"/>
    <w:rsid w:val="00C21540"/>
    <w:rsid w:val="00C256BB"/>
    <w:rsid w:val="00C25FFE"/>
    <w:rsid w:val="00C263FB"/>
    <w:rsid w:val="00C26F6B"/>
    <w:rsid w:val="00C27855"/>
    <w:rsid w:val="00C3184B"/>
    <w:rsid w:val="00C339E9"/>
    <w:rsid w:val="00C33B09"/>
    <w:rsid w:val="00C34EF2"/>
    <w:rsid w:val="00C36FCE"/>
    <w:rsid w:val="00C41BB6"/>
    <w:rsid w:val="00C42F67"/>
    <w:rsid w:val="00C439BD"/>
    <w:rsid w:val="00C4517F"/>
    <w:rsid w:val="00C4698C"/>
    <w:rsid w:val="00C50D4F"/>
    <w:rsid w:val="00C5221E"/>
    <w:rsid w:val="00C52275"/>
    <w:rsid w:val="00C53400"/>
    <w:rsid w:val="00C53ED6"/>
    <w:rsid w:val="00C57B98"/>
    <w:rsid w:val="00C61A6C"/>
    <w:rsid w:val="00C63014"/>
    <w:rsid w:val="00C636ED"/>
    <w:rsid w:val="00C63C1E"/>
    <w:rsid w:val="00C64371"/>
    <w:rsid w:val="00C64735"/>
    <w:rsid w:val="00C6514A"/>
    <w:rsid w:val="00C651D4"/>
    <w:rsid w:val="00C67371"/>
    <w:rsid w:val="00C708A4"/>
    <w:rsid w:val="00C713AC"/>
    <w:rsid w:val="00C80F71"/>
    <w:rsid w:val="00C8238E"/>
    <w:rsid w:val="00C82E01"/>
    <w:rsid w:val="00C86E66"/>
    <w:rsid w:val="00C93299"/>
    <w:rsid w:val="00C93D2D"/>
    <w:rsid w:val="00CA324D"/>
    <w:rsid w:val="00CA386C"/>
    <w:rsid w:val="00CA3B9C"/>
    <w:rsid w:val="00CA71DA"/>
    <w:rsid w:val="00CA7557"/>
    <w:rsid w:val="00CB4E0A"/>
    <w:rsid w:val="00CB5100"/>
    <w:rsid w:val="00CB5DFA"/>
    <w:rsid w:val="00CB74A4"/>
    <w:rsid w:val="00CC238A"/>
    <w:rsid w:val="00CC3450"/>
    <w:rsid w:val="00CC3563"/>
    <w:rsid w:val="00CC4019"/>
    <w:rsid w:val="00CC4AA1"/>
    <w:rsid w:val="00CC759F"/>
    <w:rsid w:val="00CD093B"/>
    <w:rsid w:val="00CD11FA"/>
    <w:rsid w:val="00CD2EB6"/>
    <w:rsid w:val="00CD3AF6"/>
    <w:rsid w:val="00CD3CE2"/>
    <w:rsid w:val="00CD5AF6"/>
    <w:rsid w:val="00CD6A30"/>
    <w:rsid w:val="00CD6D97"/>
    <w:rsid w:val="00CD7C15"/>
    <w:rsid w:val="00CE0587"/>
    <w:rsid w:val="00CE3E88"/>
    <w:rsid w:val="00CE6515"/>
    <w:rsid w:val="00CE6A61"/>
    <w:rsid w:val="00CF2FF7"/>
    <w:rsid w:val="00CF3EDA"/>
    <w:rsid w:val="00CF4F1C"/>
    <w:rsid w:val="00CF604F"/>
    <w:rsid w:val="00CF77BD"/>
    <w:rsid w:val="00D03BB8"/>
    <w:rsid w:val="00D058E0"/>
    <w:rsid w:val="00D0785A"/>
    <w:rsid w:val="00D1625F"/>
    <w:rsid w:val="00D16AB2"/>
    <w:rsid w:val="00D17485"/>
    <w:rsid w:val="00D206DA"/>
    <w:rsid w:val="00D20997"/>
    <w:rsid w:val="00D245C9"/>
    <w:rsid w:val="00D245D6"/>
    <w:rsid w:val="00D26BAC"/>
    <w:rsid w:val="00D33659"/>
    <w:rsid w:val="00D339BA"/>
    <w:rsid w:val="00D4123A"/>
    <w:rsid w:val="00D42772"/>
    <w:rsid w:val="00D427B1"/>
    <w:rsid w:val="00D428A4"/>
    <w:rsid w:val="00D42DD0"/>
    <w:rsid w:val="00D477CB"/>
    <w:rsid w:val="00D47EF1"/>
    <w:rsid w:val="00D50BD3"/>
    <w:rsid w:val="00D51A5F"/>
    <w:rsid w:val="00D51F07"/>
    <w:rsid w:val="00D525FA"/>
    <w:rsid w:val="00D55FCD"/>
    <w:rsid w:val="00D600DA"/>
    <w:rsid w:val="00D60F90"/>
    <w:rsid w:val="00D618FD"/>
    <w:rsid w:val="00D63052"/>
    <w:rsid w:val="00D6619D"/>
    <w:rsid w:val="00D66C80"/>
    <w:rsid w:val="00D66CE0"/>
    <w:rsid w:val="00D66ECA"/>
    <w:rsid w:val="00D6722E"/>
    <w:rsid w:val="00D70389"/>
    <w:rsid w:val="00D709A2"/>
    <w:rsid w:val="00D71EEA"/>
    <w:rsid w:val="00D71FD5"/>
    <w:rsid w:val="00D77C5E"/>
    <w:rsid w:val="00D803A8"/>
    <w:rsid w:val="00D808A1"/>
    <w:rsid w:val="00D832C8"/>
    <w:rsid w:val="00D83B74"/>
    <w:rsid w:val="00D8452D"/>
    <w:rsid w:val="00D84985"/>
    <w:rsid w:val="00D87E7E"/>
    <w:rsid w:val="00D90A87"/>
    <w:rsid w:val="00D92399"/>
    <w:rsid w:val="00D92F97"/>
    <w:rsid w:val="00D93310"/>
    <w:rsid w:val="00D95D0E"/>
    <w:rsid w:val="00DA04BF"/>
    <w:rsid w:val="00DA07DC"/>
    <w:rsid w:val="00DA193B"/>
    <w:rsid w:val="00DA3B9D"/>
    <w:rsid w:val="00DA43E1"/>
    <w:rsid w:val="00DA5BA3"/>
    <w:rsid w:val="00DA796B"/>
    <w:rsid w:val="00DB03A7"/>
    <w:rsid w:val="00DB3F85"/>
    <w:rsid w:val="00DB5AFD"/>
    <w:rsid w:val="00DC21E5"/>
    <w:rsid w:val="00DC227B"/>
    <w:rsid w:val="00DC2422"/>
    <w:rsid w:val="00DC38AA"/>
    <w:rsid w:val="00DC46E6"/>
    <w:rsid w:val="00DD27C9"/>
    <w:rsid w:val="00DD2B1A"/>
    <w:rsid w:val="00DD66B3"/>
    <w:rsid w:val="00DD6F0A"/>
    <w:rsid w:val="00DE0F6C"/>
    <w:rsid w:val="00DE1EB5"/>
    <w:rsid w:val="00DE261D"/>
    <w:rsid w:val="00DE2A19"/>
    <w:rsid w:val="00DE2ABF"/>
    <w:rsid w:val="00DE3BEE"/>
    <w:rsid w:val="00DE3E17"/>
    <w:rsid w:val="00DE527F"/>
    <w:rsid w:val="00DE5E6D"/>
    <w:rsid w:val="00DF04F7"/>
    <w:rsid w:val="00DF0B1C"/>
    <w:rsid w:val="00DF0E9E"/>
    <w:rsid w:val="00DF24C9"/>
    <w:rsid w:val="00DF2676"/>
    <w:rsid w:val="00E00AD4"/>
    <w:rsid w:val="00E023A3"/>
    <w:rsid w:val="00E03F06"/>
    <w:rsid w:val="00E061BE"/>
    <w:rsid w:val="00E13611"/>
    <w:rsid w:val="00E162E7"/>
    <w:rsid w:val="00E2207C"/>
    <w:rsid w:val="00E23B9D"/>
    <w:rsid w:val="00E26DF0"/>
    <w:rsid w:val="00E27B5D"/>
    <w:rsid w:val="00E30D4A"/>
    <w:rsid w:val="00E31375"/>
    <w:rsid w:val="00E32A71"/>
    <w:rsid w:val="00E34F53"/>
    <w:rsid w:val="00E35E4E"/>
    <w:rsid w:val="00E377A2"/>
    <w:rsid w:val="00E40F84"/>
    <w:rsid w:val="00E4295E"/>
    <w:rsid w:val="00E45AF5"/>
    <w:rsid w:val="00E47E83"/>
    <w:rsid w:val="00E50E5F"/>
    <w:rsid w:val="00E53FAA"/>
    <w:rsid w:val="00E558AE"/>
    <w:rsid w:val="00E560FE"/>
    <w:rsid w:val="00E56B3A"/>
    <w:rsid w:val="00E600F1"/>
    <w:rsid w:val="00E62141"/>
    <w:rsid w:val="00E62B1F"/>
    <w:rsid w:val="00E671F6"/>
    <w:rsid w:val="00E71F0E"/>
    <w:rsid w:val="00E753CF"/>
    <w:rsid w:val="00E76260"/>
    <w:rsid w:val="00E81278"/>
    <w:rsid w:val="00E81E76"/>
    <w:rsid w:val="00E820F7"/>
    <w:rsid w:val="00E826CC"/>
    <w:rsid w:val="00E875BA"/>
    <w:rsid w:val="00E8783B"/>
    <w:rsid w:val="00E9112E"/>
    <w:rsid w:val="00E918E8"/>
    <w:rsid w:val="00E923F1"/>
    <w:rsid w:val="00E926B0"/>
    <w:rsid w:val="00E95515"/>
    <w:rsid w:val="00E955B0"/>
    <w:rsid w:val="00E96136"/>
    <w:rsid w:val="00E96844"/>
    <w:rsid w:val="00E96B1B"/>
    <w:rsid w:val="00EA01BD"/>
    <w:rsid w:val="00EA6EE3"/>
    <w:rsid w:val="00EB1CB4"/>
    <w:rsid w:val="00EB232A"/>
    <w:rsid w:val="00EB4886"/>
    <w:rsid w:val="00EB55D8"/>
    <w:rsid w:val="00EC0CFB"/>
    <w:rsid w:val="00EC5596"/>
    <w:rsid w:val="00EC6B48"/>
    <w:rsid w:val="00EC6B66"/>
    <w:rsid w:val="00ED1EC0"/>
    <w:rsid w:val="00ED4A65"/>
    <w:rsid w:val="00ED5087"/>
    <w:rsid w:val="00ED59D3"/>
    <w:rsid w:val="00ED65D7"/>
    <w:rsid w:val="00ED6EA5"/>
    <w:rsid w:val="00EE0546"/>
    <w:rsid w:val="00EE40BF"/>
    <w:rsid w:val="00EE4DAB"/>
    <w:rsid w:val="00EE5B82"/>
    <w:rsid w:val="00EE5C98"/>
    <w:rsid w:val="00EE6F59"/>
    <w:rsid w:val="00EF17A7"/>
    <w:rsid w:val="00EF1F04"/>
    <w:rsid w:val="00EF2499"/>
    <w:rsid w:val="00EF3F4E"/>
    <w:rsid w:val="00EF5F06"/>
    <w:rsid w:val="00F129EC"/>
    <w:rsid w:val="00F17B52"/>
    <w:rsid w:val="00F17E45"/>
    <w:rsid w:val="00F21943"/>
    <w:rsid w:val="00F22401"/>
    <w:rsid w:val="00F24AF9"/>
    <w:rsid w:val="00F25AB3"/>
    <w:rsid w:val="00F25B96"/>
    <w:rsid w:val="00F25C0E"/>
    <w:rsid w:val="00F25CF4"/>
    <w:rsid w:val="00F275CB"/>
    <w:rsid w:val="00F301F4"/>
    <w:rsid w:val="00F30853"/>
    <w:rsid w:val="00F30D8C"/>
    <w:rsid w:val="00F30F66"/>
    <w:rsid w:val="00F363CC"/>
    <w:rsid w:val="00F36A25"/>
    <w:rsid w:val="00F36B99"/>
    <w:rsid w:val="00F40079"/>
    <w:rsid w:val="00F42629"/>
    <w:rsid w:val="00F4482E"/>
    <w:rsid w:val="00F44D59"/>
    <w:rsid w:val="00F4640F"/>
    <w:rsid w:val="00F505B5"/>
    <w:rsid w:val="00F506EC"/>
    <w:rsid w:val="00F538CD"/>
    <w:rsid w:val="00F540AA"/>
    <w:rsid w:val="00F54DC4"/>
    <w:rsid w:val="00F54FB2"/>
    <w:rsid w:val="00F5574D"/>
    <w:rsid w:val="00F64CDE"/>
    <w:rsid w:val="00F64E76"/>
    <w:rsid w:val="00F652F1"/>
    <w:rsid w:val="00F67A11"/>
    <w:rsid w:val="00F71102"/>
    <w:rsid w:val="00F75322"/>
    <w:rsid w:val="00F77BFF"/>
    <w:rsid w:val="00F81C96"/>
    <w:rsid w:val="00F829F1"/>
    <w:rsid w:val="00F82BD1"/>
    <w:rsid w:val="00F83202"/>
    <w:rsid w:val="00F83320"/>
    <w:rsid w:val="00F9009A"/>
    <w:rsid w:val="00F9298C"/>
    <w:rsid w:val="00F9742F"/>
    <w:rsid w:val="00F979E6"/>
    <w:rsid w:val="00FA0FD1"/>
    <w:rsid w:val="00FA1673"/>
    <w:rsid w:val="00FA36A6"/>
    <w:rsid w:val="00FA3EEF"/>
    <w:rsid w:val="00FA6FC6"/>
    <w:rsid w:val="00FB0588"/>
    <w:rsid w:val="00FB1A03"/>
    <w:rsid w:val="00FB338B"/>
    <w:rsid w:val="00FB6AA1"/>
    <w:rsid w:val="00FB7E84"/>
    <w:rsid w:val="00FC3A48"/>
    <w:rsid w:val="00FC4C74"/>
    <w:rsid w:val="00FC4F12"/>
    <w:rsid w:val="00FD33DF"/>
    <w:rsid w:val="00FD6FCE"/>
    <w:rsid w:val="00FE04BC"/>
    <w:rsid w:val="00FE21DA"/>
    <w:rsid w:val="00FE2E67"/>
    <w:rsid w:val="00FE4175"/>
    <w:rsid w:val="00FF11E5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87D3"/>
  <w15:docId w15:val="{0C3AC7E9-F524-43EC-97F3-0ABE6B0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3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link w:val="05titreprincipalouobjetgrasCar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eastAsiaTheme="minorHAnsi" w:cstheme="minorBidi"/>
      <w:bCs/>
      <w:i/>
      <w:sz w:val="22"/>
      <w:szCs w:val="28"/>
      <w:lang w:eastAsia="en-US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rFonts w:eastAsiaTheme="minorHAnsi" w:cstheme="minorBidi"/>
      <w:bCs/>
      <w:i/>
      <w:iCs/>
      <w:sz w:val="22"/>
      <w:szCs w:val="26"/>
      <w:lang w:eastAsia="en-US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6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A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1673"/>
    <w:rPr>
      <w:rFonts w:ascii="Tahoma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1C3A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670C4"/>
    <w:pPr>
      <w:spacing w:after="0" w:line="240" w:lineRule="auto"/>
      <w:ind w:left="720"/>
    </w:pPr>
    <w:rPr>
      <w:rFonts w:ascii="Calibri" w:hAnsi="Calibri" w:cs="Calibri"/>
    </w:rPr>
  </w:style>
  <w:style w:type="paragraph" w:styleId="Rvision">
    <w:name w:val="Revision"/>
    <w:hidden/>
    <w:uiPriority w:val="99"/>
    <w:semiHidden/>
    <w:rsid w:val="00032B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D7EB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D7E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D7EB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D7E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D7EB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807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C026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30607"/>
    <w:rPr>
      <w:color w:val="666666"/>
    </w:rPr>
  </w:style>
  <w:style w:type="table" w:styleId="Grilledutableau">
    <w:name w:val="Table Grid"/>
    <w:basedOn w:val="TableauNormal"/>
    <w:rsid w:val="00A0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05titreprincipalouobjetgras"/>
    <w:link w:val="ArticleCar"/>
    <w:autoRedefine/>
    <w:qFormat/>
    <w:rsid w:val="00D6619D"/>
    <w:pPr>
      <w:keepNext/>
    </w:pPr>
    <w:rPr>
      <w:color w:val="008094"/>
    </w:rPr>
  </w:style>
  <w:style w:type="character" w:customStyle="1" w:styleId="05titreprincipalouobjetgrasCar">
    <w:name w:val="05_titre_principal_ou_objet_gras Car"/>
    <w:basedOn w:val="Policepardfaut"/>
    <w:link w:val="05titreprincipalouobjetgras"/>
    <w:rsid w:val="000A39F2"/>
    <w:rPr>
      <w:b/>
      <w:sz w:val="24"/>
      <w:szCs w:val="24"/>
      <w:lang w:eastAsia="fr-FR"/>
    </w:rPr>
  </w:style>
  <w:style w:type="character" w:customStyle="1" w:styleId="ArticleCar">
    <w:name w:val="Article Car"/>
    <w:basedOn w:val="05titreprincipalouobjetgrasCar"/>
    <w:link w:val="Article"/>
    <w:rsid w:val="00D6619D"/>
    <w:rPr>
      <w:b/>
      <w:color w:val="008094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AmUssa2jT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i-culture@f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i-culture@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i-culture@fr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C\Archives%20Monique%20Schoenenberger\_Nouvelle%20identit&#233;%20visuelle\Mod&#232;les%20SeCu\1.4_Note_SeCu_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3CCBEFA356459FAF0F703383685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CF105-6DAF-4CEC-9864-E0F10EAB1751}"/>
      </w:docPartPr>
      <w:docPartBody>
        <w:p w:rsidR="00074DEA" w:rsidRDefault="006F085F" w:rsidP="006F085F">
          <w:pPr>
            <w:pStyle w:val="3C3CCBEFA356459FAF0F7033836853AA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F6D76D368A3D46D6B9B4ECC094CC3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F89A6-0300-4087-B546-5B4089F52CC6}"/>
      </w:docPartPr>
      <w:docPartBody>
        <w:p w:rsidR="00074DEA" w:rsidRDefault="006F085F" w:rsidP="006F085F">
          <w:pPr>
            <w:pStyle w:val="F6D76D368A3D46D6B9B4ECC094CC3D9F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42812CEAA4104E108AE2251FB2D58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3A52D-F460-4098-800C-38EC87D92301}"/>
      </w:docPartPr>
      <w:docPartBody>
        <w:p w:rsidR="00074DEA" w:rsidRDefault="006F085F" w:rsidP="006F085F">
          <w:pPr>
            <w:pStyle w:val="42812CEAA4104E108AE2251FB2D58D3C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1EBAA679A8064D2EB4BF175D29A50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2454D-EC73-4AB3-AC29-6CBA8B172334}"/>
      </w:docPartPr>
      <w:docPartBody>
        <w:p w:rsidR="004D10DD" w:rsidRDefault="004D10DD" w:rsidP="004D10DD">
          <w:pPr>
            <w:pStyle w:val="1EBAA679A8064D2EB4BF175D29A50BA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A7BE4E61960346FCBCC4E83D3CB14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91A59-CDAF-4F49-B78F-E37BA6314B31}"/>
      </w:docPartPr>
      <w:docPartBody>
        <w:p w:rsidR="004D10DD" w:rsidRDefault="004D10DD" w:rsidP="004D10DD">
          <w:pPr>
            <w:pStyle w:val="A7BE4E61960346FCBCC4E83D3CB14527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456F02ED6CCA4A5F8941132DCA21E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8CE19-3DBE-49DE-A837-748940C88FEB}"/>
      </w:docPartPr>
      <w:docPartBody>
        <w:p w:rsidR="004D10DD" w:rsidRDefault="004D10DD" w:rsidP="004D10DD">
          <w:pPr>
            <w:pStyle w:val="456F02ED6CCA4A5F8941132DCA21ED2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8D70BA9AFE84406FBC51E3B9316AE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6BA82-F51A-4270-AEC1-B971C3BB2B44}"/>
      </w:docPartPr>
      <w:docPartBody>
        <w:p w:rsidR="004D10DD" w:rsidRDefault="004D10DD" w:rsidP="004D10DD">
          <w:pPr>
            <w:pStyle w:val="8D70BA9AFE84406FBC51E3B9316AE7DB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968458526FD4B9E909372CA52FC7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8FA54-2C07-4BB0-9259-52B4B600EEC9}"/>
      </w:docPartPr>
      <w:docPartBody>
        <w:p w:rsidR="004D10DD" w:rsidRDefault="004D10DD" w:rsidP="004D10DD">
          <w:pPr>
            <w:pStyle w:val="C968458526FD4B9E909372CA52FC71E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1F25AA1CFA84C9DA422D3AA1CC5A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47282-EAEB-4960-B7FF-947CB3561C24}"/>
      </w:docPartPr>
      <w:docPartBody>
        <w:p w:rsidR="004D10DD" w:rsidRDefault="004D10DD" w:rsidP="004D10DD">
          <w:pPr>
            <w:pStyle w:val="D1F25AA1CFA84C9DA422D3AA1CC5A46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B2D85600305546F7851B4D3372172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5392F-72BC-4821-BFFA-258C25730A66}"/>
      </w:docPartPr>
      <w:docPartBody>
        <w:p w:rsidR="004D10DD" w:rsidRDefault="004D10DD" w:rsidP="004D10DD">
          <w:pPr>
            <w:pStyle w:val="B2D85600305546F7851B4D337217241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676B10D3E904000BA8ACEFAA6A5A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436CB-CEE5-41C4-8F95-B9BC1CA033F0}"/>
      </w:docPartPr>
      <w:docPartBody>
        <w:p w:rsidR="004D10DD" w:rsidRDefault="004D10DD" w:rsidP="004D10DD">
          <w:pPr>
            <w:pStyle w:val="0676B10D3E904000BA8ACEFAA6A5AF9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80F206A03BB24F2D89A432D04C279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89297-4DA7-44EE-927A-4EA328CA5A16}"/>
      </w:docPartPr>
      <w:docPartBody>
        <w:p w:rsidR="004D10DD" w:rsidRDefault="004D10DD" w:rsidP="004D10DD">
          <w:pPr>
            <w:pStyle w:val="80F206A03BB24F2D89A432D04C27942A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AAEFBFCC417849A882FC83584E05A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4B242-B7D4-4CCF-9613-304332582C93}"/>
      </w:docPartPr>
      <w:docPartBody>
        <w:p w:rsidR="004D10DD" w:rsidRDefault="004D10DD" w:rsidP="004D10DD">
          <w:pPr>
            <w:pStyle w:val="AAEFBFCC417849A882FC83584E05A9C3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CE06EBDC57D74588BFC05793D3EB8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64A03-529C-465F-9DB1-DE240E0E27F6}"/>
      </w:docPartPr>
      <w:docPartBody>
        <w:p w:rsidR="004D10DD" w:rsidRDefault="004D10DD" w:rsidP="004D10DD">
          <w:pPr>
            <w:pStyle w:val="CE06EBDC57D74588BFC05793D3EB8200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11E3F886CE9247AEB34F28C6FDA81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61EF8-D3D5-43B7-AE4A-58267DEAB2DB}"/>
      </w:docPartPr>
      <w:docPartBody>
        <w:p w:rsidR="004D10DD" w:rsidRDefault="004D10DD" w:rsidP="004D10DD">
          <w:pPr>
            <w:pStyle w:val="11E3F886CE9247AEB34F28C6FDA8128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E69F6780D64445A581089B801A7B4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2B14C-4DB0-4B7E-9509-F584C485C86F}"/>
      </w:docPartPr>
      <w:docPartBody>
        <w:p w:rsidR="004D10DD" w:rsidRDefault="004D10DD" w:rsidP="004D10DD">
          <w:pPr>
            <w:pStyle w:val="E69F6780D64445A581089B801A7B4B5B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0ED678FB78C471AB815BEB1212B2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98070-11CB-4C0E-9DF5-9EEB605BD447}"/>
      </w:docPartPr>
      <w:docPartBody>
        <w:p w:rsidR="004D10DD" w:rsidRDefault="004D10DD" w:rsidP="004D10DD">
          <w:pPr>
            <w:pStyle w:val="60ED678FB78C471AB815BEB1212B2FE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19359C98B6F24C3FB90959D644E45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18074-8318-42BB-A872-2D47E42A6B12}"/>
      </w:docPartPr>
      <w:docPartBody>
        <w:p w:rsidR="004D10DD" w:rsidRDefault="004D10DD" w:rsidP="004D10DD">
          <w:pPr>
            <w:pStyle w:val="19359C98B6F24C3FB90959D644E4525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5B3CB6D5FBF44820A6947FEEC2154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4996F-65CB-4B8C-8B98-B8E44EE5D16B}"/>
      </w:docPartPr>
      <w:docPartBody>
        <w:p w:rsidR="004D10DD" w:rsidRDefault="004D10DD" w:rsidP="004D10DD">
          <w:pPr>
            <w:pStyle w:val="5B3CB6D5FBF44820A6947FEEC21542A4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D52F2FF7180421F9D0FCF7F219F9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67381-4FD8-492E-93A0-6F1D6C344EBD}"/>
      </w:docPartPr>
      <w:docPartBody>
        <w:p w:rsidR="004D10DD" w:rsidRDefault="004D10DD" w:rsidP="004D10DD">
          <w:pPr>
            <w:pStyle w:val="0D52F2FF7180421F9D0FCF7F219F9D5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3F50D7E5407D475C8B6027BFEEC1C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B6F60-045D-4333-95DB-95909F909ED2}"/>
      </w:docPartPr>
      <w:docPartBody>
        <w:p w:rsidR="004D10DD" w:rsidRDefault="004D10DD" w:rsidP="004D10DD">
          <w:pPr>
            <w:pStyle w:val="3F50D7E5407D475C8B6027BFEEC1C88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E8E15AADC18A4A42A18CABB755AD2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902B9-253A-4853-BC58-9E834217AA94}"/>
      </w:docPartPr>
      <w:docPartBody>
        <w:p w:rsidR="004D10DD" w:rsidRDefault="004D10DD" w:rsidP="004D10DD">
          <w:pPr>
            <w:pStyle w:val="E8E15AADC18A4A42A18CABB755AD2588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BF7FAA5D4A76425DACD7F2C8E0BDA4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0D66D-F165-4615-B21C-1F63D3C8738A}"/>
      </w:docPartPr>
      <w:docPartBody>
        <w:p w:rsidR="004D10DD" w:rsidRDefault="004D10DD" w:rsidP="004D10DD">
          <w:pPr>
            <w:pStyle w:val="BF7FAA5D4A76425DACD7F2C8E0BDA482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4263C5A4B7D469E98C04A49C4A5F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BE6E8-5558-4285-8B1B-823BF8491161}"/>
      </w:docPartPr>
      <w:docPartBody>
        <w:p w:rsidR="004D10DD" w:rsidRDefault="004D10DD" w:rsidP="004D10DD">
          <w:pPr>
            <w:pStyle w:val="94263C5A4B7D469E98C04A49C4A5F11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771B432A56D044DABC5A89CB02148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432C4-647C-4130-98AB-259D94F3BCBB}"/>
      </w:docPartPr>
      <w:docPartBody>
        <w:p w:rsidR="004D10DD" w:rsidRDefault="004D10DD" w:rsidP="004D10DD">
          <w:pPr>
            <w:pStyle w:val="771B432A56D044DABC5A89CB02148318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F1E83ABE4DC4826A0B6EBDF0EB2D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2A494-4BE4-4370-8ABD-A28C25C1FB46}"/>
      </w:docPartPr>
      <w:docPartBody>
        <w:p w:rsidR="004D10DD" w:rsidRDefault="004D10DD" w:rsidP="004D10DD">
          <w:pPr>
            <w:pStyle w:val="2F1E83ABE4DC4826A0B6EBDF0EB2D039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150BD04539A47A282B102EC99C0A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F816B-A4FC-43E6-A9FE-90E7BC6BBEB2}"/>
      </w:docPartPr>
      <w:docPartBody>
        <w:p w:rsidR="004D10DD" w:rsidRDefault="004D10DD" w:rsidP="004D10DD">
          <w:pPr>
            <w:pStyle w:val="C150BD04539A47A282B102EC99C0A0B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3096936F02B4201A9D69EDDFEE3D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BF870-F6BB-43AB-B13E-F1E9C88CE40B}"/>
      </w:docPartPr>
      <w:docPartBody>
        <w:p w:rsidR="004D10DD" w:rsidRDefault="004D10DD" w:rsidP="004D10DD">
          <w:pPr>
            <w:pStyle w:val="93096936F02B4201A9D69EDDFEE3D570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3C7B44780044263941BA5C99886E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376B4A-F1B8-44AB-92FE-ABA4136D6984}"/>
      </w:docPartPr>
      <w:docPartBody>
        <w:p w:rsidR="004D10DD" w:rsidRDefault="004D10DD" w:rsidP="004D10DD">
          <w:pPr>
            <w:pStyle w:val="03C7B44780044263941BA5C99886EDA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EEEBE91AFB3B4D4C9A3F65C4464F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C2E51-9376-4AAF-98DF-4D57AA45D2C4}"/>
      </w:docPartPr>
      <w:docPartBody>
        <w:p w:rsidR="004D10DD" w:rsidRDefault="004D10DD" w:rsidP="004D10DD">
          <w:pPr>
            <w:pStyle w:val="EEEBE91AFB3B4D4C9A3F65C4464F39A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B9D3C347EB546D3AA7321B42253A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CD3FC-7376-4125-8CB7-77764C9EC125}"/>
      </w:docPartPr>
      <w:docPartBody>
        <w:p w:rsidR="004D10DD" w:rsidRDefault="004D10DD" w:rsidP="004D10DD">
          <w:pPr>
            <w:pStyle w:val="0B9D3C347EB546D3AA7321B42253AE3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990B9223B1B47BAB38DFBBBDFC0E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C3366-14BF-46B7-AD65-0B126A1FC127}"/>
      </w:docPartPr>
      <w:docPartBody>
        <w:p w:rsidR="004D10DD" w:rsidRDefault="004D10DD" w:rsidP="004D10DD">
          <w:pPr>
            <w:pStyle w:val="0990B9223B1B47BAB38DFBBBDFC0E08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2BFC595C9CBD4603BEEE961FEBE87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6EF19-D4FE-41CE-88C9-38DC5A1409E8}"/>
      </w:docPartPr>
      <w:docPartBody>
        <w:p w:rsidR="004D10DD" w:rsidRDefault="004D10DD" w:rsidP="004D10DD">
          <w:pPr>
            <w:pStyle w:val="2BFC595C9CBD4603BEEE961FEBE8786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3C70B28F2F2482CAE05CB9BDE61B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F72F0-615B-45D4-8AE7-6E3E7108E28C}"/>
      </w:docPartPr>
      <w:docPartBody>
        <w:p w:rsidR="004D10DD" w:rsidRDefault="004D10DD" w:rsidP="004D10DD">
          <w:pPr>
            <w:pStyle w:val="93C70B28F2F2482CAE05CB9BDE61B068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480907D5321F4D569147C41A72649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70F45-947A-4971-B15E-B5EA5D059A32}"/>
      </w:docPartPr>
      <w:docPartBody>
        <w:p w:rsidR="004D10DD" w:rsidRDefault="004D10DD" w:rsidP="004D10DD">
          <w:pPr>
            <w:pStyle w:val="480907D5321F4D569147C41A726497ED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893EB0D69D2D444AA49AF98F8E677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B0AEE-84DB-406D-8A07-879D1CB7529D}"/>
      </w:docPartPr>
      <w:docPartBody>
        <w:p w:rsidR="004D10DD" w:rsidRDefault="004D10DD" w:rsidP="004D10DD">
          <w:pPr>
            <w:pStyle w:val="893EB0D69D2D444AA49AF98F8E67749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969508DD16F48C194AD9298B956A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AB7FA-6899-42F8-A14E-72874F2D7BA5}"/>
      </w:docPartPr>
      <w:docPartBody>
        <w:p w:rsidR="004D10DD" w:rsidRDefault="004D10DD" w:rsidP="004D10DD">
          <w:pPr>
            <w:pStyle w:val="6969508DD16F48C194AD9298B956ACC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AAA6FDBED1E42FC9911AA1B9A248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A785F-7B19-4629-A944-A40AE887CA2F}"/>
      </w:docPartPr>
      <w:docPartBody>
        <w:p w:rsidR="004D10DD" w:rsidRDefault="004D10DD" w:rsidP="004D10DD">
          <w:pPr>
            <w:pStyle w:val="2AAA6FDBED1E42FC9911AA1B9A248B2A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11C5303559C24EC4A1A6C9BD62E30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7275A-0149-4144-B389-7661DF613376}"/>
      </w:docPartPr>
      <w:docPartBody>
        <w:p w:rsidR="004D10DD" w:rsidRDefault="004D10DD" w:rsidP="004D10DD">
          <w:pPr>
            <w:pStyle w:val="11C5303559C24EC4A1A6C9BD62E3016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3DA21D53EC614295BBD90F5DCA159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15871-59A0-4780-AACC-755A718D3BDF}"/>
      </w:docPartPr>
      <w:docPartBody>
        <w:p w:rsidR="004D10DD" w:rsidRDefault="004D10DD" w:rsidP="004D10DD">
          <w:pPr>
            <w:pStyle w:val="3DA21D53EC614295BBD90F5DCA15953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1FF1912D2AEB4D88A238EDB9E8900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29C3E-85B0-4FC1-840A-5031850E2298}"/>
      </w:docPartPr>
      <w:docPartBody>
        <w:p w:rsidR="004D10DD" w:rsidRDefault="004D10DD" w:rsidP="004D10DD">
          <w:pPr>
            <w:pStyle w:val="1FF1912D2AEB4D88A238EDB9E8900AD9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A35C832E754431D84419E0B86F87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01B38-6017-46AB-B5ED-1CCD50E58A70}"/>
      </w:docPartPr>
      <w:docPartBody>
        <w:p w:rsidR="004D10DD" w:rsidRDefault="004D10DD" w:rsidP="004D10DD">
          <w:pPr>
            <w:pStyle w:val="DA35C832E754431D84419E0B86F875A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3FE7F5DD22DF4D4EB2A0C10A8CBE2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C0980-F74B-4B07-8413-AD0EA21681BB}"/>
      </w:docPartPr>
      <w:docPartBody>
        <w:p w:rsidR="004D10DD" w:rsidRDefault="004D10DD" w:rsidP="004D10DD">
          <w:pPr>
            <w:pStyle w:val="3FE7F5DD22DF4D4EB2A0C10A8CBE2644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B87CEED33EF45A1B14A7C0F2C87F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FD6D2-321E-426A-8D8F-40ABCE25CB74}"/>
      </w:docPartPr>
      <w:docPartBody>
        <w:p w:rsidR="004D10DD" w:rsidRDefault="004D10DD" w:rsidP="004D10DD">
          <w:pPr>
            <w:pStyle w:val="9B87CEED33EF45A1B14A7C0F2C87FEA7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E708F9C34E37462BA8E25D9D70085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B8DA5-7B3C-468F-B863-89223D4168EB}"/>
      </w:docPartPr>
      <w:docPartBody>
        <w:p w:rsidR="004D10DD" w:rsidRDefault="004D10DD" w:rsidP="004D10DD">
          <w:pPr>
            <w:pStyle w:val="E708F9C34E37462BA8E25D9D70085475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8D7EDAAF0A44325941BB7CB2DBB0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A8756-8C35-44B3-A029-97D981CDD85B}"/>
      </w:docPartPr>
      <w:docPartBody>
        <w:p w:rsidR="004D10DD" w:rsidRDefault="004D10DD" w:rsidP="004D10DD">
          <w:pPr>
            <w:pStyle w:val="D8D7EDAAF0A44325941BB7CB2DBB0192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D7C8619586E425BA246616C81813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9DA2A-C986-4898-A629-FB420818D140}"/>
      </w:docPartPr>
      <w:docPartBody>
        <w:p w:rsidR="004D10DD" w:rsidRDefault="004D10DD" w:rsidP="004D10DD">
          <w:pPr>
            <w:pStyle w:val="6D7C8619586E425BA246616C81813273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2E7F2CA996A455980A7477FE6578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A1F91B-BC41-4D8C-86C3-5B20CA7CC56A}"/>
      </w:docPartPr>
      <w:docPartBody>
        <w:p w:rsidR="004D10DD" w:rsidRDefault="004D10DD" w:rsidP="004D10DD">
          <w:pPr>
            <w:pStyle w:val="C2E7F2CA996A455980A7477FE6578C43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FE6BDB96E364BF493CDF4B61D8FB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6BEBA-84C1-4CD5-8349-14899EE2AD66}"/>
      </w:docPartPr>
      <w:docPartBody>
        <w:p w:rsidR="004D10DD" w:rsidRDefault="004D10DD" w:rsidP="004D10DD">
          <w:pPr>
            <w:pStyle w:val="DFE6BDB96E364BF493CDF4B61D8FB64B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A6063F4E8E354054B6F836DEDF336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0FD7F-4F73-497D-9D34-DA324FA28FAC}"/>
      </w:docPartPr>
      <w:docPartBody>
        <w:p w:rsidR="004D10DD" w:rsidRDefault="004D10DD" w:rsidP="004D10DD">
          <w:pPr>
            <w:pStyle w:val="A6063F4E8E354054B6F836DEDF3367B2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4B86FBE753C41C8BDA537A7AE216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3D08A-5508-414C-92DE-CC28AC2E292D}"/>
      </w:docPartPr>
      <w:docPartBody>
        <w:p w:rsidR="004D10DD" w:rsidRDefault="004D10DD" w:rsidP="004D10DD">
          <w:pPr>
            <w:pStyle w:val="24B86FBE753C41C8BDA537A7AE21600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CE8E53E6ACC4AA7A3308F417C3C2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0A643-07CB-4544-AB98-6E4039F3AE16}"/>
      </w:docPartPr>
      <w:docPartBody>
        <w:p w:rsidR="004D10DD" w:rsidRDefault="004D10DD" w:rsidP="004D10DD">
          <w:pPr>
            <w:pStyle w:val="0CE8E53E6ACC4AA7A3308F417C3C24C6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85350077B2949AE9B90B29A434A6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3FF6F-090E-42BF-B042-753316626F3A}"/>
      </w:docPartPr>
      <w:docPartBody>
        <w:p w:rsidR="004D10DD" w:rsidRDefault="004D10DD" w:rsidP="004D10DD">
          <w:pPr>
            <w:pStyle w:val="C85350077B2949AE9B90B29A434A6393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30EE06F04D48433786A95BE8DE844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84FF7-AFC6-4F8F-A483-770F0483F23B}"/>
      </w:docPartPr>
      <w:docPartBody>
        <w:p w:rsidR="004D10DD" w:rsidRDefault="004D10DD" w:rsidP="004D10DD">
          <w:pPr>
            <w:pStyle w:val="30EE06F04D48433786A95BE8DE844C8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5E08760DC10249CABA59D3EA4C3D5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46BF0-E4B3-4FF5-B0F9-94A5F5D95DB2}"/>
      </w:docPartPr>
      <w:docPartBody>
        <w:p w:rsidR="004D10DD" w:rsidRDefault="004D10DD" w:rsidP="004D10DD">
          <w:pPr>
            <w:pStyle w:val="5E08760DC10249CABA59D3EA4C3D5A7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C2A88A068B594520BA9F5F93E7997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4FD83-3DF0-4F55-99B7-1944513679AC}"/>
      </w:docPartPr>
      <w:docPartBody>
        <w:p w:rsidR="004D10DD" w:rsidRDefault="004D10DD" w:rsidP="004D10DD">
          <w:pPr>
            <w:pStyle w:val="C2A88A068B594520BA9F5F93E7997A1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2F9069DE146411E959871F5092D3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2F6A9-F6F0-4B64-9CDA-B9324D39E27E}"/>
      </w:docPartPr>
      <w:docPartBody>
        <w:p w:rsidR="005C218A" w:rsidRDefault="007C6ED8" w:rsidP="007C6ED8">
          <w:pPr>
            <w:pStyle w:val="22F9069DE146411E959871F5092D3DE3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e.</w:t>
          </w:r>
        </w:p>
      </w:docPartBody>
    </w:docPart>
    <w:docPart>
      <w:docPartPr>
        <w:name w:val="CB5F29CBBC7B4B929A15DA169EF84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EBB8B-7C81-43E7-B080-162987B1ADF9}"/>
      </w:docPartPr>
      <w:docPartBody>
        <w:p w:rsidR="005C218A" w:rsidRDefault="007C6ED8" w:rsidP="007C6ED8">
          <w:pPr>
            <w:pStyle w:val="CB5F29CBBC7B4B929A15DA169EF84F0E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1FE615C2806243F5BF3C9D9701AEF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55812F-991C-4D9E-A781-AB1B4412A7E8}"/>
      </w:docPartPr>
      <w:docPartBody>
        <w:p w:rsidR="005C218A" w:rsidRDefault="007C6ED8" w:rsidP="007C6ED8">
          <w:pPr>
            <w:pStyle w:val="1FE615C2806243F5BF3C9D9701AEF19F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A5968A6B22634088B8AA59514220F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7A2D0-8CD4-4F45-B42E-D9BD927A6A49}"/>
      </w:docPartPr>
      <w:docPartBody>
        <w:p w:rsidR="005C218A" w:rsidRDefault="007C6ED8" w:rsidP="007C6ED8">
          <w:pPr>
            <w:pStyle w:val="A5968A6B22634088B8AA59514220F834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EA"/>
    <w:rsid w:val="00050701"/>
    <w:rsid w:val="00074DEA"/>
    <w:rsid w:val="00417258"/>
    <w:rsid w:val="004D10DD"/>
    <w:rsid w:val="005C218A"/>
    <w:rsid w:val="005F5980"/>
    <w:rsid w:val="006F085F"/>
    <w:rsid w:val="007C6ED8"/>
    <w:rsid w:val="00B50C43"/>
    <w:rsid w:val="00E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6ED8"/>
    <w:rPr>
      <w:color w:val="666666"/>
    </w:rPr>
  </w:style>
  <w:style w:type="paragraph" w:customStyle="1" w:styleId="9771CD1115554164A9BF11601DD1EB225">
    <w:name w:val="9771CD1115554164A9BF11601DD1EB22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89190ADD39C3474F9B4C904AD14C18E45">
    <w:name w:val="89190ADD39C3474F9B4C904AD14C18E4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A611CD59B8E437F862003F1B4E0CED05">
    <w:name w:val="AA611CD59B8E437F862003F1B4E0CED0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223BD062FB84173BC5AFBAEAC8AB0655">
    <w:name w:val="B223BD062FB84173BC5AFBAEAC8AB065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3C3CCBEFA356459FAF0F7033836853AA2">
    <w:name w:val="3C3CCBEFA356459FAF0F7033836853AA2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F6D76D368A3D46D6B9B4ECC094CC3D9F2">
    <w:name w:val="F6D76D368A3D46D6B9B4ECC094CC3D9F2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42812CEAA4104E108AE2251FB2D58D3C1">
    <w:name w:val="42812CEAA4104E108AE2251FB2D58D3C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1EBAA679A8064D2EB4BF175D29A50BAE">
    <w:name w:val="1EBAA679A8064D2EB4BF175D29A50BAE"/>
    <w:rsid w:val="004D10DD"/>
  </w:style>
  <w:style w:type="paragraph" w:customStyle="1" w:styleId="A7BE4E61960346FCBCC4E83D3CB14527">
    <w:name w:val="A7BE4E61960346FCBCC4E83D3CB14527"/>
    <w:rsid w:val="004D10DD"/>
  </w:style>
  <w:style w:type="paragraph" w:customStyle="1" w:styleId="456F02ED6CCA4A5F8941132DCA21ED2E">
    <w:name w:val="456F02ED6CCA4A5F8941132DCA21ED2E"/>
    <w:rsid w:val="004D10DD"/>
  </w:style>
  <w:style w:type="paragraph" w:customStyle="1" w:styleId="8D70BA9AFE84406FBC51E3B9316AE7DB">
    <w:name w:val="8D70BA9AFE84406FBC51E3B9316AE7DB"/>
    <w:rsid w:val="004D10DD"/>
  </w:style>
  <w:style w:type="paragraph" w:customStyle="1" w:styleId="C968458526FD4B9E909372CA52FC71EC">
    <w:name w:val="C968458526FD4B9E909372CA52FC71EC"/>
    <w:rsid w:val="004D10DD"/>
  </w:style>
  <w:style w:type="paragraph" w:customStyle="1" w:styleId="D1F25AA1CFA84C9DA422D3AA1CC5A46D">
    <w:name w:val="D1F25AA1CFA84C9DA422D3AA1CC5A46D"/>
    <w:rsid w:val="004D10DD"/>
  </w:style>
  <w:style w:type="paragraph" w:customStyle="1" w:styleId="B2D85600305546F7851B4D337217241E">
    <w:name w:val="B2D85600305546F7851B4D337217241E"/>
    <w:rsid w:val="004D10DD"/>
  </w:style>
  <w:style w:type="paragraph" w:customStyle="1" w:styleId="0676B10D3E904000BA8ACEFAA6A5AF91">
    <w:name w:val="0676B10D3E904000BA8ACEFAA6A5AF91"/>
    <w:rsid w:val="004D10DD"/>
  </w:style>
  <w:style w:type="paragraph" w:customStyle="1" w:styleId="80F206A03BB24F2D89A432D04C27942A">
    <w:name w:val="80F206A03BB24F2D89A432D04C27942A"/>
    <w:rsid w:val="004D10DD"/>
  </w:style>
  <w:style w:type="paragraph" w:customStyle="1" w:styleId="AAEFBFCC417849A882FC83584E05A9C3">
    <w:name w:val="AAEFBFCC417849A882FC83584E05A9C3"/>
    <w:rsid w:val="004D10DD"/>
  </w:style>
  <w:style w:type="paragraph" w:customStyle="1" w:styleId="CE06EBDC57D74588BFC05793D3EB8200">
    <w:name w:val="CE06EBDC57D74588BFC05793D3EB8200"/>
    <w:rsid w:val="004D10DD"/>
  </w:style>
  <w:style w:type="paragraph" w:customStyle="1" w:styleId="11E3F886CE9247AEB34F28C6FDA81281">
    <w:name w:val="11E3F886CE9247AEB34F28C6FDA81281"/>
    <w:rsid w:val="004D10DD"/>
  </w:style>
  <w:style w:type="paragraph" w:customStyle="1" w:styleId="E69F6780D64445A581089B801A7B4B5B">
    <w:name w:val="E69F6780D64445A581089B801A7B4B5B"/>
    <w:rsid w:val="004D10DD"/>
  </w:style>
  <w:style w:type="paragraph" w:customStyle="1" w:styleId="60ED678FB78C471AB815BEB1212B2FE1">
    <w:name w:val="60ED678FB78C471AB815BEB1212B2FE1"/>
    <w:rsid w:val="004D10DD"/>
  </w:style>
  <w:style w:type="paragraph" w:customStyle="1" w:styleId="19359C98B6F24C3FB90959D644E45251">
    <w:name w:val="19359C98B6F24C3FB90959D644E45251"/>
    <w:rsid w:val="004D10DD"/>
  </w:style>
  <w:style w:type="paragraph" w:customStyle="1" w:styleId="5B3CB6D5FBF44820A6947FEEC21542A4">
    <w:name w:val="5B3CB6D5FBF44820A6947FEEC21542A4"/>
    <w:rsid w:val="004D10DD"/>
  </w:style>
  <w:style w:type="paragraph" w:customStyle="1" w:styleId="0D52F2FF7180421F9D0FCF7F219F9D52">
    <w:name w:val="0D52F2FF7180421F9D0FCF7F219F9D52"/>
    <w:rsid w:val="004D10DD"/>
  </w:style>
  <w:style w:type="paragraph" w:customStyle="1" w:styleId="3F50D7E5407D475C8B6027BFEEC1C88C">
    <w:name w:val="3F50D7E5407D475C8B6027BFEEC1C88C"/>
    <w:rsid w:val="004D10DD"/>
  </w:style>
  <w:style w:type="paragraph" w:customStyle="1" w:styleId="E8E15AADC18A4A42A18CABB755AD2588">
    <w:name w:val="E8E15AADC18A4A42A18CABB755AD2588"/>
    <w:rsid w:val="004D10DD"/>
  </w:style>
  <w:style w:type="paragraph" w:customStyle="1" w:styleId="BF7FAA5D4A76425DACD7F2C8E0BDA482">
    <w:name w:val="BF7FAA5D4A76425DACD7F2C8E0BDA482"/>
    <w:rsid w:val="004D10DD"/>
  </w:style>
  <w:style w:type="paragraph" w:customStyle="1" w:styleId="94263C5A4B7D469E98C04A49C4A5F116">
    <w:name w:val="94263C5A4B7D469E98C04A49C4A5F116"/>
    <w:rsid w:val="004D10DD"/>
  </w:style>
  <w:style w:type="paragraph" w:customStyle="1" w:styleId="1AFF31145AE741FF8C6E925EDE9D28B7">
    <w:name w:val="1AFF31145AE741FF8C6E925EDE9D28B7"/>
    <w:rsid w:val="004D10DD"/>
  </w:style>
  <w:style w:type="paragraph" w:customStyle="1" w:styleId="771B432A56D044DABC5A89CB02148318">
    <w:name w:val="771B432A56D044DABC5A89CB02148318"/>
    <w:rsid w:val="004D10DD"/>
  </w:style>
  <w:style w:type="paragraph" w:customStyle="1" w:styleId="2F1E83ABE4DC4826A0B6EBDF0EB2D039">
    <w:name w:val="2F1E83ABE4DC4826A0B6EBDF0EB2D039"/>
    <w:rsid w:val="004D10DD"/>
  </w:style>
  <w:style w:type="paragraph" w:customStyle="1" w:styleId="C150BD04539A47A282B102EC99C0A0B1">
    <w:name w:val="C150BD04539A47A282B102EC99C0A0B1"/>
    <w:rsid w:val="004D10DD"/>
  </w:style>
  <w:style w:type="paragraph" w:customStyle="1" w:styleId="93096936F02B4201A9D69EDDFEE3D570">
    <w:name w:val="93096936F02B4201A9D69EDDFEE3D570"/>
    <w:rsid w:val="004D10DD"/>
  </w:style>
  <w:style w:type="paragraph" w:customStyle="1" w:styleId="03C7B44780044263941BA5C99886EDAD">
    <w:name w:val="03C7B44780044263941BA5C99886EDAD"/>
    <w:rsid w:val="004D10DD"/>
  </w:style>
  <w:style w:type="paragraph" w:customStyle="1" w:styleId="EEEBE91AFB3B4D4C9A3F65C4464F39AC">
    <w:name w:val="EEEBE91AFB3B4D4C9A3F65C4464F39AC"/>
    <w:rsid w:val="004D10DD"/>
  </w:style>
  <w:style w:type="paragraph" w:customStyle="1" w:styleId="0B9D3C347EB546D3AA7321B42253AE3E">
    <w:name w:val="0B9D3C347EB546D3AA7321B42253AE3E"/>
    <w:rsid w:val="004D10DD"/>
  </w:style>
  <w:style w:type="paragraph" w:customStyle="1" w:styleId="0990B9223B1B47BAB38DFBBBDFC0E081">
    <w:name w:val="0990B9223B1B47BAB38DFBBBDFC0E081"/>
    <w:rsid w:val="004D10DD"/>
  </w:style>
  <w:style w:type="paragraph" w:customStyle="1" w:styleId="2BFC595C9CBD4603BEEE961FEBE87866">
    <w:name w:val="2BFC595C9CBD4603BEEE961FEBE87866"/>
    <w:rsid w:val="004D10DD"/>
  </w:style>
  <w:style w:type="paragraph" w:customStyle="1" w:styleId="93C70B28F2F2482CAE05CB9BDE61B068">
    <w:name w:val="93C70B28F2F2482CAE05CB9BDE61B068"/>
    <w:rsid w:val="004D10DD"/>
  </w:style>
  <w:style w:type="paragraph" w:customStyle="1" w:styleId="480907D5321F4D569147C41A726497ED">
    <w:name w:val="480907D5321F4D569147C41A726497ED"/>
    <w:rsid w:val="004D10DD"/>
  </w:style>
  <w:style w:type="paragraph" w:customStyle="1" w:styleId="893EB0D69D2D444AA49AF98F8E677496">
    <w:name w:val="893EB0D69D2D444AA49AF98F8E677496"/>
    <w:rsid w:val="004D10DD"/>
  </w:style>
  <w:style w:type="paragraph" w:customStyle="1" w:styleId="6969508DD16F48C194AD9298B956ACC1">
    <w:name w:val="6969508DD16F48C194AD9298B956ACC1"/>
    <w:rsid w:val="004D10DD"/>
  </w:style>
  <w:style w:type="paragraph" w:customStyle="1" w:styleId="2AAA6FDBED1E42FC9911AA1B9A248B2A">
    <w:name w:val="2AAA6FDBED1E42FC9911AA1B9A248B2A"/>
    <w:rsid w:val="004D10DD"/>
  </w:style>
  <w:style w:type="paragraph" w:customStyle="1" w:styleId="11C5303559C24EC4A1A6C9BD62E3016E">
    <w:name w:val="11C5303559C24EC4A1A6C9BD62E3016E"/>
    <w:rsid w:val="004D10DD"/>
  </w:style>
  <w:style w:type="paragraph" w:customStyle="1" w:styleId="3DA21D53EC614295BBD90F5DCA15953E">
    <w:name w:val="3DA21D53EC614295BBD90F5DCA15953E"/>
    <w:rsid w:val="004D10DD"/>
  </w:style>
  <w:style w:type="paragraph" w:customStyle="1" w:styleId="1FF1912D2AEB4D88A238EDB9E8900AD9">
    <w:name w:val="1FF1912D2AEB4D88A238EDB9E8900AD9"/>
    <w:rsid w:val="004D10DD"/>
  </w:style>
  <w:style w:type="paragraph" w:customStyle="1" w:styleId="DA35C832E754431D84419E0B86F875AC">
    <w:name w:val="DA35C832E754431D84419E0B86F875AC"/>
    <w:rsid w:val="004D10DD"/>
  </w:style>
  <w:style w:type="paragraph" w:customStyle="1" w:styleId="423EFB7367614DAB8D74E3A744FD3D04">
    <w:name w:val="423EFB7367614DAB8D74E3A744FD3D04"/>
    <w:rsid w:val="004D10DD"/>
  </w:style>
  <w:style w:type="paragraph" w:customStyle="1" w:styleId="3FE7F5DD22DF4D4EB2A0C10A8CBE2644">
    <w:name w:val="3FE7F5DD22DF4D4EB2A0C10A8CBE2644"/>
    <w:rsid w:val="004D10DD"/>
  </w:style>
  <w:style w:type="paragraph" w:customStyle="1" w:styleId="9B87CEED33EF45A1B14A7C0F2C87FEA7">
    <w:name w:val="9B87CEED33EF45A1B14A7C0F2C87FEA7"/>
    <w:rsid w:val="004D10DD"/>
  </w:style>
  <w:style w:type="paragraph" w:customStyle="1" w:styleId="E708F9C34E37462BA8E25D9D70085475">
    <w:name w:val="E708F9C34E37462BA8E25D9D70085475"/>
    <w:rsid w:val="004D10DD"/>
  </w:style>
  <w:style w:type="paragraph" w:customStyle="1" w:styleId="D8D7EDAAF0A44325941BB7CB2DBB0192">
    <w:name w:val="D8D7EDAAF0A44325941BB7CB2DBB0192"/>
    <w:rsid w:val="004D10DD"/>
  </w:style>
  <w:style w:type="paragraph" w:customStyle="1" w:styleId="6D7C8619586E425BA246616C81813273">
    <w:name w:val="6D7C8619586E425BA246616C81813273"/>
    <w:rsid w:val="004D10DD"/>
  </w:style>
  <w:style w:type="paragraph" w:customStyle="1" w:styleId="C2E7F2CA996A455980A7477FE6578C43">
    <w:name w:val="C2E7F2CA996A455980A7477FE6578C43"/>
    <w:rsid w:val="004D10DD"/>
  </w:style>
  <w:style w:type="paragraph" w:customStyle="1" w:styleId="DFE6BDB96E364BF493CDF4B61D8FB64B">
    <w:name w:val="DFE6BDB96E364BF493CDF4B61D8FB64B"/>
    <w:rsid w:val="004D10DD"/>
  </w:style>
  <w:style w:type="paragraph" w:customStyle="1" w:styleId="A6063F4E8E354054B6F836DEDF3367B2">
    <w:name w:val="A6063F4E8E354054B6F836DEDF3367B2"/>
    <w:rsid w:val="004D10DD"/>
  </w:style>
  <w:style w:type="paragraph" w:customStyle="1" w:styleId="24B86FBE753C41C8BDA537A7AE21600C">
    <w:name w:val="24B86FBE753C41C8BDA537A7AE21600C"/>
    <w:rsid w:val="004D10DD"/>
  </w:style>
  <w:style w:type="paragraph" w:customStyle="1" w:styleId="0CE8E53E6ACC4AA7A3308F417C3C24C6">
    <w:name w:val="0CE8E53E6ACC4AA7A3308F417C3C24C6"/>
    <w:rsid w:val="004D10DD"/>
  </w:style>
  <w:style w:type="paragraph" w:customStyle="1" w:styleId="C85350077B2949AE9B90B29A434A6393">
    <w:name w:val="C85350077B2949AE9B90B29A434A6393"/>
    <w:rsid w:val="004D10DD"/>
  </w:style>
  <w:style w:type="paragraph" w:customStyle="1" w:styleId="30EE06F04D48433786A95BE8DE844C8C">
    <w:name w:val="30EE06F04D48433786A95BE8DE844C8C"/>
    <w:rsid w:val="004D10DD"/>
  </w:style>
  <w:style w:type="paragraph" w:customStyle="1" w:styleId="5E08760DC10249CABA59D3EA4C3D5A76">
    <w:name w:val="5E08760DC10249CABA59D3EA4C3D5A76"/>
    <w:rsid w:val="004D10DD"/>
  </w:style>
  <w:style w:type="paragraph" w:customStyle="1" w:styleId="048FF957CB6A48A4B8DEE8EC379523AD">
    <w:name w:val="048FF957CB6A48A4B8DEE8EC379523AD"/>
    <w:rsid w:val="004D10DD"/>
  </w:style>
  <w:style w:type="paragraph" w:customStyle="1" w:styleId="C2A88A068B594520BA9F5F93E7997A1E">
    <w:name w:val="C2A88A068B594520BA9F5F93E7997A1E"/>
    <w:rsid w:val="004D10DD"/>
  </w:style>
  <w:style w:type="paragraph" w:customStyle="1" w:styleId="22F9069DE146411E959871F5092D3DE3">
    <w:name w:val="22F9069DE146411E959871F5092D3DE3"/>
    <w:rsid w:val="007C6ED8"/>
  </w:style>
  <w:style w:type="paragraph" w:customStyle="1" w:styleId="CB5F29CBBC7B4B929A15DA169EF84F0E">
    <w:name w:val="CB5F29CBBC7B4B929A15DA169EF84F0E"/>
    <w:rsid w:val="007C6ED8"/>
  </w:style>
  <w:style w:type="paragraph" w:customStyle="1" w:styleId="1FE615C2806243F5BF3C9D9701AEF19F">
    <w:name w:val="1FE615C2806243F5BF3C9D9701AEF19F"/>
    <w:rsid w:val="007C6ED8"/>
  </w:style>
  <w:style w:type="paragraph" w:customStyle="1" w:styleId="A5968A6B22634088B8AA59514220F834">
    <w:name w:val="A5968A6B22634088B8AA59514220F834"/>
    <w:rsid w:val="007C6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350F-F0B2-47FD-BC90-9B2093C7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1.4_Note_SeCu_FR</Template>
  <TotalTime>0</TotalTime>
  <Pages>17</Pages>
  <Words>1879</Words>
  <Characters>10336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Manager/>
  <Company>MACMAC Media SA</Company>
  <LinksUpToDate>false</LinksUpToDate>
  <CharactersWithSpaces>12191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Catherine Rotzetter</dc:creator>
  <cp:keywords/>
  <dc:description/>
  <cp:lastModifiedBy>Francey Etienne</cp:lastModifiedBy>
  <cp:revision>319</cp:revision>
  <cp:lastPrinted>2024-04-09T12:43:00Z</cp:lastPrinted>
  <dcterms:created xsi:type="dcterms:W3CDTF">2024-05-02T07:07:00Z</dcterms:created>
  <dcterms:modified xsi:type="dcterms:W3CDTF">2026-05-26T12:46:00Z</dcterms:modified>
  <cp:category/>
</cp:coreProperties>
</file>