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BF" w:rsidRPr="00AE0913" w:rsidRDefault="007A33C7" w:rsidP="001502BF">
      <w:pPr>
        <w:pStyle w:val="berschrift1"/>
        <w:numPr>
          <w:ilvl w:val="0"/>
          <w:numId w:val="0"/>
        </w:numPr>
        <w:spacing w:before="0" w:after="240"/>
        <w:ind w:left="851" w:hanging="851"/>
      </w:pPr>
      <w:bookmarkStart w:id="0" w:name="_Toc478287922"/>
      <w:r>
        <w:t>Anhang:</w:t>
      </w:r>
      <w:r w:rsidRPr="00AE0913">
        <w:t xml:space="preserve"> </w:t>
      </w:r>
      <w:r w:rsidR="007F524F" w:rsidRPr="00AE0913">
        <w:t>Formular Massnahmenplan</w:t>
      </w:r>
      <w:bookmarkEnd w:id="0"/>
      <w:r w:rsidR="007F524F" w:rsidRPr="00AE0913">
        <w:t xml:space="preserve"> Erosion</w:t>
      </w:r>
    </w:p>
    <w:p w:rsidR="001502BF" w:rsidRPr="007F524F" w:rsidRDefault="007F524F" w:rsidP="001502BF">
      <w:pPr>
        <w:spacing w:before="0"/>
      </w:pPr>
      <w:r>
        <w:t>Das Formular Massnahmenplan ist durch den/die Bewirtschafter</w:t>
      </w:r>
      <w:r w:rsidRPr="0077516A">
        <w:t>-/in</w:t>
      </w:r>
      <w:r>
        <w:t xml:space="preserve"> auszufüllen</w:t>
      </w:r>
      <w:r w:rsidR="001D6721">
        <w:t xml:space="preserve">, falls nötig mit Unterstützung eines/einer </w:t>
      </w:r>
      <w:r w:rsidR="001D6721" w:rsidRPr="001B3350">
        <w:t>Berater</w:t>
      </w:r>
      <w:r w:rsidR="001D6721">
        <w:t>s</w:t>
      </w:r>
      <w:r w:rsidR="001D6721" w:rsidRPr="001B3350">
        <w:t>-/in</w:t>
      </w:r>
      <w:r w:rsidR="001D6721">
        <w:t xml:space="preserve">. Für jede </w:t>
      </w:r>
      <w:r w:rsidR="001D6721" w:rsidRPr="001B3350">
        <w:t>von Erosion betroffe</w:t>
      </w:r>
      <w:r w:rsidR="001D6721">
        <w:t>ne</w:t>
      </w:r>
      <w:r w:rsidR="001D6721" w:rsidRPr="00C96F12">
        <w:t xml:space="preserve"> Parzelle </w:t>
      </w:r>
      <w:r w:rsidR="001D6721">
        <w:t>auf dem Betrieb wird ein eigenes Formular ausgefüllt</w:t>
      </w:r>
      <w:r w:rsidR="001D6721" w:rsidRPr="00C96F12">
        <w:t>.</w:t>
      </w:r>
    </w:p>
    <w:p w:rsidR="001502BF" w:rsidRPr="00B50364" w:rsidRDefault="007F524F" w:rsidP="001502BF">
      <w:pPr>
        <w:rPr>
          <w:b/>
          <w:lang w:val="fr-CH"/>
        </w:rPr>
      </w:pPr>
      <w:r w:rsidRPr="002428EE">
        <w:rPr>
          <w:b/>
          <w:u w:val="single"/>
        </w:rPr>
        <w:t>Angaben Betrieb</w:t>
      </w: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4106"/>
        <w:gridCol w:w="4961"/>
        <w:gridCol w:w="5245"/>
      </w:tblGrid>
      <w:tr w:rsidR="001502BF" w:rsidRPr="007F524F" w:rsidTr="00706027">
        <w:tc>
          <w:tcPr>
            <w:tcW w:w="4106" w:type="dxa"/>
          </w:tcPr>
          <w:p w:rsidR="001502BF" w:rsidRPr="00B50364" w:rsidRDefault="007F524F" w:rsidP="00706027">
            <w:pPr>
              <w:rPr>
                <w:lang w:val="fr-CH"/>
              </w:rPr>
            </w:pPr>
            <w:r>
              <w:t>Name, Vorname Bewirtschafter-/in</w:t>
            </w:r>
          </w:p>
        </w:tc>
        <w:tc>
          <w:tcPr>
            <w:tcW w:w="4961" w:type="dxa"/>
          </w:tcPr>
          <w:p w:rsidR="001502BF" w:rsidRPr="00B50364" w:rsidRDefault="001502BF" w:rsidP="00706027">
            <w:pPr>
              <w:rPr>
                <w:lang w:val="fr-CH"/>
              </w:rPr>
            </w:pPr>
          </w:p>
        </w:tc>
        <w:tc>
          <w:tcPr>
            <w:tcW w:w="5245" w:type="dxa"/>
          </w:tcPr>
          <w:p w:rsidR="001502BF" w:rsidRPr="00B50364" w:rsidRDefault="001502BF" w:rsidP="00706027">
            <w:pPr>
              <w:rPr>
                <w:lang w:val="fr-CH"/>
              </w:rPr>
            </w:pPr>
          </w:p>
        </w:tc>
      </w:tr>
      <w:tr w:rsidR="001502BF" w:rsidRPr="00B50364" w:rsidTr="00706027">
        <w:tc>
          <w:tcPr>
            <w:tcW w:w="4106" w:type="dxa"/>
          </w:tcPr>
          <w:p w:rsidR="001502BF" w:rsidRPr="00B50364" w:rsidRDefault="007F524F" w:rsidP="00706027">
            <w:pPr>
              <w:rPr>
                <w:lang w:val="fr-CH"/>
              </w:rPr>
            </w:pPr>
            <w:proofErr w:type="spellStart"/>
            <w:r w:rsidRPr="0077516A">
              <w:t>Betriebsnr</w:t>
            </w:r>
            <w:proofErr w:type="spellEnd"/>
            <w:r w:rsidRPr="0077516A">
              <w:t>.</w:t>
            </w:r>
          </w:p>
        </w:tc>
        <w:tc>
          <w:tcPr>
            <w:tcW w:w="10206" w:type="dxa"/>
            <w:gridSpan w:val="2"/>
          </w:tcPr>
          <w:p w:rsidR="001502BF" w:rsidRPr="00B50364" w:rsidRDefault="001502BF" w:rsidP="00706027">
            <w:pPr>
              <w:rPr>
                <w:lang w:val="fr-CH"/>
              </w:rPr>
            </w:pPr>
          </w:p>
        </w:tc>
      </w:tr>
      <w:tr w:rsidR="001502BF" w:rsidRPr="00B50364" w:rsidTr="00706027">
        <w:tc>
          <w:tcPr>
            <w:tcW w:w="4106" w:type="dxa"/>
          </w:tcPr>
          <w:p w:rsidR="001502BF" w:rsidRPr="00B50364" w:rsidRDefault="007F524F" w:rsidP="00706027">
            <w:pPr>
              <w:rPr>
                <w:lang w:val="fr-CH"/>
              </w:rPr>
            </w:pPr>
            <w:r>
              <w:t>Adresse,</w:t>
            </w:r>
            <w:r w:rsidRPr="0077516A">
              <w:t xml:space="preserve"> P</w:t>
            </w:r>
            <w:r>
              <w:t>LZ/Ort</w:t>
            </w:r>
          </w:p>
        </w:tc>
        <w:tc>
          <w:tcPr>
            <w:tcW w:w="4961" w:type="dxa"/>
          </w:tcPr>
          <w:p w:rsidR="001502BF" w:rsidRPr="00B50364" w:rsidRDefault="001502BF" w:rsidP="00706027">
            <w:pPr>
              <w:rPr>
                <w:lang w:val="fr-CH"/>
              </w:rPr>
            </w:pPr>
          </w:p>
        </w:tc>
        <w:tc>
          <w:tcPr>
            <w:tcW w:w="5245" w:type="dxa"/>
          </w:tcPr>
          <w:p w:rsidR="001502BF" w:rsidRPr="00B50364" w:rsidRDefault="001502BF" w:rsidP="00706027">
            <w:pPr>
              <w:rPr>
                <w:lang w:val="fr-CH"/>
              </w:rPr>
            </w:pPr>
          </w:p>
        </w:tc>
      </w:tr>
      <w:tr w:rsidR="001502BF" w:rsidRPr="00B50364" w:rsidTr="00706027">
        <w:tc>
          <w:tcPr>
            <w:tcW w:w="4106" w:type="dxa"/>
          </w:tcPr>
          <w:p w:rsidR="001502BF" w:rsidRPr="00B50364" w:rsidRDefault="007F524F" w:rsidP="00706027">
            <w:pPr>
              <w:rPr>
                <w:lang w:val="fr-CH"/>
              </w:rPr>
            </w:pPr>
            <w:r>
              <w:t xml:space="preserve">Telefon, </w:t>
            </w:r>
            <w:r w:rsidRPr="0077516A">
              <w:t>Email:</w:t>
            </w:r>
          </w:p>
        </w:tc>
        <w:tc>
          <w:tcPr>
            <w:tcW w:w="4961" w:type="dxa"/>
          </w:tcPr>
          <w:p w:rsidR="001502BF" w:rsidRPr="00B50364" w:rsidRDefault="001502BF" w:rsidP="00706027">
            <w:pPr>
              <w:rPr>
                <w:lang w:val="fr-CH"/>
              </w:rPr>
            </w:pPr>
          </w:p>
        </w:tc>
        <w:tc>
          <w:tcPr>
            <w:tcW w:w="5245" w:type="dxa"/>
          </w:tcPr>
          <w:p w:rsidR="001502BF" w:rsidRPr="00B50364" w:rsidRDefault="001502BF" w:rsidP="00706027">
            <w:pPr>
              <w:rPr>
                <w:lang w:val="fr-CH"/>
              </w:rPr>
            </w:pPr>
          </w:p>
        </w:tc>
      </w:tr>
    </w:tbl>
    <w:p w:rsidR="001502BF" w:rsidRPr="00B50364" w:rsidRDefault="007F524F" w:rsidP="001502BF">
      <w:pPr>
        <w:rPr>
          <w:b/>
          <w:u w:val="single"/>
          <w:lang w:val="fr-CH"/>
        </w:rPr>
      </w:pPr>
      <w:r w:rsidRPr="006F1D00">
        <w:rPr>
          <w:b/>
          <w:u w:val="single"/>
        </w:rPr>
        <w:t>Angaben Erosionsereignis</w:t>
      </w: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4106"/>
        <w:gridCol w:w="3969"/>
        <w:gridCol w:w="3119"/>
        <w:gridCol w:w="3118"/>
      </w:tblGrid>
      <w:tr w:rsidR="001502BF" w:rsidRPr="007F524F" w:rsidTr="00706027">
        <w:tc>
          <w:tcPr>
            <w:tcW w:w="4106" w:type="dxa"/>
          </w:tcPr>
          <w:p w:rsidR="001502BF" w:rsidRPr="00B50364" w:rsidRDefault="007F524F" w:rsidP="00706027">
            <w:pPr>
              <w:rPr>
                <w:lang w:val="fr-CH"/>
              </w:rPr>
            </w:pPr>
            <w:r w:rsidRPr="00836D98">
              <w:t>Bezeichnung Erosionsereignis</w:t>
            </w:r>
          </w:p>
        </w:tc>
        <w:tc>
          <w:tcPr>
            <w:tcW w:w="3969" w:type="dxa"/>
          </w:tcPr>
          <w:p w:rsidR="001502BF" w:rsidRPr="00B50364" w:rsidRDefault="001502BF" w:rsidP="00706027">
            <w:pPr>
              <w:rPr>
                <w:b/>
                <w:lang w:val="fr-CH"/>
              </w:rPr>
            </w:pPr>
          </w:p>
        </w:tc>
        <w:tc>
          <w:tcPr>
            <w:tcW w:w="3119" w:type="dxa"/>
          </w:tcPr>
          <w:p w:rsidR="001502BF" w:rsidRPr="000D012A" w:rsidRDefault="007F524F" w:rsidP="000D012A">
            <w:r>
              <w:t>Datum/Zeitraum Erosionsereignis</w:t>
            </w:r>
          </w:p>
        </w:tc>
        <w:tc>
          <w:tcPr>
            <w:tcW w:w="3118" w:type="dxa"/>
          </w:tcPr>
          <w:p w:rsidR="001502BF" w:rsidRPr="00B50364" w:rsidRDefault="001502BF" w:rsidP="00706027">
            <w:pPr>
              <w:rPr>
                <w:b/>
                <w:lang w:val="fr-CH"/>
              </w:rPr>
            </w:pPr>
          </w:p>
        </w:tc>
      </w:tr>
      <w:tr w:rsidR="001502BF" w:rsidRPr="00B50364" w:rsidTr="00706027">
        <w:tc>
          <w:tcPr>
            <w:tcW w:w="4106" w:type="dxa"/>
          </w:tcPr>
          <w:p w:rsidR="001502BF" w:rsidRPr="00B50364" w:rsidRDefault="007A33C7" w:rsidP="007A33C7">
            <w:pPr>
              <w:rPr>
                <w:lang w:val="fr-CH"/>
              </w:rPr>
            </w:pPr>
            <w:r>
              <w:t>Bezeichnung der Bewirtschaftungsparzelle</w:t>
            </w:r>
          </w:p>
        </w:tc>
        <w:tc>
          <w:tcPr>
            <w:tcW w:w="3969" w:type="dxa"/>
          </w:tcPr>
          <w:p w:rsidR="001502BF" w:rsidRPr="00B50364" w:rsidRDefault="001502BF" w:rsidP="00706027">
            <w:pPr>
              <w:rPr>
                <w:b/>
                <w:lang w:val="fr-CH"/>
              </w:rPr>
            </w:pPr>
          </w:p>
        </w:tc>
        <w:tc>
          <w:tcPr>
            <w:tcW w:w="3119" w:type="dxa"/>
          </w:tcPr>
          <w:p w:rsidR="001502BF" w:rsidRPr="000D012A" w:rsidRDefault="007A33C7" w:rsidP="000D012A">
            <w:proofErr w:type="spellStart"/>
            <w:r>
              <w:t>F</w:t>
            </w:r>
            <w:r w:rsidR="007F524F">
              <w:t>läche</w:t>
            </w:r>
            <w:proofErr w:type="spellEnd"/>
            <w:r>
              <w:t xml:space="preserve"> der </w:t>
            </w:r>
            <w:proofErr w:type="spellStart"/>
            <w:r>
              <w:t>Bewirtschaftungsparzelle</w:t>
            </w:r>
            <w:proofErr w:type="spellEnd"/>
          </w:p>
        </w:tc>
        <w:tc>
          <w:tcPr>
            <w:tcW w:w="3118" w:type="dxa"/>
          </w:tcPr>
          <w:p w:rsidR="001502BF" w:rsidRPr="00B50364" w:rsidRDefault="001502BF" w:rsidP="00706027">
            <w:pPr>
              <w:rPr>
                <w:b/>
                <w:lang w:val="fr-CH"/>
              </w:rPr>
            </w:pPr>
          </w:p>
        </w:tc>
      </w:tr>
      <w:tr w:rsidR="001502BF" w:rsidRPr="00C7437F" w:rsidTr="00706027">
        <w:tc>
          <w:tcPr>
            <w:tcW w:w="8075" w:type="dxa"/>
            <w:gridSpan w:val="2"/>
          </w:tcPr>
          <w:p w:rsidR="001502BF" w:rsidRPr="00B50364" w:rsidRDefault="007F524F" w:rsidP="001502BF">
            <w:pPr>
              <w:pStyle w:val="coches"/>
              <w:tabs>
                <w:tab w:val="clear" w:pos="360"/>
              </w:tabs>
              <w:spacing w:before="120" w:after="120"/>
              <w:ind w:left="357" w:hanging="357"/>
            </w:pPr>
            <w:r>
              <w:rPr>
                <w:lang w:val="de-CH"/>
              </w:rPr>
              <w:t>Selbstdeklaration</w:t>
            </w:r>
            <w:r w:rsidRPr="00FD77D8">
              <w:rPr>
                <w:lang w:val="de-CH"/>
              </w:rPr>
              <w:t xml:space="preserve"> Erosionsereignis</w:t>
            </w:r>
          </w:p>
        </w:tc>
        <w:tc>
          <w:tcPr>
            <w:tcW w:w="6237" w:type="dxa"/>
            <w:gridSpan w:val="2"/>
          </w:tcPr>
          <w:p w:rsidR="001502BF" w:rsidRPr="00C7437F" w:rsidRDefault="007F524F" w:rsidP="00C7437F">
            <w:pPr>
              <w:pStyle w:val="coches"/>
              <w:tabs>
                <w:tab w:val="clear" w:pos="360"/>
              </w:tabs>
              <w:spacing w:before="120" w:after="120"/>
              <w:ind w:left="357" w:hanging="357"/>
              <w:rPr>
                <w:lang w:val="de-CH"/>
              </w:rPr>
            </w:pPr>
            <w:r w:rsidRPr="00C7437F">
              <w:rPr>
                <w:lang w:val="de-CH"/>
              </w:rPr>
              <w:t>Präventiver Massnahmenplan</w:t>
            </w:r>
            <w:r w:rsidR="002F5C69" w:rsidRPr="00C7437F">
              <w:rPr>
                <w:lang w:val="de-CH"/>
              </w:rPr>
              <w:t xml:space="preserve">, </w:t>
            </w:r>
            <w:r w:rsidR="00C7437F" w:rsidRPr="00C7437F">
              <w:rPr>
                <w:lang w:val="de-CH"/>
              </w:rPr>
              <w:t>falls keine Erosion festgestellt wurde.</w:t>
            </w:r>
          </w:p>
        </w:tc>
      </w:tr>
      <w:tr w:rsidR="007A33C7" w:rsidRPr="00C7437F" w:rsidTr="003E5C20">
        <w:tc>
          <w:tcPr>
            <w:tcW w:w="4106" w:type="dxa"/>
          </w:tcPr>
          <w:p w:rsidR="007A33C7" w:rsidRPr="007A33C7" w:rsidRDefault="007A33C7" w:rsidP="007A33C7">
            <w:pPr>
              <w:pStyle w:val="coches"/>
              <w:tabs>
                <w:tab w:val="clear" w:pos="360"/>
              </w:tabs>
              <w:spacing w:before="120" w:after="120"/>
              <w:ind w:left="357" w:hanging="357"/>
              <w:rPr>
                <w:spacing w:val="-4"/>
                <w:lang w:val="de-CH"/>
              </w:rPr>
            </w:pPr>
            <w:r>
              <w:rPr>
                <w:lang w:val="de-CH"/>
              </w:rPr>
              <w:t>Erosion wurde festgestellt durch (Name, Organisation)</w:t>
            </w:r>
          </w:p>
        </w:tc>
        <w:tc>
          <w:tcPr>
            <w:tcW w:w="10206" w:type="dxa"/>
            <w:gridSpan w:val="3"/>
            <w:shd w:val="clear" w:color="auto" w:fill="auto"/>
          </w:tcPr>
          <w:p w:rsidR="007A33C7" w:rsidRPr="00C7437F" w:rsidRDefault="007A33C7" w:rsidP="00706027">
            <w:pPr>
              <w:rPr>
                <w:b/>
              </w:rPr>
            </w:pPr>
          </w:p>
        </w:tc>
      </w:tr>
      <w:tr w:rsidR="007A33C7" w:rsidRPr="00C7437F" w:rsidTr="00747872">
        <w:tc>
          <w:tcPr>
            <w:tcW w:w="4106" w:type="dxa"/>
          </w:tcPr>
          <w:p w:rsidR="007A33C7" w:rsidRPr="007F524F" w:rsidRDefault="007A33C7" w:rsidP="007F524F">
            <w:pPr>
              <w:pStyle w:val="coches"/>
              <w:tabs>
                <w:tab w:val="clear" w:pos="360"/>
              </w:tabs>
              <w:spacing w:before="120" w:after="120"/>
              <w:ind w:left="357" w:hanging="357"/>
              <w:rPr>
                <w:lang w:val="de-CH"/>
              </w:rPr>
            </w:pPr>
            <w:r>
              <w:rPr>
                <w:lang w:val="de-CH"/>
              </w:rPr>
              <w:t>Sind weitere Parzellen vom Erosionsereignis betroffen? (</w:t>
            </w:r>
            <w:r w:rsidRPr="007A33C7">
              <w:rPr>
                <w:lang w:val="de-CH"/>
              </w:rPr>
              <w:t>Falls ja, Name und Adresse</w:t>
            </w:r>
            <w:r>
              <w:rPr>
                <w:lang w:val="de-CH"/>
              </w:rPr>
              <w:t>)</w:t>
            </w:r>
          </w:p>
        </w:tc>
        <w:tc>
          <w:tcPr>
            <w:tcW w:w="10206" w:type="dxa"/>
            <w:gridSpan w:val="3"/>
            <w:shd w:val="clear" w:color="auto" w:fill="auto"/>
          </w:tcPr>
          <w:p w:rsidR="007A33C7" w:rsidRPr="00C7437F" w:rsidRDefault="007A33C7" w:rsidP="00706027">
            <w:pPr>
              <w:rPr>
                <w:b/>
              </w:rPr>
            </w:pPr>
          </w:p>
        </w:tc>
      </w:tr>
    </w:tbl>
    <w:p w:rsidR="001502BF" w:rsidRPr="00C7437F" w:rsidRDefault="00C7437F" w:rsidP="001502BF">
      <w:pPr>
        <w:rPr>
          <w:b/>
          <w:u w:val="single"/>
        </w:rPr>
      </w:pPr>
      <w:r w:rsidRPr="006F1D00">
        <w:rPr>
          <w:b/>
          <w:u w:val="single"/>
        </w:rPr>
        <w:t xml:space="preserve">Angaben </w:t>
      </w:r>
      <w:r>
        <w:rPr>
          <w:b/>
          <w:u w:val="single"/>
        </w:rPr>
        <w:t>Kultur zum Zeitpunkt der Erosion</w:t>
      </w: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4106"/>
        <w:gridCol w:w="3969"/>
        <w:gridCol w:w="2041"/>
        <w:gridCol w:w="4196"/>
      </w:tblGrid>
      <w:tr w:rsidR="001502BF" w:rsidRPr="007F524F" w:rsidTr="00706027">
        <w:tc>
          <w:tcPr>
            <w:tcW w:w="4106" w:type="dxa"/>
          </w:tcPr>
          <w:p w:rsidR="001502BF" w:rsidRPr="00B50364" w:rsidRDefault="00C7437F" w:rsidP="00706027">
            <w:pPr>
              <w:rPr>
                <w:spacing w:val="-4"/>
                <w:lang w:val="fr-CH"/>
              </w:rPr>
            </w:pPr>
            <w:r w:rsidRPr="00924B29">
              <w:rPr>
                <w:spacing w:val="-4"/>
              </w:rPr>
              <w:t>Kultur</w:t>
            </w:r>
          </w:p>
        </w:tc>
        <w:tc>
          <w:tcPr>
            <w:tcW w:w="3969" w:type="dxa"/>
          </w:tcPr>
          <w:p w:rsidR="001502BF" w:rsidRPr="00B50364" w:rsidRDefault="001502BF" w:rsidP="00706027">
            <w:pPr>
              <w:rPr>
                <w:lang w:val="fr-CH"/>
              </w:rPr>
            </w:pPr>
          </w:p>
        </w:tc>
        <w:tc>
          <w:tcPr>
            <w:tcW w:w="2041" w:type="dxa"/>
          </w:tcPr>
          <w:p w:rsidR="001502BF" w:rsidRPr="00B50364" w:rsidRDefault="00C7437F" w:rsidP="00706027">
            <w:pPr>
              <w:rPr>
                <w:lang w:val="fr-CH"/>
              </w:rPr>
            </w:pPr>
            <w:r>
              <w:t>Art der Bodenbearbeitung</w:t>
            </w:r>
          </w:p>
        </w:tc>
        <w:tc>
          <w:tcPr>
            <w:tcW w:w="4196" w:type="dxa"/>
          </w:tcPr>
          <w:p w:rsidR="001502BF" w:rsidRPr="00B50364" w:rsidRDefault="001502BF" w:rsidP="00706027">
            <w:pPr>
              <w:rPr>
                <w:lang w:val="fr-CH"/>
              </w:rPr>
            </w:pPr>
          </w:p>
        </w:tc>
      </w:tr>
      <w:tr w:rsidR="001502BF" w:rsidRPr="007F524F" w:rsidTr="00706027">
        <w:tc>
          <w:tcPr>
            <w:tcW w:w="4106" w:type="dxa"/>
          </w:tcPr>
          <w:p w:rsidR="001502BF" w:rsidRPr="00B50364" w:rsidRDefault="00C7437F" w:rsidP="00C7437F">
            <w:pPr>
              <w:rPr>
                <w:spacing w:val="-4"/>
                <w:lang w:val="fr-CH"/>
              </w:rPr>
            </w:pPr>
            <w:r>
              <w:rPr>
                <w:spacing w:val="-4"/>
              </w:rPr>
              <w:t>Saat-/ Pflanzzeitpunkt</w:t>
            </w:r>
          </w:p>
        </w:tc>
        <w:tc>
          <w:tcPr>
            <w:tcW w:w="3969" w:type="dxa"/>
          </w:tcPr>
          <w:p w:rsidR="001502BF" w:rsidRPr="00B50364" w:rsidRDefault="001502BF" w:rsidP="00706027">
            <w:pPr>
              <w:rPr>
                <w:lang w:val="fr-CH"/>
              </w:rPr>
            </w:pPr>
          </w:p>
        </w:tc>
        <w:tc>
          <w:tcPr>
            <w:tcW w:w="2041" w:type="dxa"/>
            <w:vMerge w:val="restart"/>
          </w:tcPr>
          <w:p w:rsidR="001502BF" w:rsidRPr="00B50364" w:rsidRDefault="00C7437F" w:rsidP="00706027">
            <w:pPr>
              <w:rPr>
                <w:spacing w:val="-4"/>
                <w:lang w:val="fr-CH"/>
              </w:rPr>
            </w:pPr>
            <w:r>
              <w:rPr>
                <w:spacing w:val="-4"/>
              </w:rPr>
              <w:t>Vorkultur (Allenfalls mit Zwischenkultur)</w:t>
            </w:r>
          </w:p>
        </w:tc>
        <w:tc>
          <w:tcPr>
            <w:tcW w:w="4196" w:type="dxa"/>
            <w:vMerge w:val="restart"/>
          </w:tcPr>
          <w:p w:rsidR="001502BF" w:rsidRPr="00B50364" w:rsidRDefault="001502BF" w:rsidP="00706027">
            <w:pPr>
              <w:rPr>
                <w:lang w:val="fr-CH"/>
              </w:rPr>
            </w:pPr>
          </w:p>
        </w:tc>
      </w:tr>
      <w:tr w:rsidR="001502BF" w:rsidRPr="007F524F" w:rsidTr="00706027">
        <w:tc>
          <w:tcPr>
            <w:tcW w:w="4106" w:type="dxa"/>
          </w:tcPr>
          <w:p w:rsidR="001502BF" w:rsidRPr="00B50364" w:rsidRDefault="00C7437F" w:rsidP="00706027">
            <w:pPr>
              <w:rPr>
                <w:spacing w:val="-4"/>
                <w:lang w:val="fr-CH"/>
              </w:rPr>
            </w:pPr>
            <w:r>
              <w:t>Stadium</w:t>
            </w:r>
            <w:r w:rsidRPr="00924B29">
              <w:t xml:space="preserve"> (BBCH) bei </w:t>
            </w:r>
            <w:r>
              <w:t>Erosionsereignis</w:t>
            </w:r>
          </w:p>
        </w:tc>
        <w:tc>
          <w:tcPr>
            <w:tcW w:w="3969" w:type="dxa"/>
          </w:tcPr>
          <w:p w:rsidR="001502BF" w:rsidRPr="00B50364" w:rsidRDefault="001502BF" w:rsidP="00706027">
            <w:pPr>
              <w:rPr>
                <w:lang w:val="fr-CH"/>
              </w:rPr>
            </w:pPr>
          </w:p>
        </w:tc>
        <w:tc>
          <w:tcPr>
            <w:tcW w:w="2041" w:type="dxa"/>
            <w:vMerge/>
          </w:tcPr>
          <w:p w:rsidR="001502BF" w:rsidRPr="00B50364" w:rsidRDefault="001502BF" w:rsidP="00706027">
            <w:pPr>
              <w:rPr>
                <w:spacing w:val="-4"/>
                <w:lang w:val="fr-CH"/>
              </w:rPr>
            </w:pPr>
          </w:p>
        </w:tc>
        <w:tc>
          <w:tcPr>
            <w:tcW w:w="4196" w:type="dxa"/>
            <w:vMerge/>
          </w:tcPr>
          <w:p w:rsidR="001502BF" w:rsidRPr="00B50364" w:rsidRDefault="001502BF" w:rsidP="00706027">
            <w:pPr>
              <w:rPr>
                <w:lang w:val="fr-CH"/>
              </w:rPr>
            </w:pPr>
          </w:p>
        </w:tc>
      </w:tr>
    </w:tbl>
    <w:p w:rsidR="001502BF" w:rsidRPr="00B50364" w:rsidRDefault="001502BF" w:rsidP="001502BF">
      <w:pPr>
        <w:overflowPunct/>
        <w:autoSpaceDE/>
        <w:autoSpaceDN/>
        <w:adjustRightInd/>
        <w:spacing w:before="0" w:after="0"/>
        <w:textAlignment w:val="auto"/>
        <w:rPr>
          <w:b/>
          <w:iCs/>
          <w:kern w:val="32"/>
          <w:sz w:val="28"/>
          <w:szCs w:val="28"/>
          <w:lang w:val="fr-CH"/>
        </w:rPr>
      </w:pPr>
      <w:bookmarkStart w:id="1" w:name="_Ref476986992"/>
      <w:bookmarkStart w:id="2" w:name="_Toc478287924"/>
      <w:r w:rsidRPr="00B50364">
        <w:rPr>
          <w:lang w:val="fr-CH"/>
        </w:rPr>
        <w:br w:type="page"/>
      </w:r>
    </w:p>
    <w:p w:rsidR="001502BF" w:rsidRPr="00B50364" w:rsidRDefault="008919D5" w:rsidP="002F5C69">
      <w:pPr>
        <w:pStyle w:val="berschrift2"/>
        <w:numPr>
          <w:ilvl w:val="0"/>
          <w:numId w:val="0"/>
        </w:numPr>
        <w:spacing w:before="0" w:after="240"/>
        <w:ind w:left="851" w:hanging="851"/>
        <w:rPr>
          <w:lang w:val="fr-CH"/>
        </w:rPr>
      </w:pPr>
      <w:r w:rsidRPr="004822E4">
        <w:lastRenderedPageBreak/>
        <w:t>Resultate Check und</w:t>
      </w:r>
      <w:r w:rsidRPr="00954FEE">
        <w:t xml:space="preserve"> umzusetzende Massnahmen</w:t>
      </w:r>
    </w:p>
    <w:p w:rsidR="008919D5" w:rsidRPr="00BE175A" w:rsidRDefault="008919D5" w:rsidP="008919D5">
      <w:r>
        <w:t xml:space="preserve">Im </w:t>
      </w:r>
      <w:r w:rsidRPr="00DC640C">
        <w:rPr>
          <w:i/>
        </w:rPr>
        <w:t>Formular Massnahmenplan Erosion</w:t>
      </w:r>
      <w:r>
        <w:t xml:space="preserve"> die Resultate aus dem Check und die empfohlenen Massnahmen gemäss dem </w:t>
      </w:r>
      <w:r w:rsidRPr="00DC640C">
        <w:rPr>
          <w:i/>
        </w:rPr>
        <w:t>Hilfsmittel Massnahmenplan Erosion</w:t>
      </w:r>
      <w:r w:rsidRPr="00DC640C">
        <w:t xml:space="preserve"> </w:t>
      </w:r>
      <w:r>
        <w:t>ankreuzen.</w:t>
      </w:r>
    </w:p>
    <w:tbl>
      <w:tblPr>
        <w:tblW w:w="145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4111"/>
        <w:gridCol w:w="6804"/>
      </w:tblGrid>
      <w:tr w:rsidR="000E6B20" w:rsidRPr="003A18A2" w:rsidTr="002E02FD">
        <w:trPr>
          <w:trHeight w:val="109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8919D5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/>
                <w:bCs/>
                <w:spacing w:val="-4"/>
                <w:szCs w:val="18"/>
              </w:rPr>
            </w:pPr>
            <w:r w:rsidRPr="003A18A2">
              <w:rPr>
                <w:rFonts w:cs="Tahoma"/>
                <w:b/>
                <w:bCs/>
                <w:spacing w:val="-4"/>
                <w:szCs w:val="18"/>
              </w:rPr>
              <w:t xml:space="preserve">Resultat </w:t>
            </w:r>
            <w:r w:rsidR="002A3C6C">
              <w:rPr>
                <w:rFonts w:cs="Tahoma"/>
                <w:b/>
                <w:bCs/>
                <w:spacing w:val="-4"/>
                <w:szCs w:val="18"/>
              </w:rPr>
              <w:t xml:space="preserve">der </w:t>
            </w:r>
            <w:r w:rsidRPr="003A18A2">
              <w:rPr>
                <w:rFonts w:cs="Tahoma"/>
                <w:b/>
                <w:bCs/>
                <w:spacing w:val="-4"/>
                <w:szCs w:val="18"/>
              </w:rPr>
              <w:t>Check</w:t>
            </w:r>
            <w:r w:rsidR="002A3C6C">
              <w:rPr>
                <w:rFonts w:cs="Tahoma"/>
                <w:b/>
                <w:bCs/>
                <w:spacing w:val="-4"/>
                <w:szCs w:val="18"/>
              </w:rPr>
              <w:t>s</w:t>
            </w:r>
          </w:p>
          <w:p w:rsidR="000E6B20" w:rsidRPr="002A3C6C" w:rsidRDefault="000E6B20" w:rsidP="008919D5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/>
                <w:bCs/>
                <w:spacing w:val="-4"/>
                <w:szCs w:val="18"/>
              </w:rPr>
            </w:pPr>
            <w:r w:rsidRPr="003A18A2">
              <w:rPr>
                <w:rFonts w:cs="Tahoma"/>
                <w:bCs/>
                <w:spacing w:val="-4"/>
                <w:szCs w:val="18"/>
              </w:rPr>
              <w:t>(mehrere möglich)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8919D5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/>
                <w:bCs/>
                <w:spacing w:val="-4"/>
                <w:szCs w:val="18"/>
              </w:rPr>
            </w:pPr>
            <w:r w:rsidRPr="003A18A2">
              <w:rPr>
                <w:rFonts w:cs="Tahoma"/>
                <w:b/>
                <w:bCs/>
                <w:spacing w:val="-4"/>
                <w:szCs w:val="18"/>
              </w:rPr>
              <w:t>Ausgewählte Massnahme(n)</w:t>
            </w:r>
          </w:p>
          <w:p w:rsidR="000E6B20" w:rsidRPr="00AE0913" w:rsidRDefault="000E6B20" w:rsidP="008919D5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Cs/>
                <w:spacing w:val="-4"/>
                <w:szCs w:val="18"/>
              </w:rPr>
            </w:pPr>
            <w:r w:rsidRPr="003A18A2">
              <w:rPr>
                <w:rFonts w:cs="Tahoma"/>
                <w:bCs/>
                <w:spacing w:val="-4"/>
                <w:szCs w:val="18"/>
              </w:rPr>
              <w:t>(mehrere möglich)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8919D5">
            <w:pPr>
              <w:spacing w:before="60" w:after="60"/>
              <w:rPr>
                <w:rFonts w:cs="Tahoma"/>
                <w:b/>
                <w:bCs/>
                <w:spacing w:val="-4"/>
                <w:szCs w:val="18"/>
              </w:rPr>
            </w:pPr>
            <w:r w:rsidRPr="003A18A2">
              <w:rPr>
                <w:rFonts w:cs="Tahoma"/>
                <w:b/>
                <w:bCs/>
                <w:spacing w:val="-4"/>
                <w:szCs w:val="18"/>
              </w:rPr>
              <w:t>Ergänzungen und Begründung</w:t>
            </w:r>
          </w:p>
          <w:p w:rsidR="002A3C6C" w:rsidRPr="002A3C6C" w:rsidRDefault="000E6B20" w:rsidP="008919D5">
            <w:pPr>
              <w:pStyle w:val="listemesures"/>
              <w:tabs>
                <w:tab w:val="clear" w:pos="360"/>
              </w:tabs>
              <w:rPr>
                <w:b/>
                <w:bCs/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Begründung von Anpassung, Alternative oder Verzicht auf Massnahme(n)</w:t>
            </w:r>
          </w:p>
          <w:p w:rsidR="000E6B20" w:rsidRPr="002A3C6C" w:rsidRDefault="000E6B20" w:rsidP="008919D5">
            <w:pPr>
              <w:pStyle w:val="listemesures"/>
              <w:tabs>
                <w:tab w:val="clear" w:pos="360"/>
              </w:tabs>
              <w:rPr>
                <w:b/>
                <w:bCs/>
                <w:spacing w:val="-4"/>
                <w:lang w:val="de-CH"/>
              </w:rPr>
            </w:pPr>
            <w:r w:rsidRPr="002A3C6C">
              <w:rPr>
                <w:spacing w:val="-4"/>
                <w:lang w:val="de-CH"/>
              </w:rPr>
              <w:t>UND/ODER Konkretisierung der Massnahme(n) z.B. Dauer, Fläche, etc.</w:t>
            </w:r>
          </w:p>
          <w:p w:rsidR="002A3C6C" w:rsidRPr="002A3C6C" w:rsidRDefault="002A3C6C" w:rsidP="002A3C6C">
            <w:pPr>
              <w:pStyle w:val="listemesures"/>
              <w:tabs>
                <w:tab w:val="clear" w:pos="360"/>
              </w:tabs>
              <w:rPr>
                <w:b/>
                <w:bCs/>
                <w:spacing w:val="-4"/>
                <w:lang w:val="de-CH"/>
              </w:rPr>
            </w:pPr>
            <w:r>
              <w:rPr>
                <w:spacing w:val="-4"/>
                <w:lang w:val="de-CH"/>
              </w:rPr>
              <w:t>Bemerkungen, falls nötig Angaben zur Kontrolle</w:t>
            </w:r>
          </w:p>
        </w:tc>
      </w:tr>
      <w:tr w:rsidR="001502BF" w:rsidRPr="003A18A2" w:rsidTr="00706027">
        <w:trPr>
          <w:trHeight w:val="288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02BF" w:rsidRPr="003A18A2" w:rsidRDefault="002A3C6C" w:rsidP="002A3C6C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/>
                <w:bCs/>
                <w:spacing w:val="-4"/>
                <w:szCs w:val="18"/>
              </w:rPr>
            </w:pPr>
            <w:r>
              <w:rPr>
                <w:rFonts w:cs="Tahoma"/>
                <w:b/>
                <w:bCs/>
                <w:color w:val="000000"/>
                <w:spacing w:val="-4"/>
                <w:szCs w:val="22"/>
              </w:rPr>
              <w:t>Check A: Hang</w:t>
            </w:r>
            <w:r w:rsidR="008919D5" w:rsidRPr="003A18A2">
              <w:rPr>
                <w:rFonts w:cs="Tahoma"/>
                <w:b/>
                <w:bCs/>
                <w:color w:val="000000"/>
                <w:spacing w:val="-4"/>
                <w:szCs w:val="22"/>
              </w:rPr>
              <w:t>länge</w:t>
            </w:r>
          </w:p>
        </w:tc>
      </w:tr>
      <w:tr w:rsidR="000E6B20" w:rsidRPr="003A18A2" w:rsidTr="006D5F9D">
        <w:trPr>
          <w:trHeight w:val="18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8919D5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bCs/>
                <w:color w:val="000000"/>
                <w:spacing w:val="-4"/>
                <w:szCs w:val="22"/>
                <w:lang w:val="de-CH"/>
              </w:rPr>
              <w:t xml:space="preserve">Hanglänge </w:t>
            </w:r>
            <w:r w:rsidRPr="003A18A2">
              <w:rPr>
                <w:spacing w:val="-4"/>
                <w:lang w:val="de-CH"/>
              </w:rPr>
              <w:t>über 100 m</w:t>
            </w:r>
          </w:p>
          <w:p w:rsidR="000E6B20" w:rsidRPr="003A18A2" w:rsidRDefault="000E6B20" w:rsidP="008919D5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bCs/>
                <w:color w:val="000000"/>
                <w:spacing w:val="-4"/>
                <w:szCs w:val="22"/>
                <w:lang w:val="de-CH"/>
              </w:rPr>
              <w:t>Hanglänge 50-100 m</w:t>
            </w:r>
          </w:p>
          <w:p w:rsidR="000E6B20" w:rsidRPr="003A18A2" w:rsidRDefault="000E6B20" w:rsidP="008919D5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bCs/>
                <w:color w:val="000000"/>
                <w:spacing w:val="-4"/>
                <w:szCs w:val="22"/>
                <w:lang w:val="de-CH"/>
              </w:rPr>
              <w:t xml:space="preserve">Hanglänge </w:t>
            </w:r>
            <w:r w:rsidRPr="003A18A2">
              <w:rPr>
                <w:spacing w:val="-4"/>
                <w:lang w:val="de-CH"/>
              </w:rPr>
              <w:t>unter 50 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8919D5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 xml:space="preserve">M1 </w:t>
            </w:r>
            <w:r w:rsidR="00F16F46">
              <w:rPr>
                <w:spacing w:val="-4"/>
                <w:lang w:val="de-CH"/>
              </w:rPr>
              <w:t>Parzellenlänge</w:t>
            </w:r>
            <w:r w:rsidRPr="003A18A2">
              <w:rPr>
                <w:spacing w:val="-4"/>
                <w:lang w:val="de-CH"/>
              </w:rPr>
              <w:t xml:space="preserve"> auf max. 70 m reduzieren</w:t>
            </w:r>
            <w:r w:rsidRPr="003A18A2">
              <w:rPr>
                <w:lang w:val="de-CH"/>
              </w:rPr>
              <w:t xml:space="preserve"> </w:t>
            </w:r>
          </w:p>
          <w:p w:rsidR="000E6B20" w:rsidRPr="003A18A2" w:rsidRDefault="000E6B20" w:rsidP="008919D5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 xml:space="preserve">M2 </w:t>
            </w:r>
            <w:r w:rsidR="00F16F46">
              <w:rPr>
                <w:spacing w:val="-4"/>
                <w:lang w:val="de-CH"/>
              </w:rPr>
              <w:t>Parzellenlänge</w:t>
            </w:r>
            <w:r w:rsidRPr="003A18A2">
              <w:rPr>
                <w:spacing w:val="-4"/>
                <w:lang w:val="de-CH"/>
              </w:rPr>
              <w:t xml:space="preserve"> auf max. 120 m reduzieren </w:t>
            </w:r>
          </w:p>
          <w:p w:rsidR="000E6B20" w:rsidRPr="003A18A2" w:rsidRDefault="000E6B20" w:rsidP="008919D5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bCs/>
                <w:spacing w:val="-4"/>
                <w:lang w:val="de-CH"/>
              </w:rPr>
              <w:t xml:space="preserve">M3 </w:t>
            </w:r>
            <w:r w:rsidRPr="003A18A2">
              <w:rPr>
                <w:spacing w:val="-4"/>
                <w:lang w:val="de-CH"/>
              </w:rPr>
              <w:t>Schonende Bodenbearbeitung</w:t>
            </w:r>
          </w:p>
          <w:p w:rsidR="000E6B20" w:rsidRPr="003A18A2" w:rsidRDefault="000E6B20" w:rsidP="008919D5">
            <w:pPr>
              <w:pStyle w:val="coches"/>
              <w:tabs>
                <w:tab w:val="clear" w:pos="360"/>
              </w:tabs>
              <w:ind w:left="357" w:hanging="357"/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Keine Massnahmen</w:t>
            </w:r>
          </w:p>
          <w:p w:rsidR="000E6B20" w:rsidRPr="003A18A2" w:rsidRDefault="000E6B20" w:rsidP="008919D5">
            <w:pPr>
              <w:pStyle w:val="coches"/>
              <w:tabs>
                <w:tab w:val="clear" w:pos="360"/>
              </w:tabs>
              <w:ind w:left="357" w:hanging="357"/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Alternative Massnahme: ………………………………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B20" w:rsidRPr="003A18A2" w:rsidRDefault="000E6B20" w:rsidP="000E6B20">
            <w:pPr>
              <w:pStyle w:val="coches"/>
              <w:numPr>
                <w:ilvl w:val="0"/>
                <w:numId w:val="0"/>
              </w:numPr>
              <w:ind w:left="360"/>
              <w:rPr>
                <w:spacing w:val="-4"/>
                <w:lang w:val="de-CH"/>
              </w:rPr>
            </w:pPr>
          </w:p>
        </w:tc>
      </w:tr>
      <w:tr w:rsidR="001502BF" w:rsidRPr="003A18A2" w:rsidTr="00706027">
        <w:trPr>
          <w:trHeight w:val="216"/>
        </w:trPr>
        <w:tc>
          <w:tcPr>
            <w:tcW w:w="145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02BF" w:rsidRPr="003A18A2" w:rsidRDefault="008919D5" w:rsidP="00517613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spacing w:val="-4"/>
                <w:szCs w:val="18"/>
                <w:lang w:val="fr-CH"/>
              </w:rPr>
            </w:pPr>
            <w:r w:rsidRPr="003A18A2">
              <w:rPr>
                <w:rFonts w:cs="Tahoma"/>
                <w:b/>
                <w:bCs/>
                <w:color w:val="000000"/>
                <w:spacing w:val="-4"/>
                <w:szCs w:val="22"/>
              </w:rPr>
              <w:t>Check B: Konzentrierter Abfluss</w:t>
            </w:r>
          </w:p>
        </w:tc>
      </w:tr>
      <w:tr w:rsidR="000E6B20" w:rsidRPr="003A18A2" w:rsidTr="00746AE2">
        <w:trPr>
          <w:trHeight w:val="18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8919D5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lang w:val="de-CH"/>
              </w:rPr>
              <w:t>Parzelle mit Mulde, in der sich der Abfluss konzentriert (Talweg)</w:t>
            </w:r>
          </w:p>
          <w:p w:rsidR="000E6B20" w:rsidRPr="003A18A2" w:rsidRDefault="000E6B20" w:rsidP="008919D5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lang w:val="de-CH"/>
              </w:rPr>
              <w:t>Keine Mulde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8919D5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bCs/>
                <w:spacing w:val="-4"/>
                <w:lang w:val="de-CH"/>
              </w:rPr>
              <w:t xml:space="preserve">M3 </w:t>
            </w:r>
            <w:r w:rsidRPr="003A18A2">
              <w:rPr>
                <w:spacing w:val="-4"/>
                <w:lang w:val="de-CH"/>
              </w:rPr>
              <w:t>Schonende Bodenbearbeitung</w:t>
            </w:r>
          </w:p>
          <w:p w:rsidR="000E6B20" w:rsidRPr="003A18A2" w:rsidRDefault="000E6B20" w:rsidP="008919D5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M4 Konzentrierter Abfluss reduzieren</w:t>
            </w:r>
          </w:p>
          <w:p w:rsidR="000E6B20" w:rsidRPr="003A18A2" w:rsidRDefault="000E6B20" w:rsidP="008919D5">
            <w:pPr>
              <w:pStyle w:val="coches"/>
              <w:tabs>
                <w:tab w:val="clear" w:pos="360"/>
              </w:tabs>
              <w:ind w:left="357" w:hanging="357"/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Keine Massnahmen</w:t>
            </w:r>
          </w:p>
          <w:p w:rsidR="000E6B20" w:rsidRPr="003A18A2" w:rsidRDefault="000E6B20" w:rsidP="008919D5">
            <w:pPr>
              <w:pStyle w:val="coches"/>
              <w:tabs>
                <w:tab w:val="clear" w:pos="360"/>
              </w:tabs>
              <w:ind w:left="357" w:hanging="357"/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Alternative Massnahme: ………………………………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B20" w:rsidRPr="003A18A2" w:rsidRDefault="000E6B20" w:rsidP="000E6B20">
            <w:pPr>
              <w:pStyle w:val="coches"/>
              <w:numPr>
                <w:ilvl w:val="0"/>
                <w:numId w:val="0"/>
              </w:numPr>
              <w:ind w:left="360" w:hanging="360"/>
              <w:rPr>
                <w:spacing w:val="-4"/>
                <w:lang w:val="de-CH"/>
              </w:rPr>
            </w:pPr>
          </w:p>
        </w:tc>
      </w:tr>
      <w:tr w:rsidR="001502BF" w:rsidRPr="003A18A2" w:rsidTr="00706027">
        <w:trPr>
          <w:trHeight w:val="216"/>
        </w:trPr>
        <w:tc>
          <w:tcPr>
            <w:tcW w:w="145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02BF" w:rsidRPr="003A18A2" w:rsidRDefault="008919D5" w:rsidP="002172C7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/>
                <w:bCs/>
                <w:color w:val="000000"/>
                <w:spacing w:val="-4"/>
                <w:szCs w:val="22"/>
                <w:lang w:val="fr-CH"/>
              </w:rPr>
            </w:pPr>
            <w:r w:rsidRPr="003A18A2">
              <w:rPr>
                <w:rFonts w:cs="Tahoma"/>
                <w:b/>
                <w:bCs/>
                <w:color w:val="000000"/>
                <w:spacing w:val="-4"/>
                <w:szCs w:val="22"/>
              </w:rPr>
              <w:t xml:space="preserve">Check C: </w:t>
            </w:r>
            <w:r w:rsidR="002172C7">
              <w:rPr>
                <w:rFonts w:cs="Tahoma"/>
                <w:b/>
                <w:bCs/>
                <w:color w:val="000000"/>
                <w:spacing w:val="-4"/>
                <w:szCs w:val="22"/>
              </w:rPr>
              <w:t>Bewirtschaftungs</w:t>
            </w:r>
            <w:r w:rsidRPr="003A18A2">
              <w:rPr>
                <w:rFonts w:cs="Tahoma"/>
                <w:b/>
                <w:bCs/>
                <w:color w:val="000000"/>
                <w:spacing w:val="-4"/>
                <w:szCs w:val="22"/>
              </w:rPr>
              <w:t>richtung</w:t>
            </w:r>
          </w:p>
        </w:tc>
      </w:tr>
      <w:tr w:rsidR="000E6B20" w:rsidRPr="003A18A2" w:rsidTr="00066E79">
        <w:trPr>
          <w:trHeight w:val="18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8919D5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Bearbeitung in Falllinie oder schräg dazu</w:t>
            </w:r>
          </w:p>
          <w:p w:rsidR="000E6B20" w:rsidRPr="003C650B" w:rsidRDefault="000E6B20" w:rsidP="003C650B">
            <w:pPr>
              <w:pStyle w:val="coches"/>
              <w:tabs>
                <w:tab w:val="clear" w:pos="360"/>
              </w:tabs>
              <w:ind w:left="357" w:hanging="357"/>
              <w:rPr>
                <w:spacing w:val="-4"/>
                <w:lang w:val="de-CH"/>
              </w:rPr>
            </w:pPr>
            <w:r w:rsidRPr="003A18A2">
              <w:rPr>
                <w:lang w:val="de-CH"/>
              </w:rPr>
              <w:t>Bearbeitung quer zum Hang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8919D5">
            <w:pPr>
              <w:pStyle w:val="coches"/>
              <w:tabs>
                <w:tab w:val="clear" w:pos="360"/>
              </w:tabs>
              <w:rPr>
                <w:spacing w:val="-4"/>
                <w:lang w:val="de-CH" w:eastAsia="de-CH"/>
              </w:rPr>
            </w:pPr>
            <w:r w:rsidRPr="003A18A2">
              <w:rPr>
                <w:spacing w:val="-4"/>
                <w:lang w:val="de-CH"/>
              </w:rPr>
              <w:t xml:space="preserve">M10 </w:t>
            </w:r>
            <w:r w:rsidR="003C650B">
              <w:rPr>
                <w:spacing w:val="-4"/>
                <w:lang w:val="de-CH"/>
              </w:rPr>
              <w:t>Anpassen der Bewirtschaftungsrichtung</w:t>
            </w:r>
          </w:p>
          <w:p w:rsidR="000E6B20" w:rsidRPr="003A18A2" w:rsidRDefault="000E6B20" w:rsidP="008919D5">
            <w:pPr>
              <w:pStyle w:val="coches"/>
              <w:tabs>
                <w:tab w:val="clear" w:pos="360"/>
              </w:tabs>
              <w:rPr>
                <w:spacing w:val="-4"/>
                <w:lang w:val="de-CH" w:eastAsia="de-CH"/>
              </w:rPr>
            </w:pPr>
            <w:r w:rsidRPr="003A18A2">
              <w:rPr>
                <w:spacing w:val="-4"/>
                <w:lang w:val="de-CH" w:eastAsia="de-CH"/>
              </w:rPr>
              <w:t>M11</w:t>
            </w:r>
            <w:r w:rsidR="003C650B">
              <w:rPr>
                <w:spacing w:val="-4"/>
                <w:lang w:val="de-CH" w:eastAsia="de-CH"/>
              </w:rPr>
              <w:t xml:space="preserve"> </w:t>
            </w:r>
            <w:r w:rsidR="003C650B" w:rsidRPr="003C650B">
              <w:rPr>
                <w:lang w:val="de-CH" w:eastAsia="de-CH"/>
              </w:rPr>
              <w:t>Verzicht auf das Anlegen von Fahrgassen</w:t>
            </w:r>
          </w:p>
          <w:p w:rsidR="000E6B20" w:rsidRPr="003A18A2" w:rsidRDefault="000E6B20" w:rsidP="008919D5">
            <w:pPr>
              <w:pStyle w:val="coches"/>
              <w:tabs>
                <w:tab w:val="clear" w:pos="360"/>
              </w:tabs>
              <w:rPr>
                <w:spacing w:val="-4"/>
                <w:lang w:val="de-CH" w:eastAsia="de-CH"/>
              </w:rPr>
            </w:pPr>
            <w:r w:rsidRPr="003A18A2">
              <w:rPr>
                <w:spacing w:val="-4"/>
                <w:lang w:val="de-CH" w:eastAsia="de-CH"/>
              </w:rPr>
              <w:t xml:space="preserve">M12 </w:t>
            </w:r>
            <w:proofErr w:type="spellStart"/>
            <w:r w:rsidR="003C650B" w:rsidRPr="00362AE6">
              <w:rPr>
                <w:lang w:eastAsia="de-CH"/>
              </w:rPr>
              <w:t>Saat</w:t>
            </w:r>
            <w:proofErr w:type="spellEnd"/>
            <w:r w:rsidR="003C650B">
              <w:rPr>
                <w:lang w:eastAsia="de-CH"/>
              </w:rPr>
              <w:t xml:space="preserve"> </w:t>
            </w:r>
            <w:proofErr w:type="spellStart"/>
            <w:r w:rsidR="003C650B">
              <w:rPr>
                <w:lang w:eastAsia="de-CH"/>
              </w:rPr>
              <w:t>übers</w:t>
            </w:r>
            <w:proofErr w:type="spellEnd"/>
            <w:r w:rsidR="003C650B">
              <w:rPr>
                <w:lang w:eastAsia="de-CH"/>
              </w:rPr>
              <w:t xml:space="preserve"> </w:t>
            </w:r>
            <w:proofErr w:type="spellStart"/>
            <w:r w:rsidR="003C650B">
              <w:rPr>
                <w:lang w:eastAsia="de-CH"/>
              </w:rPr>
              <w:t>Kreuz</w:t>
            </w:r>
            <w:proofErr w:type="spellEnd"/>
          </w:p>
          <w:p w:rsidR="000E6B20" w:rsidRPr="003C650B" w:rsidRDefault="000E6B20" w:rsidP="00665CC7">
            <w:pPr>
              <w:pStyle w:val="coches"/>
              <w:tabs>
                <w:tab w:val="clear" w:pos="360"/>
              </w:tabs>
              <w:rPr>
                <w:spacing w:val="-4"/>
                <w:lang w:val="de-CH" w:eastAsia="de-CH"/>
              </w:rPr>
            </w:pPr>
            <w:r w:rsidRPr="003C650B">
              <w:rPr>
                <w:spacing w:val="-4"/>
                <w:lang w:val="de-CH"/>
              </w:rPr>
              <w:t>M13 Spezifische Kulturmassnahmen</w:t>
            </w:r>
          </w:p>
          <w:p w:rsidR="000E6B20" w:rsidRPr="003A18A2" w:rsidRDefault="000E6B20" w:rsidP="008919D5">
            <w:pPr>
              <w:pStyle w:val="coches"/>
              <w:tabs>
                <w:tab w:val="clear" w:pos="360"/>
              </w:tabs>
              <w:ind w:left="357" w:hanging="357"/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Keine Massnahmen</w:t>
            </w:r>
          </w:p>
          <w:p w:rsidR="000E6B20" w:rsidRPr="003A18A2" w:rsidRDefault="000E6B20" w:rsidP="008919D5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Alternative Massnahme: ………………………………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0E6B20">
            <w:pPr>
              <w:pStyle w:val="coches"/>
              <w:numPr>
                <w:ilvl w:val="0"/>
                <w:numId w:val="0"/>
              </w:numPr>
              <w:ind w:left="360"/>
              <w:rPr>
                <w:spacing w:val="-4"/>
                <w:lang w:val="de-CH"/>
              </w:rPr>
            </w:pPr>
          </w:p>
        </w:tc>
      </w:tr>
      <w:tr w:rsidR="000E6B20" w:rsidRPr="003A18A2" w:rsidTr="002E02FD">
        <w:trPr>
          <w:trHeight w:val="111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E37760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/>
                <w:bCs/>
                <w:spacing w:val="-4"/>
                <w:szCs w:val="18"/>
              </w:rPr>
            </w:pPr>
            <w:r w:rsidRPr="003A18A2">
              <w:rPr>
                <w:rFonts w:cs="Tahoma"/>
                <w:b/>
                <w:bCs/>
                <w:spacing w:val="-4"/>
                <w:szCs w:val="18"/>
              </w:rPr>
              <w:lastRenderedPageBreak/>
              <w:t>Resultat Check</w:t>
            </w:r>
          </w:p>
          <w:p w:rsidR="000E6B20" w:rsidRPr="003A18A2" w:rsidRDefault="000E6B20" w:rsidP="00E37760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/>
                <w:bCs/>
                <w:spacing w:val="-4"/>
                <w:szCs w:val="18"/>
                <w:lang w:val="fr-CH"/>
              </w:rPr>
            </w:pPr>
            <w:r w:rsidRPr="003A18A2">
              <w:rPr>
                <w:rFonts w:cs="Tahoma"/>
                <w:bCs/>
                <w:spacing w:val="-4"/>
                <w:szCs w:val="18"/>
              </w:rPr>
              <w:t>(mehrere möglich)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E37760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/>
                <w:bCs/>
                <w:spacing w:val="-4"/>
                <w:szCs w:val="18"/>
              </w:rPr>
            </w:pPr>
            <w:r w:rsidRPr="003A18A2">
              <w:rPr>
                <w:rFonts w:cs="Tahoma"/>
                <w:b/>
                <w:bCs/>
                <w:spacing w:val="-4"/>
                <w:szCs w:val="18"/>
              </w:rPr>
              <w:t>Ausgewählte Massnahme(n)</w:t>
            </w:r>
          </w:p>
          <w:p w:rsidR="000E6B20" w:rsidRPr="003A18A2" w:rsidRDefault="000E6B20" w:rsidP="00E37760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Cs/>
                <w:spacing w:val="-4"/>
                <w:szCs w:val="18"/>
                <w:lang w:val="fr-CH"/>
              </w:rPr>
            </w:pPr>
            <w:r w:rsidRPr="003A18A2">
              <w:rPr>
                <w:rFonts w:cs="Tahoma"/>
                <w:bCs/>
                <w:spacing w:val="-4"/>
                <w:szCs w:val="18"/>
              </w:rPr>
              <w:t>(mehrere möglich)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E37760">
            <w:pPr>
              <w:spacing w:before="60" w:after="60"/>
              <w:rPr>
                <w:rFonts w:cs="Tahoma"/>
                <w:b/>
                <w:bCs/>
                <w:spacing w:val="-4"/>
                <w:szCs w:val="18"/>
              </w:rPr>
            </w:pPr>
            <w:r w:rsidRPr="003A18A2">
              <w:rPr>
                <w:rFonts w:cs="Tahoma"/>
                <w:b/>
                <w:bCs/>
                <w:spacing w:val="-4"/>
                <w:szCs w:val="18"/>
              </w:rPr>
              <w:t>Ergänzungen und Begründung</w:t>
            </w:r>
          </w:p>
          <w:p w:rsidR="002A3C6C" w:rsidRDefault="000E6B20" w:rsidP="002A3C6C">
            <w:pPr>
              <w:pStyle w:val="listemesur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Begründung von Anpassung, Alternative oder Verzicht auf Massnahme(n)</w:t>
            </w:r>
          </w:p>
          <w:p w:rsidR="000E6B20" w:rsidRDefault="000E6B20" w:rsidP="002A3C6C">
            <w:pPr>
              <w:pStyle w:val="listemesur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UND/ODER Konkretisierung der Massnahme(n) z.B. Dauer, Fläche, etc.</w:t>
            </w:r>
          </w:p>
          <w:p w:rsidR="002A3C6C" w:rsidRPr="003A18A2" w:rsidRDefault="002A3C6C" w:rsidP="002A3C6C">
            <w:pPr>
              <w:pStyle w:val="listemesures"/>
              <w:tabs>
                <w:tab w:val="clear" w:pos="360"/>
              </w:tabs>
              <w:rPr>
                <w:spacing w:val="-4"/>
                <w:lang w:val="de-CH"/>
              </w:rPr>
            </w:pPr>
            <w:r>
              <w:rPr>
                <w:spacing w:val="-4"/>
                <w:lang w:val="de-CH"/>
              </w:rPr>
              <w:t>Bemerkungen, falls nötig Angaben zur Kontrolle</w:t>
            </w:r>
          </w:p>
        </w:tc>
      </w:tr>
      <w:tr w:rsidR="001502BF" w:rsidRPr="003A18A2" w:rsidTr="00706027">
        <w:trPr>
          <w:trHeight w:val="274"/>
        </w:trPr>
        <w:tc>
          <w:tcPr>
            <w:tcW w:w="14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02BF" w:rsidRPr="002172C7" w:rsidRDefault="00E37760" w:rsidP="00517613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spacing w:val="-4"/>
                <w:szCs w:val="18"/>
              </w:rPr>
            </w:pPr>
            <w:r w:rsidRPr="003A18A2">
              <w:rPr>
                <w:rFonts w:cs="Tahoma"/>
                <w:b/>
                <w:bCs/>
                <w:color w:val="000000"/>
                <w:spacing w:val="-4"/>
                <w:szCs w:val="22"/>
              </w:rPr>
              <w:t>Check D: Fruchtfolge</w:t>
            </w:r>
            <w:r w:rsidR="002172C7">
              <w:rPr>
                <w:rFonts w:cs="Tahoma"/>
                <w:b/>
                <w:bCs/>
                <w:color w:val="000000"/>
                <w:spacing w:val="-4"/>
                <w:szCs w:val="22"/>
              </w:rPr>
              <w:t xml:space="preserve"> der Parzelle</w:t>
            </w:r>
          </w:p>
        </w:tc>
      </w:tr>
      <w:tr w:rsidR="000E6B20" w:rsidRPr="003A18A2" w:rsidTr="001F6437">
        <w:trPr>
          <w:trHeight w:val="187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B20" w:rsidRPr="003A18A2" w:rsidRDefault="003C650B" w:rsidP="00E37760">
            <w:pPr>
              <w:pStyle w:val="coches"/>
              <w:tabs>
                <w:tab w:val="clear" w:pos="360"/>
              </w:tabs>
              <w:ind w:left="357" w:hanging="357"/>
              <w:rPr>
                <w:spacing w:val="-4"/>
                <w:lang w:val="de-CH"/>
              </w:rPr>
            </w:pPr>
            <w:r>
              <w:rPr>
                <w:spacing w:val="-4"/>
                <w:lang w:val="de-CH"/>
              </w:rPr>
              <w:t>Anteil</w:t>
            </w:r>
            <w:r w:rsidR="00FC50BA">
              <w:rPr>
                <w:spacing w:val="-4"/>
                <w:lang w:val="de-CH"/>
              </w:rPr>
              <w:t>e</w:t>
            </w:r>
            <w:r>
              <w:rPr>
                <w:spacing w:val="-4"/>
                <w:lang w:val="de-CH"/>
              </w:rPr>
              <w:t xml:space="preserve"> Kunstwiese,</w:t>
            </w:r>
            <w:r w:rsidRPr="0083415D">
              <w:rPr>
                <w:lang w:val="de-CH"/>
              </w:rPr>
              <w:t xml:space="preserve"> Bunt-/Rotationsbrachen</w:t>
            </w:r>
            <w:r w:rsidR="000E6B20" w:rsidRPr="003A18A2">
              <w:rPr>
                <w:spacing w:val="-4"/>
                <w:lang w:val="de-CH"/>
              </w:rPr>
              <w:t xml:space="preserve"> unter 33%</w:t>
            </w:r>
          </w:p>
          <w:p w:rsidR="000E6B20" w:rsidRPr="003A18A2" w:rsidRDefault="000E6B20" w:rsidP="00E37760">
            <w:pPr>
              <w:pStyle w:val="coches"/>
              <w:tabs>
                <w:tab w:val="clear" w:pos="360"/>
              </w:tabs>
              <w:ind w:left="357" w:hanging="357"/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Anteil</w:t>
            </w:r>
            <w:r w:rsidR="00FC50BA">
              <w:rPr>
                <w:spacing w:val="-4"/>
                <w:lang w:val="de-CH"/>
              </w:rPr>
              <w:t>e</w:t>
            </w:r>
            <w:r w:rsidRPr="003A18A2">
              <w:rPr>
                <w:spacing w:val="-4"/>
                <w:lang w:val="de-CH"/>
              </w:rPr>
              <w:t xml:space="preserve"> Kunstwiese</w:t>
            </w:r>
            <w:r w:rsidR="003C650B">
              <w:rPr>
                <w:spacing w:val="-4"/>
                <w:lang w:val="de-CH"/>
              </w:rPr>
              <w:t>,</w:t>
            </w:r>
            <w:r w:rsidRPr="003A18A2">
              <w:rPr>
                <w:spacing w:val="-4"/>
                <w:lang w:val="de-CH"/>
              </w:rPr>
              <w:t xml:space="preserve"> </w:t>
            </w:r>
            <w:r w:rsidR="003C650B" w:rsidRPr="0083415D">
              <w:rPr>
                <w:lang w:val="de-CH"/>
              </w:rPr>
              <w:t>Bunt-/Rotationsbrachen</w:t>
            </w:r>
            <w:r w:rsidRPr="003A18A2">
              <w:rPr>
                <w:spacing w:val="-4"/>
                <w:lang w:val="de-CH"/>
              </w:rPr>
              <w:t xml:space="preserve"> mind. 33%</w:t>
            </w:r>
          </w:p>
          <w:p w:rsidR="000E6B20" w:rsidRPr="003A18A2" w:rsidRDefault="000E6B20" w:rsidP="00E37760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Anteil erosionsgefährdeter Kulturen mind. 33%</w:t>
            </w:r>
          </w:p>
          <w:p w:rsidR="000E6B20" w:rsidRPr="003A18A2" w:rsidRDefault="000E6B20" w:rsidP="00E37760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Anteil erosionsgefährdeter Kulturen unter 33%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B20" w:rsidRPr="003A18A2" w:rsidRDefault="000E6B20" w:rsidP="00E37760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M5</w:t>
            </w:r>
            <w:r w:rsidR="00FC7DE5">
              <w:rPr>
                <w:spacing w:val="-4"/>
                <w:lang w:val="de-CH"/>
              </w:rPr>
              <w:t xml:space="preserve"> Anteil</w:t>
            </w:r>
            <w:r w:rsidR="000263DF">
              <w:rPr>
                <w:spacing w:val="-4"/>
                <w:lang w:val="de-CH"/>
              </w:rPr>
              <w:t>e</w:t>
            </w:r>
            <w:r w:rsidR="00FC7DE5">
              <w:rPr>
                <w:lang w:val="de-CH"/>
              </w:rPr>
              <w:t xml:space="preserve"> Kunstwiese, </w:t>
            </w:r>
            <w:r w:rsidR="00FC7DE5" w:rsidRPr="0083415D">
              <w:rPr>
                <w:lang w:val="de-CH"/>
              </w:rPr>
              <w:t>Bunt-/Rotationsbrachen</w:t>
            </w:r>
            <w:r>
              <w:rPr>
                <w:spacing w:val="-4"/>
                <w:lang w:val="de-CH"/>
              </w:rPr>
              <w:t xml:space="preserve"> </w:t>
            </w:r>
            <w:r w:rsidRPr="003A18A2">
              <w:rPr>
                <w:spacing w:val="-4"/>
                <w:lang w:val="de-CH"/>
              </w:rPr>
              <w:t>erhöhen</w:t>
            </w:r>
          </w:p>
          <w:p w:rsidR="000E6B20" w:rsidRPr="003A18A2" w:rsidRDefault="000E6B20" w:rsidP="00E37760">
            <w:pPr>
              <w:pStyle w:val="coches"/>
              <w:tabs>
                <w:tab w:val="clear" w:pos="360"/>
              </w:tabs>
              <w:rPr>
                <w:b/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M6 Winterbrachen reduzieren</w:t>
            </w:r>
          </w:p>
          <w:p w:rsidR="000E6B20" w:rsidRDefault="000E6B20" w:rsidP="00E37760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M7 Anteil erosionsgefährdete Kulturen reduzieren</w:t>
            </w:r>
          </w:p>
          <w:p w:rsidR="00FC7DE5" w:rsidRPr="003A18A2" w:rsidRDefault="00FC7DE5" w:rsidP="00E37760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83415D">
              <w:rPr>
                <w:spacing w:val="-4"/>
              </w:rPr>
              <w:t>M</w:t>
            </w:r>
            <w:r>
              <w:rPr>
                <w:spacing w:val="-4"/>
              </w:rPr>
              <w:t>13</w:t>
            </w:r>
            <w:r w:rsidRPr="0083415D">
              <w:rPr>
                <w:spacing w:val="-4"/>
              </w:rPr>
              <w:t xml:space="preserve"> </w:t>
            </w:r>
            <w:proofErr w:type="spellStart"/>
            <w:r w:rsidRPr="0083415D">
              <w:rPr>
                <w:lang w:eastAsia="de-CH"/>
              </w:rPr>
              <w:t>Spezifische</w:t>
            </w:r>
            <w:proofErr w:type="spellEnd"/>
            <w:r w:rsidRPr="0083415D">
              <w:rPr>
                <w:lang w:eastAsia="de-CH"/>
              </w:rPr>
              <w:t xml:space="preserve"> </w:t>
            </w:r>
            <w:proofErr w:type="spellStart"/>
            <w:r w:rsidRPr="0083415D">
              <w:rPr>
                <w:lang w:eastAsia="de-CH"/>
              </w:rPr>
              <w:t>Kulturmassnahmen</w:t>
            </w:r>
            <w:proofErr w:type="spellEnd"/>
          </w:p>
          <w:p w:rsidR="000E6B20" w:rsidRPr="003A18A2" w:rsidRDefault="000E6B20" w:rsidP="00E37760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Keine Massnahmen</w:t>
            </w:r>
          </w:p>
          <w:p w:rsidR="000E6B20" w:rsidRPr="003A18A2" w:rsidRDefault="000E6B20" w:rsidP="00E37760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Alternative Massnahme: ………………………………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B20" w:rsidRPr="003A18A2" w:rsidRDefault="000E6B20" w:rsidP="000E6B20">
            <w:pPr>
              <w:pStyle w:val="coches"/>
              <w:numPr>
                <w:ilvl w:val="0"/>
                <w:numId w:val="0"/>
              </w:numPr>
              <w:ind w:left="360"/>
              <w:rPr>
                <w:spacing w:val="-4"/>
                <w:lang w:val="de-CH"/>
              </w:rPr>
            </w:pPr>
          </w:p>
        </w:tc>
      </w:tr>
      <w:tr w:rsidR="001502BF" w:rsidRPr="003A18A2" w:rsidTr="00706027">
        <w:trPr>
          <w:trHeight w:val="268"/>
        </w:trPr>
        <w:tc>
          <w:tcPr>
            <w:tcW w:w="14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02BF" w:rsidRPr="003A18A2" w:rsidRDefault="00E37760" w:rsidP="003A18A2">
            <w:pPr>
              <w:pStyle w:val="coches"/>
              <w:numPr>
                <w:ilvl w:val="0"/>
                <w:numId w:val="0"/>
              </w:numPr>
              <w:spacing w:after="60"/>
              <w:rPr>
                <w:spacing w:val="-4"/>
              </w:rPr>
            </w:pPr>
            <w:r w:rsidRPr="003A18A2">
              <w:rPr>
                <w:b/>
                <w:bCs/>
                <w:color w:val="000000"/>
                <w:spacing w:val="-4"/>
              </w:rPr>
              <w:t xml:space="preserve">Check </w:t>
            </w:r>
            <w:r w:rsidR="003A18A2" w:rsidRPr="003A18A2">
              <w:rPr>
                <w:b/>
                <w:bCs/>
                <w:color w:val="000000"/>
                <w:spacing w:val="-4"/>
              </w:rPr>
              <w:t>E</w:t>
            </w:r>
            <w:r w:rsidRPr="003A18A2">
              <w:rPr>
                <w:b/>
                <w:bCs/>
                <w:color w:val="000000"/>
                <w:spacing w:val="-4"/>
              </w:rPr>
              <w:t xml:space="preserve">: </w:t>
            </w:r>
            <w:proofErr w:type="spellStart"/>
            <w:r w:rsidRPr="003A18A2">
              <w:rPr>
                <w:b/>
                <w:bCs/>
                <w:color w:val="000000"/>
                <w:spacing w:val="-4"/>
              </w:rPr>
              <w:t>Winterbrache</w:t>
            </w:r>
            <w:proofErr w:type="spellEnd"/>
          </w:p>
        </w:tc>
      </w:tr>
      <w:tr w:rsidR="000E6B20" w:rsidRPr="003A18A2" w:rsidTr="00334C1D">
        <w:trPr>
          <w:trHeight w:val="96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E37760">
            <w:pPr>
              <w:pStyle w:val="coches"/>
              <w:tabs>
                <w:tab w:val="clear" w:pos="360"/>
              </w:tabs>
              <w:rPr>
                <w:bCs/>
                <w:color w:val="000000"/>
                <w:spacing w:val="-4"/>
                <w:szCs w:val="24"/>
                <w:lang w:val="de-CH"/>
              </w:rPr>
            </w:pPr>
            <w:r w:rsidRPr="003A18A2">
              <w:rPr>
                <w:bCs/>
                <w:color w:val="000000"/>
                <w:spacing w:val="-4"/>
                <w:szCs w:val="24"/>
                <w:lang w:val="de-CH"/>
              </w:rPr>
              <w:t xml:space="preserve">Mehr als 1 Winterbrache in </w:t>
            </w:r>
            <w:r w:rsidR="00AE22B5">
              <w:rPr>
                <w:bCs/>
                <w:color w:val="000000"/>
                <w:spacing w:val="-4"/>
                <w:szCs w:val="24"/>
                <w:lang w:val="de-CH"/>
              </w:rPr>
              <w:t>der Fruchtfolge</w:t>
            </w:r>
          </w:p>
          <w:p w:rsidR="000E6B20" w:rsidRPr="003A18A2" w:rsidRDefault="000E6B20" w:rsidP="00AE22B5">
            <w:pPr>
              <w:pStyle w:val="coches"/>
              <w:tabs>
                <w:tab w:val="clear" w:pos="360"/>
              </w:tabs>
              <w:rPr>
                <w:bCs/>
                <w:color w:val="000000"/>
                <w:spacing w:val="-4"/>
                <w:szCs w:val="24"/>
                <w:lang w:val="de-CH"/>
              </w:rPr>
            </w:pPr>
            <w:r w:rsidRPr="003A18A2">
              <w:rPr>
                <w:bCs/>
                <w:color w:val="000000"/>
                <w:spacing w:val="-4"/>
                <w:szCs w:val="24"/>
                <w:lang w:val="de-CH"/>
              </w:rPr>
              <w:t xml:space="preserve">Max. 1 Winterbrache in </w:t>
            </w:r>
            <w:r w:rsidR="00AE22B5">
              <w:rPr>
                <w:bCs/>
                <w:color w:val="000000"/>
                <w:spacing w:val="-4"/>
                <w:szCs w:val="24"/>
                <w:lang w:val="de-CH"/>
              </w:rPr>
              <w:t>der Fruchtfolge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E37760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M6 Winterbrachen reduzieren</w:t>
            </w:r>
          </w:p>
          <w:p w:rsidR="000E6B20" w:rsidRPr="003A18A2" w:rsidRDefault="000E6B20" w:rsidP="00E37760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Keine Massnahmen</w:t>
            </w:r>
          </w:p>
          <w:p w:rsidR="000E6B20" w:rsidRPr="003A18A2" w:rsidRDefault="000E6B20" w:rsidP="00E37760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Alternative Massnahme: ……………………………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0E6B20">
            <w:pPr>
              <w:pStyle w:val="coches"/>
              <w:numPr>
                <w:ilvl w:val="0"/>
                <w:numId w:val="0"/>
              </w:numPr>
              <w:ind w:left="360"/>
              <w:rPr>
                <w:spacing w:val="-4"/>
              </w:rPr>
            </w:pPr>
          </w:p>
        </w:tc>
      </w:tr>
      <w:tr w:rsidR="001502BF" w:rsidRPr="003A18A2" w:rsidTr="00706027">
        <w:trPr>
          <w:trHeight w:val="326"/>
        </w:trPr>
        <w:tc>
          <w:tcPr>
            <w:tcW w:w="14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02BF" w:rsidRPr="003A18A2" w:rsidRDefault="00615E00" w:rsidP="003A18A2">
            <w:pPr>
              <w:pStyle w:val="coches"/>
              <w:numPr>
                <w:ilvl w:val="0"/>
                <w:numId w:val="0"/>
              </w:numPr>
              <w:spacing w:after="60"/>
              <w:rPr>
                <w:spacing w:val="-4"/>
              </w:rPr>
            </w:pPr>
            <w:r w:rsidRPr="003A18A2">
              <w:rPr>
                <w:b/>
                <w:bCs/>
                <w:color w:val="000000"/>
                <w:spacing w:val="-4"/>
              </w:rPr>
              <w:t xml:space="preserve">Check </w:t>
            </w:r>
            <w:r w:rsidR="003A18A2" w:rsidRPr="003A18A2">
              <w:rPr>
                <w:b/>
                <w:bCs/>
                <w:color w:val="000000"/>
                <w:spacing w:val="-4"/>
              </w:rPr>
              <w:t>F</w:t>
            </w:r>
            <w:r w:rsidRPr="003A18A2">
              <w:rPr>
                <w:b/>
                <w:bCs/>
                <w:color w:val="000000"/>
                <w:spacing w:val="-4"/>
              </w:rPr>
              <w:t xml:space="preserve">: </w:t>
            </w:r>
            <w:proofErr w:type="spellStart"/>
            <w:r w:rsidRPr="003A18A2">
              <w:rPr>
                <w:b/>
                <w:bCs/>
                <w:color w:val="000000"/>
                <w:spacing w:val="-4"/>
              </w:rPr>
              <w:t>Intensität</w:t>
            </w:r>
            <w:proofErr w:type="spellEnd"/>
            <w:r w:rsidRPr="003A18A2">
              <w:rPr>
                <w:b/>
                <w:bCs/>
                <w:color w:val="000000"/>
                <w:spacing w:val="-4"/>
              </w:rPr>
              <w:t xml:space="preserve"> </w:t>
            </w:r>
            <w:proofErr w:type="spellStart"/>
            <w:r w:rsidRPr="003A18A2">
              <w:rPr>
                <w:b/>
                <w:bCs/>
                <w:color w:val="000000"/>
                <w:spacing w:val="-4"/>
              </w:rPr>
              <w:t>Bodenbearbeitung</w:t>
            </w:r>
            <w:proofErr w:type="spellEnd"/>
          </w:p>
        </w:tc>
      </w:tr>
      <w:tr w:rsidR="000E6B20" w:rsidRPr="003A18A2" w:rsidTr="001C67AA">
        <w:trPr>
          <w:trHeight w:val="187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615E00">
            <w:pPr>
              <w:pStyle w:val="coches"/>
              <w:tabs>
                <w:tab w:val="clear" w:pos="360"/>
              </w:tabs>
              <w:rPr>
                <w:bCs/>
                <w:color w:val="000000"/>
                <w:spacing w:val="-4"/>
                <w:szCs w:val="24"/>
                <w:lang w:val="de-CH"/>
              </w:rPr>
            </w:pPr>
            <w:r w:rsidRPr="003A18A2">
              <w:rPr>
                <w:bCs/>
                <w:color w:val="000000"/>
                <w:spacing w:val="-4"/>
                <w:szCs w:val="24"/>
                <w:lang w:val="de-CH"/>
              </w:rPr>
              <w:t xml:space="preserve">Pflugtiefe </w:t>
            </w:r>
            <w:r w:rsidR="00FC7DE5">
              <w:rPr>
                <w:bCs/>
                <w:color w:val="000000"/>
                <w:spacing w:val="-4"/>
                <w:szCs w:val="24"/>
                <w:lang w:val="de-CH"/>
              </w:rPr>
              <w:t>mehr als</w:t>
            </w:r>
            <w:r w:rsidRPr="003A18A2">
              <w:rPr>
                <w:bCs/>
                <w:color w:val="000000"/>
                <w:spacing w:val="-4"/>
                <w:szCs w:val="24"/>
                <w:lang w:val="de-CH"/>
              </w:rPr>
              <w:t xml:space="preserve"> 10 cm</w:t>
            </w:r>
          </w:p>
          <w:p w:rsidR="000E6B20" w:rsidRPr="003A18A2" w:rsidRDefault="000E6B20" w:rsidP="00615E00">
            <w:pPr>
              <w:pStyle w:val="coches"/>
              <w:tabs>
                <w:tab w:val="clear" w:pos="360"/>
              </w:tabs>
              <w:rPr>
                <w:bCs/>
                <w:color w:val="000000"/>
                <w:spacing w:val="-4"/>
                <w:szCs w:val="24"/>
                <w:lang w:val="de-CH"/>
              </w:rPr>
            </w:pPr>
            <w:r w:rsidRPr="003A18A2">
              <w:rPr>
                <w:bCs/>
                <w:color w:val="000000"/>
                <w:spacing w:val="-4"/>
                <w:szCs w:val="24"/>
                <w:lang w:val="de-CH"/>
              </w:rPr>
              <w:t>Pflugtiefe max. 10 cm</w:t>
            </w:r>
          </w:p>
          <w:p w:rsidR="000E6B20" w:rsidRPr="003A18A2" w:rsidRDefault="000E6B20" w:rsidP="00615E00">
            <w:pPr>
              <w:pStyle w:val="coches"/>
              <w:tabs>
                <w:tab w:val="clear" w:pos="360"/>
              </w:tabs>
              <w:rPr>
                <w:lang w:val="de-CH"/>
              </w:rPr>
            </w:pPr>
            <w:r w:rsidRPr="003A18A2">
              <w:rPr>
                <w:bCs/>
                <w:color w:val="000000"/>
                <w:spacing w:val="-4"/>
                <w:szCs w:val="24"/>
                <w:lang w:val="de-CH"/>
              </w:rPr>
              <w:t xml:space="preserve">Einsatz von Pflug und zapfwellengetriebenen Geräten </w:t>
            </w:r>
            <w:r w:rsidR="00BB6394">
              <w:rPr>
                <w:bCs/>
                <w:color w:val="000000"/>
                <w:spacing w:val="-4"/>
                <w:szCs w:val="24"/>
                <w:lang w:val="de-CH"/>
              </w:rPr>
              <w:t>mind. in</w:t>
            </w:r>
            <w:r w:rsidRPr="003A18A2">
              <w:rPr>
                <w:bCs/>
                <w:color w:val="000000"/>
                <w:spacing w:val="-4"/>
                <w:szCs w:val="24"/>
                <w:lang w:val="de-CH"/>
              </w:rPr>
              <w:t xml:space="preserve"> 3 von 6 Jahren</w:t>
            </w:r>
          </w:p>
          <w:p w:rsidR="000E6B20" w:rsidRPr="003A18A2" w:rsidRDefault="000E6B20" w:rsidP="00615E00">
            <w:pPr>
              <w:pStyle w:val="coches"/>
              <w:tabs>
                <w:tab w:val="clear" w:pos="360"/>
              </w:tabs>
              <w:rPr>
                <w:lang w:val="de-CH"/>
              </w:rPr>
            </w:pPr>
            <w:r w:rsidRPr="003A18A2">
              <w:rPr>
                <w:bCs/>
                <w:color w:val="000000"/>
                <w:spacing w:val="-4"/>
                <w:szCs w:val="24"/>
                <w:lang w:val="de-CH"/>
              </w:rPr>
              <w:t>Einsatz von Pflug und zapfwellengetriebenen Geräten in weniger als 3 von 6 Jahren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615E00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bCs/>
                <w:spacing w:val="-4"/>
                <w:lang w:val="de-CH"/>
              </w:rPr>
              <w:t xml:space="preserve">M3 </w:t>
            </w:r>
            <w:r w:rsidRPr="003A18A2">
              <w:rPr>
                <w:spacing w:val="-4"/>
                <w:lang w:val="de-CH"/>
              </w:rPr>
              <w:t>Schonende Bodenbearbeitung</w:t>
            </w:r>
          </w:p>
          <w:p w:rsidR="000E6B20" w:rsidRPr="003A18A2" w:rsidRDefault="000E6B20" w:rsidP="00615E00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Keine Massnahmen</w:t>
            </w:r>
          </w:p>
          <w:p w:rsidR="000E6B20" w:rsidRPr="003A18A2" w:rsidRDefault="000E6B20" w:rsidP="00615E00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Al</w:t>
            </w:r>
            <w:r w:rsidR="00FC7DE5">
              <w:rPr>
                <w:spacing w:val="-4"/>
                <w:lang w:val="de-CH"/>
              </w:rPr>
              <w:t>ternative Massnahme: …………………………</w:t>
            </w:r>
            <w:r w:rsidRPr="003A18A2">
              <w:rPr>
                <w:spacing w:val="-4"/>
                <w:lang w:val="de-CH"/>
              </w:rPr>
              <w:t>……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0E6B20">
            <w:pPr>
              <w:pStyle w:val="coches"/>
              <w:numPr>
                <w:ilvl w:val="0"/>
                <w:numId w:val="0"/>
              </w:numPr>
              <w:ind w:left="360"/>
              <w:rPr>
                <w:spacing w:val="-4"/>
              </w:rPr>
            </w:pPr>
          </w:p>
        </w:tc>
      </w:tr>
    </w:tbl>
    <w:p w:rsidR="001502BF" w:rsidRDefault="001502BF" w:rsidP="001502BF">
      <w:r>
        <w:br w:type="page"/>
      </w:r>
    </w:p>
    <w:tbl>
      <w:tblPr>
        <w:tblW w:w="145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4111"/>
        <w:gridCol w:w="6804"/>
      </w:tblGrid>
      <w:tr w:rsidR="000E6B20" w:rsidRPr="003A18A2" w:rsidTr="00A733A0">
        <w:trPr>
          <w:trHeight w:val="11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615E00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/>
                <w:bCs/>
                <w:spacing w:val="-4"/>
                <w:szCs w:val="18"/>
              </w:rPr>
            </w:pPr>
            <w:r w:rsidRPr="003A18A2">
              <w:rPr>
                <w:rFonts w:cs="Tahoma"/>
                <w:b/>
                <w:bCs/>
                <w:spacing w:val="-4"/>
                <w:szCs w:val="18"/>
              </w:rPr>
              <w:t>Resultat Check</w:t>
            </w:r>
          </w:p>
          <w:p w:rsidR="000E6B20" w:rsidRPr="003A18A2" w:rsidRDefault="000E6B20" w:rsidP="00615E00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/>
                <w:bCs/>
                <w:spacing w:val="-4"/>
                <w:szCs w:val="18"/>
                <w:lang w:val="fr-CH"/>
              </w:rPr>
            </w:pPr>
            <w:r w:rsidRPr="003A18A2">
              <w:rPr>
                <w:rFonts w:cs="Tahoma"/>
                <w:bCs/>
                <w:spacing w:val="-4"/>
                <w:szCs w:val="18"/>
              </w:rPr>
              <w:t>(mehrere möglich)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615E00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/>
                <w:bCs/>
                <w:spacing w:val="-4"/>
                <w:szCs w:val="18"/>
              </w:rPr>
            </w:pPr>
            <w:r w:rsidRPr="003A18A2">
              <w:rPr>
                <w:rFonts w:cs="Tahoma"/>
                <w:b/>
                <w:bCs/>
                <w:spacing w:val="-4"/>
                <w:szCs w:val="18"/>
              </w:rPr>
              <w:t>Ausgewählte Massnahme(n)</w:t>
            </w:r>
          </w:p>
          <w:p w:rsidR="000E6B20" w:rsidRPr="003A18A2" w:rsidRDefault="000E6B20" w:rsidP="00615E00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Cs/>
                <w:spacing w:val="-4"/>
                <w:szCs w:val="18"/>
                <w:lang w:val="fr-CH"/>
              </w:rPr>
            </w:pPr>
            <w:r w:rsidRPr="003A18A2">
              <w:rPr>
                <w:rFonts w:cs="Tahoma"/>
                <w:bCs/>
                <w:spacing w:val="-4"/>
                <w:szCs w:val="18"/>
              </w:rPr>
              <w:t>(mehrere möglich)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615E00">
            <w:pPr>
              <w:spacing w:before="60" w:after="60"/>
              <w:rPr>
                <w:rFonts w:cs="Tahoma"/>
                <w:b/>
                <w:bCs/>
                <w:spacing w:val="-4"/>
                <w:szCs w:val="18"/>
              </w:rPr>
            </w:pPr>
            <w:r w:rsidRPr="003A18A2">
              <w:rPr>
                <w:rFonts w:cs="Tahoma"/>
                <w:b/>
                <w:bCs/>
                <w:spacing w:val="-4"/>
                <w:szCs w:val="18"/>
              </w:rPr>
              <w:t>Ergänzungen und Begründung</w:t>
            </w:r>
          </w:p>
          <w:p w:rsidR="002A3C6C" w:rsidRDefault="000E6B20" w:rsidP="002A3C6C">
            <w:pPr>
              <w:pStyle w:val="listemesur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Begründung von Anpassung, Alternative oder Verzicht auf Massnahme(n)</w:t>
            </w:r>
          </w:p>
          <w:p w:rsidR="000E6B20" w:rsidRDefault="000E6B20" w:rsidP="002A3C6C">
            <w:pPr>
              <w:pStyle w:val="listemesur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UND/ODER Konkretisierung der Massnahme(n) z.B. Dauer, Fläche, etc.</w:t>
            </w:r>
          </w:p>
          <w:p w:rsidR="002A3C6C" w:rsidRPr="003A18A2" w:rsidRDefault="002A3C6C" w:rsidP="002A3C6C">
            <w:pPr>
              <w:pStyle w:val="listemesures"/>
              <w:tabs>
                <w:tab w:val="clear" w:pos="360"/>
              </w:tabs>
              <w:rPr>
                <w:spacing w:val="-4"/>
                <w:lang w:val="de-CH"/>
              </w:rPr>
            </w:pPr>
            <w:r>
              <w:rPr>
                <w:spacing w:val="-4"/>
                <w:lang w:val="de-CH"/>
              </w:rPr>
              <w:t>Bemerkungen, falls nötig Angaben zur Kontrolle</w:t>
            </w:r>
          </w:p>
        </w:tc>
      </w:tr>
      <w:tr w:rsidR="001502BF" w:rsidRPr="003A18A2" w:rsidTr="00706027">
        <w:trPr>
          <w:trHeight w:val="240"/>
        </w:trPr>
        <w:tc>
          <w:tcPr>
            <w:tcW w:w="14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02BF" w:rsidRPr="003A18A2" w:rsidRDefault="00517613" w:rsidP="003A18A2">
            <w:pPr>
              <w:pStyle w:val="coches"/>
              <w:numPr>
                <w:ilvl w:val="0"/>
                <w:numId w:val="0"/>
              </w:numPr>
              <w:spacing w:after="60"/>
              <w:rPr>
                <w:b/>
                <w:bCs/>
                <w:color w:val="000000"/>
                <w:spacing w:val="-4"/>
              </w:rPr>
            </w:pPr>
            <w:r w:rsidRPr="003A18A2">
              <w:rPr>
                <w:b/>
                <w:bCs/>
                <w:color w:val="000000"/>
                <w:spacing w:val="-4"/>
              </w:rPr>
              <w:t xml:space="preserve">Check </w:t>
            </w:r>
            <w:r w:rsidR="003A18A2" w:rsidRPr="003A18A2">
              <w:rPr>
                <w:b/>
                <w:bCs/>
                <w:color w:val="000000"/>
                <w:spacing w:val="-4"/>
              </w:rPr>
              <w:t>G</w:t>
            </w:r>
            <w:r w:rsidRPr="003A18A2">
              <w:rPr>
                <w:b/>
                <w:bCs/>
                <w:color w:val="000000"/>
                <w:spacing w:val="-4"/>
              </w:rPr>
              <w:t xml:space="preserve">: </w:t>
            </w:r>
            <w:proofErr w:type="spellStart"/>
            <w:r w:rsidRPr="003A18A2">
              <w:rPr>
                <w:b/>
                <w:bCs/>
                <w:color w:val="000000"/>
                <w:spacing w:val="-4"/>
              </w:rPr>
              <w:t>Humusgehalt</w:t>
            </w:r>
            <w:proofErr w:type="spellEnd"/>
          </w:p>
        </w:tc>
      </w:tr>
      <w:tr w:rsidR="000E6B20" w:rsidRPr="003A18A2" w:rsidTr="00E8395C">
        <w:trPr>
          <w:trHeight w:val="145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733A0" w:rsidRDefault="000E6B20" w:rsidP="00A733A0">
            <w:pPr>
              <w:pStyle w:val="coches"/>
              <w:numPr>
                <w:ilvl w:val="0"/>
                <w:numId w:val="0"/>
              </w:numPr>
              <w:rPr>
                <w:lang w:val="de-CH"/>
              </w:rPr>
            </w:pPr>
            <w:r w:rsidRPr="003A18A2">
              <w:rPr>
                <w:lang w:val="de-CH"/>
              </w:rPr>
              <w:t>Tongehalt: …………, Humusgehalt: …………</w:t>
            </w:r>
          </w:p>
          <w:p w:rsidR="00A733A0" w:rsidRDefault="000E6B20" w:rsidP="00A733A0">
            <w:pPr>
              <w:pStyle w:val="coches"/>
              <w:numPr>
                <w:ilvl w:val="0"/>
                <w:numId w:val="0"/>
              </w:numPr>
              <w:rPr>
                <w:lang w:val="de-CH"/>
              </w:rPr>
            </w:pPr>
            <w:r w:rsidRPr="003A18A2">
              <w:rPr>
                <w:lang w:val="de-CH"/>
              </w:rPr>
              <w:t>Verhältnis Ton-/Humusgehalt: ……………</w:t>
            </w:r>
          </w:p>
          <w:p w:rsidR="00A733A0" w:rsidRPr="003A18A2" w:rsidRDefault="00A733A0" w:rsidP="00A733A0">
            <w:pPr>
              <w:pStyle w:val="coches"/>
              <w:numPr>
                <w:ilvl w:val="0"/>
                <w:numId w:val="0"/>
              </w:numPr>
              <w:rPr>
                <w:lang w:val="de-CH"/>
              </w:rPr>
            </w:pPr>
            <w:r>
              <w:rPr>
                <w:lang w:val="de-CH"/>
              </w:rPr>
              <w:t>(nur falls Tongehalt unter 35%)</w:t>
            </w:r>
          </w:p>
          <w:p w:rsidR="000E6B20" w:rsidRPr="003A18A2" w:rsidRDefault="000E6B20" w:rsidP="00615E00">
            <w:pPr>
              <w:pStyle w:val="coches"/>
              <w:tabs>
                <w:tab w:val="clear" w:pos="360"/>
              </w:tabs>
              <w:rPr>
                <w:lang w:val="de-CH"/>
              </w:rPr>
            </w:pPr>
            <w:r w:rsidRPr="003A18A2">
              <w:rPr>
                <w:lang w:val="de-CH"/>
              </w:rPr>
              <w:t>Verhältnis Ton-/Humusgehalt kleiner oder gleich 17%</w:t>
            </w:r>
          </w:p>
          <w:p w:rsidR="000E6B20" w:rsidRPr="003A18A2" w:rsidRDefault="000E6B20" w:rsidP="00615E00">
            <w:pPr>
              <w:pStyle w:val="coches"/>
              <w:tabs>
                <w:tab w:val="clear" w:pos="360"/>
              </w:tabs>
              <w:rPr>
                <w:lang w:val="de-CH"/>
              </w:rPr>
            </w:pPr>
            <w:r w:rsidRPr="003A18A2">
              <w:rPr>
                <w:lang w:val="de-CH"/>
              </w:rPr>
              <w:t>Verhältnis Ton-/Humusgehalt</w:t>
            </w:r>
            <w:r w:rsidRPr="003A18A2">
              <w:rPr>
                <w:bCs/>
                <w:color w:val="000000"/>
                <w:spacing w:val="-4"/>
                <w:szCs w:val="24"/>
                <w:lang w:val="de-CH"/>
              </w:rPr>
              <w:t xml:space="preserve"> </w:t>
            </w:r>
            <w:r w:rsidRPr="003A18A2">
              <w:rPr>
                <w:lang w:val="de-CH"/>
              </w:rPr>
              <w:t>über 17%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615E00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M8 Eintrag organische Substanz</w:t>
            </w:r>
          </w:p>
          <w:p w:rsidR="000E6B20" w:rsidRPr="003A18A2" w:rsidRDefault="000E6B20" w:rsidP="00615E00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Keine Massnahmen</w:t>
            </w:r>
          </w:p>
          <w:p w:rsidR="000E6B20" w:rsidRPr="003A18A2" w:rsidRDefault="000E6B20" w:rsidP="00615E00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Alternative Massnahme: ……………………………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0E6B20">
            <w:pPr>
              <w:pStyle w:val="coches"/>
              <w:numPr>
                <w:ilvl w:val="0"/>
                <w:numId w:val="0"/>
              </w:numPr>
              <w:ind w:left="360"/>
              <w:rPr>
                <w:spacing w:val="-4"/>
              </w:rPr>
            </w:pPr>
            <w:r w:rsidRPr="003A18A2">
              <w:rPr>
                <w:spacing w:val="-4"/>
              </w:rPr>
              <w:t> </w:t>
            </w:r>
          </w:p>
        </w:tc>
      </w:tr>
      <w:tr w:rsidR="001502BF" w:rsidRPr="003A18A2" w:rsidTr="00706027">
        <w:trPr>
          <w:trHeight w:val="358"/>
        </w:trPr>
        <w:tc>
          <w:tcPr>
            <w:tcW w:w="14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02BF" w:rsidRPr="003A18A2" w:rsidRDefault="00517613" w:rsidP="002172C7">
            <w:pPr>
              <w:pStyle w:val="coches"/>
              <w:numPr>
                <w:ilvl w:val="0"/>
                <w:numId w:val="0"/>
              </w:numPr>
              <w:spacing w:after="60"/>
              <w:rPr>
                <w:b/>
                <w:bCs/>
                <w:color w:val="000000"/>
                <w:spacing w:val="-4"/>
              </w:rPr>
            </w:pPr>
            <w:r w:rsidRPr="003A18A2">
              <w:rPr>
                <w:b/>
                <w:bCs/>
                <w:color w:val="000000"/>
                <w:spacing w:val="-4"/>
                <w:lang w:val="de-CH"/>
              </w:rPr>
              <w:t xml:space="preserve">Check </w:t>
            </w:r>
            <w:r w:rsidR="003A18A2" w:rsidRPr="003A18A2">
              <w:rPr>
                <w:b/>
                <w:bCs/>
                <w:color w:val="000000"/>
                <w:spacing w:val="-4"/>
                <w:lang w:val="de-CH"/>
              </w:rPr>
              <w:t>H</w:t>
            </w:r>
            <w:r w:rsidRPr="003A18A2">
              <w:rPr>
                <w:b/>
                <w:bCs/>
                <w:color w:val="000000"/>
                <w:spacing w:val="-4"/>
                <w:lang w:val="de-CH"/>
              </w:rPr>
              <w:t xml:space="preserve">: </w:t>
            </w:r>
            <w:r w:rsidR="002172C7">
              <w:rPr>
                <w:b/>
                <w:bCs/>
                <w:color w:val="000000"/>
                <w:spacing w:val="-4"/>
                <w:lang w:val="de-CH"/>
              </w:rPr>
              <w:t>pH-Wert</w:t>
            </w:r>
          </w:p>
        </w:tc>
      </w:tr>
      <w:tr w:rsidR="000E6B20" w:rsidRPr="003A18A2" w:rsidTr="0007286E">
        <w:trPr>
          <w:trHeight w:val="110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517613">
            <w:pPr>
              <w:pStyle w:val="coches"/>
              <w:numPr>
                <w:ilvl w:val="0"/>
                <w:numId w:val="0"/>
              </w:numPr>
              <w:ind w:left="360" w:hanging="360"/>
              <w:rPr>
                <w:bCs/>
                <w:color w:val="000000"/>
                <w:spacing w:val="-4"/>
                <w:szCs w:val="24"/>
                <w:lang w:val="de-CH"/>
              </w:rPr>
            </w:pPr>
            <w:r w:rsidRPr="003A18A2">
              <w:rPr>
                <w:lang w:val="de-CH"/>
              </w:rPr>
              <w:t>pH-Wert: ……………</w:t>
            </w:r>
          </w:p>
          <w:p w:rsidR="000E6B20" w:rsidRPr="003A18A2" w:rsidRDefault="000E6B20" w:rsidP="00517613">
            <w:pPr>
              <w:pStyle w:val="coches"/>
              <w:tabs>
                <w:tab w:val="clear" w:pos="360"/>
              </w:tabs>
              <w:rPr>
                <w:lang w:val="de-CH"/>
              </w:rPr>
            </w:pPr>
            <w:r w:rsidRPr="003A18A2">
              <w:rPr>
                <w:bCs/>
                <w:color w:val="000000"/>
                <w:spacing w:val="-4"/>
                <w:szCs w:val="24"/>
                <w:lang w:val="de-CH"/>
              </w:rPr>
              <w:t>pH unter 6.5</w:t>
            </w:r>
          </w:p>
          <w:p w:rsidR="000E6B20" w:rsidRPr="003A18A2" w:rsidRDefault="000E6B20" w:rsidP="00517613">
            <w:pPr>
              <w:pStyle w:val="coches"/>
              <w:tabs>
                <w:tab w:val="clear" w:pos="360"/>
              </w:tabs>
              <w:rPr>
                <w:lang w:val="de-CH"/>
              </w:rPr>
            </w:pPr>
            <w:r w:rsidRPr="003A18A2">
              <w:rPr>
                <w:bCs/>
                <w:color w:val="000000"/>
                <w:spacing w:val="-4"/>
                <w:szCs w:val="24"/>
                <w:lang w:val="de-CH"/>
              </w:rPr>
              <w:t>pH mindestens 6.5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517613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 xml:space="preserve">M9 </w:t>
            </w:r>
            <w:proofErr w:type="spellStart"/>
            <w:r w:rsidRPr="003A18A2">
              <w:rPr>
                <w:spacing w:val="-4"/>
                <w:lang w:val="de-CH"/>
              </w:rPr>
              <w:t>Aufkalken</w:t>
            </w:r>
            <w:proofErr w:type="spellEnd"/>
          </w:p>
          <w:p w:rsidR="000E6B20" w:rsidRPr="003A18A2" w:rsidRDefault="000E6B20" w:rsidP="00517613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Keine Massnahmen</w:t>
            </w:r>
          </w:p>
          <w:p w:rsidR="000E6B20" w:rsidRPr="003A18A2" w:rsidRDefault="000E6B20" w:rsidP="00517613">
            <w:pPr>
              <w:pStyle w:val="coches"/>
              <w:tabs>
                <w:tab w:val="clear" w:pos="360"/>
              </w:tabs>
              <w:rPr>
                <w:spacing w:val="-4"/>
                <w:lang w:val="de-CH"/>
              </w:rPr>
            </w:pPr>
            <w:r w:rsidRPr="003A18A2">
              <w:rPr>
                <w:spacing w:val="-4"/>
                <w:lang w:val="de-CH"/>
              </w:rPr>
              <w:t>Alternative Massnahme: ………………………………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6B20" w:rsidRPr="003A18A2" w:rsidRDefault="000E6B20" w:rsidP="000E6B20">
            <w:pPr>
              <w:pStyle w:val="coches"/>
              <w:numPr>
                <w:ilvl w:val="0"/>
                <w:numId w:val="0"/>
              </w:numPr>
              <w:ind w:left="360"/>
              <w:rPr>
                <w:spacing w:val="-4"/>
              </w:rPr>
            </w:pPr>
          </w:p>
        </w:tc>
      </w:tr>
    </w:tbl>
    <w:p w:rsidR="001502BF" w:rsidRDefault="001502BF" w:rsidP="001502BF">
      <w:pPr>
        <w:overflowPunct/>
        <w:autoSpaceDE/>
        <w:autoSpaceDN/>
        <w:adjustRightInd/>
        <w:spacing w:before="0" w:after="0"/>
        <w:textAlignment w:val="auto"/>
        <w:rPr>
          <w:lang w:val="fr-CH"/>
        </w:rPr>
      </w:pPr>
      <w:r>
        <w:rPr>
          <w:lang w:val="fr-CH"/>
        </w:rPr>
        <w:br w:type="page"/>
      </w:r>
    </w:p>
    <w:p w:rsidR="001502BF" w:rsidRPr="00FF45F3" w:rsidRDefault="00FF45F3" w:rsidP="001502BF">
      <w:pPr>
        <w:rPr>
          <w:b/>
        </w:rPr>
      </w:pPr>
      <w:r>
        <w:rPr>
          <w:b/>
        </w:rPr>
        <w:t>Weitere Bemerkungen, falls nötig Angaben zur Kontrolle des Massnahmenplans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502BF" w:rsidRPr="00B50364" w:rsidTr="00706027">
        <w:tc>
          <w:tcPr>
            <w:tcW w:w="15128" w:type="dxa"/>
          </w:tcPr>
          <w:p w:rsidR="001502BF" w:rsidRPr="00FF45F3" w:rsidRDefault="001502BF" w:rsidP="00706027">
            <w:pPr>
              <w:rPr>
                <w:b/>
              </w:rPr>
            </w:pPr>
          </w:p>
          <w:p w:rsidR="001502BF" w:rsidRPr="00FF45F3" w:rsidRDefault="001502BF" w:rsidP="00706027">
            <w:pPr>
              <w:rPr>
                <w:b/>
              </w:rPr>
            </w:pPr>
          </w:p>
          <w:p w:rsidR="001502BF" w:rsidRPr="00FF45F3" w:rsidRDefault="001502BF" w:rsidP="00706027">
            <w:pPr>
              <w:rPr>
                <w:b/>
              </w:rPr>
            </w:pPr>
          </w:p>
          <w:p w:rsidR="002F5C69" w:rsidRPr="00FF45F3" w:rsidRDefault="002F5C69" w:rsidP="00706027">
            <w:pPr>
              <w:rPr>
                <w:b/>
              </w:rPr>
            </w:pPr>
          </w:p>
          <w:p w:rsidR="001502BF" w:rsidRPr="00FF45F3" w:rsidRDefault="001502BF" w:rsidP="00706027">
            <w:pPr>
              <w:rPr>
                <w:b/>
              </w:rPr>
            </w:pPr>
          </w:p>
        </w:tc>
      </w:tr>
    </w:tbl>
    <w:p w:rsidR="001502BF" w:rsidRPr="00FF45F3" w:rsidRDefault="001502BF" w:rsidP="001502BF">
      <w:pPr>
        <w:rPr>
          <w:b/>
        </w:rPr>
      </w:pPr>
    </w:p>
    <w:tbl>
      <w:tblPr>
        <w:tblStyle w:val="Tabellenraster"/>
        <w:tblW w:w="14029" w:type="dxa"/>
        <w:tblLook w:val="04A0" w:firstRow="1" w:lastRow="0" w:firstColumn="1" w:lastColumn="0" w:noHBand="0" w:noVBand="1"/>
      </w:tblPr>
      <w:tblGrid>
        <w:gridCol w:w="8075"/>
        <w:gridCol w:w="5954"/>
      </w:tblGrid>
      <w:tr w:rsidR="001502BF" w:rsidRPr="00B14699" w:rsidTr="00706027">
        <w:tc>
          <w:tcPr>
            <w:tcW w:w="8075" w:type="dxa"/>
          </w:tcPr>
          <w:p w:rsidR="001502BF" w:rsidRPr="00B14699" w:rsidRDefault="00517613" w:rsidP="00706027">
            <w:pPr>
              <w:rPr>
                <w:b/>
                <w:highlight w:val="yellow"/>
                <w:lang w:val="fr-CH"/>
              </w:rPr>
            </w:pPr>
            <w:r w:rsidRPr="00954FEE">
              <w:rPr>
                <w:b/>
              </w:rPr>
              <w:t>Ort, Datum:</w:t>
            </w:r>
          </w:p>
        </w:tc>
        <w:tc>
          <w:tcPr>
            <w:tcW w:w="5954" w:type="dxa"/>
          </w:tcPr>
          <w:p w:rsidR="001502BF" w:rsidRPr="00B14699" w:rsidRDefault="00E80647" w:rsidP="00706027">
            <w:pPr>
              <w:rPr>
                <w:b/>
                <w:highlight w:val="yellow"/>
                <w:lang w:val="fr-CH"/>
              </w:rPr>
            </w:pPr>
            <w:r>
              <w:rPr>
                <w:b/>
              </w:rPr>
              <w:t>Unterschrift Bewirtschafter</w:t>
            </w:r>
            <w:r w:rsidR="00517613" w:rsidRPr="00954FEE">
              <w:rPr>
                <w:b/>
              </w:rPr>
              <w:t>/in</w:t>
            </w:r>
          </w:p>
        </w:tc>
      </w:tr>
      <w:tr w:rsidR="001502BF" w:rsidRPr="00B14699" w:rsidTr="00706027">
        <w:tc>
          <w:tcPr>
            <w:tcW w:w="8075" w:type="dxa"/>
          </w:tcPr>
          <w:p w:rsidR="001502BF" w:rsidRPr="00B14699" w:rsidRDefault="001502BF" w:rsidP="00706027">
            <w:pPr>
              <w:rPr>
                <w:b/>
                <w:highlight w:val="yellow"/>
                <w:lang w:val="fr-CH"/>
              </w:rPr>
            </w:pPr>
          </w:p>
          <w:p w:rsidR="001502BF" w:rsidRPr="00B14699" w:rsidRDefault="001502BF" w:rsidP="00706027">
            <w:pPr>
              <w:rPr>
                <w:b/>
                <w:highlight w:val="yellow"/>
                <w:lang w:val="fr-CH"/>
              </w:rPr>
            </w:pPr>
          </w:p>
        </w:tc>
        <w:tc>
          <w:tcPr>
            <w:tcW w:w="5954" w:type="dxa"/>
          </w:tcPr>
          <w:p w:rsidR="001502BF" w:rsidRPr="00B14699" w:rsidRDefault="001502BF" w:rsidP="00706027">
            <w:pPr>
              <w:rPr>
                <w:b/>
                <w:highlight w:val="yellow"/>
                <w:lang w:val="fr-CH"/>
              </w:rPr>
            </w:pPr>
          </w:p>
        </w:tc>
      </w:tr>
    </w:tbl>
    <w:p w:rsidR="001502BF" w:rsidRPr="00B14699" w:rsidRDefault="001502BF" w:rsidP="001502BF">
      <w:pPr>
        <w:rPr>
          <w:highlight w:val="yellow"/>
          <w:lang w:val="fr-CH"/>
        </w:rPr>
      </w:pPr>
    </w:p>
    <w:p w:rsidR="001502BF" w:rsidRPr="00517613" w:rsidRDefault="00517613" w:rsidP="001502BF">
      <w:pPr>
        <w:rPr>
          <w:highlight w:val="yellow"/>
        </w:rPr>
      </w:pPr>
      <w:r>
        <w:t>Falls d</w:t>
      </w:r>
      <w:r w:rsidRPr="00EB3880">
        <w:t>er Massnahmenplan zur Erosionsprävention</w:t>
      </w:r>
      <w:r>
        <w:t xml:space="preserve"> </w:t>
      </w:r>
      <w:r>
        <w:rPr>
          <w:bCs/>
          <w:color w:val="000000"/>
          <w:spacing w:val="-4"/>
          <w:szCs w:val="24"/>
        </w:rPr>
        <w:t>gemeinsam mit einem/einer Berater/-in erarbeitet wurde:</w:t>
      </w:r>
    </w:p>
    <w:tbl>
      <w:tblPr>
        <w:tblStyle w:val="Tabellenraster"/>
        <w:tblW w:w="14029" w:type="dxa"/>
        <w:tblLook w:val="04A0" w:firstRow="1" w:lastRow="0" w:firstColumn="1" w:lastColumn="0" w:noHBand="0" w:noVBand="1"/>
      </w:tblPr>
      <w:tblGrid>
        <w:gridCol w:w="8075"/>
        <w:gridCol w:w="5954"/>
      </w:tblGrid>
      <w:tr w:rsidR="001502BF" w:rsidRPr="00517613" w:rsidTr="00706027">
        <w:tc>
          <w:tcPr>
            <w:tcW w:w="8075" w:type="dxa"/>
          </w:tcPr>
          <w:p w:rsidR="001502BF" w:rsidRPr="00517613" w:rsidRDefault="00517613" w:rsidP="00706027">
            <w:pPr>
              <w:rPr>
                <w:b/>
                <w:highlight w:val="yellow"/>
              </w:rPr>
            </w:pPr>
            <w:r w:rsidRPr="00517613">
              <w:rPr>
                <w:b/>
              </w:rPr>
              <w:t>Name, Organisati</w:t>
            </w:r>
            <w:r w:rsidR="00E80647">
              <w:rPr>
                <w:b/>
              </w:rPr>
              <w:t>on und Telefon des/der Beraters</w:t>
            </w:r>
            <w:bookmarkStart w:id="3" w:name="_GoBack"/>
            <w:bookmarkEnd w:id="3"/>
            <w:r w:rsidRPr="00517613">
              <w:rPr>
                <w:b/>
              </w:rPr>
              <w:t>/in</w:t>
            </w:r>
          </w:p>
        </w:tc>
        <w:tc>
          <w:tcPr>
            <w:tcW w:w="5954" w:type="dxa"/>
          </w:tcPr>
          <w:p w:rsidR="001502BF" w:rsidRPr="00517613" w:rsidRDefault="00517613" w:rsidP="00706027">
            <w:pPr>
              <w:rPr>
                <w:b/>
                <w:highlight w:val="yellow"/>
              </w:rPr>
            </w:pPr>
            <w:r>
              <w:rPr>
                <w:b/>
              </w:rPr>
              <w:t xml:space="preserve">Ort, Datum, </w:t>
            </w:r>
            <w:r w:rsidRPr="00954FEE">
              <w:rPr>
                <w:b/>
              </w:rPr>
              <w:t xml:space="preserve">Unterschrift </w:t>
            </w:r>
            <w:r w:rsidR="00E80647">
              <w:rPr>
                <w:b/>
              </w:rPr>
              <w:t>Berater</w:t>
            </w:r>
            <w:r w:rsidRPr="00954FEE">
              <w:rPr>
                <w:b/>
              </w:rPr>
              <w:t>/in</w:t>
            </w:r>
          </w:p>
        </w:tc>
      </w:tr>
      <w:tr w:rsidR="001502BF" w:rsidRPr="00517613" w:rsidTr="00706027">
        <w:tc>
          <w:tcPr>
            <w:tcW w:w="8075" w:type="dxa"/>
          </w:tcPr>
          <w:p w:rsidR="001502BF" w:rsidRPr="00517613" w:rsidRDefault="001502BF" w:rsidP="00706027">
            <w:pPr>
              <w:rPr>
                <w:b/>
                <w:highlight w:val="yellow"/>
              </w:rPr>
            </w:pPr>
          </w:p>
          <w:p w:rsidR="001502BF" w:rsidRPr="00517613" w:rsidRDefault="001502BF" w:rsidP="00706027">
            <w:pPr>
              <w:rPr>
                <w:b/>
                <w:highlight w:val="yellow"/>
              </w:rPr>
            </w:pPr>
          </w:p>
        </w:tc>
        <w:tc>
          <w:tcPr>
            <w:tcW w:w="5954" w:type="dxa"/>
          </w:tcPr>
          <w:p w:rsidR="001502BF" w:rsidRPr="00517613" w:rsidRDefault="001502BF" w:rsidP="00706027">
            <w:pPr>
              <w:rPr>
                <w:b/>
                <w:highlight w:val="yellow"/>
              </w:rPr>
            </w:pPr>
          </w:p>
        </w:tc>
      </w:tr>
    </w:tbl>
    <w:p w:rsidR="001502BF" w:rsidRPr="00517613" w:rsidRDefault="001502BF" w:rsidP="001502BF">
      <w:pPr>
        <w:rPr>
          <w:highlight w:val="yellow"/>
        </w:rPr>
      </w:pPr>
    </w:p>
    <w:p w:rsidR="005125AE" w:rsidRPr="00B2395B" w:rsidRDefault="005125AE" w:rsidP="001502BF">
      <w:pPr>
        <w:rPr>
          <w:b/>
        </w:rPr>
      </w:pPr>
      <w:r w:rsidRPr="00B2395B">
        <w:t>Falls der Massnahmenplan zur Erosionsprävention gemä</w:t>
      </w:r>
      <w:r w:rsidR="00B2395B" w:rsidRPr="00B2395B">
        <w:t xml:space="preserve">ss den Anforderungen der Direktzahlungsverordnung </w:t>
      </w:r>
      <w:r w:rsidRPr="00B2395B">
        <w:rPr>
          <w:b/>
        </w:rPr>
        <w:t>von der zuständigen kantonalen Stelle anerkannt</w:t>
      </w:r>
      <w:r w:rsidRPr="00B2395B">
        <w:t xml:space="preserve"> wird:</w:t>
      </w:r>
    </w:p>
    <w:p w:rsidR="005125AE" w:rsidRPr="00B2395B" w:rsidRDefault="00B2395B" w:rsidP="001502BF">
      <w:r w:rsidRPr="00B2395B">
        <w:t>Dieser Massnahmenplan wurde von der zuständigen kantonalen Stelle geprüft und entspricht den Anforderungen</w:t>
      </w:r>
      <w:r w:rsidRPr="00B2395B">
        <w:rPr>
          <w:b/>
        </w:rPr>
        <w:t xml:space="preserve"> </w:t>
      </w:r>
      <w:r w:rsidR="005125AE" w:rsidRPr="00B2395B">
        <w:t>gemäss DZV, Art. 17 und Anhang 1, Ziffer 5</w:t>
      </w:r>
      <w:r w:rsidRPr="00B2395B"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02BF" w:rsidRPr="00B2395B" w:rsidTr="00706027">
        <w:tc>
          <w:tcPr>
            <w:tcW w:w="4531" w:type="dxa"/>
          </w:tcPr>
          <w:p w:rsidR="001502BF" w:rsidRPr="00B14699" w:rsidRDefault="00B2395B" w:rsidP="00706027">
            <w:pPr>
              <w:rPr>
                <w:b/>
                <w:highlight w:val="yellow"/>
                <w:lang w:val="fr-CH"/>
              </w:rPr>
            </w:pPr>
            <w:r w:rsidRPr="00954FEE">
              <w:rPr>
                <w:b/>
              </w:rPr>
              <w:t>Ort, Datum:</w:t>
            </w:r>
          </w:p>
        </w:tc>
        <w:tc>
          <w:tcPr>
            <w:tcW w:w="4531" w:type="dxa"/>
          </w:tcPr>
          <w:p w:rsidR="001502BF" w:rsidRPr="00B2395B" w:rsidRDefault="00B2395B" w:rsidP="00706027">
            <w:pPr>
              <w:rPr>
                <w:b/>
              </w:rPr>
            </w:pPr>
            <w:r w:rsidRPr="00B2395B">
              <w:rPr>
                <w:b/>
              </w:rPr>
              <w:t xml:space="preserve">Unterschrift und Stempel </w:t>
            </w:r>
            <w:r>
              <w:rPr>
                <w:b/>
              </w:rPr>
              <w:t xml:space="preserve">der </w:t>
            </w:r>
            <w:r w:rsidRPr="00B2395B">
              <w:rPr>
                <w:b/>
              </w:rPr>
              <w:t>zuständigen kantonalen Stelle</w:t>
            </w:r>
          </w:p>
        </w:tc>
      </w:tr>
      <w:tr w:rsidR="001502BF" w:rsidRPr="00B2395B" w:rsidTr="00706027">
        <w:tc>
          <w:tcPr>
            <w:tcW w:w="4531" w:type="dxa"/>
          </w:tcPr>
          <w:p w:rsidR="001502BF" w:rsidRPr="00B2395B" w:rsidRDefault="001502BF" w:rsidP="00706027">
            <w:pPr>
              <w:rPr>
                <w:b/>
              </w:rPr>
            </w:pPr>
          </w:p>
          <w:p w:rsidR="001502BF" w:rsidRPr="00B2395B" w:rsidRDefault="001502BF" w:rsidP="00706027">
            <w:pPr>
              <w:rPr>
                <w:b/>
              </w:rPr>
            </w:pPr>
          </w:p>
        </w:tc>
        <w:tc>
          <w:tcPr>
            <w:tcW w:w="4531" w:type="dxa"/>
          </w:tcPr>
          <w:p w:rsidR="001502BF" w:rsidRPr="00B2395B" w:rsidRDefault="001502BF" w:rsidP="00706027">
            <w:pPr>
              <w:rPr>
                <w:b/>
              </w:rPr>
            </w:pPr>
          </w:p>
        </w:tc>
      </w:tr>
      <w:bookmarkEnd w:id="1"/>
      <w:bookmarkEnd w:id="2"/>
    </w:tbl>
    <w:p w:rsidR="003153FB" w:rsidRPr="00B2395B" w:rsidRDefault="003153FB" w:rsidP="001502BF"/>
    <w:sectPr w:rsidR="003153FB" w:rsidRPr="00B2395B" w:rsidSect="00C403E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701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2BF" w:rsidRDefault="001502BF">
      <w:r>
        <w:separator/>
      </w:r>
    </w:p>
  </w:endnote>
  <w:endnote w:type="continuationSeparator" w:id="0">
    <w:p w:rsidR="001502BF" w:rsidRDefault="0015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A9E" w:rsidRDefault="00283A9E" w:rsidP="0000508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83A9E" w:rsidRDefault="00283A9E" w:rsidP="00C03A65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26" w:type="dxa"/>
      <w:tblBorders>
        <w:top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690"/>
      <w:gridCol w:w="336"/>
    </w:tblGrid>
    <w:tr w:rsidR="00EC6F8E" w:rsidTr="00EC6F8E">
      <w:tc>
        <w:tcPr>
          <w:tcW w:w="13690" w:type="dxa"/>
        </w:tcPr>
        <w:p w:rsidR="00EC6F8E" w:rsidRPr="00D23016" w:rsidRDefault="00EC6F8E" w:rsidP="00A27F82">
          <w:pPr>
            <w:pStyle w:val="AGRIDEAFusszeile"/>
          </w:pPr>
          <w:r w:rsidRPr="00D23016">
            <w:t xml:space="preserve">AGRIDEA -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0D012A">
            <w:rPr>
              <w:noProof/>
            </w:rPr>
            <w:t>17.07.2017</w:t>
          </w:r>
          <w:r>
            <w:fldChar w:fldCharType="end"/>
          </w:r>
          <w:r w:rsidRPr="00D23016">
            <w:t>/</w:t>
          </w:r>
          <w:r>
            <w:fldChar w:fldCharType="begin"/>
          </w:r>
          <w:r w:rsidRPr="00D23016">
            <w:instrText xml:space="preserve"> AUTHOR  \* Caps  \* MERGEFORMAT </w:instrText>
          </w:r>
          <w:r>
            <w:fldChar w:fldCharType="separate"/>
          </w:r>
          <w:r w:rsidR="000D012A">
            <w:rPr>
              <w:noProof/>
            </w:rPr>
            <w:t>Myriam Charollais</w:t>
          </w:r>
          <w:r>
            <w:fldChar w:fldCharType="end"/>
          </w:r>
          <w:r w:rsidRPr="00D23016">
            <w:t>/</w:t>
          </w:r>
          <w:r>
            <w:fldChar w:fldCharType="begin"/>
          </w:r>
          <w:r w:rsidRPr="00D23016">
            <w:instrText xml:space="preserve"> FILENAME  \* Caps  \* MERGEFORMAT </w:instrText>
          </w:r>
          <w:r>
            <w:fldChar w:fldCharType="separate"/>
          </w:r>
          <w:r w:rsidR="000D012A">
            <w:rPr>
              <w:noProof/>
            </w:rPr>
            <w:t>Hilfsmittel_Erosion_D_Formular_Def.Docx</w:t>
          </w:r>
          <w:r>
            <w:fldChar w:fldCharType="end"/>
          </w:r>
        </w:p>
      </w:tc>
      <w:tc>
        <w:tcPr>
          <w:tcW w:w="336" w:type="dxa"/>
        </w:tcPr>
        <w:p w:rsidR="00EC6F8E" w:rsidRDefault="00EC6F8E" w:rsidP="00A27F82">
          <w:pPr>
            <w:pStyle w:val="AGRIDEAFusszeile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80647">
            <w:rPr>
              <w:noProof/>
            </w:rPr>
            <w:t>5</w:t>
          </w:r>
          <w:r>
            <w:fldChar w:fldCharType="end"/>
          </w:r>
          <w:r>
            <w:t>/</w:t>
          </w:r>
          <w:r w:rsidR="00E80647">
            <w:fldChar w:fldCharType="begin"/>
          </w:r>
          <w:r w:rsidR="00E80647">
            <w:instrText xml:space="preserve"> NUMPAGES </w:instrText>
          </w:r>
          <w:r w:rsidR="00E80647">
            <w:fldChar w:fldCharType="separate"/>
          </w:r>
          <w:r w:rsidR="00E80647">
            <w:rPr>
              <w:noProof/>
            </w:rPr>
            <w:t>5</w:t>
          </w:r>
          <w:r w:rsidR="00E80647">
            <w:rPr>
              <w:noProof/>
            </w:rPr>
            <w:fldChar w:fldCharType="end"/>
          </w:r>
        </w:p>
      </w:tc>
    </w:tr>
  </w:tbl>
  <w:p w:rsidR="00283A9E" w:rsidRPr="00B01FD6" w:rsidRDefault="00283A9E" w:rsidP="00EC6F8E">
    <w:pPr>
      <w:pStyle w:val="AGRIDEAFuss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26" w:type="dxa"/>
      <w:tblBorders>
        <w:top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690"/>
      <w:gridCol w:w="336"/>
    </w:tblGrid>
    <w:tr w:rsidR="00765AE5" w:rsidTr="002939CB">
      <w:tc>
        <w:tcPr>
          <w:tcW w:w="13690" w:type="dxa"/>
        </w:tcPr>
        <w:p w:rsidR="00765AE5" w:rsidRPr="00D23016" w:rsidRDefault="007E5C9C" w:rsidP="00AE28B5">
          <w:pPr>
            <w:pStyle w:val="AGRIDEAFusszeile"/>
          </w:pPr>
          <w:r w:rsidRPr="00D23016">
            <w:t>AGRIDEA</w:t>
          </w:r>
          <w:r w:rsidR="00AE28B5" w:rsidRPr="00D23016">
            <w:t xml:space="preserve"> - </w:t>
          </w:r>
          <w:r w:rsidR="00AE28B5">
            <w:fldChar w:fldCharType="begin"/>
          </w:r>
          <w:r w:rsidR="00AE28B5">
            <w:instrText xml:space="preserve"> DATE  \@ "dd.MM.yyyy"  \* MERGEFORMAT </w:instrText>
          </w:r>
          <w:r w:rsidR="00AE28B5">
            <w:fldChar w:fldCharType="separate"/>
          </w:r>
          <w:r w:rsidR="000D012A">
            <w:rPr>
              <w:noProof/>
            </w:rPr>
            <w:t>17.07.2017</w:t>
          </w:r>
          <w:r w:rsidR="00AE28B5">
            <w:fldChar w:fldCharType="end"/>
          </w:r>
          <w:r w:rsidR="00AE28B5" w:rsidRPr="00D23016">
            <w:t>/</w:t>
          </w:r>
          <w:r w:rsidR="00AE28B5">
            <w:fldChar w:fldCharType="begin"/>
          </w:r>
          <w:r w:rsidR="00AE28B5" w:rsidRPr="00D23016">
            <w:instrText xml:space="preserve"> AUTHOR  \* Caps  \* MERGEFORMAT </w:instrText>
          </w:r>
          <w:r w:rsidR="00AE28B5">
            <w:fldChar w:fldCharType="separate"/>
          </w:r>
          <w:r w:rsidR="000D012A">
            <w:rPr>
              <w:noProof/>
            </w:rPr>
            <w:t>Myriam Charollais</w:t>
          </w:r>
          <w:r w:rsidR="00AE28B5">
            <w:fldChar w:fldCharType="end"/>
          </w:r>
          <w:r w:rsidR="00AE28B5" w:rsidRPr="00D23016">
            <w:t>/</w:t>
          </w:r>
          <w:r w:rsidR="00AE28B5">
            <w:fldChar w:fldCharType="begin"/>
          </w:r>
          <w:r w:rsidR="00AE28B5" w:rsidRPr="00D23016">
            <w:instrText xml:space="preserve"> FILENAME  \* Caps  \* MERGEFORMAT </w:instrText>
          </w:r>
          <w:r w:rsidR="00AE28B5">
            <w:fldChar w:fldCharType="separate"/>
          </w:r>
          <w:r w:rsidR="000D012A">
            <w:rPr>
              <w:noProof/>
            </w:rPr>
            <w:t>Hilfsmittel_Erosion_D_Formular_Def.Docx</w:t>
          </w:r>
          <w:r w:rsidR="00AE28B5">
            <w:fldChar w:fldCharType="end"/>
          </w:r>
        </w:p>
      </w:tc>
      <w:tc>
        <w:tcPr>
          <w:tcW w:w="336" w:type="dxa"/>
        </w:tcPr>
        <w:p w:rsidR="00765AE5" w:rsidRDefault="007E5C9C" w:rsidP="00AE28B5">
          <w:pPr>
            <w:pStyle w:val="AGRIDEAFusszeile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E02FD">
            <w:rPr>
              <w:noProof/>
            </w:rPr>
            <w:t>1</w:t>
          </w:r>
          <w:r>
            <w:fldChar w:fldCharType="end"/>
          </w:r>
          <w:r>
            <w:t>/</w:t>
          </w:r>
          <w:r w:rsidR="00E80647">
            <w:fldChar w:fldCharType="begin"/>
          </w:r>
          <w:r w:rsidR="00E80647">
            <w:instrText xml:space="preserve"> NUMPAGES </w:instrText>
          </w:r>
          <w:r w:rsidR="00E80647">
            <w:fldChar w:fldCharType="separate"/>
          </w:r>
          <w:r w:rsidR="002E02FD">
            <w:rPr>
              <w:noProof/>
            </w:rPr>
            <w:t>5</w:t>
          </w:r>
          <w:r w:rsidR="00E80647">
            <w:rPr>
              <w:noProof/>
            </w:rPr>
            <w:fldChar w:fldCharType="end"/>
          </w:r>
        </w:p>
      </w:tc>
    </w:tr>
  </w:tbl>
  <w:p w:rsidR="00283A9E" w:rsidRPr="00660DD6" w:rsidRDefault="00283A9E" w:rsidP="00AE28B5">
    <w:pPr>
      <w:pStyle w:val="AGRIDEAFuss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2BF" w:rsidRDefault="001502BF">
      <w:r>
        <w:separator/>
      </w:r>
    </w:p>
  </w:footnote>
  <w:footnote w:type="continuationSeparator" w:id="0">
    <w:p w:rsidR="001502BF" w:rsidRDefault="00150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BA5" w:rsidRDefault="00D60F0A" w:rsidP="00D60F0A">
    <w:pPr>
      <w:pStyle w:val="Kopfzeile"/>
      <w:pBdr>
        <w:bottom w:val="single" w:sz="4" w:space="1" w:color="auto"/>
      </w:pBdr>
    </w:pPr>
    <w:fldSimple w:instr=" FILLIN  &quot;Bericht Titel&quot;  \* MERGEFORMAT ">
      <w:r w:rsidR="000D012A">
        <w:t>Hilfsmittel Massnahmenplan Erosion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4" w:name="Berichttitel"/>
  <w:p w:rsidR="00502E6D" w:rsidRDefault="00751BA5" w:rsidP="006D2915">
    <w:pPr>
      <w:pStyle w:val="Kopfzeile"/>
      <w:pBdr>
        <w:bottom w:val="single" w:sz="4" w:space="1" w:color="auto"/>
      </w:pBdr>
    </w:pPr>
    <w:r w:rsidRPr="00F21084">
      <w:rPr>
        <w:lang w:val="fr-CH"/>
      </w:rPr>
      <w:fldChar w:fldCharType="begin"/>
    </w:r>
    <w:r w:rsidRPr="00F21084">
      <w:instrText xml:space="preserve"> FILLIN  "Bericht Titel"  \* MERGEFORMAT </w:instrText>
    </w:r>
    <w:r w:rsidRPr="00F21084">
      <w:rPr>
        <w:lang w:val="fr-CH"/>
      </w:rPr>
      <w:fldChar w:fldCharType="separate"/>
    </w:r>
    <w:r w:rsidR="000D012A">
      <w:t>Hilfsmittel Massnahmenplan Erosion</w:t>
    </w:r>
    <w:r w:rsidRPr="00F21084">
      <w:rPr>
        <w:lang w:val="fr-CH"/>
      </w:rPr>
      <w:fldChar w:fldCharType="end"/>
    </w:r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CEA5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721C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0A37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9859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4C9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CCA9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3A8A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F897BC"/>
    <w:lvl w:ilvl="0">
      <w:numFmt w:val="bullet"/>
      <w:pStyle w:val="Aufzhlungszeichen2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</w:abstractNum>
  <w:abstractNum w:abstractNumId="8" w15:restartNumberingAfterBreak="0">
    <w:nsid w:val="FFFFFF88"/>
    <w:multiLevelType w:val="singleLevel"/>
    <w:tmpl w:val="CE788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EE449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433FB"/>
    <w:multiLevelType w:val="hybridMultilevel"/>
    <w:tmpl w:val="CCD49C6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638328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09F5EFE"/>
    <w:multiLevelType w:val="multilevel"/>
    <w:tmpl w:val="CC9617F0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ADB2F57"/>
    <w:multiLevelType w:val="multilevel"/>
    <w:tmpl w:val="436028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4" w15:restartNumberingAfterBreak="0">
    <w:nsid w:val="45F335E7"/>
    <w:multiLevelType w:val="hybridMultilevel"/>
    <w:tmpl w:val="F9BAD968"/>
    <w:lvl w:ilvl="0" w:tplc="E2C4396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3644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40A11B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1657F9C"/>
    <w:multiLevelType w:val="hybridMultilevel"/>
    <w:tmpl w:val="6B10B634"/>
    <w:lvl w:ilvl="0" w:tplc="7A160C7E">
      <w:start w:val="1"/>
      <w:numFmt w:val="bullet"/>
      <w:pStyle w:val="listemesure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BF1BB2"/>
    <w:multiLevelType w:val="hybridMultilevel"/>
    <w:tmpl w:val="B3E25A1C"/>
    <w:lvl w:ilvl="0" w:tplc="65668348">
      <w:start w:val="1"/>
      <w:numFmt w:val="bullet"/>
      <w:pStyle w:val="coches"/>
      <w:lvlText w:val=""/>
      <w:lvlJc w:val="left"/>
      <w:pPr>
        <w:ind w:left="360" w:hanging="360"/>
      </w:pPr>
      <w:rPr>
        <w:rFonts w:ascii="Wingdings" w:eastAsia="Times New Roman" w:hAnsi="Wingdings" w:cs="Tahoma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5"/>
  </w:num>
  <w:num w:numId="10">
    <w:abstractNumId w:val="9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0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5"/>
  <w:doNotHyphenateCaps/>
  <w:drawingGridHorizontalSpacing w:val="142"/>
  <w:drawingGridVerticalSpacing w:val="142"/>
  <w:doNotUseMarginsForDrawingGridOrigin/>
  <w:drawingGridHorizontalOrigin w:val="1418"/>
  <w:drawingGridVerticalOrigin w:val="1418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BF"/>
    <w:rsid w:val="00005087"/>
    <w:rsid w:val="00014A3E"/>
    <w:rsid w:val="000263DF"/>
    <w:rsid w:val="0003428A"/>
    <w:rsid w:val="00036737"/>
    <w:rsid w:val="00046DFE"/>
    <w:rsid w:val="00051C6D"/>
    <w:rsid w:val="000541DE"/>
    <w:rsid w:val="00056039"/>
    <w:rsid w:val="0006452B"/>
    <w:rsid w:val="000824FE"/>
    <w:rsid w:val="0009404D"/>
    <w:rsid w:val="000A3D2F"/>
    <w:rsid w:val="000B2485"/>
    <w:rsid w:val="000B5828"/>
    <w:rsid w:val="000D012A"/>
    <w:rsid w:val="000D700B"/>
    <w:rsid w:val="000E0854"/>
    <w:rsid w:val="000E218F"/>
    <w:rsid w:val="000E6B20"/>
    <w:rsid w:val="000F09D8"/>
    <w:rsid w:val="000F5828"/>
    <w:rsid w:val="001043CE"/>
    <w:rsid w:val="001502BF"/>
    <w:rsid w:val="00153E62"/>
    <w:rsid w:val="001B3183"/>
    <w:rsid w:val="001B3A19"/>
    <w:rsid w:val="001C0F7D"/>
    <w:rsid w:val="001D6721"/>
    <w:rsid w:val="001F3D55"/>
    <w:rsid w:val="00201F5A"/>
    <w:rsid w:val="00205A29"/>
    <w:rsid w:val="002172C7"/>
    <w:rsid w:val="002212CD"/>
    <w:rsid w:val="0022279B"/>
    <w:rsid w:val="00227B26"/>
    <w:rsid w:val="002316D3"/>
    <w:rsid w:val="002537D4"/>
    <w:rsid w:val="00265EDD"/>
    <w:rsid w:val="00272D62"/>
    <w:rsid w:val="002773CD"/>
    <w:rsid w:val="00283A9E"/>
    <w:rsid w:val="00286321"/>
    <w:rsid w:val="002939CB"/>
    <w:rsid w:val="00294C41"/>
    <w:rsid w:val="002A10DA"/>
    <w:rsid w:val="002A3C6C"/>
    <w:rsid w:val="002B1BCE"/>
    <w:rsid w:val="002D2841"/>
    <w:rsid w:val="002D570F"/>
    <w:rsid w:val="002E02FD"/>
    <w:rsid w:val="002E0AD3"/>
    <w:rsid w:val="002F2E71"/>
    <w:rsid w:val="002F5C69"/>
    <w:rsid w:val="00300933"/>
    <w:rsid w:val="003017DC"/>
    <w:rsid w:val="00307D2F"/>
    <w:rsid w:val="003153FB"/>
    <w:rsid w:val="003166D8"/>
    <w:rsid w:val="00330592"/>
    <w:rsid w:val="00371D7A"/>
    <w:rsid w:val="00377450"/>
    <w:rsid w:val="003912DD"/>
    <w:rsid w:val="003A18A2"/>
    <w:rsid w:val="003C1331"/>
    <w:rsid w:val="003C650B"/>
    <w:rsid w:val="003E62C1"/>
    <w:rsid w:val="003F3987"/>
    <w:rsid w:val="00405D58"/>
    <w:rsid w:val="00406A72"/>
    <w:rsid w:val="004159DF"/>
    <w:rsid w:val="00423B69"/>
    <w:rsid w:val="00434432"/>
    <w:rsid w:val="00435610"/>
    <w:rsid w:val="00445F8B"/>
    <w:rsid w:val="004523A4"/>
    <w:rsid w:val="00455F22"/>
    <w:rsid w:val="004641D3"/>
    <w:rsid w:val="00466A8B"/>
    <w:rsid w:val="00484903"/>
    <w:rsid w:val="00492332"/>
    <w:rsid w:val="004A50D6"/>
    <w:rsid w:val="004E3B4B"/>
    <w:rsid w:val="004E7BAD"/>
    <w:rsid w:val="004F7F20"/>
    <w:rsid w:val="00500529"/>
    <w:rsid w:val="005005E1"/>
    <w:rsid w:val="00502E6D"/>
    <w:rsid w:val="00503D50"/>
    <w:rsid w:val="00511447"/>
    <w:rsid w:val="00511E75"/>
    <w:rsid w:val="005125AE"/>
    <w:rsid w:val="00517613"/>
    <w:rsid w:val="0052560F"/>
    <w:rsid w:val="005434AF"/>
    <w:rsid w:val="00554FD3"/>
    <w:rsid w:val="005722F2"/>
    <w:rsid w:val="005879EA"/>
    <w:rsid w:val="005A21EF"/>
    <w:rsid w:val="005A5A69"/>
    <w:rsid w:val="005B32FB"/>
    <w:rsid w:val="005C0E89"/>
    <w:rsid w:val="005C59A2"/>
    <w:rsid w:val="005D6734"/>
    <w:rsid w:val="005D6939"/>
    <w:rsid w:val="005E2CF0"/>
    <w:rsid w:val="005E4528"/>
    <w:rsid w:val="005E6150"/>
    <w:rsid w:val="00601DD4"/>
    <w:rsid w:val="00615E00"/>
    <w:rsid w:val="00616480"/>
    <w:rsid w:val="00633C5D"/>
    <w:rsid w:val="006356CB"/>
    <w:rsid w:val="006358C8"/>
    <w:rsid w:val="00636D97"/>
    <w:rsid w:val="006555A9"/>
    <w:rsid w:val="00660DD6"/>
    <w:rsid w:val="00666290"/>
    <w:rsid w:val="006677D9"/>
    <w:rsid w:val="006771EC"/>
    <w:rsid w:val="006775E1"/>
    <w:rsid w:val="00680DB8"/>
    <w:rsid w:val="00692FE2"/>
    <w:rsid w:val="00696A18"/>
    <w:rsid w:val="006B0A6E"/>
    <w:rsid w:val="006B3087"/>
    <w:rsid w:val="006C0122"/>
    <w:rsid w:val="006C11EB"/>
    <w:rsid w:val="006C4182"/>
    <w:rsid w:val="006D0D5A"/>
    <w:rsid w:val="006D2915"/>
    <w:rsid w:val="006D3917"/>
    <w:rsid w:val="006F29BC"/>
    <w:rsid w:val="006F4E72"/>
    <w:rsid w:val="00705302"/>
    <w:rsid w:val="00751BA5"/>
    <w:rsid w:val="00760D4B"/>
    <w:rsid w:val="00765AE5"/>
    <w:rsid w:val="007A0D42"/>
    <w:rsid w:val="007A2CE5"/>
    <w:rsid w:val="007A33C7"/>
    <w:rsid w:val="007E5C9C"/>
    <w:rsid w:val="007F4749"/>
    <w:rsid w:val="007F524F"/>
    <w:rsid w:val="00816D2E"/>
    <w:rsid w:val="00832302"/>
    <w:rsid w:val="00837AA9"/>
    <w:rsid w:val="00846DF2"/>
    <w:rsid w:val="0084736B"/>
    <w:rsid w:val="0085207C"/>
    <w:rsid w:val="008779D0"/>
    <w:rsid w:val="008864EA"/>
    <w:rsid w:val="008919D5"/>
    <w:rsid w:val="008929BE"/>
    <w:rsid w:val="008A4FF4"/>
    <w:rsid w:val="008A59FB"/>
    <w:rsid w:val="008C4FEC"/>
    <w:rsid w:val="008D1B3A"/>
    <w:rsid w:val="008E2C2B"/>
    <w:rsid w:val="008E3164"/>
    <w:rsid w:val="008E4849"/>
    <w:rsid w:val="009151B2"/>
    <w:rsid w:val="009355DF"/>
    <w:rsid w:val="00936961"/>
    <w:rsid w:val="009369F0"/>
    <w:rsid w:val="00981B05"/>
    <w:rsid w:val="00990B91"/>
    <w:rsid w:val="009A1C6C"/>
    <w:rsid w:val="009A770B"/>
    <w:rsid w:val="009C0D37"/>
    <w:rsid w:val="009F4CF2"/>
    <w:rsid w:val="009F7DFB"/>
    <w:rsid w:val="00A0514A"/>
    <w:rsid w:val="00A07A6C"/>
    <w:rsid w:val="00A17DAB"/>
    <w:rsid w:val="00A27F82"/>
    <w:rsid w:val="00A429D3"/>
    <w:rsid w:val="00A733A0"/>
    <w:rsid w:val="00AB2C05"/>
    <w:rsid w:val="00AD12A9"/>
    <w:rsid w:val="00AD7A9D"/>
    <w:rsid w:val="00AE0913"/>
    <w:rsid w:val="00AE22B5"/>
    <w:rsid w:val="00AE28B5"/>
    <w:rsid w:val="00AF1F75"/>
    <w:rsid w:val="00B00B5A"/>
    <w:rsid w:val="00B013AC"/>
    <w:rsid w:val="00B01FD6"/>
    <w:rsid w:val="00B02123"/>
    <w:rsid w:val="00B2395B"/>
    <w:rsid w:val="00B23E28"/>
    <w:rsid w:val="00B455DF"/>
    <w:rsid w:val="00B47256"/>
    <w:rsid w:val="00B500E6"/>
    <w:rsid w:val="00B62DDC"/>
    <w:rsid w:val="00B645CF"/>
    <w:rsid w:val="00B64DA0"/>
    <w:rsid w:val="00B67837"/>
    <w:rsid w:val="00B76675"/>
    <w:rsid w:val="00BA1A8A"/>
    <w:rsid w:val="00BA55D6"/>
    <w:rsid w:val="00BB6394"/>
    <w:rsid w:val="00BD2896"/>
    <w:rsid w:val="00BD7867"/>
    <w:rsid w:val="00BF3601"/>
    <w:rsid w:val="00BF4624"/>
    <w:rsid w:val="00C00814"/>
    <w:rsid w:val="00C01682"/>
    <w:rsid w:val="00C0342D"/>
    <w:rsid w:val="00C03A65"/>
    <w:rsid w:val="00C36349"/>
    <w:rsid w:val="00C403E5"/>
    <w:rsid w:val="00C537BD"/>
    <w:rsid w:val="00C71284"/>
    <w:rsid w:val="00C72F72"/>
    <w:rsid w:val="00C7437F"/>
    <w:rsid w:val="00C77669"/>
    <w:rsid w:val="00CA51C4"/>
    <w:rsid w:val="00CB20B3"/>
    <w:rsid w:val="00CC2327"/>
    <w:rsid w:val="00D015EF"/>
    <w:rsid w:val="00D16257"/>
    <w:rsid w:val="00D23016"/>
    <w:rsid w:val="00D445EA"/>
    <w:rsid w:val="00D51834"/>
    <w:rsid w:val="00D60F0A"/>
    <w:rsid w:val="00D726D0"/>
    <w:rsid w:val="00D72879"/>
    <w:rsid w:val="00D86FCF"/>
    <w:rsid w:val="00D91812"/>
    <w:rsid w:val="00D97031"/>
    <w:rsid w:val="00D975FF"/>
    <w:rsid w:val="00DE33F7"/>
    <w:rsid w:val="00DF3A21"/>
    <w:rsid w:val="00E12513"/>
    <w:rsid w:val="00E20FE5"/>
    <w:rsid w:val="00E37760"/>
    <w:rsid w:val="00E577B1"/>
    <w:rsid w:val="00E635F3"/>
    <w:rsid w:val="00E70BB4"/>
    <w:rsid w:val="00E70E01"/>
    <w:rsid w:val="00E71B0F"/>
    <w:rsid w:val="00E72050"/>
    <w:rsid w:val="00E74AAB"/>
    <w:rsid w:val="00E80647"/>
    <w:rsid w:val="00E80E3D"/>
    <w:rsid w:val="00E82268"/>
    <w:rsid w:val="00E860E4"/>
    <w:rsid w:val="00EB5789"/>
    <w:rsid w:val="00EC1160"/>
    <w:rsid w:val="00EC6F8E"/>
    <w:rsid w:val="00ED31A7"/>
    <w:rsid w:val="00EE255F"/>
    <w:rsid w:val="00F16F46"/>
    <w:rsid w:val="00F36597"/>
    <w:rsid w:val="00F41022"/>
    <w:rsid w:val="00F41E56"/>
    <w:rsid w:val="00F50D76"/>
    <w:rsid w:val="00F55BA3"/>
    <w:rsid w:val="00F64941"/>
    <w:rsid w:val="00F86CBD"/>
    <w:rsid w:val="00F87E99"/>
    <w:rsid w:val="00F92EBB"/>
    <w:rsid w:val="00FA23F7"/>
    <w:rsid w:val="00FC480D"/>
    <w:rsid w:val="00FC50BA"/>
    <w:rsid w:val="00FC7B2A"/>
    <w:rsid w:val="00FC7DE5"/>
    <w:rsid w:val="00FD0D8B"/>
    <w:rsid w:val="00FD0EB5"/>
    <w:rsid w:val="00FF45F3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chartTrackingRefBased/>
  <w15:docId w15:val="{D5761025-99C5-408C-AA54-555B1B57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502BF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ahoma" w:hAnsi="Tahoma"/>
      <w:sz w:val="18"/>
      <w:lang w:eastAsia="de-DE"/>
    </w:rPr>
  </w:style>
  <w:style w:type="paragraph" w:styleId="berschrift1">
    <w:name w:val="heading 1"/>
    <w:basedOn w:val="Standard"/>
    <w:next w:val="Standard"/>
    <w:qFormat/>
    <w:rsid w:val="008779D0"/>
    <w:pPr>
      <w:keepNext/>
      <w:keepLines/>
      <w:numPr>
        <w:numId w:val="7"/>
      </w:numPr>
      <w:tabs>
        <w:tab w:val="left" w:pos="851"/>
      </w:tabs>
      <w:spacing w:before="400" w:after="0"/>
      <w:ind w:left="851" w:hanging="851"/>
      <w:outlineLvl w:val="0"/>
    </w:pPr>
    <w:rPr>
      <w:b/>
      <w:bCs/>
      <w:kern w:val="32"/>
      <w:sz w:val="32"/>
      <w:szCs w:val="28"/>
    </w:rPr>
  </w:style>
  <w:style w:type="paragraph" w:styleId="berschrift2">
    <w:name w:val="heading 2"/>
    <w:basedOn w:val="berschrift1"/>
    <w:next w:val="Standard"/>
    <w:qFormat/>
    <w:rsid w:val="00C01682"/>
    <w:pPr>
      <w:numPr>
        <w:ilvl w:val="1"/>
      </w:numPr>
      <w:ind w:left="851" w:hanging="851"/>
      <w:outlineLvl w:val="1"/>
    </w:pPr>
    <w:rPr>
      <w:bCs w:val="0"/>
      <w:iCs/>
      <w:sz w:val="24"/>
      <w:szCs w:val="26"/>
    </w:rPr>
  </w:style>
  <w:style w:type="paragraph" w:styleId="berschrift3">
    <w:name w:val="heading 3"/>
    <w:basedOn w:val="berschrift2"/>
    <w:next w:val="Standard"/>
    <w:qFormat/>
    <w:rsid w:val="00C01682"/>
    <w:pPr>
      <w:numPr>
        <w:ilvl w:val="2"/>
      </w:numPr>
      <w:ind w:left="851" w:hanging="851"/>
      <w:outlineLvl w:val="2"/>
    </w:pPr>
    <w:rPr>
      <w:bCs/>
      <w:sz w:val="20"/>
    </w:rPr>
  </w:style>
  <w:style w:type="paragraph" w:styleId="berschrift4">
    <w:name w:val="heading 4"/>
    <w:basedOn w:val="berschrift3"/>
    <w:next w:val="Standard"/>
    <w:qFormat/>
    <w:rsid w:val="00616480"/>
    <w:pPr>
      <w:numPr>
        <w:ilvl w:val="0"/>
        <w:numId w:val="0"/>
      </w:numPr>
      <w:outlineLvl w:val="3"/>
    </w:pPr>
    <w:rPr>
      <w:bCs w:val="0"/>
      <w:sz w:val="18"/>
      <w:szCs w:val="28"/>
    </w:rPr>
  </w:style>
  <w:style w:type="paragraph" w:styleId="berschrift5">
    <w:name w:val="heading 5"/>
    <w:basedOn w:val="berschrift4"/>
    <w:next w:val="Standard"/>
    <w:qFormat/>
    <w:rsid w:val="000541DE"/>
    <w:pPr>
      <w:numPr>
        <w:ilvl w:val="4"/>
        <w:numId w:val="7"/>
      </w:numPr>
      <w:ind w:left="1134" w:hanging="1134"/>
      <w:outlineLvl w:val="4"/>
    </w:pPr>
  </w:style>
  <w:style w:type="paragraph" w:styleId="berschrift6">
    <w:name w:val="heading 6"/>
    <w:basedOn w:val="berschrift5"/>
    <w:next w:val="Standard"/>
    <w:autoRedefine/>
    <w:qFormat/>
    <w:rsid w:val="00FD0EB5"/>
    <w:pPr>
      <w:numPr>
        <w:ilvl w:val="5"/>
      </w:numPr>
      <w:spacing w:after="60"/>
      <w:ind w:left="1276" w:hanging="1276"/>
      <w:outlineLvl w:val="5"/>
    </w:pPr>
  </w:style>
  <w:style w:type="paragraph" w:styleId="berschrift7">
    <w:name w:val="heading 7"/>
    <w:basedOn w:val="berschrift6"/>
    <w:next w:val="Standard"/>
    <w:autoRedefine/>
    <w:qFormat/>
    <w:rsid w:val="00FD0EB5"/>
    <w:pPr>
      <w:numPr>
        <w:ilvl w:val="6"/>
      </w:numPr>
      <w:spacing w:after="0"/>
      <w:ind w:left="1276" w:hanging="1276"/>
      <w:outlineLvl w:val="6"/>
    </w:pPr>
  </w:style>
  <w:style w:type="paragraph" w:styleId="berschrift8">
    <w:name w:val="heading 8"/>
    <w:basedOn w:val="berschrift7"/>
    <w:next w:val="Standard"/>
    <w:autoRedefine/>
    <w:qFormat/>
    <w:rsid w:val="00FD0EB5"/>
    <w:pPr>
      <w:numPr>
        <w:ilvl w:val="7"/>
      </w:numPr>
      <w:ind w:left="1701" w:hanging="1701"/>
      <w:outlineLvl w:val="7"/>
    </w:pPr>
  </w:style>
  <w:style w:type="paragraph" w:styleId="berschrift9">
    <w:name w:val="heading 9"/>
    <w:basedOn w:val="Standard"/>
    <w:next w:val="Standard"/>
    <w:autoRedefine/>
    <w:qFormat/>
    <w:rsid w:val="00FD0EB5"/>
    <w:pPr>
      <w:numPr>
        <w:ilvl w:val="8"/>
        <w:numId w:val="7"/>
      </w:numPr>
      <w:ind w:left="1985" w:hanging="1985"/>
      <w:outlineLvl w:val="8"/>
    </w:pPr>
    <w:rPr>
      <w:rFonts w:cs="Arial"/>
      <w:b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8779D0"/>
  </w:style>
  <w:style w:type="paragraph" w:styleId="Kopfzeile">
    <w:name w:val="header"/>
    <w:basedOn w:val="Standard"/>
    <w:link w:val="KopfzeileZchn"/>
    <w:uiPriority w:val="99"/>
    <w:rsid w:val="008779D0"/>
    <w:pPr>
      <w:tabs>
        <w:tab w:val="center" w:pos="4536"/>
        <w:tab w:val="right" w:pos="9072"/>
      </w:tabs>
      <w:spacing w:after="0"/>
    </w:pPr>
  </w:style>
  <w:style w:type="paragraph" w:styleId="Titel">
    <w:name w:val="Title"/>
    <w:basedOn w:val="Standard"/>
    <w:next w:val="Standard"/>
    <w:qFormat/>
    <w:rsid w:val="00BD7867"/>
    <w:pPr>
      <w:keepNext/>
      <w:keepLines/>
      <w:pBdr>
        <w:bottom w:val="single" w:sz="4" w:space="1" w:color="auto"/>
      </w:pBdr>
      <w:spacing w:before="1440" w:after="0"/>
      <w:jc w:val="right"/>
    </w:pPr>
    <w:rPr>
      <w:b/>
      <w:bCs/>
      <w:kern w:val="28"/>
      <w:sz w:val="40"/>
      <w:szCs w:val="32"/>
    </w:rPr>
  </w:style>
  <w:style w:type="paragraph" w:styleId="Beschriftung">
    <w:name w:val="caption"/>
    <w:basedOn w:val="Standard"/>
    <w:next w:val="Standard"/>
    <w:qFormat/>
    <w:rPr>
      <w:bCs/>
    </w:rPr>
  </w:style>
  <w:style w:type="paragraph" w:styleId="Funotentext">
    <w:name w:val="footnote text"/>
    <w:basedOn w:val="Standard"/>
    <w:semiHidden/>
    <w:rsid w:val="00435610"/>
    <w:pPr>
      <w:ind w:left="113" w:hanging="113"/>
    </w:pPr>
    <w:rPr>
      <w:sz w:val="16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Abbildungsverzeichnis">
    <w:name w:val="table of figures"/>
    <w:basedOn w:val="Standard"/>
    <w:next w:val="Standard"/>
    <w:rsid w:val="008779D0"/>
  </w:style>
  <w:style w:type="paragraph" w:customStyle="1" w:styleId="Tabellenbeschriftungen">
    <w:name w:val="Tabellenbeschriftungen"/>
    <w:basedOn w:val="Standard"/>
    <w:rsid w:val="008779D0"/>
    <w:rPr>
      <w:b/>
    </w:rPr>
  </w:style>
  <w:style w:type="paragraph" w:customStyle="1" w:styleId="Titel2Untertitel">
    <w:name w:val="Titel 2 (Untertitel)"/>
    <w:basedOn w:val="Standard"/>
    <w:rsid w:val="008779D0"/>
    <w:pPr>
      <w:pBdr>
        <w:bottom w:val="single" w:sz="4" w:space="1" w:color="auto"/>
      </w:pBdr>
      <w:jc w:val="right"/>
    </w:pPr>
    <w:rPr>
      <w:sz w:val="24"/>
    </w:rPr>
  </w:style>
  <w:style w:type="paragraph" w:customStyle="1" w:styleId="AGRIDEAFusszeile">
    <w:name w:val="AGRIDEA Fusszeile"/>
    <w:basedOn w:val="Standard"/>
    <w:rsid w:val="008779D0"/>
    <w:pPr>
      <w:spacing w:before="60" w:after="0"/>
    </w:pPr>
    <w:rPr>
      <w:sz w:val="14"/>
    </w:rPr>
  </w:style>
  <w:style w:type="paragraph" w:styleId="Aufzhlungszeichen">
    <w:name w:val="List Bullet"/>
    <w:basedOn w:val="Standard"/>
    <w:rsid w:val="008779D0"/>
    <w:pPr>
      <w:numPr>
        <w:numId w:val="10"/>
      </w:numPr>
      <w:tabs>
        <w:tab w:val="clear" w:pos="360"/>
        <w:tab w:val="left" w:pos="227"/>
      </w:tabs>
      <w:spacing w:before="60" w:after="60"/>
      <w:ind w:left="227" w:hanging="227"/>
    </w:pPr>
  </w:style>
  <w:style w:type="paragraph" w:styleId="Aufzhlungszeichen2">
    <w:name w:val="List Bullet 2"/>
    <w:basedOn w:val="Standard"/>
    <w:rsid w:val="004159DF"/>
    <w:pPr>
      <w:numPr>
        <w:numId w:val="2"/>
      </w:numPr>
      <w:tabs>
        <w:tab w:val="clear" w:pos="720"/>
      </w:tabs>
      <w:spacing w:before="0" w:after="0"/>
      <w:ind w:left="227" w:hanging="170"/>
    </w:pPr>
  </w:style>
  <w:style w:type="paragraph" w:styleId="Verzeichnis1">
    <w:name w:val="toc 1"/>
    <w:basedOn w:val="Standard"/>
    <w:next w:val="Standard"/>
    <w:autoRedefine/>
    <w:semiHidden/>
    <w:rsid w:val="005A21EF"/>
  </w:style>
  <w:style w:type="paragraph" w:styleId="Verzeichnis3">
    <w:name w:val="toc 3"/>
    <w:basedOn w:val="Standard"/>
    <w:next w:val="Standard"/>
    <w:autoRedefine/>
    <w:semiHidden/>
    <w:rsid w:val="005A21EF"/>
    <w:pPr>
      <w:ind w:left="360"/>
    </w:pPr>
  </w:style>
  <w:style w:type="paragraph" w:styleId="Verzeichnis4">
    <w:name w:val="toc 4"/>
    <w:basedOn w:val="Standard"/>
    <w:next w:val="Standard"/>
    <w:autoRedefine/>
    <w:semiHidden/>
    <w:rsid w:val="005A21EF"/>
    <w:pPr>
      <w:ind w:left="540"/>
    </w:pPr>
  </w:style>
  <w:style w:type="paragraph" w:customStyle="1" w:styleId="2Kopfzeile">
    <w:name w:val="2. Kopfzeile"/>
    <w:basedOn w:val="Titel"/>
    <w:rsid w:val="008779D0"/>
    <w:pPr>
      <w:spacing w:before="0" w:after="120"/>
      <w:jc w:val="left"/>
    </w:pPr>
    <w:rPr>
      <w:b w:val="0"/>
      <w:sz w:val="18"/>
    </w:rPr>
  </w:style>
  <w:style w:type="table" w:styleId="Tabellenraster">
    <w:name w:val="Table Grid"/>
    <w:basedOn w:val="NormaleTabelle"/>
    <w:rsid w:val="0028632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ches">
    <w:name w:val="coches"/>
    <w:basedOn w:val="Listenabsatz"/>
    <w:qFormat/>
    <w:rsid w:val="001502BF"/>
    <w:pPr>
      <w:numPr>
        <w:numId w:val="18"/>
      </w:numPr>
      <w:tabs>
        <w:tab w:val="num" w:pos="360"/>
      </w:tabs>
      <w:spacing w:before="60" w:after="0"/>
      <w:contextualSpacing w:val="0"/>
    </w:pPr>
    <w:rPr>
      <w:rFonts w:cs="Tahoma"/>
      <w:szCs w:val="18"/>
      <w:lang w:val="fr-CH"/>
    </w:rPr>
  </w:style>
  <w:style w:type="paragraph" w:customStyle="1" w:styleId="listemesures">
    <w:name w:val="liste mesures"/>
    <w:basedOn w:val="coches"/>
    <w:qFormat/>
    <w:rsid w:val="001502BF"/>
    <w:pPr>
      <w:numPr>
        <w:numId w:val="19"/>
      </w:numPr>
      <w:tabs>
        <w:tab w:val="num" w:pos="360"/>
      </w:tabs>
      <w:spacing w:before="0"/>
      <w:ind w:left="357" w:hanging="357"/>
    </w:pPr>
  </w:style>
  <w:style w:type="paragraph" w:customStyle="1" w:styleId="Listemesuressanspuce">
    <w:name w:val="Liste mesures sans puce"/>
    <w:basedOn w:val="listemesures"/>
    <w:qFormat/>
    <w:rsid w:val="001502BF"/>
    <w:pPr>
      <w:numPr>
        <w:numId w:val="0"/>
      </w:numPr>
    </w:pPr>
  </w:style>
  <w:style w:type="paragraph" w:styleId="Listenabsatz">
    <w:name w:val="List Paragraph"/>
    <w:basedOn w:val="Standard"/>
    <w:uiPriority w:val="34"/>
    <w:qFormat/>
    <w:rsid w:val="001502BF"/>
    <w:pPr>
      <w:ind w:left="720"/>
      <w:contextualSpacing/>
    </w:pPr>
  </w:style>
  <w:style w:type="paragraph" w:customStyle="1" w:styleId="ZusammenfassungundInhaltsverzeichnis">
    <w:name w:val="Zusammenfassung und Inhaltsverzeichnis"/>
    <w:basedOn w:val="Standard"/>
    <w:rsid w:val="008919D5"/>
    <w:rPr>
      <w:b/>
      <w:sz w:val="32"/>
    </w:rPr>
  </w:style>
  <w:style w:type="character" w:customStyle="1" w:styleId="KopfzeileZchn">
    <w:name w:val="Kopfzeile Zchn"/>
    <w:basedOn w:val="Absatz-Standardschriftart"/>
    <w:link w:val="Kopfzeile"/>
    <w:uiPriority w:val="99"/>
    <w:rsid w:val="00751BA5"/>
    <w:rPr>
      <w:rFonts w:ascii="Tahoma" w:hAnsi="Tahoma"/>
      <w:sz w:val="18"/>
      <w:lang w:eastAsia="de-DE"/>
    </w:rPr>
  </w:style>
  <w:style w:type="paragraph" w:styleId="Sprechblasentext">
    <w:name w:val="Balloon Text"/>
    <w:basedOn w:val="Standard"/>
    <w:link w:val="SprechblasentextZchn"/>
    <w:rsid w:val="000D012A"/>
    <w:pPr>
      <w:spacing w:before="0" w:after="0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0D012A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gridea\templatesGRP\05_moderation_participation\Pr&#233;paration%20d'une%20mod&#233;r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Préparation d'une modération.dotx</Template>
  <TotalTime>0</TotalTime>
  <Pages>5</Pages>
  <Words>632</Words>
  <Characters>4305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normal.dot</vt:lpstr>
      <vt:lpstr>normal.dot</vt:lpstr>
    </vt:vector>
  </TitlesOfParts>
  <Manager/>
  <Company>AGRIDEA</Company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/>
  <dc:creator>Myriam Charollais</dc:creator>
  <cp:keywords/>
  <cp:lastModifiedBy>Arnold Bruno</cp:lastModifiedBy>
  <cp:revision>36</cp:revision>
  <cp:lastPrinted>2017-07-17T06:11:00Z</cp:lastPrinted>
  <dcterms:created xsi:type="dcterms:W3CDTF">2017-07-14T12:04:00Z</dcterms:created>
  <dcterms:modified xsi:type="dcterms:W3CDTF">2017-07-17T06:52:00Z</dcterms:modified>
</cp:coreProperties>
</file>