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:rsidRPr="00DD32EE" w14:paraId="286935BD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79576276" w14:textId="251C69ED" w:rsidR="00D414E3" w:rsidRPr="009A149A" w:rsidRDefault="004024F9" w:rsidP="005F0431">
            <w:pPr>
              <w:pStyle w:val="03date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Fr</w:t>
            </w:r>
            <w:r w:rsidR="008E5DF3" w:rsidRPr="009A149A">
              <w:rPr>
                <w:sz w:val="22"/>
                <w:szCs w:val="22"/>
                <w:lang w:val="de-CH"/>
              </w:rPr>
              <w:t>e</w:t>
            </w:r>
            <w:r w:rsidRPr="009A149A">
              <w:rPr>
                <w:sz w:val="22"/>
                <w:szCs w:val="22"/>
                <w:lang w:val="de-CH"/>
              </w:rPr>
              <w:t xml:space="preserve">iburg, </w:t>
            </w:r>
            <w:r w:rsidR="008E5DF3" w:rsidRPr="009A149A">
              <w:rPr>
                <w:sz w:val="22"/>
                <w:szCs w:val="22"/>
                <w:lang w:val="de-CH"/>
              </w:rPr>
              <w:t>den</w:t>
            </w:r>
            <w:r w:rsidRPr="009A149A">
              <w:rPr>
                <w:sz w:val="22"/>
                <w:szCs w:val="22"/>
                <w:lang w:val="de-CH"/>
              </w:rPr>
              <w:t xml:space="preserve"> </w:t>
            </w:r>
            <w:r w:rsidR="00635171">
              <w:rPr>
                <w:sz w:val="22"/>
                <w:szCs w:val="22"/>
                <w:lang w:val="de-CH"/>
              </w:rPr>
              <w:t>1</w:t>
            </w:r>
            <w:r w:rsidR="006E3EA1">
              <w:rPr>
                <w:sz w:val="22"/>
                <w:szCs w:val="22"/>
                <w:lang w:val="de-CH"/>
              </w:rPr>
              <w:t>9</w:t>
            </w:r>
            <w:r w:rsidR="003C7051">
              <w:rPr>
                <w:sz w:val="22"/>
                <w:szCs w:val="22"/>
                <w:lang w:val="de-CH"/>
              </w:rPr>
              <w:t xml:space="preserve">. </w:t>
            </w:r>
            <w:r w:rsidR="00635171">
              <w:rPr>
                <w:sz w:val="22"/>
                <w:szCs w:val="22"/>
                <w:lang w:val="de-CH"/>
              </w:rPr>
              <w:t>Januar</w:t>
            </w:r>
            <w:r w:rsidR="003C7051">
              <w:rPr>
                <w:sz w:val="22"/>
                <w:szCs w:val="22"/>
                <w:lang w:val="de-CH"/>
              </w:rPr>
              <w:t xml:space="preserve"> </w:t>
            </w:r>
            <w:r w:rsidR="00A8432F">
              <w:rPr>
                <w:sz w:val="22"/>
                <w:szCs w:val="22"/>
                <w:lang w:val="de-CH"/>
              </w:rPr>
              <w:t>20</w:t>
            </w:r>
            <w:r w:rsidR="00635171">
              <w:rPr>
                <w:sz w:val="22"/>
                <w:szCs w:val="22"/>
                <w:lang w:val="de-CH"/>
              </w:rPr>
              <w:t>26</w:t>
            </w:r>
          </w:p>
        </w:tc>
      </w:tr>
      <w:tr w:rsidR="002121B3" w:rsidRPr="00044B90" w14:paraId="2B227766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673F6AA6" w14:textId="77777777" w:rsidR="00D414E3" w:rsidRPr="009A149A" w:rsidRDefault="008E5DF3" w:rsidP="005C57EB">
            <w:pPr>
              <w:pStyle w:val="04titreprincipalouobjetnormal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Beglaubigung von Unterschriften</w:t>
            </w:r>
            <w:r w:rsidR="002C1FD1" w:rsidRPr="009A149A">
              <w:rPr>
                <w:sz w:val="22"/>
                <w:szCs w:val="22"/>
                <w:lang w:val="de-CH"/>
              </w:rPr>
              <w:t xml:space="preserve"> – </w:t>
            </w:r>
            <w:r w:rsidR="005A4181" w:rsidRPr="009A149A">
              <w:rPr>
                <w:sz w:val="22"/>
                <w:szCs w:val="22"/>
                <w:lang w:val="de-CH"/>
              </w:rPr>
              <w:t>Gesetz vom 17. November 2005 und Ausführungsreglement vom 10. Januar 2006 über die Beglaubigung von Unterschriften</w:t>
            </w:r>
          </w:p>
          <w:p w14:paraId="06EB5E17" w14:textId="77777777" w:rsidR="00D414E3" w:rsidRPr="009A149A" w:rsidRDefault="004024F9" w:rsidP="005C57EB">
            <w:pPr>
              <w:pStyle w:val="04titreprincipalouobjetnormal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—</w:t>
            </w:r>
          </w:p>
          <w:p w14:paraId="0E854E88" w14:textId="77777777" w:rsidR="00D414E3" w:rsidRPr="005A4181" w:rsidRDefault="005A4181" w:rsidP="000A773F">
            <w:pPr>
              <w:pStyle w:val="05titreprincipalouobjetgras"/>
              <w:rPr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Genehmigung </w:t>
            </w:r>
            <w:r w:rsidR="007C6E57" w:rsidRPr="009A149A">
              <w:rPr>
                <w:sz w:val="22"/>
                <w:szCs w:val="22"/>
                <w:lang w:val="de-CH"/>
              </w:rPr>
              <w:t>nach (Art. 8 der Verordnung) von den ermächtigten Gemeinden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4282"/>
      </w:tblGrid>
      <w:tr w:rsidR="002C1FD1" w:rsidRPr="009A149A" w14:paraId="009AFDD5" w14:textId="77777777" w:rsidTr="00526CB3">
        <w:trPr>
          <w:trHeight w:val="301"/>
        </w:trPr>
        <w:tc>
          <w:tcPr>
            <w:tcW w:w="2802" w:type="dxa"/>
            <w:vAlign w:val="center"/>
          </w:tcPr>
          <w:p w14:paraId="644B3C2D" w14:textId="77777777" w:rsidR="002C1FD1" w:rsidRPr="009A149A" w:rsidRDefault="005A4181" w:rsidP="005A4181">
            <w:pPr>
              <w:pStyle w:val="07atexteprincipal"/>
              <w:spacing w:after="120" w:line="240" w:lineRule="auto"/>
              <w:rPr>
                <w:b/>
                <w:sz w:val="22"/>
                <w:szCs w:val="22"/>
                <w:u w:val="single"/>
              </w:rPr>
            </w:pPr>
            <w:r w:rsidRPr="009A149A">
              <w:rPr>
                <w:b/>
                <w:sz w:val="22"/>
                <w:szCs w:val="22"/>
                <w:u w:val="single"/>
              </w:rPr>
              <w:t>Gemeinde</w:t>
            </w:r>
          </w:p>
        </w:tc>
        <w:tc>
          <w:tcPr>
            <w:tcW w:w="2693" w:type="dxa"/>
            <w:vAlign w:val="center"/>
          </w:tcPr>
          <w:p w14:paraId="35506610" w14:textId="77777777" w:rsidR="002C1FD1" w:rsidRPr="009A149A" w:rsidRDefault="00A60643" w:rsidP="00460135">
            <w:pPr>
              <w:pStyle w:val="07atexteprincipal"/>
              <w:spacing w:after="120" w:line="240" w:lineRule="auto"/>
              <w:rPr>
                <w:b/>
                <w:sz w:val="22"/>
                <w:szCs w:val="22"/>
                <w:u w:val="single"/>
              </w:rPr>
            </w:pPr>
            <w:r w:rsidRPr="009A149A">
              <w:rPr>
                <w:b/>
                <w:sz w:val="22"/>
                <w:szCs w:val="22"/>
                <w:u w:val="single"/>
              </w:rPr>
              <w:t>SRB Nr.</w:t>
            </w:r>
          </w:p>
        </w:tc>
        <w:tc>
          <w:tcPr>
            <w:tcW w:w="4282" w:type="dxa"/>
            <w:vAlign w:val="center"/>
          </w:tcPr>
          <w:p w14:paraId="686833E0" w14:textId="77777777" w:rsidR="002C1FD1" w:rsidRPr="009A149A" w:rsidRDefault="00E5625B" w:rsidP="00A60643">
            <w:pPr>
              <w:pStyle w:val="07atexteprincipal"/>
              <w:spacing w:after="120" w:line="240" w:lineRule="auto"/>
              <w:rPr>
                <w:b/>
                <w:sz w:val="22"/>
                <w:szCs w:val="22"/>
                <w:u w:val="single"/>
              </w:rPr>
            </w:pPr>
            <w:r w:rsidRPr="009A149A">
              <w:rPr>
                <w:b/>
                <w:sz w:val="22"/>
                <w:szCs w:val="22"/>
                <w:u w:val="single"/>
                <w:lang w:val="de-CH"/>
              </w:rPr>
              <w:t>Dat</w:t>
            </w:r>
            <w:r w:rsidR="00A60643" w:rsidRPr="009A149A">
              <w:rPr>
                <w:b/>
                <w:sz w:val="22"/>
                <w:szCs w:val="22"/>
                <w:u w:val="single"/>
                <w:lang w:val="de-CH"/>
              </w:rPr>
              <w:t>um</w:t>
            </w:r>
          </w:p>
        </w:tc>
      </w:tr>
      <w:tr w:rsidR="00EA5368" w:rsidRPr="00AC026E" w14:paraId="69DF02DB" w14:textId="77777777" w:rsidTr="00526CB3">
        <w:tc>
          <w:tcPr>
            <w:tcW w:w="2802" w:type="dxa"/>
            <w:vAlign w:val="center"/>
          </w:tcPr>
          <w:p w14:paraId="07C01476" w14:textId="77777777" w:rsidR="00EA5368" w:rsidRDefault="00EA5368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Attalens</w:t>
            </w:r>
            <w:proofErr w:type="spellEnd"/>
          </w:p>
          <w:p w14:paraId="4DFF3922" w14:textId="113C7F1C" w:rsidR="003B608D" w:rsidRDefault="003B608D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Autigny</w:t>
            </w:r>
            <w:proofErr w:type="spellEnd"/>
          </w:p>
        </w:tc>
        <w:tc>
          <w:tcPr>
            <w:tcW w:w="2693" w:type="dxa"/>
            <w:vAlign w:val="center"/>
          </w:tcPr>
          <w:p w14:paraId="68C574BA" w14:textId="77777777" w:rsidR="00EA5368" w:rsidRDefault="00EA5368" w:rsidP="00375CD7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361</w:t>
            </w:r>
          </w:p>
          <w:p w14:paraId="533FA0AC" w14:textId="285E80B8" w:rsidR="003B608D" w:rsidRDefault="003B608D" w:rsidP="00375CD7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16</w:t>
            </w:r>
          </w:p>
        </w:tc>
        <w:tc>
          <w:tcPr>
            <w:tcW w:w="4282" w:type="dxa"/>
            <w:vAlign w:val="center"/>
          </w:tcPr>
          <w:p w14:paraId="6BBF7337" w14:textId="77777777" w:rsidR="00EA5368" w:rsidRDefault="00EA5368" w:rsidP="00B62686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1. April 2025</w:t>
            </w:r>
          </w:p>
          <w:p w14:paraId="4B03BFB9" w14:textId="49F9411F" w:rsidR="003B608D" w:rsidRDefault="003B608D" w:rsidP="00B62686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13. Januar 2026</w:t>
            </w:r>
          </w:p>
        </w:tc>
      </w:tr>
      <w:tr w:rsidR="002D306C" w:rsidRPr="00AC026E" w14:paraId="04870802" w14:textId="77777777" w:rsidTr="00526CB3">
        <w:tc>
          <w:tcPr>
            <w:tcW w:w="2802" w:type="dxa"/>
            <w:vAlign w:val="center"/>
          </w:tcPr>
          <w:p w14:paraId="0FAFE6DB" w14:textId="77777777" w:rsidR="002D306C" w:rsidRPr="002E694E" w:rsidRDefault="002D306C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Avry</w:t>
            </w:r>
          </w:p>
        </w:tc>
        <w:tc>
          <w:tcPr>
            <w:tcW w:w="2693" w:type="dxa"/>
            <w:vAlign w:val="center"/>
          </w:tcPr>
          <w:p w14:paraId="6A3815BB" w14:textId="77777777" w:rsidR="002D306C" w:rsidRPr="002E694E" w:rsidRDefault="002D306C" w:rsidP="00375CD7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113</w:t>
            </w:r>
          </w:p>
        </w:tc>
        <w:tc>
          <w:tcPr>
            <w:tcW w:w="4282" w:type="dxa"/>
            <w:vAlign w:val="center"/>
          </w:tcPr>
          <w:p w14:paraId="04A68D4A" w14:textId="77777777" w:rsidR="002D306C" w:rsidRPr="002E694E" w:rsidRDefault="00AC026E" w:rsidP="00B62686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</w:t>
            </w:r>
            <w:r w:rsidR="002D306C">
              <w:rPr>
                <w:sz w:val="22"/>
                <w:szCs w:val="22"/>
                <w:lang w:val="de-CH"/>
              </w:rPr>
              <w:t>om 15. Januar 2019</w:t>
            </w:r>
          </w:p>
        </w:tc>
      </w:tr>
      <w:tr w:rsidR="002C1FD1" w:rsidRPr="00526CB3" w14:paraId="795C39AF" w14:textId="77777777" w:rsidTr="00526CB3">
        <w:tc>
          <w:tcPr>
            <w:tcW w:w="2802" w:type="dxa"/>
            <w:vAlign w:val="center"/>
          </w:tcPr>
          <w:p w14:paraId="4B4AEA13" w14:textId="77777777" w:rsidR="002C1FD1" w:rsidRPr="002E694E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>Belfaux</w:t>
            </w:r>
          </w:p>
        </w:tc>
        <w:tc>
          <w:tcPr>
            <w:tcW w:w="2693" w:type="dxa"/>
            <w:vAlign w:val="center"/>
          </w:tcPr>
          <w:p w14:paraId="1402C155" w14:textId="77777777" w:rsidR="002C1FD1" w:rsidRPr="002E694E" w:rsidRDefault="00375CD7" w:rsidP="00375CD7">
            <w:pPr>
              <w:spacing w:after="0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2E694E">
              <w:rPr>
                <w:sz w:val="22"/>
                <w:szCs w:val="22"/>
                <w:lang w:val="de-CH"/>
              </w:rPr>
              <w:t>598</w:t>
            </w:r>
            <w:r w:rsidR="002E694E">
              <w:rPr>
                <w:sz w:val="22"/>
                <w:szCs w:val="22"/>
                <w:lang w:val="de-CH"/>
              </w:rPr>
              <w:t xml:space="preserve"> und 427</w:t>
            </w:r>
          </w:p>
        </w:tc>
        <w:tc>
          <w:tcPr>
            <w:tcW w:w="4282" w:type="dxa"/>
            <w:vAlign w:val="center"/>
          </w:tcPr>
          <w:p w14:paraId="48BF98F8" w14:textId="77777777" w:rsidR="002C1FD1" w:rsidRPr="002E694E" w:rsidRDefault="00B62686" w:rsidP="00B62686">
            <w:pPr>
              <w:spacing w:after="0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>vom 7. J</w:t>
            </w:r>
            <w:r w:rsidR="00AE23B4" w:rsidRPr="002E694E">
              <w:rPr>
                <w:sz w:val="22"/>
                <w:szCs w:val="22"/>
                <w:lang w:val="de-CH"/>
              </w:rPr>
              <w:t>uin 2006</w:t>
            </w:r>
            <w:r w:rsidR="002E694E">
              <w:rPr>
                <w:sz w:val="22"/>
                <w:szCs w:val="22"/>
                <w:lang w:val="de-CH"/>
              </w:rPr>
              <w:t xml:space="preserve"> und 23. Mai 2017</w:t>
            </w:r>
          </w:p>
        </w:tc>
      </w:tr>
      <w:tr w:rsidR="00A33E69" w:rsidRPr="002D306C" w14:paraId="52C1A492" w14:textId="77777777" w:rsidTr="00526CB3">
        <w:tc>
          <w:tcPr>
            <w:tcW w:w="2802" w:type="dxa"/>
            <w:vAlign w:val="center"/>
          </w:tcPr>
          <w:p w14:paraId="328F1329" w14:textId="233FB2B8" w:rsidR="00A33E69" w:rsidRPr="002E694E" w:rsidRDefault="00A33E69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Billens-</w:t>
            </w:r>
            <w:proofErr w:type="spellStart"/>
            <w:r>
              <w:rPr>
                <w:sz w:val="22"/>
                <w:szCs w:val="22"/>
                <w:lang w:val="de-CH"/>
              </w:rPr>
              <w:t>Hennens</w:t>
            </w:r>
            <w:proofErr w:type="spellEnd"/>
          </w:p>
        </w:tc>
        <w:tc>
          <w:tcPr>
            <w:tcW w:w="2693" w:type="dxa"/>
            <w:vAlign w:val="center"/>
          </w:tcPr>
          <w:p w14:paraId="35DEDB65" w14:textId="4AAF5653" w:rsidR="00A33E69" w:rsidRPr="002E694E" w:rsidRDefault="00A33E69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 xml:space="preserve">SRB </w:t>
            </w:r>
            <w:proofErr w:type="spellStart"/>
            <w:r>
              <w:rPr>
                <w:sz w:val="22"/>
                <w:szCs w:val="22"/>
                <w:lang w:val="de-CH"/>
              </w:rPr>
              <w:t>Nr</w:t>
            </w:r>
            <w:proofErr w:type="spellEnd"/>
            <w:r>
              <w:rPr>
                <w:sz w:val="22"/>
                <w:szCs w:val="22"/>
                <w:lang w:val="de-CH"/>
              </w:rPr>
              <w:t>, 679</w:t>
            </w:r>
          </w:p>
        </w:tc>
        <w:tc>
          <w:tcPr>
            <w:tcW w:w="4282" w:type="dxa"/>
            <w:vAlign w:val="center"/>
          </w:tcPr>
          <w:p w14:paraId="419380D1" w14:textId="06272A5B" w:rsidR="00A33E69" w:rsidRPr="002E694E" w:rsidRDefault="00A33E69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25. August 2020</w:t>
            </w:r>
          </w:p>
        </w:tc>
      </w:tr>
      <w:tr w:rsidR="00526CB3" w:rsidRPr="00044B90" w14:paraId="40DA4553" w14:textId="77777777" w:rsidTr="00526CB3">
        <w:tc>
          <w:tcPr>
            <w:tcW w:w="2802" w:type="dxa"/>
            <w:vAlign w:val="center"/>
          </w:tcPr>
          <w:p w14:paraId="1D8F3E82" w14:textId="7D8FA9C8" w:rsidR="00526CB3" w:rsidRPr="002E694E" w:rsidRDefault="00526CB3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Bois-</w:t>
            </w:r>
            <w:proofErr w:type="spellStart"/>
            <w:r>
              <w:rPr>
                <w:sz w:val="22"/>
                <w:szCs w:val="22"/>
                <w:lang w:val="de-CH"/>
              </w:rPr>
              <w:t>d’Amont</w:t>
            </w:r>
            <w:proofErr w:type="spellEnd"/>
          </w:p>
        </w:tc>
        <w:tc>
          <w:tcPr>
            <w:tcW w:w="2693" w:type="dxa"/>
            <w:vAlign w:val="center"/>
          </w:tcPr>
          <w:p w14:paraId="1B5DCC9B" w14:textId="6C9751CA" w:rsidR="00526CB3" w:rsidRPr="002E694E" w:rsidRDefault="00526CB3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598, 696 und 115</w:t>
            </w:r>
          </w:p>
        </w:tc>
        <w:tc>
          <w:tcPr>
            <w:tcW w:w="4282" w:type="dxa"/>
            <w:vAlign w:val="center"/>
          </w:tcPr>
          <w:p w14:paraId="787F25CE" w14:textId="67DF195E" w:rsidR="00526CB3" w:rsidRPr="002E694E" w:rsidRDefault="00526CB3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 xml:space="preserve">vom </w:t>
            </w:r>
            <w:r w:rsidRPr="009A149A">
              <w:rPr>
                <w:sz w:val="22"/>
                <w:szCs w:val="22"/>
                <w:lang w:val="de-CH"/>
              </w:rPr>
              <w:t>7. Juni 2006</w:t>
            </w:r>
            <w:r>
              <w:rPr>
                <w:sz w:val="22"/>
                <w:szCs w:val="22"/>
                <w:lang w:val="de-CH"/>
              </w:rPr>
              <w:t xml:space="preserve">, </w:t>
            </w:r>
            <w:r w:rsidRPr="002E694E">
              <w:rPr>
                <w:sz w:val="22"/>
                <w:szCs w:val="22"/>
                <w:lang w:val="de-CH"/>
              </w:rPr>
              <w:t xml:space="preserve">19. </w:t>
            </w:r>
            <w:r>
              <w:rPr>
                <w:sz w:val="22"/>
                <w:szCs w:val="22"/>
                <w:lang w:val="de-CH"/>
              </w:rPr>
              <w:t>September 2016 und 12. Januar 2021</w:t>
            </w:r>
          </w:p>
        </w:tc>
      </w:tr>
      <w:tr w:rsidR="00930B57" w:rsidRPr="006E3EA1" w14:paraId="674528BF" w14:textId="77777777" w:rsidTr="00526CB3">
        <w:tc>
          <w:tcPr>
            <w:tcW w:w="2802" w:type="dxa"/>
            <w:vAlign w:val="center"/>
          </w:tcPr>
          <w:p w14:paraId="78688F50" w14:textId="77777777" w:rsidR="00930B57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>Bösingen</w:t>
            </w:r>
          </w:p>
          <w:p w14:paraId="4EE3DB00" w14:textId="77777777" w:rsidR="00FF02C9" w:rsidRDefault="00FF02C9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Bossonnens</w:t>
            </w:r>
            <w:proofErr w:type="spellEnd"/>
          </w:p>
          <w:p w14:paraId="621DD560" w14:textId="2D2D8307" w:rsidR="00C448E5" w:rsidRPr="002E694E" w:rsidRDefault="00C448E5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Broc</w:t>
            </w:r>
          </w:p>
        </w:tc>
        <w:tc>
          <w:tcPr>
            <w:tcW w:w="2693" w:type="dxa"/>
            <w:vAlign w:val="center"/>
          </w:tcPr>
          <w:p w14:paraId="0CF6983B" w14:textId="77777777" w:rsidR="00930B57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2E694E">
              <w:rPr>
                <w:sz w:val="22"/>
                <w:szCs w:val="22"/>
                <w:lang w:val="de-CH"/>
              </w:rPr>
              <w:t>598</w:t>
            </w:r>
          </w:p>
          <w:p w14:paraId="42D2DE06" w14:textId="77777777" w:rsidR="00FF02C9" w:rsidRDefault="00FF02C9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260</w:t>
            </w:r>
          </w:p>
          <w:p w14:paraId="2D8FA5CF" w14:textId="6748439D" w:rsidR="00C448E5" w:rsidRPr="002E694E" w:rsidRDefault="00C448E5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656</w:t>
            </w:r>
          </w:p>
        </w:tc>
        <w:tc>
          <w:tcPr>
            <w:tcW w:w="4282" w:type="dxa"/>
            <w:vAlign w:val="center"/>
          </w:tcPr>
          <w:p w14:paraId="753EB603" w14:textId="77777777" w:rsidR="00930B57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>vom 7. Juin 2006</w:t>
            </w:r>
          </w:p>
          <w:p w14:paraId="5F5978F3" w14:textId="77777777" w:rsidR="00FF02C9" w:rsidRDefault="004D3A0A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29. März 2022</w:t>
            </w:r>
          </w:p>
          <w:p w14:paraId="7AD8B92F" w14:textId="0F97B855" w:rsidR="00C448E5" w:rsidRPr="002E694E" w:rsidRDefault="00C448E5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3. Juni 2025</w:t>
            </w:r>
          </w:p>
        </w:tc>
      </w:tr>
      <w:tr w:rsidR="00930B57" w:rsidRPr="002E694E" w14:paraId="031E8001" w14:textId="77777777" w:rsidTr="00526CB3">
        <w:tc>
          <w:tcPr>
            <w:tcW w:w="2802" w:type="dxa"/>
            <w:vAlign w:val="center"/>
          </w:tcPr>
          <w:p w14:paraId="63391E25" w14:textId="77777777" w:rsidR="00930B57" w:rsidRPr="002E694E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>Bulle</w:t>
            </w:r>
          </w:p>
        </w:tc>
        <w:tc>
          <w:tcPr>
            <w:tcW w:w="2693" w:type="dxa"/>
            <w:vAlign w:val="center"/>
          </w:tcPr>
          <w:p w14:paraId="21466DD3" w14:textId="77777777" w:rsidR="00930B57" w:rsidRPr="002E694E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2E694E">
              <w:rPr>
                <w:sz w:val="22"/>
                <w:szCs w:val="22"/>
                <w:lang w:val="de-CH"/>
              </w:rPr>
              <w:t>564</w:t>
            </w:r>
          </w:p>
        </w:tc>
        <w:tc>
          <w:tcPr>
            <w:tcW w:w="4282" w:type="dxa"/>
            <w:vAlign w:val="center"/>
          </w:tcPr>
          <w:p w14:paraId="25EFFF36" w14:textId="77777777" w:rsidR="00930B57" w:rsidRPr="002E694E" w:rsidRDefault="00C37B48" w:rsidP="00C37B48">
            <w:pPr>
              <w:spacing w:after="0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 xml:space="preserve">vom </w:t>
            </w:r>
            <w:r w:rsidR="00CB59F9" w:rsidRPr="002E694E">
              <w:rPr>
                <w:sz w:val="22"/>
                <w:szCs w:val="22"/>
                <w:lang w:val="de-CH"/>
              </w:rPr>
              <w:t>24</w:t>
            </w:r>
            <w:r w:rsidRPr="002E694E">
              <w:rPr>
                <w:sz w:val="22"/>
                <w:szCs w:val="22"/>
                <w:lang w:val="de-CH"/>
              </w:rPr>
              <w:t>. J</w:t>
            </w:r>
            <w:r w:rsidR="00CB59F9" w:rsidRPr="002E694E">
              <w:rPr>
                <w:sz w:val="22"/>
                <w:szCs w:val="22"/>
                <w:lang w:val="de-CH"/>
              </w:rPr>
              <w:t>uin 2008</w:t>
            </w:r>
          </w:p>
        </w:tc>
      </w:tr>
      <w:tr w:rsidR="00930B57" w:rsidRPr="009A149A" w14:paraId="2D1361C8" w14:textId="77777777" w:rsidTr="00526CB3">
        <w:tc>
          <w:tcPr>
            <w:tcW w:w="2802" w:type="dxa"/>
            <w:vAlign w:val="center"/>
          </w:tcPr>
          <w:p w14:paraId="4421617B" w14:textId="77777777" w:rsidR="00930B57" w:rsidRPr="009A149A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Châtel-St-Denis</w:t>
            </w:r>
          </w:p>
        </w:tc>
        <w:tc>
          <w:tcPr>
            <w:tcW w:w="2693" w:type="dxa"/>
            <w:vAlign w:val="center"/>
          </w:tcPr>
          <w:p w14:paraId="4FA59196" w14:textId="77777777" w:rsidR="00930B57" w:rsidRPr="009A149A" w:rsidRDefault="00375CD7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 xml:space="preserve">SRB Nr. </w:t>
            </w:r>
            <w:r w:rsidR="00AE23B4" w:rsidRPr="009A149A">
              <w:rPr>
                <w:sz w:val="22"/>
                <w:szCs w:val="22"/>
              </w:rPr>
              <w:t>598</w:t>
            </w:r>
          </w:p>
        </w:tc>
        <w:tc>
          <w:tcPr>
            <w:tcW w:w="4282" w:type="dxa"/>
            <w:vAlign w:val="center"/>
          </w:tcPr>
          <w:p w14:paraId="1DCF1989" w14:textId="77777777" w:rsidR="00930B57" w:rsidRPr="009A149A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</w:p>
        </w:tc>
      </w:tr>
      <w:tr w:rsidR="00B247CC" w:rsidRPr="006E3EA1" w14:paraId="50C7077A" w14:textId="77777777" w:rsidTr="00526CB3">
        <w:tc>
          <w:tcPr>
            <w:tcW w:w="2802" w:type="dxa"/>
            <w:vAlign w:val="center"/>
          </w:tcPr>
          <w:p w14:paraId="00934E32" w14:textId="77777777" w:rsidR="00B247CC" w:rsidRDefault="00B247CC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Chénens</w:t>
            </w:r>
            <w:proofErr w:type="spellEnd"/>
          </w:p>
          <w:p w14:paraId="2949D590" w14:textId="77777777" w:rsidR="00D414E3" w:rsidRDefault="00D414E3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Cheyres-</w:t>
            </w:r>
            <w:proofErr w:type="spellStart"/>
            <w:r>
              <w:rPr>
                <w:sz w:val="22"/>
                <w:szCs w:val="22"/>
              </w:rPr>
              <w:t>Châbl</w:t>
            </w:r>
            <w:r w:rsidR="00664DC3">
              <w:rPr>
                <w:sz w:val="22"/>
                <w:szCs w:val="22"/>
              </w:rPr>
              <w:t>e</w:t>
            </w:r>
            <w:proofErr w:type="spellEnd"/>
          </w:p>
          <w:p w14:paraId="5B9AF44C" w14:textId="3BC7E8BA" w:rsidR="00664DC3" w:rsidRPr="009A149A" w:rsidRDefault="00664DC3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Corbières</w:t>
            </w:r>
          </w:p>
        </w:tc>
        <w:tc>
          <w:tcPr>
            <w:tcW w:w="2693" w:type="dxa"/>
            <w:vAlign w:val="center"/>
          </w:tcPr>
          <w:p w14:paraId="15F482B2" w14:textId="77777777" w:rsidR="00B247CC" w:rsidRDefault="00B247CC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B247CC">
              <w:rPr>
                <w:sz w:val="22"/>
                <w:szCs w:val="22"/>
                <w:lang w:val="de-CH"/>
              </w:rPr>
              <w:t xml:space="preserve">SRB Nr. </w:t>
            </w:r>
            <w:r>
              <w:rPr>
                <w:sz w:val="22"/>
                <w:szCs w:val="22"/>
                <w:lang w:val="de-CH"/>
              </w:rPr>
              <w:t>1082</w:t>
            </w:r>
          </w:p>
          <w:p w14:paraId="22952B14" w14:textId="77777777" w:rsidR="00D414E3" w:rsidRDefault="00D414E3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824</w:t>
            </w:r>
          </w:p>
          <w:p w14:paraId="629ADBC1" w14:textId="00B44290" w:rsidR="00664DC3" w:rsidRPr="00B247CC" w:rsidRDefault="00664DC3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978</w:t>
            </w:r>
          </w:p>
        </w:tc>
        <w:tc>
          <w:tcPr>
            <w:tcW w:w="4282" w:type="dxa"/>
            <w:vAlign w:val="center"/>
          </w:tcPr>
          <w:p w14:paraId="6570D30C" w14:textId="77777777" w:rsidR="00B247CC" w:rsidRDefault="00B247CC" w:rsidP="002E694E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5. November 2019</w:t>
            </w:r>
          </w:p>
          <w:p w14:paraId="6B2EADCA" w14:textId="77777777" w:rsidR="00D414E3" w:rsidRDefault="00D414E3" w:rsidP="002E694E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26. September 2023</w:t>
            </w:r>
          </w:p>
          <w:p w14:paraId="69ED5447" w14:textId="3F5D01EA" w:rsidR="00664DC3" w:rsidRPr="009A149A" w:rsidRDefault="00664DC3" w:rsidP="002E694E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 xml:space="preserve">vom </w:t>
            </w:r>
            <w:r w:rsidR="00AD1790">
              <w:rPr>
                <w:sz w:val="22"/>
                <w:szCs w:val="22"/>
                <w:lang w:val="de-CH"/>
              </w:rPr>
              <w:t>5</w:t>
            </w:r>
            <w:r>
              <w:rPr>
                <w:sz w:val="22"/>
                <w:szCs w:val="22"/>
                <w:lang w:val="de-CH"/>
              </w:rPr>
              <w:t>. November 2024</w:t>
            </w:r>
          </w:p>
        </w:tc>
      </w:tr>
      <w:tr w:rsidR="00930B57" w:rsidRPr="006E3EA1" w14:paraId="5EB9509B" w14:textId="77777777" w:rsidTr="00526CB3">
        <w:tc>
          <w:tcPr>
            <w:tcW w:w="2802" w:type="dxa"/>
            <w:vAlign w:val="center"/>
          </w:tcPr>
          <w:p w14:paraId="081DF81B" w14:textId="77777777" w:rsidR="00930B57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B247CC">
              <w:rPr>
                <w:sz w:val="22"/>
                <w:szCs w:val="22"/>
                <w:lang w:val="de-CH"/>
              </w:rPr>
              <w:t>Corminboeuf</w:t>
            </w:r>
          </w:p>
          <w:p w14:paraId="7E76AB6F" w14:textId="10548D2E" w:rsidR="00ED7631" w:rsidRPr="00B247CC" w:rsidRDefault="00ED7631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Cottens</w:t>
            </w:r>
          </w:p>
        </w:tc>
        <w:tc>
          <w:tcPr>
            <w:tcW w:w="2693" w:type="dxa"/>
            <w:vAlign w:val="center"/>
          </w:tcPr>
          <w:p w14:paraId="4A831884" w14:textId="77777777" w:rsidR="00930B57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B247CC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B247CC">
              <w:rPr>
                <w:sz w:val="22"/>
                <w:szCs w:val="22"/>
                <w:lang w:val="de-CH"/>
              </w:rPr>
              <w:t>598</w:t>
            </w:r>
            <w:r w:rsidR="002E694E" w:rsidRPr="00B247CC">
              <w:rPr>
                <w:sz w:val="22"/>
                <w:szCs w:val="22"/>
                <w:lang w:val="de-CH"/>
              </w:rPr>
              <w:t xml:space="preserve"> und 427</w:t>
            </w:r>
          </w:p>
          <w:p w14:paraId="299BB28B" w14:textId="77097686" w:rsidR="00ED7631" w:rsidRPr="00B247CC" w:rsidRDefault="00ED7631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1042</w:t>
            </w:r>
          </w:p>
        </w:tc>
        <w:tc>
          <w:tcPr>
            <w:tcW w:w="4282" w:type="dxa"/>
            <w:vAlign w:val="center"/>
          </w:tcPr>
          <w:p w14:paraId="5B719CF3" w14:textId="77777777" w:rsidR="00930B57" w:rsidRDefault="00B62686" w:rsidP="002E694E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  <w:r w:rsidR="002E694E">
              <w:rPr>
                <w:sz w:val="22"/>
                <w:szCs w:val="22"/>
                <w:lang w:val="de-CH"/>
              </w:rPr>
              <w:t xml:space="preserve"> und 23. Mai 2017</w:t>
            </w:r>
          </w:p>
          <w:p w14:paraId="551D43A7" w14:textId="7341CCD8" w:rsidR="00ED7631" w:rsidRPr="009A149A" w:rsidRDefault="00ED7631" w:rsidP="002E694E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3. Dezember 2024</w:t>
            </w:r>
          </w:p>
        </w:tc>
      </w:tr>
      <w:tr w:rsidR="00930B57" w:rsidRPr="006E3EA1" w14:paraId="0899C273" w14:textId="77777777" w:rsidTr="00526CB3">
        <w:tc>
          <w:tcPr>
            <w:tcW w:w="2802" w:type="dxa"/>
            <w:vAlign w:val="center"/>
          </w:tcPr>
          <w:p w14:paraId="7D9ED15E" w14:textId="77777777" w:rsidR="00930B57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 w:rsidRPr="002E694E">
              <w:rPr>
                <w:sz w:val="22"/>
                <w:szCs w:val="22"/>
                <w:lang w:val="de-CH"/>
              </w:rPr>
              <w:t>Courtepin</w:t>
            </w:r>
            <w:proofErr w:type="spellEnd"/>
          </w:p>
          <w:p w14:paraId="06563C94" w14:textId="20A35090" w:rsidR="00D414E3" w:rsidRPr="002E694E" w:rsidRDefault="00D414E3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Delley-Portalban</w:t>
            </w:r>
          </w:p>
        </w:tc>
        <w:tc>
          <w:tcPr>
            <w:tcW w:w="2693" w:type="dxa"/>
            <w:vAlign w:val="center"/>
          </w:tcPr>
          <w:p w14:paraId="73E4FED7" w14:textId="77777777" w:rsidR="00930B57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2E694E">
              <w:rPr>
                <w:sz w:val="22"/>
                <w:szCs w:val="22"/>
                <w:lang w:val="de-CH"/>
              </w:rPr>
              <w:t>598</w:t>
            </w:r>
            <w:r w:rsidR="002E694E" w:rsidRPr="00B247CC">
              <w:rPr>
                <w:sz w:val="22"/>
                <w:szCs w:val="22"/>
                <w:lang w:val="de-CH"/>
              </w:rPr>
              <w:t xml:space="preserve"> und 427</w:t>
            </w:r>
          </w:p>
          <w:p w14:paraId="355EAD51" w14:textId="5D89AE5A" w:rsidR="00D414E3" w:rsidRPr="002E694E" w:rsidRDefault="00D414E3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824</w:t>
            </w:r>
          </w:p>
        </w:tc>
        <w:tc>
          <w:tcPr>
            <w:tcW w:w="4282" w:type="dxa"/>
            <w:vAlign w:val="center"/>
          </w:tcPr>
          <w:p w14:paraId="44AD1973" w14:textId="77777777" w:rsidR="00930B57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vom 7. Juin </w:t>
            </w:r>
            <w:r w:rsidR="002E694E" w:rsidRPr="009A149A">
              <w:rPr>
                <w:sz w:val="22"/>
                <w:szCs w:val="22"/>
                <w:lang w:val="de-CH"/>
              </w:rPr>
              <w:t>2006</w:t>
            </w:r>
            <w:r w:rsidR="002E694E">
              <w:rPr>
                <w:sz w:val="22"/>
                <w:szCs w:val="22"/>
                <w:lang w:val="de-CH"/>
              </w:rPr>
              <w:t xml:space="preserve"> und 23. Mai 2017</w:t>
            </w:r>
          </w:p>
          <w:p w14:paraId="0C2BD512" w14:textId="6996A44D" w:rsidR="00D414E3" w:rsidRPr="009A149A" w:rsidRDefault="00D414E3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26. September 2023</w:t>
            </w:r>
          </w:p>
        </w:tc>
      </w:tr>
      <w:tr w:rsidR="00930B57" w:rsidRPr="002E694E" w14:paraId="331F1375" w14:textId="77777777" w:rsidTr="00526CB3">
        <w:tc>
          <w:tcPr>
            <w:tcW w:w="2802" w:type="dxa"/>
            <w:vAlign w:val="center"/>
          </w:tcPr>
          <w:p w14:paraId="0DC55E04" w14:textId="77777777" w:rsidR="00930B57" w:rsidRPr="002E694E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>Düdingen</w:t>
            </w:r>
          </w:p>
        </w:tc>
        <w:tc>
          <w:tcPr>
            <w:tcW w:w="2693" w:type="dxa"/>
            <w:vAlign w:val="center"/>
          </w:tcPr>
          <w:p w14:paraId="67B487AF" w14:textId="77777777" w:rsidR="00930B57" w:rsidRPr="002E694E" w:rsidRDefault="00375CD7" w:rsidP="0072786B">
            <w:pPr>
              <w:spacing w:after="0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2E694E">
              <w:rPr>
                <w:sz w:val="22"/>
                <w:szCs w:val="22"/>
                <w:lang w:val="de-CH"/>
              </w:rPr>
              <w:t>892</w:t>
            </w:r>
          </w:p>
        </w:tc>
        <w:tc>
          <w:tcPr>
            <w:tcW w:w="4282" w:type="dxa"/>
            <w:vAlign w:val="center"/>
          </w:tcPr>
          <w:p w14:paraId="13C62250" w14:textId="77777777" w:rsidR="00930B57" w:rsidRPr="009A149A" w:rsidRDefault="00C37B48" w:rsidP="00C37B48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vom </w:t>
            </w:r>
            <w:r w:rsidR="00CB59F9" w:rsidRPr="009A149A">
              <w:rPr>
                <w:sz w:val="22"/>
                <w:szCs w:val="22"/>
                <w:lang w:val="de-CH"/>
              </w:rPr>
              <w:t>22</w:t>
            </w:r>
            <w:r w:rsidRPr="009A149A">
              <w:rPr>
                <w:sz w:val="22"/>
                <w:szCs w:val="22"/>
                <w:lang w:val="de-CH"/>
              </w:rPr>
              <w:t>. August</w:t>
            </w:r>
            <w:r w:rsidR="00CB59F9" w:rsidRPr="009A149A">
              <w:rPr>
                <w:sz w:val="22"/>
                <w:szCs w:val="22"/>
                <w:lang w:val="de-CH"/>
              </w:rPr>
              <w:t xml:space="preserve"> 2006 </w:t>
            </w:r>
          </w:p>
        </w:tc>
      </w:tr>
      <w:tr w:rsidR="002E694E" w:rsidRPr="00731016" w14:paraId="66E4110B" w14:textId="77777777" w:rsidTr="00526CB3">
        <w:tc>
          <w:tcPr>
            <w:tcW w:w="2802" w:type="dxa"/>
            <w:vAlign w:val="center"/>
          </w:tcPr>
          <w:p w14:paraId="582B28A1" w14:textId="77777777" w:rsidR="002E694E" w:rsidRPr="009A149A" w:rsidRDefault="002E694E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Estavayer</w:t>
            </w:r>
          </w:p>
        </w:tc>
        <w:tc>
          <w:tcPr>
            <w:tcW w:w="2693" w:type="dxa"/>
            <w:vAlign w:val="center"/>
          </w:tcPr>
          <w:p w14:paraId="0AC2822E" w14:textId="77777777" w:rsidR="002E694E" w:rsidRPr="009A149A" w:rsidRDefault="002E694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401 und 427</w:t>
            </w:r>
          </w:p>
        </w:tc>
        <w:tc>
          <w:tcPr>
            <w:tcW w:w="4282" w:type="dxa"/>
            <w:vAlign w:val="center"/>
          </w:tcPr>
          <w:p w14:paraId="6308E272" w14:textId="77777777" w:rsidR="002E694E" w:rsidRPr="009A149A" w:rsidRDefault="002E694E" w:rsidP="00731016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1. Mai 2007 und 23. Mai 2017</w:t>
            </w:r>
          </w:p>
        </w:tc>
      </w:tr>
      <w:tr w:rsidR="00930B57" w:rsidRPr="002E694E" w14:paraId="72308223" w14:textId="77777777" w:rsidTr="00526CB3">
        <w:tc>
          <w:tcPr>
            <w:tcW w:w="2802" w:type="dxa"/>
            <w:vAlign w:val="center"/>
          </w:tcPr>
          <w:p w14:paraId="566EC6D6" w14:textId="290F006A" w:rsidR="00930B57" w:rsidRPr="009A149A" w:rsidRDefault="0030072C" w:rsidP="0030072C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Freiburg</w:t>
            </w:r>
            <w:r w:rsidR="00BC48D7">
              <w:rPr>
                <w:sz w:val="22"/>
                <w:szCs w:val="22"/>
                <w:lang w:val="de-CH"/>
              </w:rPr>
              <w:t>/</w:t>
            </w:r>
            <w:r w:rsidR="00930B57" w:rsidRPr="009A149A">
              <w:rPr>
                <w:sz w:val="22"/>
                <w:szCs w:val="22"/>
                <w:lang w:val="de-CH"/>
              </w:rPr>
              <w:t>Fribourg</w:t>
            </w:r>
          </w:p>
        </w:tc>
        <w:tc>
          <w:tcPr>
            <w:tcW w:w="2693" w:type="dxa"/>
            <w:vAlign w:val="center"/>
          </w:tcPr>
          <w:p w14:paraId="72CED289" w14:textId="77777777" w:rsidR="00930B57" w:rsidRPr="009A149A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9A149A">
              <w:rPr>
                <w:sz w:val="22"/>
                <w:szCs w:val="22"/>
                <w:lang w:val="de-CH"/>
              </w:rPr>
              <w:t>598</w:t>
            </w:r>
          </w:p>
        </w:tc>
        <w:tc>
          <w:tcPr>
            <w:tcW w:w="4282" w:type="dxa"/>
            <w:vAlign w:val="center"/>
          </w:tcPr>
          <w:p w14:paraId="036FC6F6" w14:textId="77777777" w:rsidR="00930B57" w:rsidRPr="009A149A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vom 7. </w:t>
            </w:r>
            <w:r w:rsidR="005A63C9" w:rsidRPr="009A149A">
              <w:rPr>
                <w:sz w:val="22"/>
                <w:szCs w:val="22"/>
                <w:lang w:val="de-CH"/>
              </w:rPr>
              <w:t>Juni</w:t>
            </w:r>
            <w:r w:rsidRPr="009A149A">
              <w:rPr>
                <w:sz w:val="22"/>
                <w:szCs w:val="22"/>
                <w:lang w:val="de-CH"/>
              </w:rPr>
              <w:t xml:space="preserve"> 2006</w:t>
            </w:r>
          </w:p>
        </w:tc>
      </w:tr>
      <w:tr w:rsidR="00845A17" w:rsidRPr="002E694E" w14:paraId="6987E108" w14:textId="77777777" w:rsidTr="00526CB3">
        <w:tc>
          <w:tcPr>
            <w:tcW w:w="2802" w:type="dxa"/>
            <w:vAlign w:val="center"/>
          </w:tcPr>
          <w:p w14:paraId="09FE28B9" w14:textId="77777777" w:rsidR="00845A17" w:rsidRDefault="00845A1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Givisiez</w:t>
            </w:r>
          </w:p>
          <w:p w14:paraId="12E3DB6E" w14:textId="0FFA4731" w:rsidR="00FA5F6E" w:rsidRPr="009A149A" w:rsidRDefault="00FA5F6E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Gletterens</w:t>
            </w:r>
            <w:proofErr w:type="spellEnd"/>
          </w:p>
        </w:tc>
        <w:tc>
          <w:tcPr>
            <w:tcW w:w="2693" w:type="dxa"/>
            <w:vAlign w:val="center"/>
          </w:tcPr>
          <w:p w14:paraId="3853E7DB" w14:textId="77777777" w:rsidR="00845A17" w:rsidRDefault="00845A17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513</w:t>
            </w:r>
          </w:p>
          <w:p w14:paraId="4A65C7E1" w14:textId="1D0EC102" w:rsidR="00FA5F6E" w:rsidRPr="009A149A" w:rsidRDefault="00FA5F6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455</w:t>
            </w:r>
          </w:p>
        </w:tc>
        <w:tc>
          <w:tcPr>
            <w:tcW w:w="4282" w:type="dxa"/>
            <w:vAlign w:val="center"/>
          </w:tcPr>
          <w:p w14:paraId="1521948D" w14:textId="77777777" w:rsidR="00845A17" w:rsidRDefault="00845A17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20. April 2021</w:t>
            </w:r>
          </w:p>
          <w:p w14:paraId="3DB1D011" w14:textId="0D480125" w:rsidR="00FA5F6E" w:rsidRPr="009A149A" w:rsidRDefault="00FA5F6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3. Mai 2022</w:t>
            </w:r>
          </w:p>
        </w:tc>
      </w:tr>
      <w:tr w:rsidR="00930B57" w:rsidRPr="002E694E" w14:paraId="64269D0F" w14:textId="77777777" w:rsidTr="00526CB3">
        <w:tc>
          <w:tcPr>
            <w:tcW w:w="2802" w:type="dxa"/>
            <w:vAlign w:val="center"/>
          </w:tcPr>
          <w:p w14:paraId="49FD7073" w14:textId="77777777" w:rsidR="00930B57" w:rsidRPr="009A149A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Grandvillard</w:t>
            </w:r>
          </w:p>
        </w:tc>
        <w:tc>
          <w:tcPr>
            <w:tcW w:w="2693" w:type="dxa"/>
            <w:vAlign w:val="center"/>
          </w:tcPr>
          <w:p w14:paraId="1ACFCFCF" w14:textId="77777777" w:rsidR="00930B57" w:rsidRPr="009A149A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9A149A">
              <w:rPr>
                <w:sz w:val="22"/>
                <w:szCs w:val="22"/>
                <w:lang w:val="de-CH"/>
              </w:rPr>
              <w:t>598</w:t>
            </w:r>
          </w:p>
        </w:tc>
        <w:tc>
          <w:tcPr>
            <w:tcW w:w="4282" w:type="dxa"/>
            <w:vAlign w:val="center"/>
          </w:tcPr>
          <w:p w14:paraId="3163FE7C" w14:textId="77777777" w:rsidR="00930B57" w:rsidRPr="009A149A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vom 7. </w:t>
            </w:r>
            <w:r w:rsidR="005A63C9" w:rsidRPr="009A149A">
              <w:rPr>
                <w:sz w:val="22"/>
                <w:szCs w:val="22"/>
                <w:lang w:val="de-CH"/>
              </w:rPr>
              <w:t>Juni</w:t>
            </w:r>
            <w:r w:rsidRPr="009A149A">
              <w:rPr>
                <w:sz w:val="22"/>
                <w:szCs w:val="22"/>
                <w:lang w:val="de-CH"/>
              </w:rPr>
              <w:t xml:space="preserve"> 2006</w:t>
            </w:r>
          </w:p>
        </w:tc>
      </w:tr>
      <w:tr w:rsidR="00930B57" w:rsidRPr="009A149A" w14:paraId="10C9C9D6" w14:textId="77777777" w:rsidTr="00526CB3">
        <w:tc>
          <w:tcPr>
            <w:tcW w:w="2802" w:type="dxa"/>
            <w:vAlign w:val="center"/>
          </w:tcPr>
          <w:p w14:paraId="38642343" w14:textId="77777777" w:rsidR="00930B57" w:rsidRPr="002E694E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Grange</w:t>
            </w:r>
            <w:r w:rsidRPr="002E694E">
              <w:rPr>
                <w:sz w:val="22"/>
                <w:szCs w:val="22"/>
                <w:lang w:val="de-CH"/>
              </w:rPr>
              <w:t>s</w:t>
            </w:r>
          </w:p>
        </w:tc>
        <w:tc>
          <w:tcPr>
            <w:tcW w:w="2693" w:type="dxa"/>
            <w:vAlign w:val="center"/>
          </w:tcPr>
          <w:p w14:paraId="74A9A0DF" w14:textId="77777777" w:rsidR="00930B57" w:rsidRPr="002E694E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2E694E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2E694E">
              <w:rPr>
                <w:sz w:val="22"/>
                <w:szCs w:val="22"/>
                <w:lang w:val="de-CH"/>
              </w:rPr>
              <w:t>130</w:t>
            </w:r>
          </w:p>
        </w:tc>
        <w:tc>
          <w:tcPr>
            <w:tcW w:w="4282" w:type="dxa"/>
            <w:vAlign w:val="center"/>
          </w:tcPr>
          <w:p w14:paraId="2A8D7B8E" w14:textId="77777777" w:rsidR="00930B57" w:rsidRPr="009A149A" w:rsidRDefault="00194CB5" w:rsidP="00194CB5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</w:t>
            </w:r>
            <w:r w:rsidR="00CB59F9" w:rsidRPr="009A149A">
              <w:rPr>
                <w:sz w:val="22"/>
                <w:szCs w:val="22"/>
                <w:lang w:val="de-CH"/>
              </w:rPr>
              <w:t xml:space="preserve"> 17</w:t>
            </w:r>
            <w:r w:rsidRPr="009A149A">
              <w:rPr>
                <w:sz w:val="22"/>
                <w:szCs w:val="22"/>
                <w:lang w:val="de-CH"/>
              </w:rPr>
              <w:t>. Februar</w:t>
            </w:r>
            <w:r w:rsidR="00CB59F9" w:rsidRPr="009A149A">
              <w:rPr>
                <w:sz w:val="22"/>
                <w:szCs w:val="22"/>
                <w:lang w:val="de-CH"/>
              </w:rPr>
              <w:t xml:space="preserve"> 2014</w:t>
            </w:r>
          </w:p>
        </w:tc>
      </w:tr>
      <w:tr w:rsidR="00930B57" w:rsidRPr="009A149A" w14:paraId="3CC94A37" w14:textId="77777777" w:rsidTr="00526CB3">
        <w:tc>
          <w:tcPr>
            <w:tcW w:w="2802" w:type="dxa"/>
            <w:vAlign w:val="center"/>
          </w:tcPr>
          <w:p w14:paraId="2850C2A7" w14:textId="77777777" w:rsidR="00930B57" w:rsidRPr="009A149A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Granges-Paccot</w:t>
            </w:r>
          </w:p>
        </w:tc>
        <w:tc>
          <w:tcPr>
            <w:tcW w:w="2693" w:type="dxa"/>
            <w:vAlign w:val="center"/>
          </w:tcPr>
          <w:p w14:paraId="3D484514" w14:textId="77777777" w:rsidR="00930B57" w:rsidRPr="009A149A" w:rsidRDefault="00375CD7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 xml:space="preserve">SRB Nr. </w:t>
            </w:r>
            <w:r w:rsidR="00AE23B4" w:rsidRPr="009A149A">
              <w:rPr>
                <w:sz w:val="22"/>
                <w:szCs w:val="22"/>
              </w:rPr>
              <w:t>148</w:t>
            </w:r>
          </w:p>
        </w:tc>
        <w:tc>
          <w:tcPr>
            <w:tcW w:w="4282" w:type="dxa"/>
            <w:vAlign w:val="center"/>
          </w:tcPr>
          <w:p w14:paraId="188EE3E3" w14:textId="77777777" w:rsidR="00930B57" w:rsidRPr="009A149A" w:rsidRDefault="00194CB5" w:rsidP="00FA45C1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17. Februar 20</w:t>
            </w:r>
            <w:r w:rsidR="00FA45C1" w:rsidRPr="009A149A">
              <w:rPr>
                <w:sz w:val="22"/>
                <w:szCs w:val="22"/>
                <w:lang w:val="de-CH"/>
              </w:rPr>
              <w:t>09</w:t>
            </w:r>
          </w:p>
        </w:tc>
      </w:tr>
      <w:tr w:rsidR="00BF0FA9" w:rsidRPr="00BF0FA9" w14:paraId="0DC8D2C5" w14:textId="77777777" w:rsidTr="00526CB3">
        <w:tc>
          <w:tcPr>
            <w:tcW w:w="2802" w:type="dxa"/>
            <w:vAlign w:val="center"/>
          </w:tcPr>
          <w:p w14:paraId="1130F627" w14:textId="77777777" w:rsidR="00BF0FA9" w:rsidRPr="009A149A" w:rsidRDefault="00BF0FA9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Grangettes</w:t>
            </w:r>
          </w:p>
        </w:tc>
        <w:tc>
          <w:tcPr>
            <w:tcW w:w="2693" w:type="dxa"/>
            <w:vAlign w:val="center"/>
          </w:tcPr>
          <w:p w14:paraId="1E5FE54D" w14:textId="77777777" w:rsidR="00BF0FA9" w:rsidRPr="00BF0FA9" w:rsidRDefault="00BF0FA9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BF0FA9">
              <w:rPr>
                <w:sz w:val="22"/>
                <w:szCs w:val="22"/>
                <w:lang w:val="de-CH"/>
              </w:rPr>
              <w:t xml:space="preserve">SRB Nr. </w:t>
            </w:r>
            <w:r>
              <w:rPr>
                <w:sz w:val="22"/>
                <w:szCs w:val="22"/>
                <w:lang w:val="de-CH"/>
              </w:rPr>
              <w:t>475</w:t>
            </w:r>
          </w:p>
        </w:tc>
        <w:tc>
          <w:tcPr>
            <w:tcW w:w="4282" w:type="dxa"/>
            <w:vAlign w:val="center"/>
          </w:tcPr>
          <w:p w14:paraId="5FEC781D" w14:textId="77777777" w:rsidR="00BF0FA9" w:rsidRPr="009A149A" w:rsidRDefault="00BF0FA9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30. April 2019</w:t>
            </w:r>
          </w:p>
        </w:tc>
      </w:tr>
      <w:tr w:rsidR="00930B57" w:rsidRPr="00BF0FA9" w14:paraId="0D0F4047" w14:textId="77777777" w:rsidTr="00526CB3">
        <w:tc>
          <w:tcPr>
            <w:tcW w:w="2802" w:type="dxa"/>
            <w:vAlign w:val="center"/>
          </w:tcPr>
          <w:p w14:paraId="6C4A880F" w14:textId="77777777" w:rsidR="00930B57" w:rsidRPr="00BF0FA9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BF0FA9">
              <w:rPr>
                <w:sz w:val="22"/>
                <w:szCs w:val="22"/>
                <w:lang w:val="de-CH"/>
              </w:rPr>
              <w:t>Greng</w:t>
            </w:r>
          </w:p>
        </w:tc>
        <w:tc>
          <w:tcPr>
            <w:tcW w:w="2693" w:type="dxa"/>
            <w:vAlign w:val="center"/>
          </w:tcPr>
          <w:p w14:paraId="0252A602" w14:textId="77777777" w:rsidR="00930B57" w:rsidRPr="00BF0FA9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BF0FA9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BF0FA9">
              <w:rPr>
                <w:sz w:val="22"/>
                <w:szCs w:val="22"/>
                <w:lang w:val="de-CH"/>
              </w:rPr>
              <w:t>598</w:t>
            </w:r>
          </w:p>
        </w:tc>
        <w:tc>
          <w:tcPr>
            <w:tcW w:w="4282" w:type="dxa"/>
            <w:vAlign w:val="center"/>
          </w:tcPr>
          <w:p w14:paraId="37B74643" w14:textId="77777777" w:rsidR="00930B57" w:rsidRPr="009A149A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</w:p>
        </w:tc>
      </w:tr>
      <w:tr w:rsidR="00930B57" w:rsidRPr="00BF0FA9" w14:paraId="6502054F" w14:textId="77777777" w:rsidTr="00526CB3">
        <w:tc>
          <w:tcPr>
            <w:tcW w:w="2802" w:type="dxa"/>
            <w:vAlign w:val="center"/>
          </w:tcPr>
          <w:p w14:paraId="1D21964C" w14:textId="39683307" w:rsidR="00930B57" w:rsidRPr="00BF0FA9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 w:rsidRPr="00BF0FA9">
              <w:rPr>
                <w:sz w:val="22"/>
                <w:szCs w:val="22"/>
                <w:lang w:val="de-CH"/>
              </w:rPr>
              <w:t>Grolley</w:t>
            </w:r>
            <w:r w:rsidR="00E74909">
              <w:rPr>
                <w:sz w:val="22"/>
                <w:szCs w:val="22"/>
                <w:lang w:val="de-CH"/>
              </w:rPr>
              <w:t>-Ponthaux</w:t>
            </w:r>
            <w:proofErr w:type="spellEnd"/>
          </w:p>
        </w:tc>
        <w:tc>
          <w:tcPr>
            <w:tcW w:w="2693" w:type="dxa"/>
            <w:vAlign w:val="center"/>
          </w:tcPr>
          <w:p w14:paraId="2C8FA56C" w14:textId="20F5B472" w:rsidR="00930B57" w:rsidRPr="00BF0FA9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BF0FA9">
              <w:rPr>
                <w:sz w:val="22"/>
                <w:szCs w:val="22"/>
                <w:lang w:val="de-CH"/>
              </w:rPr>
              <w:t xml:space="preserve">SRB Nr. </w:t>
            </w:r>
            <w:r w:rsidR="0072786B" w:rsidRPr="00BF0FA9">
              <w:rPr>
                <w:sz w:val="22"/>
                <w:szCs w:val="22"/>
                <w:lang w:val="de-CH"/>
              </w:rPr>
              <w:t>0</w:t>
            </w:r>
            <w:r w:rsidR="00AE23B4" w:rsidRPr="00BF0FA9">
              <w:rPr>
                <w:sz w:val="22"/>
                <w:szCs w:val="22"/>
                <w:lang w:val="de-CH"/>
              </w:rPr>
              <w:t>57</w:t>
            </w:r>
            <w:r w:rsidR="00E74909">
              <w:rPr>
                <w:sz w:val="22"/>
                <w:szCs w:val="22"/>
                <w:lang w:val="de-CH"/>
              </w:rPr>
              <w:t xml:space="preserve"> und 262</w:t>
            </w:r>
          </w:p>
        </w:tc>
        <w:tc>
          <w:tcPr>
            <w:tcW w:w="4282" w:type="dxa"/>
            <w:vAlign w:val="center"/>
          </w:tcPr>
          <w:p w14:paraId="1DC9E279" w14:textId="4B78629D" w:rsidR="00930B57" w:rsidRPr="009A149A" w:rsidRDefault="00194CB5" w:rsidP="00194CB5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</w:t>
            </w:r>
            <w:r w:rsidR="00CB59F9" w:rsidRPr="009A149A">
              <w:rPr>
                <w:sz w:val="22"/>
                <w:szCs w:val="22"/>
                <w:lang w:val="de-CH"/>
              </w:rPr>
              <w:t xml:space="preserve"> 31</w:t>
            </w:r>
            <w:r w:rsidRPr="009A149A">
              <w:rPr>
                <w:sz w:val="22"/>
                <w:szCs w:val="22"/>
                <w:lang w:val="de-CH"/>
              </w:rPr>
              <w:t>. Januar</w:t>
            </w:r>
            <w:r w:rsidR="00CB59F9" w:rsidRPr="009A149A">
              <w:rPr>
                <w:sz w:val="22"/>
                <w:szCs w:val="22"/>
                <w:lang w:val="de-CH"/>
              </w:rPr>
              <w:t xml:space="preserve"> 2011</w:t>
            </w:r>
            <w:r w:rsidR="00E74909">
              <w:rPr>
                <w:sz w:val="22"/>
                <w:szCs w:val="22"/>
                <w:lang w:val="de-CH"/>
              </w:rPr>
              <w:t xml:space="preserve"> und 18. Februar 2025</w:t>
            </w:r>
          </w:p>
        </w:tc>
      </w:tr>
      <w:tr w:rsidR="00930B57" w:rsidRPr="00BF0FA9" w14:paraId="7B141910" w14:textId="77777777" w:rsidTr="00526CB3">
        <w:tc>
          <w:tcPr>
            <w:tcW w:w="2802" w:type="dxa"/>
            <w:vAlign w:val="center"/>
          </w:tcPr>
          <w:p w14:paraId="1992A13C" w14:textId="77777777" w:rsidR="00930B57" w:rsidRPr="00BF0FA9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 w:rsidRPr="00BF0FA9">
              <w:rPr>
                <w:sz w:val="22"/>
                <w:szCs w:val="22"/>
                <w:lang w:val="de-CH"/>
              </w:rPr>
              <w:t>Gurmels</w:t>
            </w:r>
            <w:proofErr w:type="spellEnd"/>
          </w:p>
        </w:tc>
        <w:tc>
          <w:tcPr>
            <w:tcW w:w="2693" w:type="dxa"/>
            <w:vAlign w:val="center"/>
          </w:tcPr>
          <w:p w14:paraId="2940461A" w14:textId="77777777" w:rsidR="00930B57" w:rsidRPr="00BF0FA9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BF0FA9">
              <w:rPr>
                <w:sz w:val="22"/>
                <w:szCs w:val="22"/>
                <w:lang w:val="de-CH"/>
              </w:rPr>
              <w:t xml:space="preserve">SRB Nr. </w:t>
            </w:r>
            <w:r w:rsidR="0072786B" w:rsidRPr="00BF0FA9">
              <w:rPr>
                <w:sz w:val="22"/>
                <w:szCs w:val="22"/>
                <w:lang w:val="de-CH"/>
              </w:rPr>
              <w:t>323</w:t>
            </w:r>
          </w:p>
        </w:tc>
        <w:tc>
          <w:tcPr>
            <w:tcW w:w="4282" w:type="dxa"/>
            <w:vAlign w:val="center"/>
          </w:tcPr>
          <w:p w14:paraId="21CE1BFA" w14:textId="77777777" w:rsidR="00930B57" w:rsidRPr="009A149A" w:rsidRDefault="00A05B50" w:rsidP="00A05B50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</w:t>
            </w:r>
            <w:r w:rsidR="00CB59F9" w:rsidRPr="009A149A">
              <w:rPr>
                <w:sz w:val="22"/>
                <w:szCs w:val="22"/>
                <w:lang w:val="de-CH"/>
              </w:rPr>
              <w:t xml:space="preserve"> 12</w:t>
            </w:r>
            <w:r w:rsidRPr="009A149A">
              <w:rPr>
                <w:sz w:val="22"/>
                <w:szCs w:val="22"/>
                <w:lang w:val="de-CH"/>
              </w:rPr>
              <w:t>. April</w:t>
            </w:r>
            <w:r w:rsidR="00CB59F9" w:rsidRPr="009A149A">
              <w:rPr>
                <w:sz w:val="22"/>
                <w:szCs w:val="22"/>
                <w:lang w:val="de-CH"/>
              </w:rPr>
              <w:t xml:space="preserve"> 2011</w:t>
            </w:r>
          </w:p>
        </w:tc>
      </w:tr>
      <w:tr w:rsidR="00930B57" w:rsidRPr="009A149A" w14:paraId="6B61F1FA" w14:textId="77777777" w:rsidTr="00526CB3">
        <w:tc>
          <w:tcPr>
            <w:tcW w:w="2802" w:type="dxa"/>
            <w:vAlign w:val="center"/>
          </w:tcPr>
          <w:p w14:paraId="4D127372" w14:textId="77777777" w:rsidR="00930B57" w:rsidRPr="009A149A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F0FA9">
              <w:rPr>
                <w:sz w:val="22"/>
                <w:szCs w:val="22"/>
                <w:lang w:val="de-CH"/>
              </w:rPr>
              <w:t>Gr</w:t>
            </w:r>
            <w:r w:rsidRPr="009A149A">
              <w:rPr>
                <w:sz w:val="22"/>
                <w:szCs w:val="22"/>
              </w:rPr>
              <w:t>uyères</w:t>
            </w:r>
            <w:proofErr w:type="spellEnd"/>
          </w:p>
        </w:tc>
        <w:tc>
          <w:tcPr>
            <w:tcW w:w="2693" w:type="dxa"/>
            <w:vAlign w:val="center"/>
          </w:tcPr>
          <w:p w14:paraId="57E3C756" w14:textId="77777777" w:rsidR="00930B57" w:rsidRPr="009A149A" w:rsidRDefault="00375CD7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 xml:space="preserve">SRB Nr. </w:t>
            </w:r>
            <w:r w:rsidR="00AE23B4" w:rsidRPr="009A149A">
              <w:rPr>
                <w:sz w:val="22"/>
                <w:szCs w:val="22"/>
              </w:rPr>
              <w:t>598</w:t>
            </w:r>
          </w:p>
        </w:tc>
        <w:tc>
          <w:tcPr>
            <w:tcW w:w="4282" w:type="dxa"/>
            <w:vAlign w:val="center"/>
          </w:tcPr>
          <w:p w14:paraId="58630FCC" w14:textId="77777777" w:rsidR="00930B57" w:rsidRPr="009A149A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</w:p>
        </w:tc>
      </w:tr>
      <w:tr w:rsidR="00930B57" w:rsidRPr="009A149A" w14:paraId="5F64C7CF" w14:textId="77777777" w:rsidTr="00526CB3">
        <w:tc>
          <w:tcPr>
            <w:tcW w:w="2802" w:type="dxa"/>
            <w:vAlign w:val="center"/>
          </w:tcPr>
          <w:p w14:paraId="278D011A" w14:textId="77777777" w:rsidR="00930B57" w:rsidRPr="009A149A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Haut-</w:t>
            </w:r>
            <w:proofErr w:type="spellStart"/>
            <w:r w:rsidRPr="009A149A">
              <w:rPr>
                <w:sz w:val="22"/>
                <w:szCs w:val="22"/>
              </w:rPr>
              <w:t>Intyamon</w:t>
            </w:r>
            <w:proofErr w:type="spellEnd"/>
          </w:p>
        </w:tc>
        <w:tc>
          <w:tcPr>
            <w:tcW w:w="2693" w:type="dxa"/>
            <w:vAlign w:val="center"/>
          </w:tcPr>
          <w:p w14:paraId="677010E5" w14:textId="77777777" w:rsidR="00930B57" w:rsidRPr="009A149A" w:rsidRDefault="00375CD7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 xml:space="preserve">SRB Nr. </w:t>
            </w:r>
            <w:r w:rsidR="00AE23B4" w:rsidRPr="009A149A">
              <w:rPr>
                <w:sz w:val="22"/>
                <w:szCs w:val="22"/>
              </w:rPr>
              <w:t>598</w:t>
            </w:r>
          </w:p>
        </w:tc>
        <w:tc>
          <w:tcPr>
            <w:tcW w:w="4282" w:type="dxa"/>
            <w:vAlign w:val="center"/>
          </w:tcPr>
          <w:p w14:paraId="514501D9" w14:textId="77777777" w:rsidR="00930B57" w:rsidRPr="009A149A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</w:p>
        </w:tc>
      </w:tr>
      <w:tr w:rsidR="00930B57" w:rsidRPr="009A149A" w14:paraId="265C03E6" w14:textId="77777777" w:rsidTr="00526CB3">
        <w:tc>
          <w:tcPr>
            <w:tcW w:w="2802" w:type="dxa"/>
            <w:vAlign w:val="center"/>
          </w:tcPr>
          <w:p w14:paraId="38523235" w14:textId="77777777" w:rsidR="00930B57" w:rsidRPr="009A149A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9A149A">
              <w:rPr>
                <w:sz w:val="22"/>
                <w:szCs w:val="22"/>
              </w:rPr>
              <w:t>Heitenried</w:t>
            </w:r>
            <w:proofErr w:type="spellEnd"/>
          </w:p>
        </w:tc>
        <w:tc>
          <w:tcPr>
            <w:tcW w:w="2693" w:type="dxa"/>
            <w:vAlign w:val="center"/>
          </w:tcPr>
          <w:p w14:paraId="445CE535" w14:textId="77777777" w:rsidR="00930B57" w:rsidRPr="009A149A" w:rsidRDefault="00375CD7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 xml:space="preserve">SRB Nr. </w:t>
            </w:r>
            <w:r w:rsidR="00AE23B4" w:rsidRPr="009A149A">
              <w:rPr>
                <w:sz w:val="22"/>
                <w:szCs w:val="22"/>
              </w:rPr>
              <w:t>598</w:t>
            </w:r>
          </w:p>
        </w:tc>
        <w:tc>
          <w:tcPr>
            <w:tcW w:w="4282" w:type="dxa"/>
            <w:vAlign w:val="center"/>
          </w:tcPr>
          <w:p w14:paraId="3AD206CF" w14:textId="77777777" w:rsidR="00930B57" w:rsidRPr="009A149A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</w:p>
        </w:tc>
      </w:tr>
      <w:tr w:rsidR="00930B57" w:rsidRPr="009A149A" w14:paraId="685356D8" w14:textId="77777777" w:rsidTr="00526CB3">
        <w:tc>
          <w:tcPr>
            <w:tcW w:w="2802" w:type="dxa"/>
            <w:vAlign w:val="center"/>
          </w:tcPr>
          <w:p w14:paraId="330E5A15" w14:textId="77777777" w:rsidR="00930B57" w:rsidRPr="009A149A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9A149A">
              <w:rPr>
                <w:sz w:val="22"/>
                <w:szCs w:val="22"/>
              </w:rPr>
              <w:t>Kerzers</w:t>
            </w:r>
            <w:proofErr w:type="spellEnd"/>
          </w:p>
        </w:tc>
        <w:tc>
          <w:tcPr>
            <w:tcW w:w="2693" w:type="dxa"/>
            <w:vAlign w:val="center"/>
          </w:tcPr>
          <w:p w14:paraId="48A2B510" w14:textId="77777777" w:rsidR="00930B57" w:rsidRPr="009A149A" w:rsidRDefault="00375CD7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 xml:space="preserve">SRB Nr. </w:t>
            </w:r>
            <w:r w:rsidR="00AE23B4" w:rsidRPr="009A149A">
              <w:rPr>
                <w:sz w:val="22"/>
                <w:szCs w:val="22"/>
              </w:rPr>
              <w:t>284</w:t>
            </w:r>
          </w:p>
        </w:tc>
        <w:tc>
          <w:tcPr>
            <w:tcW w:w="4282" w:type="dxa"/>
            <w:vAlign w:val="center"/>
          </w:tcPr>
          <w:p w14:paraId="2509140F" w14:textId="77777777" w:rsidR="00930B57" w:rsidRPr="009A149A" w:rsidRDefault="00A05B50" w:rsidP="00A05B50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vom 3. April </w:t>
            </w:r>
            <w:r w:rsidR="00CB59F9" w:rsidRPr="009A149A">
              <w:rPr>
                <w:sz w:val="22"/>
                <w:szCs w:val="22"/>
                <w:lang w:val="de-CH"/>
              </w:rPr>
              <w:t>2012</w:t>
            </w:r>
          </w:p>
        </w:tc>
      </w:tr>
      <w:tr w:rsidR="00930B57" w:rsidRPr="009A149A" w14:paraId="5B23E460" w14:textId="77777777" w:rsidTr="00526CB3">
        <w:tc>
          <w:tcPr>
            <w:tcW w:w="2802" w:type="dxa"/>
            <w:vAlign w:val="center"/>
          </w:tcPr>
          <w:p w14:paraId="60377CAD" w14:textId="77777777" w:rsidR="00930B57" w:rsidRPr="009A149A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 w:rsidRPr="009A149A">
              <w:rPr>
                <w:sz w:val="22"/>
                <w:szCs w:val="22"/>
                <w:lang w:val="de-CH"/>
              </w:rPr>
              <w:t>Kleinbösingen</w:t>
            </w:r>
            <w:proofErr w:type="spellEnd"/>
          </w:p>
        </w:tc>
        <w:tc>
          <w:tcPr>
            <w:tcW w:w="2693" w:type="dxa"/>
            <w:vAlign w:val="center"/>
          </w:tcPr>
          <w:p w14:paraId="4BB6DB61" w14:textId="77777777" w:rsidR="00930B57" w:rsidRPr="009A149A" w:rsidRDefault="00375CD7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SRB Nr. </w:t>
            </w:r>
            <w:r w:rsidR="00AE23B4" w:rsidRPr="009A149A">
              <w:rPr>
                <w:sz w:val="22"/>
                <w:szCs w:val="22"/>
                <w:lang w:val="de-CH"/>
              </w:rPr>
              <w:t>598</w:t>
            </w:r>
          </w:p>
        </w:tc>
        <w:tc>
          <w:tcPr>
            <w:tcW w:w="4282" w:type="dxa"/>
            <w:vAlign w:val="center"/>
          </w:tcPr>
          <w:p w14:paraId="410AEC9C" w14:textId="77777777" w:rsidR="00930B57" w:rsidRPr="009A149A" w:rsidRDefault="00B62686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 xml:space="preserve">vom 7. </w:t>
            </w:r>
            <w:r w:rsidR="005A63C9" w:rsidRPr="009A149A">
              <w:rPr>
                <w:sz w:val="22"/>
                <w:szCs w:val="22"/>
                <w:lang w:val="de-CH"/>
              </w:rPr>
              <w:t>Juni</w:t>
            </w:r>
            <w:r w:rsidRPr="009A149A">
              <w:rPr>
                <w:sz w:val="22"/>
                <w:szCs w:val="22"/>
                <w:lang w:val="de-CH"/>
              </w:rPr>
              <w:t xml:space="preserve"> 2006</w:t>
            </w:r>
          </w:p>
        </w:tc>
      </w:tr>
      <w:tr w:rsidR="009A149A" w:rsidRPr="009A149A" w14:paraId="16B3AD5A" w14:textId="77777777" w:rsidTr="00526CB3">
        <w:tc>
          <w:tcPr>
            <w:tcW w:w="2802" w:type="dxa"/>
            <w:vAlign w:val="center"/>
          </w:tcPr>
          <w:p w14:paraId="0AFD3090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La Roche</w:t>
            </w:r>
          </w:p>
        </w:tc>
        <w:tc>
          <w:tcPr>
            <w:tcW w:w="2693" w:type="dxa"/>
            <w:vAlign w:val="center"/>
          </w:tcPr>
          <w:p w14:paraId="2E3CB731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989</w:t>
            </w:r>
          </w:p>
        </w:tc>
        <w:tc>
          <w:tcPr>
            <w:tcW w:w="4282" w:type="dxa"/>
            <w:vAlign w:val="center"/>
          </w:tcPr>
          <w:p w14:paraId="6A4C9316" w14:textId="77777777" w:rsidR="009A149A" w:rsidRPr="009A149A" w:rsidRDefault="009A149A" w:rsidP="00A05B50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14. Oktober 2014</w:t>
            </w:r>
          </w:p>
        </w:tc>
      </w:tr>
      <w:tr w:rsidR="009A149A" w:rsidRPr="009A149A" w14:paraId="206119BD" w14:textId="77777777" w:rsidTr="00526CB3">
        <w:tc>
          <w:tcPr>
            <w:tcW w:w="2802" w:type="dxa"/>
            <w:vAlign w:val="center"/>
          </w:tcPr>
          <w:p w14:paraId="060E20ED" w14:textId="77777777" w:rsidR="009A149A" w:rsidRPr="009A149A" w:rsidRDefault="009A149A" w:rsidP="00CD1D24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La Verrerie</w:t>
            </w:r>
          </w:p>
        </w:tc>
        <w:tc>
          <w:tcPr>
            <w:tcW w:w="2693" w:type="dxa"/>
            <w:vAlign w:val="center"/>
          </w:tcPr>
          <w:p w14:paraId="6711E5A8" w14:textId="77777777" w:rsidR="009A149A" w:rsidRPr="009A149A" w:rsidRDefault="009A149A" w:rsidP="00CD1D24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SRB Nr. 148</w:t>
            </w:r>
          </w:p>
        </w:tc>
        <w:tc>
          <w:tcPr>
            <w:tcW w:w="4282" w:type="dxa"/>
            <w:vAlign w:val="center"/>
          </w:tcPr>
          <w:p w14:paraId="34A45BC3" w14:textId="77777777" w:rsidR="009A149A" w:rsidRPr="009A149A" w:rsidRDefault="009A149A" w:rsidP="00CD1D24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17. Februar 2009</w:t>
            </w:r>
          </w:p>
        </w:tc>
      </w:tr>
      <w:tr w:rsidR="00AC026E" w:rsidRPr="00AC026E" w14:paraId="4254A2A4" w14:textId="77777777" w:rsidTr="00526CB3">
        <w:tc>
          <w:tcPr>
            <w:tcW w:w="2802" w:type="dxa"/>
            <w:vAlign w:val="center"/>
          </w:tcPr>
          <w:p w14:paraId="48252F97" w14:textId="77777777" w:rsidR="00AC026E" w:rsidRDefault="00AC026E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Lully</w:t>
            </w:r>
          </w:p>
        </w:tc>
        <w:tc>
          <w:tcPr>
            <w:tcW w:w="2693" w:type="dxa"/>
            <w:vAlign w:val="center"/>
          </w:tcPr>
          <w:p w14:paraId="559F9C14" w14:textId="77777777" w:rsidR="00AC026E" w:rsidRDefault="00AC026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282</w:t>
            </w:r>
          </w:p>
        </w:tc>
        <w:tc>
          <w:tcPr>
            <w:tcW w:w="4282" w:type="dxa"/>
            <w:vAlign w:val="center"/>
          </w:tcPr>
          <w:p w14:paraId="67339E81" w14:textId="77777777" w:rsidR="00AC026E" w:rsidRDefault="00AC026E" w:rsidP="00A05B50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2. April 2019</w:t>
            </w:r>
          </w:p>
        </w:tc>
      </w:tr>
      <w:tr w:rsidR="00026D81" w:rsidRPr="00AC026E" w14:paraId="70929C6E" w14:textId="77777777" w:rsidTr="00526CB3">
        <w:tc>
          <w:tcPr>
            <w:tcW w:w="2802" w:type="dxa"/>
            <w:vAlign w:val="center"/>
          </w:tcPr>
          <w:p w14:paraId="64B74DE7" w14:textId="77777777" w:rsidR="00026D81" w:rsidRDefault="00026D81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Massonnens</w:t>
            </w:r>
            <w:proofErr w:type="spellEnd"/>
          </w:p>
          <w:p w14:paraId="43F03702" w14:textId="12CBE4F9" w:rsidR="00EE558A" w:rsidRPr="009A149A" w:rsidRDefault="00EE558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Merlach</w:t>
            </w:r>
            <w:proofErr w:type="spellEnd"/>
            <w:r w:rsidR="00BC48D7">
              <w:rPr>
                <w:sz w:val="22"/>
                <w:szCs w:val="22"/>
                <w:lang w:val="de-CH"/>
              </w:rPr>
              <w:t>/</w:t>
            </w:r>
            <w:proofErr w:type="spellStart"/>
            <w:r w:rsidR="00BC48D7">
              <w:rPr>
                <w:sz w:val="22"/>
                <w:szCs w:val="22"/>
                <w:lang w:val="de-CH"/>
              </w:rPr>
              <w:t>Meyriez</w:t>
            </w:r>
            <w:proofErr w:type="spellEnd"/>
          </w:p>
        </w:tc>
        <w:tc>
          <w:tcPr>
            <w:tcW w:w="2693" w:type="dxa"/>
            <w:vAlign w:val="center"/>
          </w:tcPr>
          <w:p w14:paraId="319B788E" w14:textId="77777777" w:rsidR="00026D81" w:rsidRDefault="00026D81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255</w:t>
            </w:r>
          </w:p>
          <w:p w14:paraId="717B21DD" w14:textId="01A753F0" w:rsidR="00EE558A" w:rsidRPr="009A149A" w:rsidRDefault="00EE558A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1106</w:t>
            </w:r>
          </w:p>
        </w:tc>
        <w:tc>
          <w:tcPr>
            <w:tcW w:w="4282" w:type="dxa"/>
            <w:vAlign w:val="center"/>
          </w:tcPr>
          <w:p w14:paraId="7807894C" w14:textId="77777777" w:rsidR="00026D81" w:rsidRDefault="00AC026E" w:rsidP="00A05B50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</w:t>
            </w:r>
            <w:r w:rsidR="00026D81">
              <w:rPr>
                <w:sz w:val="22"/>
                <w:szCs w:val="22"/>
                <w:lang w:val="de-CH"/>
              </w:rPr>
              <w:t>om 19. März 2019</w:t>
            </w:r>
          </w:p>
          <w:p w14:paraId="1BCF08D5" w14:textId="464BB88D" w:rsidR="00EE558A" w:rsidRPr="009A149A" w:rsidRDefault="00EE558A" w:rsidP="00A05B50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18.November 2025</w:t>
            </w:r>
          </w:p>
        </w:tc>
      </w:tr>
      <w:tr w:rsidR="005B39D6" w:rsidRPr="00AC026E" w14:paraId="56639E2C" w14:textId="77777777" w:rsidTr="00526CB3">
        <w:tc>
          <w:tcPr>
            <w:tcW w:w="2802" w:type="dxa"/>
            <w:vAlign w:val="center"/>
          </w:tcPr>
          <w:p w14:paraId="4C41C174" w14:textId="77777777" w:rsidR="005B39D6" w:rsidRDefault="005B39D6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Mézières</w:t>
            </w:r>
            <w:proofErr w:type="spellEnd"/>
          </w:p>
          <w:p w14:paraId="03ACFEDC" w14:textId="7906990E" w:rsidR="006D559C" w:rsidRPr="009A149A" w:rsidRDefault="006D559C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lastRenderedPageBreak/>
              <w:t>Misery-</w:t>
            </w:r>
            <w:proofErr w:type="spellStart"/>
            <w:r>
              <w:rPr>
                <w:sz w:val="22"/>
                <w:szCs w:val="22"/>
                <w:lang w:val="de-CH"/>
              </w:rPr>
              <w:t>Courtion</w:t>
            </w:r>
            <w:proofErr w:type="spellEnd"/>
          </w:p>
        </w:tc>
        <w:tc>
          <w:tcPr>
            <w:tcW w:w="2693" w:type="dxa"/>
            <w:vAlign w:val="center"/>
          </w:tcPr>
          <w:p w14:paraId="3A617390" w14:textId="77777777" w:rsidR="005B39D6" w:rsidRDefault="005B39D6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lastRenderedPageBreak/>
              <w:t>SRB Nr. 325</w:t>
            </w:r>
          </w:p>
          <w:p w14:paraId="1EB9E7A9" w14:textId="67B62203" w:rsidR="006D559C" w:rsidRPr="009A149A" w:rsidRDefault="006D559C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lastRenderedPageBreak/>
              <w:t>SRB Nr. 16</w:t>
            </w:r>
          </w:p>
        </w:tc>
        <w:tc>
          <w:tcPr>
            <w:tcW w:w="4282" w:type="dxa"/>
            <w:vAlign w:val="center"/>
          </w:tcPr>
          <w:p w14:paraId="2E7886D4" w14:textId="77777777" w:rsidR="005B39D6" w:rsidRDefault="005B39D6" w:rsidP="00A05B50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lastRenderedPageBreak/>
              <w:t>vom 22. März 2021</w:t>
            </w:r>
          </w:p>
          <w:p w14:paraId="5CF8F88A" w14:textId="2AB47302" w:rsidR="006D559C" w:rsidRPr="009A149A" w:rsidRDefault="006D559C" w:rsidP="00A05B50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lastRenderedPageBreak/>
              <w:t>vom 13. Januar 2026</w:t>
            </w:r>
          </w:p>
        </w:tc>
      </w:tr>
      <w:tr w:rsidR="009A149A" w:rsidRPr="00AC026E" w14:paraId="1E95A28C" w14:textId="77777777" w:rsidTr="00526CB3">
        <w:tc>
          <w:tcPr>
            <w:tcW w:w="2802" w:type="dxa"/>
            <w:vAlign w:val="center"/>
          </w:tcPr>
          <w:p w14:paraId="43882BFC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lastRenderedPageBreak/>
              <w:t>Montagny</w:t>
            </w:r>
          </w:p>
        </w:tc>
        <w:tc>
          <w:tcPr>
            <w:tcW w:w="2693" w:type="dxa"/>
            <w:vAlign w:val="center"/>
          </w:tcPr>
          <w:p w14:paraId="5A0C3E7C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130</w:t>
            </w:r>
          </w:p>
        </w:tc>
        <w:tc>
          <w:tcPr>
            <w:tcW w:w="4282" w:type="dxa"/>
            <w:vAlign w:val="center"/>
          </w:tcPr>
          <w:p w14:paraId="22C5F005" w14:textId="77777777" w:rsidR="009A149A" w:rsidRPr="009A149A" w:rsidRDefault="009A149A" w:rsidP="00A05B50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17. Februar 2014</w:t>
            </w:r>
          </w:p>
        </w:tc>
      </w:tr>
      <w:tr w:rsidR="0030072C" w:rsidRPr="00026D81" w14:paraId="21CC421C" w14:textId="77777777" w:rsidTr="00526CB3">
        <w:tc>
          <w:tcPr>
            <w:tcW w:w="2802" w:type="dxa"/>
            <w:vAlign w:val="center"/>
          </w:tcPr>
          <w:p w14:paraId="6D898735" w14:textId="77777777" w:rsidR="0030072C" w:rsidRPr="009A149A" w:rsidRDefault="0030072C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Mont-</w:t>
            </w:r>
            <w:proofErr w:type="spellStart"/>
            <w:r>
              <w:rPr>
                <w:sz w:val="22"/>
                <w:szCs w:val="22"/>
                <w:lang w:val="de-CH"/>
              </w:rPr>
              <w:t>Vully</w:t>
            </w:r>
            <w:proofErr w:type="spellEnd"/>
          </w:p>
        </w:tc>
        <w:tc>
          <w:tcPr>
            <w:tcW w:w="2693" w:type="dxa"/>
            <w:vAlign w:val="center"/>
          </w:tcPr>
          <w:p w14:paraId="5014FEDA" w14:textId="77777777" w:rsidR="0030072C" w:rsidRPr="009A149A" w:rsidRDefault="0030072C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598 und 427</w:t>
            </w:r>
          </w:p>
        </w:tc>
        <w:tc>
          <w:tcPr>
            <w:tcW w:w="4282" w:type="dxa"/>
            <w:vAlign w:val="center"/>
          </w:tcPr>
          <w:p w14:paraId="5081E21D" w14:textId="77777777" w:rsidR="0030072C" w:rsidRPr="009A149A" w:rsidRDefault="0030072C" w:rsidP="009A149A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7. Juni 2006 und 23. Mai 2017</w:t>
            </w:r>
          </w:p>
        </w:tc>
      </w:tr>
      <w:tr w:rsidR="009A149A" w:rsidRPr="0030072C" w14:paraId="1AC60786" w14:textId="77777777" w:rsidTr="00526CB3">
        <w:tc>
          <w:tcPr>
            <w:tcW w:w="2802" w:type="dxa"/>
            <w:vAlign w:val="center"/>
          </w:tcPr>
          <w:p w14:paraId="34110244" w14:textId="520BF165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Murten</w:t>
            </w:r>
            <w:r w:rsidR="00BC48D7">
              <w:rPr>
                <w:sz w:val="22"/>
                <w:szCs w:val="22"/>
                <w:lang w:val="de-CH"/>
              </w:rPr>
              <w:t>/</w:t>
            </w:r>
            <w:r w:rsidR="0030072C">
              <w:rPr>
                <w:sz w:val="22"/>
                <w:szCs w:val="22"/>
                <w:lang w:val="de-CH"/>
              </w:rPr>
              <w:t>Morat</w:t>
            </w:r>
          </w:p>
        </w:tc>
        <w:tc>
          <w:tcPr>
            <w:tcW w:w="2693" w:type="dxa"/>
            <w:vAlign w:val="center"/>
          </w:tcPr>
          <w:p w14:paraId="0B90B93B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</w:t>
            </w:r>
            <w:r w:rsidR="00D577B1">
              <w:rPr>
                <w:sz w:val="22"/>
                <w:szCs w:val="22"/>
                <w:lang w:val="de-CH"/>
              </w:rPr>
              <w:t>.</w:t>
            </w:r>
            <w:r w:rsidRPr="009A149A">
              <w:rPr>
                <w:sz w:val="22"/>
                <w:szCs w:val="22"/>
                <w:lang w:val="de-CH"/>
              </w:rPr>
              <w:t xml:space="preserve"> </w:t>
            </w:r>
            <w:r w:rsidR="00784CCF">
              <w:rPr>
                <w:sz w:val="22"/>
                <w:szCs w:val="22"/>
                <w:lang w:val="de-CH"/>
              </w:rPr>
              <w:t>0</w:t>
            </w:r>
            <w:r w:rsidRPr="009A149A">
              <w:rPr>
                <w:sz w:val="22"/>
                <w:szCs w:val="22"/>
                <w:lang w:val="de-CH"/>
              </w:rPr>
              <w:t>58</w:t>
            </w:r>
          </w:p>
        </w:tc>
        <w:tc>
          <w:tcPr>
            <w:tcW w:w="4282" w:type="dxa"/>
            <w:vAlign w:val="center"/>
          </w:tcPr>
          <w:p w14:paraId="4A1ECDB2" w14:textId="77777777" w:rsidR="009A149A" w:rsidRPr="009A149A" w:rsidRDefault="009A149A" w:rsidP="009A149A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19. Januar 2016</w:t>
            </w:r>
          </w:p>
        </w:tc>
      </w:tr>
      <w:tr w:rsidR="009A149A" w:rsidRPr="0030072C" w14:paraId="33A0D27F" w14:textId="77777777" w:rsidTr="00526CB3">
        <w:tc>
          <w:tcPr>
            <w:tcW w:w="2802" w:type="dxa"/>
            <w:vAlign w:val="center"/>
          </w:tcPr>
          <w:p w14:paraId="3A1B5BB3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Neyruz</w:t>
            </w:r>
          </w:p>
        </w:tc>
        <w:tc>
          <w:tcPr>
            <w:tcW w:w="2693" w:type="dxa"/>
            <w:vAlign w:val="center"/>
          </w:tcPr>
          <w:p w14:paraId="4699A876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808</w:t>
            </w:r>
          </w:p>
        </w:tc>
        <w:tc>
          <w:tcPr>
            <w:tcW w:w="4282" w:type="dxa"/>
            <w:vAlign w:val="center"/>
          </w:tcPr>
          <w:p w14:paraId="0FE086D2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6. Oktober 2015</w:t>
            </w:r>
          </w:p>
        </w:tc>
      </w:tr>
      <w:tr w:rsidR="009A149A" w:rsidRPr="0030072C" w14:paraId="75D258EB" w14:textId="77777777" w:rsidTr="00526CB3">
        <w:tc>
          <w:tcPr>
            <w:tcW w:w="2802" w:type="dxa"/>
            <w:vAlign w:val="center"/>
          </w:tcPr>
          <w:p w14:paraId="3BB8326C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Plaffeien</w:t>
            </w:r>
          </w:p>
        </w:tc>
        <w:tc>
          <w:tcPr>
            <w:tcW w:w="2693" w:type="dxa"/>
            <w:vAlign w:val="center"/>
          </w:tcPr>
          <w:p w14:paraId="24731C5F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598</w:t>
            </w:r>
            <w:r w:rsidR="0030072C">
              <w:rPr>
                <w:sz w:val="22"/>
                <w:szCs w:val="22"/>
                <w:lang w:val="de-CH"/>
              </w:rPr>
              <w:t xml:space="preserve"> und 427</w:t>
            </w:r>
          </w:p>
        </w:tc>
        <w:tc>
          <w:tcPr>
            <w:tcW w:w="4282" w:type="dxa"/>
            <w:vAlign w:val="center"/>
          </w:tcPr>
          <w:p w14:paraId="6F1438C2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Juni 2006</w:t>
            </w:r>
            <w:r w:rsidR="0030072C">
              <w:rPr>
                <w:sz w:val="22"/>
                <w:szCs w:val="22"/>
                <w:lang w:val="de-CH"/>
              </w:rPr>
              <w:t xml:space="preserve"> und 23. Mai 2017</w:t>
            </w:r>
          </w:p>
        </w:tc>
      </w:tr>
      <w:tr w:rsidR="00FF27E9" w:rsidRPr="00E74909" w14:paraId="0DC2701A" w14:textId="77777777" w:rsidTr="00526CB3">
        <w:tc>
          <w:tcPr>
            <w:tcW w:w="2802" w:type="dxa"/>
            <w:vAlign w:val="center"/>
          </w:tcPr>
          <w:p w14:paraId="19A83BAE" w14:textId="45C46382" w:rsidR="00FF27E9" w:rsidRPr="00F0720E" w:rsidRDefault="00FF27E9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fr-CH"/>
              </w:rPr>
            </w:pPr>
            <w:r w:rsidRPr="00F0720E">
              <w:rPr>
                <w:sz w:val="22"/>
                <w:szCs w:val="22"/>
                <w:lang w:val="fr-CH"/>
              </w:rPr>
              <w:t>Pont-en-Ogoz</w:t>
            </w:r>
          </w:p>
          <w:p w14:paraId="1BAEE807" w14:textId="450D8821" w:rsidR="002D4E5E" w:rsidRPr="00F0720E" w:rsidRDefault="002D4E5E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fr-CH"/>
              </w:rPr>
            </w:pPr>
            <w:r w:rsidRPr="00F0720E">
              <w:rPr>
                <w:sz w:val="22"/>
                <w:szCs w:val="22"/>
                <w:lang w:val="fr-CH"/>
              </w:rPr>
              <w:t>Prez</w:t>
            </w:r>
          </w:p>
        </w:tc>
        <w:tc>
          <w:tcPr>
            <w:tcW w:w="2693" w:type="dxa"/>
            <w:vAlign w:val="center"/>
          </w:tcPr>
          <w:p w14:paraId="43F224FC" w14:textId="50D451F8" w:rsidR="00FF27E9" w:rsidRDefault="00FF27E9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1460</w:t>
            </w:r>
          </w:p>
          <w:p w14:paraId="20082757" w14:textId="2A5AB8E6" w:rsidR="002D4E5E" w:rsidRPr="009A149A" w:rsidRDefault="002D4E5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 xml:space="preserve">SRB </w:t>
            </w:r>
            <w:proofErr w:type="spellStart"/>
            <w:r>
              <w:rPr>
                <w:sz w:val="22"/>
                <w:szCs w:val="22"/>
                <w:lang w:val="de-CH"/>
              </w:rPr>
              <w:t>Nr</w:t>
            </w:r>
            <w:proofErr w:type="spellEnd"/>
            <w:r>
              <w:rPr>
                <w:sz w:val="22"/>
                <w:szCs w:val="22"/>
                <w:lang w:val="de-CH"/>
              </w:rPr>
              <w:t xml:space="preserve"> 435</w:t>
            </w:r>
          </w:p>
        </w:tc>
        <w:tc>
          <w:tcPr>
            <w:tcW w:w="4282" w:type="dxa"/>
            <w:vAlign w:val="center"/>
          </w:tcPr>
          <w:p w14:paraId="04761897" w14:textId="19356EDA" w:rsidR="00FF27E9" w:rsidRDefault="00360005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</w:t>
            </w:r>
            <w:r w:rsidR="00FF27E9">
              <w:rPr>
                <w:sz w:val="22"/>
                <w:szCs w:val="22"/>
                <w:lang w:val="de-CH"/>
              </w:rPr>
              <w:t>om 7. Dezember 2021</w:t>
            </w:r>
          </w:p>
          <w:p w14:paraId="73DA036D" w14:textId="4331B817" w:rsidR="002D4E5E" w:rsidRPr="009A149A" w:rsidRDefault="00360005" w:rsidP="00A61451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</w:t>
            </w:r>
            <w:r w:rsidR="002D4E5E">
              <w:rPr>
                <w:sz w:val="22"/>
                <w:szCs w:val="22"/>
                <w:lang w:val="de-CH"/>
              </w:rPr>
              <w:t>om 12. April 2022</w:t>
            </w:r>
          </w:p>
        </w:tc>
      </w:tr>
      <w:tr w:rsidR="00B17FA1" w:rsidRPr="00B17FA1" w14:paraId="48C11099" w14:textId="77777777" w:rsidTr="00526CB3">
        <w:tc>
          <w:tcPr>
            <w:tcW w:w="2802" w:type="dxa"/>
            <w:vAlign w:val="center"/>
          </w:tcPr>
          <w:p w14:paraId="21AA25AF" w14:textId="77777777" w:rsidR="00B17FA1" w:rsidRPr="009A149A" w:rsidRDefault="00B17FA1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Remaufens</w:t>
            </w:r>
            <w:proofErr w:type="spellEnd"/>
          </w:p>
        </w:tc>
        <w:tc>
          <w:tcPr>
            <w:tcW w:w="2693" w:type="dxa"/>
            <w:vAlign w:val="center"/>
          </w:tcPr>
          <w:p w14:paraId="17747D39" w14:textId="77777777" w:rsidR="00B17FA1" w:rsidRPr="009A149A" w:rsidRDefault="00B17FA1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912</w:t>
            </w:r>
          </w:p>
        </w:tc>
        <w:tc>
          <w:tcPr>
            <w:tcW w:w="4282" w:type="dxa"/>
            <w:vAlign w:val="center"/>
          </w:tcPr>
          <w:p w14:paraId="6AF4B498" w14:textId="77777777" w:rsidR="00B17FA1" w:rsidRPr="009A149A" w:rsidRDefault="00B17FA1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8. Oktober 2019</w:t>
            </w:r>
          </w:p>
        </w:tc>
      </w:tr>
      <w:tr w:rsidR="006A1EC2" w:rsidRPr="00B17FA1" w14:paraId="1156F259" w14:textId="77777777" w:rsidTr="00526CB3">
        <w:tc>
          <w:tcPr>
            <w:tcW w:w="2802" w:type="dxa"/>
            <w:vAlign w:val="center"/>
          </w:tcPr>
          <w:p w14:paraId="34251617" w14:textId="3498530D" w:rsidR="006A1EC2" w:rsidRPr="009A149A" w:rsidRDefault="006A1EC2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Riaz</w:t>
            </w:r>
          </w:p>
        </w:tc>
        <w:tc>
          <w:tcPr>
            <w:tcW w:w="2693" w:type="dxa"/>
            <w:vAlign w:val="center"/>
          </w:tcPr>
          <w:p w14:paraId="0DCD4075" w14:textId="1908167F" w:rsidR="006A1EC2" w:rsidRPr="009A149A" w:rsidRDefault="006A1EC2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198</w:t>
            </w:r>
          </w:p>
        </w:tc>
        <w:tc>
          <w:tcPr>
            <w:tcW w:w="4282" w:type="dxa"/>
            <w:vAlign w:val="center"/>
          </w:tcPr>
          <w:p w14:paraId="162E82A7" w14:textId="7D3E2FA4" w:rsidR="006A1EC2" w:rsidRPr="009A149A" w:rsidRDefault="006A1EC2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8. Februar 2021</w:t>
            </w:r>
          </w:p>
        </w:tc>
      </w:tr>
      <w:tr w:rsidR="009A149A" w:rsidRPr="00B17FA1" w14:paraId="406057F9" w14:textId="77777777" w:rsidTr="00526CB3">
        <w:tc>
          <w:tcPr>
            <w:tcW w:w="2802" w:type="dxa"/>
            <w:vAlign w:val="center"/>
          </w:tcPr>
          <w:p w14:paraId="31A68E48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Romont</w:t>
            </w:r>
          </w:p>
        </w:tc>
        <w:tc>
          <w:tcPr>
            <w:tcW w:w="2693" w:type="dxa"/>
            <w:vAlign w:val="center"/>
          </w:tcPr>
          <w:p w14:paraId="5DAD2BAF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598</w:t>
            </w:r>
          </w:p>
        </w:tc>
        <w:tc>
          <w:tcPr>
            <w:tcW w:w="4282" w:type="dxa"/>
            <w:vAlign w:val="center"/>
          </w:tcPr>
          <w:p w14:paraId="5771B602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Juni 2006</w:t>
            </w:r>
          </w:p>
        </w:tc>
      </w:tr>
      <w:tr w:rsidR="0089467A" w:rsidRPr="00B17FA1" w14:paraId="11DC84A7" w14:textId="77777777" w:rsidTr="00526CB3">
        <w:tc>
          <w:tcPr>
            <w:tcW w:w="2802" w:type="dxa"/>
            <w:vAlign w:val="center"/>
          </w:tcPr>
          <w:p w14:paraId="4B1BBEDA" w14:textId="77777777" w:rsidR="0089467A" w:rsidRPr="009A149A" w:rsidRDefault="0089467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Rue</w:t>
            </w:r>
          </w:p>
        </w:tc>
        <w:tc>
          <w:tcPr>
            <w:tcW w:w="2693" w:type="dxa"/>
            <w:vAlign w:val="center"/>
          </w:tcPr>
          <w:p w14:paraId="02759168" w14:textId="76EEA7D5" w:rsidR="0089467A" w:rsidRPr="009A149A" w:rsidRDefault="0089467A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709</w:t>
            </w:r>
            <w:r w:rsidR="00320422">
              <w:rPr>
                <w:sz w:val="22"/>
                <w:szCs w:val="22"/>
                <w:lang w:val="de-CH"/>
              </w:rPr>
              <w:t xml:space="preserve"> und 655</w:t>
            </w:r>
          </w:p>
        </w:tc>
        <w:tc>
          <w:tcPr>
            <w:tcW w:w="4282" w:type="dxa"/>
            <w:vAlign w:val="center"/>
          </w:tcPr>
          <w:p w14:paraId="7357FEF2" w14:textId="350F3528" w:rsidR="0089467A" w:rsidRPr="009A149A" w:rsidRDefault="0089467A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4. September 2018</w:t>
            </w:r>
            <w:r w:rsidR="00320422">
              <w:rPr>
                <w:sz w:val="22"/>
                <w:szCs w:val="22"/>
                <w:lang w:val="de-CH"/>
              </w:rPr>
              <w:t xml:space="preserve"> und 3. Juni 2025</w:t>
            </w:r>
          </w:p>
        </w:tc>
      </w:tr>
      <w:tr w:rsidR="009A149A" w:rsidRPr="00B17FA1" w14:paraId="27A637B5" w14:textId="77777777" w:rsidTr="00526CB3">
        <w:tc>
          <w:tcPr>
            <w:tcW w:w="2802" w:type="dxa"/>
            <w:vAlign w:val="center"/>
          </w:tcPr>
          <w:p w14:paraId="0FB0446C" w14:textId="77777777" w:rsid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 w:rsidRPr="009A149A">
              <w:rPr>
                <w:sz w:val="22"/>
                <w:szCs w:val="22"/>
                <w:lang w:val="de-CH"/>
              </w:rPr>
              <w:t>Sâles</w:t>
            </w:r>
            <w:proofErr w:type="spellEnd"/>
          </w:p>
          <w:p w14:paraId="53D9B317" w14:textId="13FAE32F" w:rsidR="00183CFB" w:rsidRPr="009A149A" w:rsidRDefault="00183CFB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Saint-Martin</w:t>
            </w:r>
          </w:p>
        </w:tc>
        <w:tc>
          <w:tcPr>
            <w:tcW w:w="2693" w:type="dxa"/>
            <w:vAlign w:val="center"/>
          </w:tcPr>
          <w:p w14:paraId="278C5305" w14:textId="77777777" w:rsidR="007C70DE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648</w:t>
            </w:r>
          </w:p>
          <w:p w14:paraId="61B84A93" w14:textId="4AAFCF33" w:rsidR="00183CFB" w:rsidRPr="009A149A" w:rsidRDefault="00183CFB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261</w:t>
            </w:r>
          </w:p>
        </w:tc>
        <w:tc>
          <w:tcPr>
            <w:tcW w:w="4282" w:type="dxa"/>
            <w:vAlign w:val="center"/>
          </w:tcPr>
          <w:p w14:paraId="5F229D8A" w14:textId="77777777" w:rsid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1. September 2015</w:t>
            </w:r>
          </w:p>
          <w:p w14:paraId="7611E5B5" w14:textId="275AE43F" w:rsidR="00183CFB" w:rsidRPr="009A149A" w:rsidRDefault="00183CFB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18. Februar 2025</w:t>
            </w:r>
          </w:p>
        </w:tc>
      </w:tr>
      <w:tr w:rsidR="009A149A" w:rsidRPr="00044B90" w14:paraId="47AC16C5" w14:textId="77777777" w:rsidTr="00526CB3">
        <w:tc>
          <w:tcPr>
            <w:tcW w:w="2802" w:type="dxa"/>
            <w:vAlign w:val="center"/>
          </w:tcPr>
          <w:p w14:paraId="530A0336" w14:textId="77777777" w:rsidR="009A149A" w:rsidRPr="00702255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fr-CH"/>
              </w:rPr>
            </w:pPr>
            <w:r w:rsidRPr="00702255">
              <w:rPr>
                <w:sz w:val="22"/>
                <w:szCs w:val="22"/>
                <w:lang w:val="fr-CH"/>
              </w:rPr>
              <w:t>Schmitten</w:t>
            </w:r>
          </w:p>
          <w:p w14:paraId="1B44C37B" w14:textId="4B014915" w:rsidR="007C70DE" w:rsidRPr="00702255" w:rsidRDefault="007C70DE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fr-CH"/>
              </w:rPr>
            </w:pPr>
            <w:proofErr w:type="spellStart"/>
            <w:r w:rsidRPr="00702255">
              <w:rPr>
                <w:sz w:val="22"/>
                <w:szCs w:val="22"/>
                <w:lang w:val="fr-CH"/>
              </w:rPr>
              <w:t>Semsales</w:t>
            </w:r>
            <w:proofErr w:type="spellEnd"/>
          </w:p>
          <w:p w14:paraId="4DA132F7" w14:textId="77777777" w:rsidR="00F0720E" w:rsidRPr="00702255" w:rsidRDefault="00F0720E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fr-CH"/>
              </w:rPr>
            </w:pPr>
            <w:r w:rsidRPr="00702255">
              <w:rPr>
                <w:sz w:val="22"/>
                <w:szCs w:val="22"/>
                <w:lang w:val="fr-CH"/>
              </w:rPr>
              <w:t>Siviriez</w:t>
            </w:r>
          </w:p>
          <w:p w14:paraId="375AB7E6" w14:textId="77777777" w:rsidR="005D5862" w:rsidRPr="00702255" w:rsidRDefault="005D5862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fr-CH"/>
              </w:rPr>
            </w:pPr>
            <w:proofErr w:type="spellStart"/>
            <w:r w:rsidRPr="00702255">
              <w:rPr>
                <w:sz w:val="22"/>
                <w:szCs w:val="22"/>
                <w:lang w:val="fr-CH"/>
              </w:rPr>
              <w:t>Sorens</w:t>
            </w:r>
            <w:proofErr w:type="spellEnd"/>
          </w:p>
          <w:p w14:paraId="2EB3E469" w14:textId="6355B60F" w:rsidR="004E480D" w:rsidRPr="00702255" w:rsidRDefault="00980C2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fr-CH"/>
              </w:rPr>
            </w:pPr>
            <w:proofErr w:type="spellStart"/>
            <w:r w:rsidRPr="00702255">
              <w:rPr>
                <w:sz w:val="22"/>
                <w:szCs w:val="22"/>
                <w:lang w:val="fr-CH"/>
              </w:rPr>
              <w:t>Surpierr</w:t>
            </w:r>
            <w:r w:rsidR="00E21B31">
              <w:rPr>
                <w:sz w:val="22"/>
                <w:szCs w:val="22"/>
                <w:lang w:val="fr-CH"/>
              </w:rPr>
              <w:t>e</w:t>
            </w:r>
            <w:proofErr w:type="spellEnd"/>
          </w:p>
        </w:tc>
        <w:tc>
          <w:tcPr>
            <w:tcW w:w="2693" w:type="dxa"/>
            <w:vAlign w:val="center"/>
          </w:tcPr>
          <w:p w14:paraId="31950E44" w14:textId="77777777" w:rsid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598</w:t>
            </w:r>
          </w:p>
          <w:p w14:paraId="6D44B470" w14:textId="2F436530" w:rsidR="007C70DE" w:rsidRDefault="007C70D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61</w:t>
            </w:r>
          </w:p>
          <w:p w14:paraId="1EBE4A28" w14:textId="77777777" w:rsidR="00F0720E" w:rsidRDefault="00F0720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1254</w:t>
            </w:r>
          </w:p>
          <w:p w14:paraId="2F4A5DDB" w14:textId="77777777" w:rsidR="005D5862" w:rsidRDefault="005D5862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92</w:t>
            </w:r>
            <w:r w:rsidR="00980C2A">
              <w:rPr>
                <w:sz w:val="22"/>
                <w:szCs w:val="22"/>
                <w:lang w:val="de-CH"/>
              </w:rPr>
              <w:t>1</w:t>
            </w:r>
          </w:p>
          <w:p w14:paraId="464E58D3" w14:textId="6A36412D" w:rsidR="004E480D" w:rsidRPr="009A149A" w:rsidRDefault="00980C2A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726</w:t>
            </w:r>
          </w:p>
        </w:tc>
        <w:tc>
          <w:tcPr>
            <w:tcW w:w="4282" w:type="dxa"/>
            <w:vAlign w:val="center"/>
          </w:tcPr>
          <w:p w14:paraId="63E51778" w14:textId="77777777" w:rsid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</w:p>
          <w:p w14:paraId="1FD0CBC2" w14:textId="4247C700" w:rsidR="007C70DE" w:rsidRDefault="007C70D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30. Januar 2024</w:t>
            </w:r>
          </w:p>
          <w:p w14:paraId="258ECA61" w14:textId="77777777" w:rsidR="00F0720E" w:rsidRDefault="00F0720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22. Dezember 2022</w:t>
            </w:r>
          </w:p>
          <w:p w14:paraId="27D26F74" w14:textId="77777777" w:rsidR="005D5862" w:rsidRDefault="005D5862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1</w:t>
            </w:r>
            <w:r w:rsidR="001F03FD">
              <w:rPr>
                <w:sz w:val="22"/>
                <w:szCs w:val="22"/>
                <w:lang w:val="de-CH"/>
              </w:rPr>
              <w:t>4</w:t>
            </w:r>
            <w:r>
              <w:rPr>
                <w:sz w:val="22"/>
                <w:szCs w:val="22"/>
                <w:lang w:val="de-CH"/>
              </w:rPr>
              <w:t>. November 2023</w:t>
            </w:r>
          </w:p>
          <w:p w14:paraId="46B277D6" w14:textId="3E6F527C" w:rsidR="004E480D" w:rsidRPr="009A149A" w:rsidRDefault="00980C2A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20. August 2024</w:t>
            </w:r>
          </w:p>
        </w:tc>
      </w:tr>
      <w:tr w:rsidR="009A149A" w:rsidRPr="0089467A" w14:paraId="05F43E7E" w14:textId="77777777" w:rsidTr="00526CB3">
        <w:tc>
          <w:tcPr>
            <w:tcW w:w="2802" w:type="dxa"/>
            <w:vAlign w:val="center"/>
          </w:tcPr>
          <w:p w14:paraId="2FF26F17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Tafers</w:t>
            </w:r>
          </w:p>
        </w:tc>
        <w:tc>
          <w:tcPr>
            <w:tcW w:w="2693" w:type="dxa"/>
            <w:vAlign w:val="center"/>
          </w:tcPr>
          <w:p w14:paraId="029C91F0" w14:textId="06603DA6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598</w:t>
            </w:r>
            <w:r w:rsidR="002F56A9">
              <w:rPr>
                <w:sz w:val="22"/>
                <w:szCs w:val="22"/>
                <w:lang w:val="de-CH"/>
              </w:rPr>
              <w:t xml:space="preserve"> und 181</w:t>
            </w:r>
          </w:p>
        </w:tc>
        <w:tc>
          <w:tcPr>
            <w:tcW w:w="4282" w:type="dxa"/>
            <w:vAlign w:val="center"/>
          </w:tcPr>
          <w:p w14:paraId="4B9749BA" w14:textId="7FF66E4E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  <w:r w:rsidR="002F56A9">
              <w:rPr>
                <w:sz w:val="22"/>
                <w:szCs w:val="22"/>
                <w:lang w:val="de-CH"/>
              </w:rPr>
              <w:t xml:space="preserve"> und 2. Februar 2021</w:t>
            </w:r>
          </w:p>
        </w:tc>
      </w:tr>
      <w:tr w:rsidR="009A149A" w:rsidRPr="009A149A" w14:paraId="169C870B" w14:textId="77777777" w:rsidTr="00526CB3">
        <w:tc>
          <w:tcPr>
            <w:tcW w:w="2802" w:type="dxa"/>
            <w:vAlign w:val="center"/>
          </w:tcPr>
          <w:p w14:paraId="060E0AB2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 w:rsidRPr="009A149A">
              <w:rPr>
                <w:sz w:val="22"/>
                <w:szCs w:val="22"/>
                <w:lang w:val="de-CH"/>
              </w:rPr>
              <w:t>Tentlingen</w:t>
            </w:r>
            <w:proofErr w:type="spellEnd"/>
          </w:p>
        </w:tc>
        <w:tc>
          <w:tcPr>
            <w:tcW w:w="2693" w:type="dxa"/>
            <w:vAlign w:val="center"/>
          </w:tcPr>
          <w:p w14:paraId="63BCF480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337</w:t>
            </w:r>
          </w:p>
        </w:tc>
        <w:tc>
          <w:tcPr>
            <w:tcW w:w="4282" w:type="dxa"/>
            <w:vAlign w:val="center"/>
          </w:tcPr>
          <w:p w14:paraId="62FCC849" w14:textId="77777777" w:rsidR="009A149A" w:rsidRPr="009A149A" w:rsidRDefault="009A149A" w:rsidP="00A05B50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16. April 2013</w:t>
            </w:r>
          </w:p>
        </w:tc>
      </w:tr>
      <w:tr w:rsidR="009A149A" w:rsidRPr="009A149A" w14:paraId="46F8E1A6" w14:textId="77777777" w:rsidTr="00526CB3">
        <w:tc>
          <w:tcPr>
            <w:tcW w:w="2802" w:type="dxa"/>
            <w:vAlign w:val="center"/>
          </w:tcPr>
          <w:p w14:paraId="0DF56167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9A149A">
              <w:rPr>
                <w:sz w:val="22"/>
                <w:szCs w:val="22"/>
              </w:rPr>
              <w:t>Treyvaux</w:t>
            </w:r>
            <w:proofErr w:type="spellEnd"/>
          </w:p>
        </w:tc>
        <w:tc>
          <w:tcPr>
            <w:tcW w:w="2693" w:type="dxa"/>
            <w:vAlign w:val="center"/>
          </w:tcPr>
          <w:p w14:paraId="19A66CEF" w14:textId="77777777" w:rsidR="009A149A" w:rsidRPr="009A149A" w:rsidRDefault="009A149A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SRB Nr. 892</w:t>
            </w:r>
          </w:p>
        </w:tc>
        <w:tc>
          <w:tcPr>
            <w:tcW w:w="4282" w:type="dxa"/>
            <w:vAlign w:val="center"/>
          </w:tcPr>
          <w:p w14:paraId="20ADCF5D" w14:textId="77777777" w:rsidR="009A149A" w:rsidRPr="009A149A" w:rsidRDefault="009A149A" w:rsidP="00A05B50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22. August 2006</w:t>
            </w:r>
          </w:p>
        </w:tc>
      </w:tr>
      <w:tr w:rsidR="009A149A" w:rsidRPr="009A149A" w14:paraId="5110107C" w14:textId="77777777" w:rsidTr="00526CB3">
        <w:tc>
          <w:tcPr>
            <w:tcW w:w="2802" w:type="dxa"/>
            <w:vAlign w:val="center"/>
          </w:tcPr>
          <w:p w14:paraId="54F5865A" w14:textId="77777777" w:rsidR="009A149A" w:rsidRPr="009A149A" w:rsidRDefault="0030072C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Ue</w:t>
            </w:r>
            <w:r w:rsidR="009A149A" w:rsidRPr="009A149A">
              <w:rPr>
                <w:sz w:val="22"/>
                <w:szCs w:val="22"/>
              </w:rPr>
              <w:t>berstorf</w:t>
            </w:r>
            <w:proofErr w:type="spellEnd"/>
          </w:p>
        </w:tc>
        <w:tc>
          <w:tcPr>
            <w:tcW w:w="2693" w:type="dxa"/>
            <w:vAlign w:val="center"/>
          </w:tcPr>
          <w:p w14:paraId="6A301DDC" w14:textId="77777777" w:rsidR="009A149A" w:rsidRPr="009A149A" w:rsidRDefault="009A149A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SRB Nr. 598</w:t>
            </w:r>
          </w:p>
        </w:tc>
        <w:tc>
          <w:tcPr>
            <w:tcW w:w="4282" w:type="dxa"/>
            <w:vAlign w:val="center"/>
          </w:tcPr>
          <w:p w14:paraId="52F661BA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</w:p>
        </w:tc>
      </w:tr>
      <w:tr w:rsidR="009A149A" w:rsidRPr="009A149A" w14:paraId="16C85DB4" w14:textId="77777777" w:rsidTr="00526CB3">
        <w:tc>
          <w:tcPr>
            <w:tcW w:w="2802" w:type="dxa"/>
            <w:vAlign w:val="center"/>
          </w:tcPr>
          <w:p w14:paraId="70553ECF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Ursy</w:t>
            </w:r>
          </w:p>
        </w:tc>
        <w:tc>
          <w:tcPr>
            <w:tcW w:w="2693" w:type="dxa"/>
            <w:vAlign w:val="center"/>
          </w:tcPr>
          <w:p w14:paraId="11577C45" w14:textId="77777777" w:rsidR="009A149A" w:rsidRPr="009A149A" w:rsidRDefault="009A149A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SRB Nr. 148</w:t>
            </w:r>
          </w:p>
        </w:tc>
        <w:tc>
          <w:tcPr>
            <w:tcW w:w="4282" w:type="dxa"/>
            <w:vAlign w:val="center"/>
          </w:tcPr>
          <w:p w14:paraId="64471A49" w14:textId="77777777" w:rsidR="009A149A" w:rsidRPr="009A149A" w:rsidRDefault="009A149A" w:rsidP="00A05B50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17. Februar 2009</w:t>
            </w:r>
          </w:p>
        </w:tc>
      </w:tr>
      <w:tr w:rsidR="0030072C" w:rsidRPr="009A149A" w14:paraId="292CF903" w14:textId="77777777" w:rsidTr="00526CB3">
        <w:tc>
          <w:tcPr>
            <w:tcW w:w="2802" w:type="dxa"/>
            <w:vAlign w:val="center"/>
          </w:tcPr>
          <w:p w14:paraId="1FBF8D8C" w14:textId="77777777" w:rsidR="0030072C" w:rsidRPr="009A149A" w:rsidRDefault="0030072C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Val-de-Charmey</w:t>
            </w:r>
          </w:p>
        </w:tc>
        <w:tc>
          <w:tcPr>
            <w:tcW w:w="2693" w:type="dxa"/>
            <w:vAlign w:val="center"/>
          </w:tcPr>
          <w:p w14:paraId="12A5EE75" w14:textId="77777777" w:rsidR="0030072C" w:rsidRPr="009A149A" w:rsidRDefault="0030072C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SRB Nr. 598 und 427</w:t>
            </w:r>
          </w:p>
        </w:tc>
        <w:tc>
          <w:tcPr>
            <w:tcW w:w="4282" w:type="dxa"/>
            <w:vAlign w:val="center"/>
          </w:tcPr>
          <w:p w14:paraId="02B9B3A2" w14:textId="77777777" w:rsidR="0030072C" w:rsidRPr="0030072C" w:rsidRDefault="0030072C" w:rsidP="00161E8B">
            <w:pPr>
              <w:spacing w:after="0"/>
              <w:rPr>
                <w:sz w:val="22"/>
                <w:szCs w:val="22"/>
              </w:rPr>
            </w:pPr>
            <w:proofErr w:type="spellStart"/>
            <w:proofErr w:type="gramStart"/>
            <w:r w:rsidRPr="0030072C">
              <w:rPr>
                <w:sz w:val="22"/>
                <w:szCs w:val="22"/>
              </w:rPr>
              <w:t>vom</w:t>
            </w:r>
            <w:proofErr w:type="spellEnd"/>
            <w:proofErr w:type="gramEnd"/>
            <w:r w:rsidRPr="0030072C">
              <w:rPr>
                <w:sz w:val="22"/>
                <w:szCs w:val="22"/>
              </w:rPr>
              <w:t xml:space="preserve"> 7. Juin 2006 und 23. </w:t>
            </w:r>
            <w:r>
              <w:rPr>
                <w:sz w:val="22"/>
                <w:szCs w:val="22"/>
              </w:rPr>
              <w:t>Mai 2017</w:t>
            </w:r>
          </w:p>
        </w:tc>
      </w:tr>
      <w:tr w:rsidR="009A149A" w:rsidRPr="009A149A" w14:paraId="6CCECAC0" w14:textId="77777777" w:rsidTr="00526CB3">
        <w:tc>
          <w:tcPr>
            <w:tcW w:w="2802" w:type="dxa"/>
            <w:vAlign w:val="center"/>
          </w:tcPr>
          <w:p w14:paraId="087E14DD" w14:textId="77777777" w:rsid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Vallon</w:t>
            </w:r>
          </w:p>
          <w:p w14:paraId="3D59B38C" w14:textId="53AA097E" w:rsidR="004E480D" w:rsidRPr="009A149A" w:rsidRDefault="004E480D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Vaulruz</w:t>
            </w:r>
            <w:proofErr w:type="spellEnd"/>
          </w:p>
        </w:tc>
        <w:tc>
          <w:tcPr>
            <w:tcW w:w="2693" w:type="dxa"/>
            <w:vAlign w:val="center"/>
          </w:tcPr>
          <w:p w14:paraId="69CFD356" w14:textId="77777777" w:rsidR="009A149A" w:rsidRDefault="009A149A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SRB Nr. 59</w:t>
            </w:r>
            <w:r w:rsidR="004E480D">
              <w:rPr>
                <w:sz w:val="22"/>
                <w:szCs w:val="22"/>
              </w:rPr>
              <w:t>8</w:t>
            </w:r>
          </w:p>
          <w:p w14:paraId="3549C8F8" w14:textId="30FE5C11" w:rsidR="004E480D" w:rsidRPr="009A149A" w:rsidRDefault="004E480D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SRB Nr. 261</w:t>
            </w:r>
          </w:p>
        </w:tc>
        <w:tc>
          <w:tcPr>
            <w:tcW w:w="4282" w:type="dxa"/>
            <w:vAlign w:val="center"/>
          </w:tcPr>
          <w:p w14:paraId="4848A490" w14:textId="77777777" w:rsidR="009A149A" w:rsidRDefault="009A149A" w:rsidP="00161E8B">
            <w:pPr>
              <w:spacing w:after="0"/>
              <w:rPr>
                <w:sz w:val="22"/>
                <w:szCs w:val="22"/>
              </w:rPr>
            </w:pPr>
            <w:proofErr w:type="spellStart"/>
            <w:proofErr w:type="gramStart"/>
            <w:r w:rsidRPr="0030072C">
              <w:rPr>
                <w:sz w:val="22"/>
                <w:szCs w:val="22"/>
              </w:rPr>
              <w:t>vom</w:t>
            </w:r>
            <w:proofErr w:type="spellEnd"/>
            <w:proofErr w:type="gramEnd"/>
            <w:r w:rsidRPr="0030072C">
              <w:rPr>
                <w:sz w:val="22"/>
                <w:szCs w:val="22"/>
              </w:rPr>
              <w:t xml:space="preserve"> 7. Juin 200</w:t>
            </w:r>
            <w:r w:rsidR="004E480D">
              <w:rPr>
                <w:sz w:val="22"/>
                <w:szCs w:val="22"/>
              </w:rPr>
              <w:t>6</w:t>
            </w:r>
          </w:p>
          <w:p w14:paraId="6AAF9407" w14:textId="7303FFD9" w:rsidR="004E480D" w:rsidRPr="0030072C" w:rsidRDefault="004E480D" w:rsidP="00161E8B">
            <w:pPr>
              <w:spacing w:after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vom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18. </w:t>
            </w:r>
            <w:proofErr w:type="spellStart"/>
            <w:r>
              <w:rPr>
                <w:sz w:val="22"/>
                <w:szCs w:val="22"/>
              </w:rPr>
              <w:t>Februar</w:t>
            </w:r>
            <w:proofErr w:type="spellEnd"/>
            <w:r>
              <w:rPr>
                <w:sz w:val="22"/>
                <w:szCs w:val="22"/>
              </w:rPr>
              <w:t xml:space="preserve"> 2025</w:t>
            </w:r>
          </w:p>
        </w:tc>
      </w:tr>
      <w:tr w:rsidR="009A149A" w:rsidRPr="009A149A" w14:paraId="54D31A0B" w14:textId="77777777" w:rsidTr="00526CB3">
        <w:tc>
          <w:tcPr>
            <w:tcW w:w="2802" w:type="dxa"/>
            <w:vAlign w:val="center"/>
          </w:tcPr>
          <w:p w14:paraId="54450B67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Villars-sur-Glâne</w:t>
            </w:r>
          </w:p>
        </w:tc>
        <w:tc>
          <w:tcPr>
            <w:tcW w:w="2693" w:type="dxa"/>
            <w:vAlign w:val="center"/>
          </w:tcPr>
          <w:p w14:paraId="77D35EBB" w14:textId="77777777" w:rsidR="009A149A" w:rsidRPr="009A149A" w:rsidRDefault="009A149A" w:rsidP="00161E8B">
            <w:pPr>
              <w:spacing w:after="0"/>
              <w:rPr>
                <w:sz w:val="22"/>
                <w:szCs w:val="22"/>
              </w:rPr>
            </w:pPr>
            <w:r w:rsidRPr="009A149A">
              <w:rPr>
                <w:sz w:val="22"/>
                <w:szCs w:val="22"/>
              </w:rPr>
              <w:t>SRB Nr. 598</w:t>
            </w:r>
          </w:p>
        </w:tc>
        <w:tc>
          <w:tcPr>
            <w:tcW w:w="4282" w:type="dxa"/>
            <w:vAlign w:val="center"/>
          </w:tcPr>
          <w:p w14:paraId="02E636DB" w14:textId="77777777" w:rsidR="009A149A" w:rsidRPr="0030072C" w:rsidRDefault="009A149A" w:rsidP="00161E8B">
            <w:pPr>
              <w:spacing w:after="0"/>
              <w:rPr>
                <w:sz w:val="22"/>
                <w:szCs w:val="22"/>
              </w:rPr>
            </w:pPr>
            <w:proofErr w:type="spellStart"/>
            <w:proofErr w:type="gramStart"/>
            <w:r w:rsidRPr="0030072C">
              <w:rPr>
                <w:sz w:val="22"/>
                <w:szCs w:val="22"/>
              </w:rPr>
              <w:t>vom</w:t>
            </w:r>
            <w:proofErr w:type="spellEnd"/>
            <w:proofErr w:type="gramEnd"/>
            <w:r w:rsidRPr="0030072C">
              <w:rPr>
                <w:sz w:val="22"/>
                <w:szCs w:val="22"/>
              </w:rPr>
              <w:t xml:space="preserve"> 7. Juin 2006</w:t>
            </w:r>
          </w:p>
        </w:tc>
      </w:tr>
      <w:tr w:rsidR="009A149A" w:rsidRPr="005F0431" w14:paraId="34789047" w14:textId="77777777" w:rsidTr="00526CB3">
        <w:tc>
          <w:tcPr>
            <w:tcW w:w="2802" w:type="dxa"/>
            <w:vAlign w:val="center"/>
          </w:tcPr>
          <w:p w14:paraId="419AF177" w14:textId="77777777" w:rsidR="009A149A" w:rsidRPr="009A149A" w:rsidRDefault="005F0431" w:rsidP="005F0431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Villaz</w:t>
            </w:r>
          </w:p>
        </w:tc>
        <w:tc>
          <w:tcPr>
            <w:tcW w:w="2693" w:type="dxa"/>
            <w:vAlign w:val="center"/>
          </w:tcPr>
          <w:p w14:paraId="702E2810" w14:textId="77777777" w:rsidR="009A149A" w:rsidRPr="0030072C" w:rsidRDefault="009A149A" w:rsidP="00161E8B">
            <w:pPr>
              <w:spacing w:after="0"/>
              <w:rPr>
                <w:sz w:val="22"/>
                <w:szCs w:val="22"/>
              </w:rPr>
            </w:pPr>
            <w:r w:rsidRPr="0030072C">
              <w:rPr>
                <w:sz w:val="22"/>
                <w:szCs w:val="22"/>
              </w:rPr>
              <w:t>SRB Nr. 911</w:t>
            </w:r>
            <w:r w:rsidR="005F0431">
              <w:rPr>
                <w:sz w:val="22"/>
                <w:szCs w:val="22"/>
              </w:rPr>
              <w:t xml:space="preserve"> und 220</w:t>
            </w:r>
          </w:p>
        </w:tc>
        <w:tc>
          <w:tcPr>
            <w:tcW w:w="4282" w:type="dxa"/>
            <w:vAlign w:val="center"/>
          </w:tcPr>
          <w:p w14:paraId="35C3D2BE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5F0431">
              <w:rPr>
                <w:sz w:val="22"/>
                <w:szCs w:val="22"/>
                <w:lang w:val="de-CH"/>
              </w:rPr>
              <w:t>vom 1</w:t>
            </w:r>
            <w:r w:rsidRPr="009A149A">
              <w:rPr>
                <w:sz w:val="22"/>
                <w:szCs w:val="22"/>
                <w:lang w:val="de-CH"/>
              </w:rPr>
              <w:t>6. November 2015</w:t>
            </w:r>
            <w:r w:rsidR="005F0431">
              <w:rPr>
                <w:sz w:val="22"/>
                <w:szCs w:val="22"/>
                <w:lang w:val="de-CH"/>
              </w:rPr>
              <w:t xml:space="preserve"> und 10. März 2020</w:t>
            </w:r>
          </w:p>
        </w:tc>
      </w:tr>
      <w:tr w:rsidR="00AC026E" w:rsidRPr="005F0431" w14:paraId="667BF421" w14:textId="77777777" w:rsidTr="00526CB3">
        <w:tc>
          <w:tcPr>
            <w:tcW w:w="2802" w:type="dxa"/>
            <w:vAlign w:val="center"/>
          </w:tcPr>
          <w:p w14:paraId="1043B1B0" w14:textId="77777777" w:rsidR="00AC026E" w:rsidRPr="009A149A" w:rsidRDefault="00AC026E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Villorsonnens</w:t>
            </w:r>
            <w:proofErr w:type="spellEnd"/>
          </w:p>
        </w:tc>
        <w:tc>
          <w:tcPr>
            <w:tcW w:w="2693" w:type="dxa"/>
            <w:vAlign w:val="center"/>
          </w:tcPr>
          <w:p w14:paraId="100461C4" w14:textId="77777777" w:rsidR="00AC026E" w:rsidRPr="009A149A" w:rsidRDefault="00AC026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282</w:t>
            </w:r>
          </w:p>
        </w:tc>
        <w:tc>
          <w:tcPr>
            <w:tcW w:w="4282" w:type="dxa"/>
            <w:vAlign w:val="center"/>
          </w:tcPr>
          <w:p w14:paraId="132751DB" w14:textId="77777777" w:rsidR="00AC026E" w:rsidRPr="009A149A" w:rsidRDefault="00AC026E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2. April 2019</w:t>
            </w:r>
          </w:p>
        </w:tc>
      </w:tr>
      <w:tr w:rsidR="00BF0FA9" w:rsidRPr="005F0431" w14:paraId="011E1562" w14:textId="77777777" w:rsidTr="00526CB3">
        <w:tc>
          <w:tcPr>
            <w:tcW w:w="2802" w:type="dxa"/>
            <w:vAlign w:val="center"/>
          </w:tcPr>
          <w:p w14:paraId="3C519152" w14:textId="77777777" w:rsidR="00BF0FA9" w:rsidRPr="009A149A" w:rsidRDefault="00BF0FA9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proofErr w:type="spellStart"/>
            <w:r>
              <w:rPr>
                <w:sz w:val="22"/>
                <w:szCs w:val="22"/>
                <w:lang w:val="de-CH"/>
              </w:rPr>
              <w:t>Vuisternens</w:t>
            </w:r>
            <w:proofErr w:type="spellEnd"/>
            <w:r>
              <w:rPr>
                <w:sz w:val="22"/>
                <w:szCs w:val="22"/>
                <w:lang w:val="de-CH"/>
              </w:rPr>
              <w:t>-</w:t>
            </w:r>
            <w:proofErr w:type="spellStart"/>
            <w:r>
              <w:rPr>
                <w:sz w:val="22"/>
                <w:szCs w:val="22"/>
                <w:lang w:val="de-CH"/>
              </w:rPr>
              <w:t>devant</w:t>
            </w:r>
            <w:proofErr w:type="spellEnd"/>
            <w:r>
              <w:rPr>
                <w:sz w:val="22"/>
                <w:szCs w:val="22"/>
                <w:lang w:val="de-CH"/>
              </w:rPr>
              <w:t>-Romont</w:t>
            </w:r>
          </w:p>
        </w:tc>
        <w:tc>
          <w:tcPr>
            <w:tcW w:w="2693" w:type="dxa"/>
            <w:vAlign w:val="center"/>
          </w:tcPr>
          <w:p w14:paraId="2040CFE2" w14:textId="77777777" w:rsidR="00BF0FA9" w:rsidRPr="009A149A" w:rsidRDefault="00BF0FA9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SRB Nr. 475</w:t>
            </w:r>
          </w:p>
        </w:tc>
        <w:tc>
          <w:tcPr>
            <w:tcW w:w="4282" w:type="dxa"/>
            <w:vAlign w:val="center"/>
          </w:tcPr>
          <w:p w14:paraId="7173C373" w14:textId="77777777" w:rsidR="00BF0FA9" w:rsidRPr="009A149A" w:rsidRDefault="00BF0FA9" w:rsidP="00161E8B">
            <w:pPr>
              <w:spacing w:after="0"/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vom 30. April 2019</w:t>
            </w:r>
          </w:p>
        </w:tc>
      </w:tr>
      <w:tr w:rsidR="009A149A" w:rsidRPr="00BF0FA9" w14:paraId="6186B2B5" w14:textId="77777777" w:rsidTr="00526CB3">
        <w:tc>
          <w:tcPr>
            <w:tcW w:w="2802" w:type="dxa"/>
            <w:vAlign w:val="center"/>
          </w:tcPr>
          <w:p w14:paraId="7A26F4CA" w14:textId="77777777" w:rsidR="009A149A" w:rsidRPr="009A149A" w:rsidRDefault="009A149A" w:rsidP="00161E8B">
            <w:pPr>
              <w:pStyle w:val="07atexteprincipal"/>
              <w:spacing w:after="0" w:line="240" w:lineRule="auto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Wünnewil-Flamatt</w:t>
            </w:r>
          </w:p>
        </w:tc>
        <w:tc>
          <w:tcPr>
            <w:tcW w:w="2693" w:type="dxa"/>
            <w:vAlign w:val="center"/>
          </w:tcPr>
          <w:p w14:paraId="4389DF52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SRB Nr. 598</w:t>
            </w:r>
          </w:p>
        </w:tc>
        <w:tc>
          <w:tcPr>
            <w:tcW w:w="4282" w:type="dxa"/>
            <w:vAlign w:val="center"/>
          </w:tcPr>
          <w:p w14:paraId="1B492E6C" w14:textId="77777777" w:rsidR="009A149A" w:rsidRPr="009A149A" w:rsidRDefault="009A149A" w:rsidP="00161E8B">
            <w:pPr>
              <w:spacing w:after="0"/>
              <w:rPr>
                <w:sz w:val="22"/>
                <w:szCs w:val="22"/>
                <w:lang w:val="de-CH"/>
              </w:rPr>
            </w:pPr>
            <w:r w:rsidRPr="009A149A">
              <w:rPr>
                <w:sz w:val="22"/>
                <w:szCs w:val="22"/>
                <w:lang w:val="de-CH"/>
              </w:rPr>
              <w:t>vom 7. Juin 2006</w:t>
            </w:r>
          </w:p>
        </w:tc>
      </w:tr>
    </w:tbl>
    <w:p w14:paraId="0782C2EB" w14:textId="77777777" w:rsidR="00930B57" w:rsidRPr="009A149A" w:rsidRDefault="00930B57" w:rsidP="00161E8B">
      <w:pPr>
        <w:pStyle w:val="07atexteprincipal"/>
        <w:rPr>
          <w:sz w:val="22"/>
          <w:szCs w:val="22"/>
          <w:lang w:val="de-CH"/>
        </w:rPr>
      </w:pPr>
    </w:p>
    <w:sectPr w:rsidR="00930B57" w:rsidRPr="009A149A" w:rsidSect="00BF0F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36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49C9" w14:textId="77777777" w:rsidR="00E40558" w:rsidRDefault="00E40558" w:rsidP="002121B3">
      <w:r>
        <w:separator/>
      </w:r>
    </w:p>
  </w:endnote>
  <w:endnote w:type="continuationSeparator" w:id="0">
    <w:p w14:paraId="79858359" w14:textId="77777777" w:rsidR="00E40558" w:rsidRDefault="00E40558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FAF3" w14:textId="77777777" w:rsidR="00D414E3" w:rsidRDefault="00D414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B327" w14:textId="77777777" w:rsidR="00D414E3" w:rsidRDefault="00D414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852D" w14:textId="77777777" w:rsidR="00D414E3" w:rsidRDefault="00D414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C6C4" w14:textId="77777777" w:rsidR="00E40558" w:rsidRDefault="00E40558" w:rsidP="002121B3">
      <w:r>
        <w:separator/>
      </w:r>
    </w:p>
  </w:footnote>
  <w:footnote w:type="continuationSeparator" w:id="0">
    <w:p w14:paraId="59E16998" w14:textId="77777777" w:rsidR="00E40558" w:rsidRDefault="00E40558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577C" w14:textId="77777777" w:rsidR="00D414E3" w:rsidRDefault="00D414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7D07D0B2" w14:textId="77777777">
      <w:trPr>
        <w:trHeight w:val="567"/>
      </w:trPr>
      <w:tc>
        <w:tcPr>
          <w:tcW w:w="9298" w:type="dxa"/>
        </w:tcPr>
        <w:p w14:paraId="087654B2" w14:textId="77777777" w:rsidR="00053112" w:rsidRPr="00053112" w:rsidRDefault="00053112" w:rsidP="002121B3">
          <w:pPr>
            <w:pStyle w:val="09enttepage2"/>
            <w:rPr>
              <w:b w:val="0"/>
              <w:lang w:val="fr-CH"/>
            </w:rPr>
          </w:pPr>
          <w:r w:rsidRPr="00053112">
            <w:rPr>
              <w:lang w:val="fr-CH"/>
            </w:rPr>
            <w:t>Chancellerie d’Etat</w:t>
          </w:r>
          <w:r w:rsidRPr="00053112">
            <w:rPr>
              <w:b w:val="0"/>
              <w:lang w:val="fr-CH"/>
            </w:rPr>
            <w:t xml:space="preserve"> CHA</w:t>
          </w:r>
        </w:p>
        <w:p w14:paraId="3E9BE0B2" w14:textId="77777777" w:rsidR="00D414E3" w:rsidRPr="0064336A" w:rsidRDefault="004024F9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EC4D78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EC4D78" w:rsidRPr="0064336A">
            <w:rPr>
              <w:b w:val="0"/>
              <w:lang w:val="de-DE"/>
            </w:rPr>
            <w:fldChar w:fldCharType="separate"/>
          </w:r>
          <w:r w:rsidR="005F0431">
            <w:rPr>
              <w:b w:val="0"/>
              <w:noProof/>
              <w:lang w:val="fr-CH"/>
            </w:rPr>
            <w:t>2</w:t>
          </w:r>
          <w:r w:rsidR="00EC4D78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EC4D78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EC4D78" w:rsidRPr="0064336A">
            <w:rPr>
              <w:b w:val="0"/>
              <w:lang w:val="de-DE"/>
            </w:rPr>
            <w:fldChar w:fldCharType="separate"/>
          </w:r>
          <w:r w:rsidR="005F0431">
            <w:rPr>
              <w:b w:val="0"/>
              <w:noProof/>
              <w:lang w:val="fr-CH"/>
            </w:rPr>
            <w:t>2</w:t>
          </w:r>
          <w:r w:rsidR="00EC4D7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</w:rPr>
            <w:drawing>
              <wp:anchor distT="0" distB="0" distL="114300" distR="114300" simplePos="0" relativeHeight="251658240" behindDoc="0" locked="1" layoutInCell="1" allowOverlap="1" wp14:anchorId="10AE03E4" wp14:editId="7ED7F99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DE3A2C" w14:textId="77777777" w:rsidR="00D414E3" w:rsidRDefault="00D414E3" w:rsidP="002121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423"/>
      <w:gridCol w:w="4081"/>
    </w:tblGrid>
    <w:tr w:rsidR="00BD3F9C" w:rsidRPr="004A0F2D" w14:paraId="7E368DB1" w14:textId="77777777" w:rsidTr="00161E8B">
      <w:trPr>
        <w:trHeight w:val="1551"/>
      </w:trPr>
      <w:tc>
        <w:tcPr>
          <w:tcW w:w="5423" w:type="dxa"/>
        </w:tcPr>
        <w:p w14:paraId="3C0038FC" w14:textId="77777777" w:rsidR="00D414E3" w:rsidRPr="00AA545D" w:rsidRDefault="004024F9" w:rsidP="002121B3">
          <w:pPr>
            <w:pStyle w:val="TM1"/>
            <w:rPr>
              <w:noProof/>
            </w:rPr>
          </w:pPr>
          <w:r w:rsidRPr="00AA545D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E8E5BA3" wp14:editId="765E50F5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Grafik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81" w:type="dxa"/>
        </w:tcPr>
        <w:p w14:paraId="6F96FEAD" w14:textId="77777777" w:rsidR="00053112" w:rsidRPr="00FA45C1" w:rsidRDefault="00053112" w:rsidP="00053112">
          <w:pPr>
            <w:pStyle w:val="01entteetbasdepage"/>
            <w:rPr>
              <w:lang w:val="de-CH"/>
            </w:rPr>
          </w:pPr>
          <w:r w:rsidRPr="00FA45C1">
            <w:rPr>
              <w:b/>
              <w:lang w:val="de-CH"/>
            </w:rPr>
            <w:t xml:space="preserve">Staatskanzlei </w:t>
          </w:r>
          <w:r w:rsidRPr="00FA45C1">
            <w:rPr>
              <w:lang w:val="de-CH"/>
            </w:rPr>
            <w:t>SK</w:t>
          </w:r>
        </w:p>
        <w:p w14:paraId="0EB5189B" w14:textId="77777777" w:rsidR="00C9782E" w:rsidRPr="00FA45C1" w:rsidRDefault="00C9782E" w:rsidP="00C9782E">
          <w:pPr>
            <w:pStyle w:val="01entteetbasdepage"/>
            <w:rPr>
              <w:b/>
              <w:lang w:val="de-CH"/>
            </w:rPr>
          </w:pPr>
          <w:r w:rsidRPr="00FA45C1">
            <w:rPr>
              <w:b/>
              <w:lang w:val="de-CH"/>
            </w:rPr>
            <w:t xml:space="preserve">Chancellerie </w:t>
          </w:r>
          <w:proofErr w:type="spellStart"/>
          <w:r w:rsidRPr="00FA45C1">
            <w:rPr>
              <w:b/>
              <w:lang w:val="de-CH"/>
            </w:rPr>
            <w:t>d’Etat</w:t>
          </w:r>
          <w:proofErr w:type="spellEnd"/>
          <w:r w:rsidRPr="00FA45C1">
            <w:rPr>
              <w:lang w:val="de-CH"/>
            </w:rPr>
            <w:t xml:space="preserve"> CHA</w:t>
          </w:r>
        </w:p>
        <w:p w14:paraId="547D9932" w14:textId="77777777" w:rsidR="00053112" w:rsidRPr="00FA45C1" w:rsidRDefault="00053112" w:rsidP="00053112">
          <w:pPr>
            <w:pStyle w:val="01entteetbasdepage"/>
            <w:rPr>
              <w:lang w:val="de-CH"/>
            </w:rPr>
          </w:pPr>
        </w:p>
        <w:p w14:paraId="716AF76A" w14:textId="0D783E28" w:rsidR="00C9782E" w:rsidRPr="003E0C17" w:rsidRDefault="00D414E3" w:rsidP="00C9782E">
          <w:pPr>
            <w:pStyle w:val="01entteetbasdepage"/>
            <w:rPr>
              <w:lang w:val="de-CH"/>
            </w:rPr>
          </w:pPr>
          <w:r>
            <w:rPr>
              <w:szCs w:val="12"/>
              <w:lang w:val="de-CH"/>
            </w:rPr>
            <w:t>Route des Arsenaux 41</w:t>
          </w:r>
          <w:r w:rsidR="00C9782E" w:rsidRPr="003E0C17">
            <w:rPr>
              <w:szCs w:val="12"/>
              <w:lang w:val="de-CH"/>
            </w:rPr>
            <w:t>, 170</w:t>
          </w:r>
          <w:r>
            <w:rPr>
              <w:szCs w:val="12"/>
              <w:lang w:val="de-CH"/>
            </w:rPr>
            <w:t>0</w:t>
          </w:r>
          <w:r w:rsidR="00C9782E" w:rsidRPr="003E0C17">
            <w:rPr>
              <w:szCs w:val="12"/>
              <w:lang w:val="de-CH"/>
            </w:rPr>
            <w:t xml:space="preserve"> </w:t>
          </w:r>
          <w:r w:rsidR="00C9782E">
            <w:rPr>
              <w:szCs w:val="12"/>
              <w:lang w:val="de-CH"/>
            </w:rPr>
            <w:t>Freiburg</w:t>
          </w:r>
        </w:p>
        <w:p w14:paraId="2FA29F0F" w14:textId="77777777" w:rsidR="00C9782E" w:rsidRPr="003E0C17" w:rsidRDefault="00C9782E" w:rsidP="00C9782E">
          <w:pPr>
            <w:pStyle w:val="01entteetbasdepage"/>
            <w:rPr>
              <w:lang w:val="de-CH"/>
            </w:rPr>
          </w:pPr>
        </w:p>
        <w:p w14:paraId="0CBCDE8A" w14:textId="077AC96C" w:rsidR="00C9782E" w:rsidRPr="00920A79" w:rsidRDefault="00C9782E" w:rsidP="00C9782E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</w:t>
          </w:r>
        </w:p>
        <w:p w14:paraId="44B210AD" w14:textId="77777777" w:rsidR="00D414E3" w:rsidRPr="00053112" w:rsidRDefault="00C9782E" w:rsidP="00C9782E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www.fr.ch/sk</w:t>
          </w:r>
        </w:p>
      </w:tc>
    </w:tr>
  </w:tbl>
  <w:p w14:paraId="0DE6BF22" w14:textId="77777777" w:rsidR="00D414E3" w:rsidRDefault="00D414E3" w:rsidP="006A4FA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33449089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137584">
    <w:abstractNumId w:val="14"/>
  </w:num>
  <w:num w:numId="2" w16cid:durableId="1503664496">
    <w:abstractNumId w:val="16"/>
  </w:num>
  <w:num w:numId="3" w16cid:durableId="742412540">
    <w:abstractNumId w:val="19"/>
  </w:num>
  <w:num w:numId="4" w16cid:durableId="1766876340">
    <w:abstractNumId w:val="17"/>
  </w:num>
  <w:num w:numId="5" w16cid:durableId="781414634">
    <w:abstractNumId w:val="15"/>
  </w:num>
  <w:num w:numId="6" w16cid:durableId="1375236153">
    <w:abstractNumId w:val="13"/>
  </w:num>
  <w:num w:numId="7" w16cid:durableId="365757017">
    <w:abstractNumId w:val="4"/>
  </w:num>
  <w:num w:numId="8" w16cid:durableId="776562138">
    <w:abstractNumId w:val="3"/>
  </w:num>
  <w:num w:numId="9" w16cid:durableId="809715068">
    <w:abstractNumId w:val="2"/>
  </w:num>
  <w:num w:numId="10" w16cid:durableId="366609848">
    <w:abstractNumId w:val="1"/>
  </w:num>
  <w:num w:numId="11" w16cid:durableId="1542014084">
    <w:abstractNumId w:val="0"/>
  </w:num>
  <w:num w:numId="12" w16cid:durableId="940647298">
    <w:abstractNumId w:val="12"/>
  </w:num>
  <w:num w:numId="13" w16cid:durableId="1489637493">
    <w:abstractNumId w:val="8"/>
  </w:num>
  <w:num w:numId="14" w16cid:durableId="1772773800">
    <w:abstractNumId w:val="7"/>
  </w:num>
  <w:num w:numId="15" w16cid:durableId="58019319">
    <w:abstractNumId w:val="9"/>
  </w:num>
  <w:num w:numId="16" w16cid:durableId="329259505">
    <w:abstractNumId w:val="18"/>
  </w:num>
  <w:num w:numId="17" w16cid:durableId="1944876756">
    <w:abstractNumId w:val="5"/>
  </w:num>
  <w:num w:numId="18" w16cid:durableId="912086050">
    <w:abstractNumId w:val="11"/>
  </w:num>
  <w:num w:numId="19" w16cid:durableId="1871722208">
    <w:abstractNumId w:val="10"/>
  </w:num>
  <w:num w:numId="20" w16cid:durableId="109709616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FD1"/>
    <w:rsid w:val="00012861"/>
    <w:rsid w:val="00026D81"/>
    <w:rsid w:val="0003578C"/>
    <w:rsid w:val="00044B90"/>
    <w:rsid w:val="00053112"/>
    <w:rsid w:val="00075014"/>
    <w:rsid w:val="00097A55"/>
    <w:rsid w:val="000A773F"/>
    <w:rsid w:val="000F553D"/>
    <w:rsid w:val="00120100"/>
    <w:rsid w:val="00161E8B"/>
    <w:rsid w:val="001664E6"/>
    <w:rsid w:val="00171842"/>
    <w:rsid w:val="00183CFB"/>
    <w:rsid w:val="00194CB5"/>
    <w:rsid w:val="001B2FE7"/>
    <w:rsid w:val="001F03FD"/>
    <w:rsid w:val="0024572A"/>
    <w:rsid w:val="002C1FD1"/>
    <w:rsid w:val="002C7ADC"/>
    <w:rsid w:val="002D306C"/>
    <w:rsid w:val="002D4E5E"/>
    <w:rsid w:val="002E1503"/>
    <w:rsid w:val="002E32BF"/>
    <w:rsid w:val="002E694E"/>
    <w:rsid w:val="002F56A9"/>
    <w:rsid w:val="002F7A28"/>
    <w:rsid w:val="0030072C"/>
    <w:rsid w:val="00307E34"/>
    <w:rsid w:val="00312544"/>
    <w:rsid w:val="00320219"/>
    <w:rsid w:val="00320422"/>
    <w:rsid w:val="00325B2E"/>
    <w:rsid w:val="00360005"/>
    <w:rsid w:val="003721FA"/>
    <w:rsid w:val="00375CD7"/>
    <w:rsid w:val="003B608D"/>
    <w:rsid w:val="003C7051"/>
    <w:rsid w:val="003E6B28"/>
    <w:rsid w:val="004024F9"/>
    <w:rsid w:val="00460135"/>
    <w:rsid w:val="00474FB4"/>
    <w:rsid w:val="00494DCC"/>
    <w:rsid w:val="004A36F7"/>
    <w:rsid w:val="004B44BE"/>
    <w:rsid w:val="004C50F1"/>
    <w:rsid w:val="004C7EE2"/>
    <w:rsid w:val="004D3A0A"/>
    <w:rsid w:val="004D40B0"/>
    <w:rsid w:val="004E480D"/>
    <w:rsid w:val="00526CB3"/>
    <w:rsid w:val="005301F2"/>
    <w:rsid w:val="00530E4A"/>
    <w:rsid w:val="00543593"/>
    <w:rsid w:val="00570391"/>
    <w:rsid w:val="00594A71"/>
    <w:rsid w:val="005A4181"/>
    <w:rsid w:val="005A63C9"/>
    <w:rsid w:val="005B39D6"/>
    <w:rsid w:val="005D5862"/>
    <w:rsid w:val="005E1AFB"/>
    <w:rsid w:val="005F0431"/>
    <w:rsid w:val="006137C6"/>
    <w:rsid w:val="00635171"/>
    <w:rsid w:val="00664DC3"/>
    <w:rsid w:val="006830A4"/>
    <w:rsid w:val="006A1EC2"/>
    <w:rsid w:val="006A4FA3"/>
    <w:rsid w:val="006D559C"/>
    <w:rsid w:val="006E3EA1"/>
    <w:rsid w:val="00702255"/>
    <w:rsid w:val="00711173"/>
    <w:rsid w:val="0072786B"/>
    <w:rsid w:val="00731016"/>
    <w:rsid w:val="00770A1C"/>
    <w:rsid w:val="00772169"/>
    <w:rsid w:val="00776FA7"/>
    <w:rsid w:val="00784CCF"/>
    <w:rsid w:val="00787EFE"/>
    <w:rsid w:val="00792B4F"/>
    <w:rsid w:val="00793E44"/>
    <w:rsid w:val="007B2E96"/>
    <w:rsid w:val="007C6E57"/>
    <w:rsid w:val="007C70DE"/>
    <w:rsid w:val="007F5436"/>
    <w:rsid w:val="007F60D7"/>
    <w:rsid w:val="00845A17"/>
    <w:rsid w:val="00881623"/>
    <w:rsid w:val="00884D49"/>
    <w:rsid w:val="00885246"/>
    <w:rsid w:val="0089467A"/>
    <w:rsid w:val="008E5DF3"/>
    <w:rsid w:val="00907F5E"/>
    <w:rsid w:val="009174E5"/>
    <w:rsid w:val="009175AF"/>
    <w:rsid w:val="009268B9"/>
    <w:rsid w:val="00930B57"/>
    <w:rsid w:val="00954883"/>
    <w:rsid w:val="00980C2A"/>
    <w:rsid w:val="009A149A"/>
    <w:rsid w:val="009D42AE"/>
    <w:rsid w:val="009D4A1D"/>
    <w:rsid w:val="009F2BE8"/>
    <w:rsid w:val="009F32B3"/>
    <w:rsid w:val="009F7E37"/>
    <w:rsid w:val="00A05B50"/>
    <w:rsid w:val="00A33E69"/>
    <w:rsid w:val="00A50D48"/>
    <w:rsid w:val="00A60643"/>
    <w:rsid w:val="00A61451"/>
    <w:rsid w:val="00A8432F"/>
    <w:rsid w:val="00AC026E"/>
    <w:rsid w:val="00AC5867"/>
    <w:rsid w:val="00AD1790"/>
    <w:rsid w:val="00AD2215"/>
    <w:rsid w:val="00AE23B4"/>
    <w:rsid w:val="00AF1636"/>
    <w:rsid w:val="00AF4ACD"/>
    <w:rsid w:val="00B11B06"/>
    <w:rsid w:val="00B17E7F"/>
    <w:rsid w:val="00B17FA1"/>
    <w:rsid w:val="00B247CC"/>
    <w:rsid w:val="00B62686"/>
    <w:rsid w:val="00B67DAC"/>
    <w:rsid w:val="00BC48D7"/>
    <w:rsid w:val="00BF0FA9"/>
    <w:rsid w:val="00C12C77"/>
    <w:rsid w:val="00C37B48"/>
    <w:rsid w:val="00C4174B"/>
    <w:rsid w:val="00C448E5"/>
    <w:rsid w:val="00C51BCC"/>
    <w:rsid w:val="00C72630"/>
    <w:rsid w:val="00C95522"/>
    <w:rsid w:val="00C9782E"/>
    <w:rsid w:val="00CB1BDB"/>
    <w:rsid w:val="00CB59F9"/>
    <w:rsid w:val="00CC53F3"/>
    <w:rsid w:val="00D414E3"/>
    <w:rsid w:val="00D51CA9"/>
    <w:rsid w:val="00D577B1"/>
    <w:rsid w:val="00D9772A"/>
    <w:rsid w:val="00DD32EE"/>
    <w:rsid w:val="00E21B31"/>
    <w:rsid w:val="00E31DFC"/>
    <w:rsid w:val="00E40558"/>
    <w:rsid w:val="00E47EA2"/>
    <w:rsid w:val="00E5625B"/>
    <w:rsid w:val="00E74909"/>
    <w:rsid w:val="00E845E8"/>
    <w:rsid w:val="00EA5368"/>
    <w:rsid w:val="00EC4D78"/>
    <w:rsid w:val="00ED7631"/>
    <w:rsid w:val="00EE558A"/>
    <w:rsid w:val="00F0720E"/>
    <w:rsid w:val="00F2100F"/>
    <w:rsid w:val="00F34011"/>
    <w:rsid w:val="00F43EDB"/>
    <w:rsid w:val="00FA45C1"/>
    <w:rsid w:val="00FA5F6E"/>
    <w:rsid w:val="00FB4FA1"/>
    <w:rsid w:val="00FC47B0"/>
    <w:rsid w:val="00FD2DB2"/>
    <w:rsid w:val="00FD2FCD"/>
    <w:rsid w:val="00FF02C9"/>
    <w:rsid w:val="00FF27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C5374"/>
  <w15:docId w15:val="{968224B1-8A43-49AF-8D9A-589D55DD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E34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2C1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955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95522"/>
    <w:rPr>
      <w:rFonts w:ascii="Tahoma" w:hAnsi="Tahoma" w:cs="Tahoma"/>
      <w:sz w:val="16"/>
      <w:szCs w:val="16"/>
      <w:lang w:val="fr-FR" w:eastAsia="fr-FR"/>
    </w:rPr>
  </w:style>
  <w:style w:type="paragraph" w:customStyle="1" w:styleId="01KopfzeileFusszeile">
    <w:name w:val="01_Kopfzeile_Fusszeile"/>
    <w:qFormat/>
    <w:rsid w:val="00C9782E"/>
    <w:pPr>
      <w:spacing w:line="220" w:lineRule="exact"/>
    </w:pPr>
    <w:rPr>
      <w:sz w:val="16"/>
      <w:lang w:val="de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ortrai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466C-3F54-42E7-B546-60E06300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CHA_general_portrait_fr.dotx</Template>
  <TotalTime>0</TotalTime>
  <Pages>2</Pages>
  <Words>711</Words>
  <Characters>2995</Characters>
  <Application>Microsoft Office Word</Application>
  <DocSecurity>0</DocSecurity>
  <Lines>249</Lines>
  <Paragraphs>264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3442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Mülhauser Alexandra</dc:creator>
  <cp:lastModifiedBy>Waeber Pierre-André</cp:lastModifiedBy>
  <cp:revision>78</cp:revision>
  <cp:lastPrinted>2025-04-29T05:25:00Z</cp:lastPrinted>
  <dcterms:created xsi:type="dcterms:W3CDTF">2019-01-16T07:40:00Z</dcterms:created>
  <dcterms:modified xsi:type="dcterms:W3CDTF">2026-01-21T13:22:00Z</dcterms:modified>
</cp:coreProperties>
</file>