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092F" w14:textId="77777777" w:rsidR="00B83E11" w:rsidRPr="0002649C" w:rsidRDefault="00B83E11" w:rsidP="00B83E11">
      <w:pPr>
        <w:pStyle w:val="Intitulmessage"/>
        <w:tabs>
          <w:tab w:val="left" w:pos="6237"/>
        </w:tabs>
        <w:ind w:right="141"/>
        <w:jc w:val="center"/>
        <w:rPr>
          <w:sz w:val="48"/>
          <w:szCs w:val="48"/>
          <w:lang w:val="de-CH"/>
        </w:rPr>
      </w:pPr>
      <w:r>
        <w:rPr>
          <w:sz w:val="48"/>
          <w:lang w:val="de-DE"/>
        </w:rPr>
        <w:t xml:space="preserve">Vorentwurf des </w:t>
      </w:r>
    </w:p>
    <w:p w14:paraId="7365830E" w14:textId="5AF6EAFE" w:rsidR="00B83E11" w:rsidRPr="0002649C" w:rsidRDefault="00B83E11" w:rsidP="00B83E11">
      <w:pPr>
        <w:pStyle w:val="Intitulmessage"/>
        <w:tabs>
          <w:tab w:val="left" w:pos="6237"/>
        </w:tabs>
        <w:ind w:right="141"/>
        <w:jc w:val="center"/>
        <w:rPr>
          <w:i/>
          <w:iCs/>
          <w:lang w:val="de-CH"/>
        </w:rPr>
      </w:pPr>
      <w:r>
        <w:rPr>
          <w:i/>
          <w:sz w:val="48"/>
          <w:lang w:val="de-DE"/>
        </w:rPr>
        <w:t>Gesetzes über die Amtssprachen und die Förderung der Zweisprachigkeit</w:t>
      </w:r>
    </w:p>
    <w:p w14:paraId="4EA41315" w14:textId="26F788DF" w:rsidR="00B83E11" w:rsidRPr="0002649C" w:rsidRDefault="00B83E11" w:rsidP="00B83E11">
      <w:pPr>
        <w:pStyle w:val="Intitulmessage"/>
        <w:tabs>
          <w:tab w:val="left" w:pos="6237"/>
        </w:tabs>
        <w:ind w:right="141"/>
        <w:jc w:val="center"/>
        <w:rPr>
          <w:lang w:val="de-CH"/>
        </w:rPr>
      </w:pPr>
      <w:r>
        <w:rPr>
          <w:lang w:val="de-DE"/>
        </w:rPr>
        <w:t>Öffentliche Vernehmlassung (Juni 2025)</w:t>
      </w:r>
    </w:p>
    <w:p w14:paraId="3108ABEE" w14:textId="5C51F154" w:rsidR="00966E5A" w:rsidRPr="0002649C" w:rsidRDefault="00966E5A" w:rsidP="00B83E11">
      <w:pPr>
        <w:pStyle w:val="Intitulmessage"/>
        <w:tabs>
          <w:tab w:val="left" w:pos="6237"/>
        </w:tabs>
        <w:ind w:right="141"/>
        <w:jc w:val="center"/>
        <w:rPr>
          <w:sz w:val="36"/>
          <w:szCs w:val="36"/>
          <w:lang w:val="de-CH"/>
        </w:rPr>
      </w:pPr>
      <w:r>
        <w:rPr>
          <w:b w:val="0"/>
          <w:sz w:val="36"/>
          <w:lang w:val="de-DE"/>
        </w:rPr>
        <w:br/>
      </w:r>
      <w:r>
        <w:rPr>
          <w:sz w:val="36"/>
          <w:lang w:val="de-DE"/>
        </w:rPr>
        <w:t>Formular für die Stellungnahme</w:t>
      </w:r>
    </w:p>
    <w:p w14:paraId="1BB95E8A" w14:textId="102F8651" w:rsidR="001D204F" w:rsidRPr="0002649C" w:rsidRDefault="001D204F" w:rsidP="001D204F">
      <w:pPr>
        <w:jc w:val="center"/>
        <w:rPr>
          <w:i/>
          <w:iCs/>
          <w:lang w:val="de-CH"/>
        </w:rPr>
      </w:pPr>
      <w:r>
        <w:rPr>
          <w:i/>
          <w:lang w:val="de-DE"/>
        </w:rPr>
        <w:t>(bitte an samuel.russier@fr.ch zurücksenden)</w:t>
      </w:r>
    </w:p>
    <w:p w14:paraId="7AAD6F11" w14:textId="77777777" w:rsidR="00B83E11" w:rsidRPr="0002649C" w:rsidRDefault="00B83E11" w:rsidP="00B83E11">
      <w:pPr>
        <w:rPr>
          <w:lang w:val="de-CH"/>
        </w:rPr>
      </w:pPr>
    </w:p>
    <w:p w14:paraId="4BF89D16" w14:textId="77777777" w:rsidR="00B83E11" w:rsidRPr="00E550D5" w:rsidRDefault="00B83E11" w:rsidP="00B83E11">
      <w:pPr>
        <w:pStyle w:val="Titre1"/>
      </w:pPr>
      <w:r>
        <w:rPr>
          <w:lang w:val="de-DE"/>
        </w:rPr>
        <w:t>Absender</w:t>
      </w:r>
    </w:p>
    <w:p w14:paraId="1BAF3D72" w14:textId="4761C428" w:rsidR="00B83E11" w:rsidRPr="0002649C" w:rsidRDefault="00B83E11" w:rsidP="00B83E11">
      <w:pPr>
        <w:pStyle w:val="Question"/>
        <w:rPr>
          <w:lang w:val="de-CH"/>
        </w:rPr>
      </w:pPr>
      <w:r>
        <w:rPr>
          <w:lang w:val="de-DE"/>
        </w:rPr>
        <w:t>Name der Person oder Einheit, die an der Vernehmlassung teilnimmt*.</w:t>
      </w:r>
    </w:p>
    <w:sdt>
      <w:sdtPr>
        <w:id w:val="-702086363"/>
        <w:placeholder>
          <w:docPart w:val="9A747385A2184F04A4988C2064337563"/>
        </w:placeholder>
        <w:showingPlcHdr/>
      </w:sdtPr>
      <w:sdtEndPr/>
      <w:sdtContent>
        <w:p w14:paraId="2CD4F9D5" w14:textId="240B7234"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01813BCC" w14:textId="77777777" w:rsidR="00B83E11" w:rsidRPr="0002649C" w:rsidRDefault="00B83E11" w:rsidP="00B83E11">
      <w:pPr>
        <w:pStyle w:val="Question"/>
        <w:rPr>
          <w:lang w:val="de-CH"/>
        </w:rPr>
      </w:pPr>
      <w:r>
        <w:rPr>
          <w:lang w:val="de-DE"/>
        </w:rPr>
        <w:t>Adresse</w:t>
      </w:r>
    </w:p>
    <w:sdt>
      <w:sdtPr>
        <w:id w:val="1719462448"/>
        <w:placeholder>
          <w:docPart w:val="9A747385A2184F04A4988C2064337563"/>
        </w:placeholder>
        <w:showingPlcHdr/>
      </w:sdtPr>
      <w:sdtEndPr/>
      <w:sdtContent>
        <w:p w14:paraId="55DFA54C" w14:textId="77777777" w:rsidR="00B83E11" w:rsidRPr="0002649C" w:rsidRDefault="00B83E11" w:rsidP="00B83E11">
          <w:pPr>
            <w:rPr>
              <w:lang w:val="de-CH"/>
            </w:rPr>
          </w:pPr>
          <w:r>
            <w:rPr>
              <w:rStyle w:val="Textedelespacerserv"/>
              <w:lang w:val="de-DE"/>
            </w:rPr>
            <w:t>Klicken oder tippen Sie hier, um Text einzugeben.</w:t>
          </w:r>
        </w:p>
      </w:sdtContent>
    </w:sdt>
    <w:p w14:paraId="7FD54A8B" w14:textId="77777777" w:rsidR="00B83E11" w:rsidRPr="0002649C" w:rsidRDefault="00B83E11" w:rsidP="00B83E11">
      <w:pPr>
        <w:pStyle w:val="Question"/>
        <w:rPr>
          <w:lang w:val="de-CH"/>
        </w:rPr>
      </w:pPr>
      <w:r>
        <w:rPr>
          <w:lang w:val="de-DE"/>
        </w:rPr>
        <w:t>Kontaktperson</w:t>
      </w:r>
    </w:p>
    <w:sdt>
      <w:sdtPr>
        <w:id w:val="399559768"/>
        <w:placeholder>
          <w:docPart w:val="9A747385A2184F04A4988C2064337563"/>
        </w:placeholder>
        <w:showingPlcHdr/>
      </w:sdtPr>
      <w:sdtEndPr/>
      <w:sdtContent>
        <w:p w14:paraId="3499BE6B"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092AD588" w14:textId="0CAF100C" w:rsidR="00B83E11" w:rsidRPr="0002649C" w:rsidRDefault="00B83E11" w:rsidP="00B83E11">
      <w:pPr>
        <w:pStyle w:val="Question"/>
        <w:rPr>
          <w:lang w:val="de-CH"/>
        </w:rPr>
      </w:pPr>
      <w:r>
        <w:rPr>
          <w:lang w:val="de-DE"/>
        </w:rPr>
        <w:t>E-Mail-Adresse*</w:t>
      </w:r>
    </w:p>
    <w:sdt>
      <w:sdtPr>
        <w:id w:val="-1261751759"/>
        <w:placeholder>
          <w:docPart w:val="9A747385A2184F04A4988C2064337563"/>
        </w:placeholder>
        <w:showingPlcHdr/>
      </w:sdtPr>
      <w:sdtEndPr/>
      <w:sdtContent>
        <w:p w14:paraId="4B4E80E5"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1DB3BDC4" w14:textId="77777777" w:rsidR="00B83E11" w:rsidRPr="0002649C" w:rsidRDefault="00B83E11" w:rsidP="00B83E11">
      <w:pPr>
        <w:pStyle w:val="Question"/>
        <w:rPr>
          <w:lang w:val="de-CH"/>
        </w:rPr>
      </w:pPr>
      <w:r>
        <w:rPr>
          <w:lang w:val="de-DE"/>
        </w:rPr>
        <w:t>Telefon</w:t>
      </w:r>
    </w:p>
    <w:sdt>
      <w:sdtPr>
        <w:id w:val="-714341553"/>
        <w:placeholder>
          <w:docPart w:val="9A747385A2184F04A4988C2064337563"/>
        </w:placeholder>
        <w:showingPlcHdr/>
      </w:sdtPr>
      <w:sdtEndPr/>
      <w:sdtContent>
        <w:p w14:paraId="1383C340"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3DECB9F0" w14:textId="5259BE11" w:rsidR="00A24DE6" w:rsidRPr="0002649C" w:rsidRDefault="00A24DE6" w:rsidP="00A24DE6">
      <w:pPr>
        <w:rPr>
          <w:b/>
          <w:bCs/>
          <w:i/>
          <w:iCs/>
          <w:lang w:val="de-CH"/>
        </w:rPr>
      </w:pPr>
      <w:r>
        <w:rPr>
          <w:b/>
          <w:i/>
          <w:lang w:val="de-DE"/>
        </w:rPr>
        <w:t>Datum</w:t>
      </w:r>
    </w:p>
    <w:sdt>
      <w:sdtPr>
        <w:rPr>
          <w:b/>
          <w:bCs/>
          <w:i/>
          <w:iCs/>
        </w:rPr>
        <w:id w:val="608623064"/>
        <w:placeholder>
          <w:docPart w:val="DefaultPlaceholder_-1854013440"/>
        </w:placeholder>
        <w:showingPlcHdr/>
      </w:sdtPr>
      <w:sdtEndPr/>
      <w:sdtContent>
        <w:p w14:paraId="3087A940" w14:textId="25E705AB" w:rsidR="00A24DE6" w:rsidRPr="0002649C" w:rsidRDefault="00A24DE6" w:rsidP="00A24DE6">
          <w:pPr>
            <w:rPr>
              <w:b/>
              <w:bCs/>
              <w:i/>
              <w:iCs/>
              <w:lang w:val="de-CH"/>
            </w:rPr>
          </w:pPr>
          <w:r>
            <w:rPr>
              <w:rStyle w:val="Textedelespacerserv"/>
              <w:lang w:val="de-DE"/>
            </w:rPr>
            <w:t>Klicken oder tippen Sie hier, um Text einzugeben.</w:t>
          </w:r>
        </w:p>
      </w:sdtContent>
    </w:sdt>
    <w:p w14:paraId="40E626D2" w14:textId="29CF8EBB" w:rsidR="00B83E11" w:rsidRPr="00E550D5" w:rsidRDefault="00B83E11" w:rsidP="00B83E11">
      <w:pPr>
        <w:pStyle w:val="Titre1"/>
      </w:pPr>
      <w:r>
        <w:rPr>
          <w:lang w:val="de-DE"/>
        </w:rPr>
        <w:t>Allgemeine Bemerkungen</w:t>
      </w:r>
    </w:p>
    <w:p w14:paraId="586C2572" w14:textId="77777777" w:rsidR="00B83E11" w:rsidRPr="0002649C" w:rsidRDefault="00B83E11" w:rsidP="00B83E11">
      <w:pPr>
        <w:pStyle w:val="Question"/>
        <w:rPr>
          <w:lang w:val="de-CH"/>
        </w:rPr>
      </w:pPr>
      <w:r>
        <w:rPr>
          <w:lang w:val="de-DE"/>
        </w:rPr>
        <w:t>Allgemeine Bemerkungen</w:t>
      </w:r>
    </w:p>
    <w:sdt>
      <w:sdtPr>
        <w:id w:val="-1467344568"/>
        <w:placeholder>
          <w:docPart w:val="9A747385A2184F04A4988C2064337563"/>
        </w:placeholder>
        <w:showingPlcHdr/>
      </w:sdtPr>
      <w:sdtEndPr/>
      <w:sdtContent>
        <w:p w14:paraId="47E57A7A"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49988205" w14:textId="77777777" w:rsidR="00B83E11" w:rsidRPr="0002649C" w:rsidRDefault="00B83E11" w:rsidP="00B83E11">
      <w:pPr>
        <w:pStyle w:val="Question"/>
        <w:rPr>
          <w:lang w:val="de-CH"/>
        </w:rPr>
      </w:pPr>
      <w:r>
        <w:rPr>
          <w:lang w:val="de-DE"/>
        </w:rPr>
        <w:t>Bemerkungen zur Struktur des Gesetzesvorentwurfs</w:t>
      </w:r>
    </w:p>
    <w:sdt>
      <w:sdtPr>
        <w:id w:val="1635991069"/>
        <w:placeholder>
          <w:docPart w:val="9A747385A2184F04A4988C2064337563"/>
        </w:placeholder>
        <w:showingPlcHdr/>
      </w:sdtPr>
      <w:sdtEndPr/>
      <w:sdtContent>
        <w:p w14:paraId="7AC0E2A3"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54C38BD6" w14:textId="4479B937" w:rsidR="00B83E11" w:rsidRPr="00E550D5" w:rsidRDefault="00B83E11" w:rsidP="00B83E11">
      <w:pPr>
        <w:pStyle w:val="Titre1"/>
      </w:pPr>
      <w:r>
        <w:rPr>
          <w:lang w:val="de-DE"/>
        </w:rPr>
        <w:lastRenderedPageBreak/>
        <w:t>Bemerkungen zu den einzelnen Artikeln</w:t>
      </w:r>
    </w:p>
    <w:p w14:paraId="6CD87E0F" w14:textId="77777777" w:rsidR="00B83E11" w:rsidRDefault="00B83E11" w:rsidP="00B83E11">
      <w:pPr>
        <w:pStyle w:val="Question"/>
      </w:pPr>
      <w:r>
        <w:rPr>
          <w:lang w:val="de-DE"/>
        </w:rPr>
        <w:t>Bemerkungen zu Artikel 1</w:t>
      </w:r>
    </w:p>
    <w:sdt>
      <w:sdtPr>
        <w:id w:val="-980143354"/>
        <w:placeholder>
          <w:docPart w:val="9A747385A2184F04A4988C2064337563"/>
        </w:placeholder>
        <w:showingPlcHdr/>
      </w:sdtPr>
      <w:sdtEndPr/>
      <w:sdtContent>
        <w:p w14:paraId="4869062D"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001EC897" w14:textId="77777777" w:rsidR="00B83E11" w:rsidRPr="0002649C" w:rsidRDefault="00B83E11" w:rsidP="00B83E11">
      <w:pPr>
        <w:pStyle w:val="Question"/>
        <w:rPr>
          <w:lang w:val="de-CH"/>
        </w:rPr>
      </w:pPr>
      <w:r>
        <w:rPr>
          <w:lang w:val="de-DE"/>
        </w:rPr>
        <w:t>Bemerkungen zu Artikel 2</w:t>
      </w:r>
    </w:p>
    <w:sdt>
      <w:sdtPr>
        <w:id w:val="161679476"/>
        <w:placeholder>
          <w:docPart w:val="9A747385A2184F04A4988C2064337563"/>
        </w:placeholder>
        <w:showingPlcHdr/>
      </w:sdtPr>
      <w:sdtEndPr/>
      <w:sdtContent>
        <w:p w14:paraId="3801ECF9"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3CECD511" w14:textId="77777777" w:rsidR="00B83E11" w:rsidRPr="0002649C" w:rsidRDefault="00B83E11" w:rsidP="00B83E11">
      <w:pPr>
        <w:pStyle w:val="Question"/>
        <w:rPr>
          <w:lang w:val="de-CH"/>
        </w:rPr>
      </w:pPr>
      <w:r>
        <w:rPr>
          <w:lang w:val="de-DE"/>
        </w:rPr>
        <w:t>Bemerkungen zu Artikel 3</w:t>
      </w:r>
    </w:p>
    <w:sdt>
      <w:sdtPr>
        <w:id w:val="738056454"/>
        <w:placeholder>
          <w:docPart w:val="9A747385A2184F04A4988C2064337563"/>
        </w:placeholder>
        <w:showingPlcHdr/>
      </w:sdtPr>
      <w:sdtEndPr/>
      <w:sdtContent>
        <w:p w14:paraId="64B6AF69"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4F743EDD" w14:textId="77777777" w:rsidR="00B83E11" w:rsidRPr="0002649C" w:rsidRDefault="00B83E11" w:rsidP="00B83E11">
      <w:pPr>
        <w:pStyle w:val="Question"/>
        <w:rPr>
          <w:lang w:val="de-CH"/>
        </w:rPr>
      </w:pPr>
      <w:r>
        <w:rPr>
          <w:lang w:val="de-DE"/>
        </w:rPr>
        <w:t>Bemerkungen zu Artikel 4</w:t>
      </w:r>
    </w:p>
    <w:sdt>
      <w:sdtPr>
        <w:id w:val="-900216802"/>
        <w:placeholder>
          <w:docPart w:val="9A747385A2184F04A4988C2064337563"/>
        </w:placeholder>
        <w:showingPlcHdr/>
      </w:sdtPr>
      <w:sdtEndPr/>
      <w:sdtContent>
        <w:p w14:paraId="399C7775"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429F8ECF" w14:textId="77777777" w:rsidR="00B83E11" w:rsidRPr="0002649C" w:rsidRDefault="00B83E11" w:rsidP="00B83E11">
      <w:pPr>
        <w:pStyle w:val="Question"/>
        <w:rPr>
          <w:lang w:val="de-CH"/>
        </w:rPr>
      </w:pPr>
      <w:r>
        <w:rPr>
          <w:lang w:val="de-DE"/>
        </w:rPr>
        <w:t>Bemerkungen zu Artikel 5</w:t>
      </w:r>
    </w:p>
    <w:sdt>
      <w:sdtPr>
        <w:id w:val="-6376364"/>
        <w:placeholder>
          <w:docPart w:val="9A747385A2184F04A4988C2064337563"/>
        </w:placeholder>
        <w:showingPlcHdr/>
      </w:sdtPr>
      <w:sdtEndPr/>
      <w:sdtContent>
        <w:p w14:paraId="7E3663BA"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079CD02F" w14:textId="77777777" w:rsidR="00B83E11" w:rsidRPr="0002649C" w:rsidRDefault="00B83E11" w:rsidP="00B83E11">
      <w:pPr>
        <w:pStyle w:val="Question"/>
        <w:rPr>
          <w:lang w:val="de-CH"/>
        </w:rPr>
      </w:pPr>
      <w:r>
        <w:rPr>
          <w:lang w:val="de-DE"/>
        </w:rPr>
        <w:t>Bemerkungen zu Artikel 6</w:t>
      </w:r>
    </w:p>
    <w:sdt>
      <w:sdtPr>
        <w:id w:val="476581517"/>
        <w:placeholder>
          <w:docPart w:val="9A747385A2184F04A4988C2064337563"/>
        </w:placeholder>
        <w:showingPlcHdr/>
      </w:sdtPr>
      <w:sdtEndPr/>
      <w:sdtContent>
        <w:p w14:paraId="25EB470F"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4E11D5D4" w14:textId="77777777" w:rsidR="00B83E11" w:rsidRPr="0002649C" w:rsidRDefault="00B83E11" w:rsidP="00B83E11">
      <w:pPr>
        <w:pStyle w:val="Question"/>
        <w:rPr>
          <w:lang w:val="de-CH"/>
        </w:rPr>
      </w:pPr>
      <w:r>
        <w:rPr>
          <w:lang w:val="de-DE"/>
        </w:rPr>
        <w:t>Bemerkungen zu Artikel 7</w:t>
      </w:r>
    </w:p>
    <w:sdt>
      <w:sdtPr>
        <w:id w:val="-1622135328"/>
        <w:placeholder>
          <w:docPart w:val="9A747385A2184F04A4988C2064337563"/>
        </w:placeholder>
        <w:showingPlcHdr/>
      </w:sdtPr>
      <w:sdtEndPr/>
      <w:sdtContent>
        <w:p w14:paraId="1D44F584"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798B9813" w14:textId="77777777" w:rsidR="00B83E11" w:rsidRPr="0002649C" w:rsidRDefault="00B83E11" w:rsidP="00B83E11">
      <w:pPr>
        <w:pStyle w:val="Question"/>
        <w:rPr>
          <w:lang w:val="de-CH"/>
        </w:rPr>
      </w:pPr>
      <w:r>
        <w:rPr>
          <w:lang w:val="de-DE"/>
        </w:rPr>
        <w:t>Bemerkungen zu Artikel 8</w:t>
      </w:r>
    </w:p>
    <w:sdt>
      <w:sdtPr>
        <w:id w:val="-1030495687"/>
        <w:placeholder>
          <w:docPart w:val="9A747385A2184F04A4988C2064337563"/>
        </w:placeholder>
        <w:showingPlcHdr/>
      </w:sdtPr>
      <w:sdtEndPr/>
      <w:sdtContent>
        <w:p w14:paraId="7B5609E9"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2EC716F9" w14:textId="77777777" w:rsidR="00B83E11" w:rsidRPr="0002649C" w:rsidRDefault="00B83E11" w:rsidP="00B83E11">
      <w:pPr>
        <w:pStyle w:val="Question"/>
        <w:rPr>
          <w:lang w:val="de-CH"/>
        </w:rPr>
      </w:pPr>
      <w:r>
        <w:rPr>
          <w:lang w:val="de-DE"/>
        </w:rPr>
        <w:t>Bemerkungen zu Artikel 9</w:t>
      </w:r>
    </w:p>
    <w:sdt>
      <w:sdtPr>
        <w:id w:val="1323548540"/>
        <w:placeholder>
          <w:docPart w:val="9A747385A2184F04A4988C2064337563"/>
        </w:placeholder>
        <w:showingPlcHdr/>
      </w:sdtPr>
      <w:sdtEndPr/>
      <w:sdtContent>
        <w:p w14:paraId="26C91484"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0B24DF6D" w14:textId="77777777" w:rsidR="00B83E11" w:rsidRPr="0002649C" w:rsidRDefault="00B83E11" w:rsidP="00B83E11">
      <w:pPr>
        <w:pStyle w:val="Question"/>
        <w:rPr>
          <w:lang w:val="de-CH"/>
        </w:rPr>
      </w:pPr>
      <w:r>
        <w:rPr>
          <w:lang w:val="de-DE"/>
        </w:rPr>
        <w:t>Bemerkungen zu Artikel 10</w:t>
      </w:r>
    </w:p>
    <w:sdt>
      <w:sdtPr>
        <w:id w:val="-627165458"/>
        <w:placeholder>
          <w:docPart w:val="9A747385A2184F04A4988C2064337563"/>
        </w:placeholder>
        <w:showingPlcHdr/>
      </w:sdtPr>
      <w:sdtEndPr/>
      <w:sdtContent>
        <w:p w14:paraId="209C196A"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1F87AF8E" w14:textId="77777777" w:rsidR="00B83E11" w:rsidRPr="0002649C" w:rsidRDefault="00B83E11" w:rsidP="00B83E11">
      <w:pPr>
        <w:pStyle w:val="Question"/>
        <w:rPr>
          <w:lang w:val="de-CH"/>
        </w:rPr>
      </w:pPr>
      <w:r>
        <w:rPr>
          <w:lang w:val="de-DE"/>
        </w:rPr>
        <w:t>Bemerkungen zu Artikel 11</w:t>
      </w:r>
    </w:p>
    <w:sdt>
      <w:sdtPr>
        <w:id w:val="223958681"/>
        <w:placeholder>
          <w:docPart w:val="9A747385A2184F04A4988C2064337563"/>
        </w:placeholder>
        <w:showingPlcHdr/>
      </w:sdtPr>
      <w:sdtEndPr/>
      <w:sdtContent>
        <w:p w14:paraId="3366AF55"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05611411" w14:textId="77777777" w:rsidR="00B83E11" w:rsidRPr="0002649C" w:rsidRDefault="00B83E11" w:rsidP="00B83E11">
      <w:pPr>
        <w:pStyle w:val="Question"/>
        <w:rPr>
          <w:lang w:val="de-CH"/>
        </w:rPr>
      </w:pPr>
      <w:r>
        <w:rPr>
          <w:lang w:val="de-DE"/>
        </w:rPr>
        <w:t>Bemerkungen zu Artikel 12</w:t>
      </w:r>
    </w:p>
    <w:sdt>
      <w:sdtPr>
        <w:id w:val="1852368215"/>
        <w:placeholder>
          <w:docPart w:val="9A747385A2184F04A4988C2064337563"/>
        </w:placeholder>
        <w:showingPlcHdr/>
      </w:sdtPr>
      <w:sdtEndPr/>
      <w:sdtContent>
        <w:p w14:paraId="784B8EE3"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05B59BF2" w14:textId="77777777" w:rsidR="00B83E11" w:rsidRPr="0002649C" w:rsidRDefault="00B83E11" w:rsidP="00B83E11">
      <w:pPr>
        <w:pStyle w:val="Question"/>
        <w:rPr>
          <w:lang w:val="de-CH"/>
        </w:rPr>
      </w:pPr>
      <w:r>
        <w:rPr>
          <w:lang w:val="de-DE"/>
        </w:rPr>
        <w:t>Bemerkungen zu Artikel 13</w:t>
      </w:r>
    </w:p>
    <w:sdt>
      <w:sdtPr>
        <w:id w:val="-1250727727"/>
        <w:placeholder>
          <w:docPart w:val="9A747385A2184F04A4988C2064337563"/>
        </w:placeholder>
        <w:showingPlcHdr/>
      </w:sdtPr>
      <w:sdtEndPr/>
      <w:sdtContent>
        <w:p w14:paraId="232C4199"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73DD4446" w14:textId="77777777" w:rsidR="00B83E11" w:rsidRPr="0002649C" w:rsidRDefault="00B83E11" w:rsidP="00B83E11">
      <w:pPr>
        <w:pStyle w:val="Question"/>
        <w:rPr>
          <w:lang w:val="de-CH"/>
        </w:rPr>
      </w:pPr>
      <w:r>
        <w:rPr>
          <w:lang w:val="de-DE"/>
        </w:rPr>
        <w:t>Bemerkungen zu Artikel 14</w:t>
      </w:r>
    </w:p>
    <w:sdt>
      <w:sdtPr>
        <w:id w:val="-1205946084"/>
        <w:placeholder>
          <w:docPart w:val="9A747385A2184F04A4988C2064337563"/>
        </w:placeholder>
        <w:showingPlcHdr/>
      </w:sdtPr>
      <w:sdtEndPr/>
      <w:sdtContent>
        <w:p w14:paraId="0A912C64"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7E60AEA6" w14:textId="77777777" w:rsidR="00B83E11" w:rsidRPr="0002649C" w:rsidRDefault="00B83E11" w:rsidP="00B83E11">
      <w:pPr>
        <w:pStyle w:val="Question"/>
        <w:rPr>
          <w:lang w:val="de-CH"/>
        </w:rPr>
      </w:pPr>
      <w:r>
        <w:rPr>
          <w:lang w:val="de-DE"/>
        </w:rPr>
        <w:t>Bemerkungen zu Artikel 15</w:t>
      </w:r>
    </w:p>
    <w:sdt>
      <w:sdtPr>
        <w:id w:val="-885783923"/>
        <w:placeholder>
          <w:docPart w:val="9A747385A2184F04A4988C2064337563"/>
        </w:placeholder>
        <w:showingPlcHdr/>
      </w:sdtPr>
      <w:sdtEndPr/>
      <w:sdtContent>
        <w:p w14:paraId="5E190A98"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01B83F77" w14:textId="77777777" w:rsidR="00B83E11" w:rsidRPr="0002649C" w:rsidRDefault="00B83E11" w:rsidP="00B83E11">
      <w:pPr>
        <w:pStyle w:val="Question"/>
        <w:rPr>
          <w:lang w:val="de-CH"/>
        </w:rPr>
      </w:pPr>
      <w:r>
        <w:rPr>
          <w:lang w:val="de-DE"/>
        </w:rPr>
        <w:t>Bemerkungen zu Artikel 16</w:t>
      </w:r>
    </w:p>
    <w:sdt>
      <w:sdtPr>
        <w:id w:val="1745064816"/>
        <w:placeholder>
          <w:docPart w:val="9A747385A2184F04A4988C2064337563"/>
        </w:placeholder>
        <w:showingPlcHdr/>
      </w:sdtPr>
      <w:sdtEndPr/>
      <w:sdtContent>
        <w:p w14:paraId="14676E55"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5F006BE6" w14:textId="77777777" w:rsidR="00B83E11" w:rsidRPr="0002649C" w:rsidRDefault="00B83E11" w:rsidP="00B83E11">
      <w:pPr>
        <w:pStyle w:val="Question"/>
        <w:rPr>
          <w:lang w:val="de-CH"/>
        </w:rPr>
      </w:pPr>
      <w:r>
        <w:rPr>
          <w:lang w:val="de-DE"/>
        </w:rPr>
        <w:t>Bemerkungen zu Artikel 17</w:t>
      </w:r>
    </w:p>
    <w:sdt>
      <w:sdtPr>
        <w:id w:val="-82772309"/>
        <w:placeholder>
          <w:docPart w:val="9A747385A2184F04A4988C2064337563"/>
        </w:placeholder>
        <w:showingPlcHdr/>
      </w:sdtPr>
      <w:sdtEndPr/>
      <w:sdtContent>
        <w:p w14:paraId="2E38502A"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41682D88" w14:textId="77777777" w:rsidR="00B83E11" w:rsidRPr="0002649C" w:rsidRDefault="00B83E11" w:rsidP="00B83E11">
      <w:pPr>
        <w:pStyle w:val="Question"/>
        <w:rPr>
          <w:lang w:val="de-CH"/>
        </w:rPr>
      </w:pPr>
      <w:r>
        <w:rPr>
          <w:lang w:val="de-DE"/>
        </w:rPr>
        <w:t>Bemerkungen zu Artikel 18</w:t>
      </w:r>
    </w:p>
    <w:sdt>
      <w:sdtPr>
        <w:id w:val="1124969584"/>
        <w:placeholder>
          <w:docPart w:val="9A747385A2184F04A4988C2064337563"/>
        </w:placeholder>
        <w:showingPlcHdr/>
      </w:sdtPr>
      <w:sdtEndPr/>
      <w:sdtContent>
        <w:p w14:paraId="54A77ED1"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38B8EB8C" w14:textId="77777777" w:rsidR="00B83E11" w:rsidRPr="0002649C" w:rsidRDefault="00B83E11" w:rsidP="00B83E11">
      <w:pPr>
        <w:pStyle w:val="Question"/>
        <w:rPr>
          <w:lang w:val="de-CH"/>
        </w:rPr>
      </w:pPr>
      <w:r>
        <w:rPr>
          <w:lang w:val="de-DE"/>
        </w:rPr>
        <w:t>Bemerkungen zu Artikel 19</w:t>
      </w:r>
    </w:p>
    <w:sdt>
      <w:sdtPr>
        <w:id w:val="-1473907304"/>
        <w:placeholder>
          <w:docPart w:val="9A747385A2184F04A4988C2064337563"/>
        </w:placeholder>
        <w:showingPlcHdr/>
      </w:sdtPr>
      <w:sdtEndPr/>
      <w:sdtContent>
        <w:p w14:paraId="2931289C"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5DEFBED7" w14:textId="77777777" w:rsidR="00B83E11" w:rsidRPr="0002649C" w:rsidRDefault="00B83E11" w:rsidP="00B83E11">
      <w:pPr>
        <w:pStyle w:val="Question"/>
        <w:rPr>
          <w:lang w:val="de-CH"/>
        </w:rPr>
      </w:pPr>
      <w:r>
        <w:rPr>
          <w:lang w:val="de-DE"/>
        </w:rPr>
        <w:t>Bemerkungen zu Artikel 20</w:t>
      </w:r>
    </w:p>
    <w:sdt>
      <w:sdtPr>
        <w:id w:val="1070692728"/>
        <w:placeholder>
          <w:docPart w:val="9A747385A2184F04A4988C2064337563"/>
        </w:placeholder>
        <w:showingPlcHdr/>
      </w:sdtPr>
      <w:sdtEndPr/>
      <w:sdtContent>
        <w:p w14:paraId="51791399"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2CF1B817" w14:textId="77777777" w:rsidR="00B83E11" w:rsidRPr="0002649C" w:rsidRDefault="00B83E11" w:rsidP="00B83E11">
      <w:pPr>
        <w:pStyle w:val="Question"/>
        <w:rPr>
          <w:lang w:val="de-CH"/>
        </w:rPr>
      </w:pPr>
      <w:r>
        <w:rPr>
          <w:lang w:val="de-DE"/>
        </w:rPr>
        <w:t>Bemerkungen zu Artikel 21</w:t>
      </w:r>
    </w:p>
    <w:sdt>
      <w:sdtPr>
        <w:id w:val="-2009970187"/>
        <w:placeholder>
          <w:docPart w:val="9A747385A2184F04A4988C2064337563"/>
        </w:placeholder>
        <w:showingPlcHdr/>
      </w:sdtPr>
      <w:sdtEndPr/>
      <w:sdtContent>
        <w:p w14:paraId="50300639"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5D6B9791" w14:textId="77777777" w:rsidR="00B83E11" w:rsidRPr="0002649C" w:rsidRDefault="00B83E11" w:rsidP="00B83E11">
      <w:pPr>
        <w:pStyle w:val="Question"/>
        <w:rPr>
          <w:lang w:val="de-CH"/>
        </w:rPr>
      </w:pPr>
      <w:r>
        <w:rPr>
          <w:lang w:val="de-DE"/>
        </w:rPr>
        <w:t>Bemerkungen zu Artikel 22</w:t>
      </w:r>
    </w:p>
    <w:sdt>
      <w:sdtPr>
        <w:id w:val="-1019846003"/>
        <w:placeholder>
          <w:docPart w:val="9A747385A2184F04A4988C2064337563"/>
        </w:placeholder>
        <w:showingPlcHdr/>
      </w:sdtPr>
      <w:sdtEndPr/>
      <w:sdtContent>
        <w:p w14:paraId="03A26DDF"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095DAF79" w14:textId="77777777" w:rsidR="00B83E11" w:rsidRPr="0002649C" w:rsidRDefault="00B83E11" w:rsidP="00B83E11">
      <w:pPr>
        <w:pStyle w:val="Question"/>
        <w:rPr>
          <w:lang w:val="de-CH"/>
        </w:rPr>
      </w:pPr>
      <w:r>
        <w:rPr>
          <w:lang w:val="de-DE"/>
        </w:rPr>
        <w:t>Bemerkungen zu Artikel 23</w:t>
      </w:r>
    </w:p>
    <w:sdt>
      <w:sdtPr>
        <w:id w:val="1442730586"/>
        <w:placeholder>
          <w:docPart w:val="9A747385A2184F04A4988C2064337563"/>
        </w:placeholder>
        <w:showingPlcHdr/>
      </w:sdtPr>
      <w:sdtEndPr/>
      <w:sdtContent>
        <w:p w14:paraId="6A2175EB"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20B5A4B8" w14:textId="77777777" w:rsidR="00B83E11" w:rsidRPr="0002649C" w:rsidRDefault="00B83E11" w:rsidP="00B83E11">
      <w:pPr>
        <w:pStyle w:val="Question"/>
        <w:rPr>
          <w:lang w:val="de-CH"/>
        </w:rPr>
      </w:pPr>
      <w:r>
        <w:rPr>
          <w:lang w:val="de-DE"/>
        </w:rPr>
        <w:t>Bemerkungen zu Artikel 24</w:t>
      </w:r>
    </w:p>
    <w:sdt>
      <w:sdtPr>
        <w:id w:val="-1139037321"/>
        <w:placeholder>
          <w:docPart w:val="9A747385A2184F04A4988C2064337563"/>
        </w:placeholder>
        <w:showingPlcHdr/>
      </w:sdtPr>
      <w:sdtEndPr/>
      <w:sdtContent>
        <w:p w14:paraId="737CF358"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1B906245" w14:textId="77777777" w:rsidR="00B83E11" w:rsidRPr="0002649C" w:rsidRDefault="00B83E11" w:rsidP="00B83E11">
      <w:pPr>
        <w:pStyle w:val="Question"/>
        <w:rPr>
          <w:lang w:val="de-CH"/>
        </w:rPr>
      </w:pPr>
      <w:r>
        <w:rPr>
          <w:lang w:val="de-DE"/>
        </w:rPr>
        <w:t>Bemerkungen zu Artikel 25</w:t>
      </w:r>
    </w:p>
    <w:sdt>
      <w:sdtPr>
        <w:id w:val="-1839537577"/>
        <w:placeholder>
          <w:docPart w:val="9A747385A2184F04A4988C2064337563"/>
        </w:placeholder>
        <w:showingPlcHdr/>
      </w:sdtPr>
      <w:sdtEndPr/>
      <w:sdtContent>
        <w:p w14:paraId="0D16A8BE"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395432ED" w14:textId="77777777" w:rsidR="00B83E11" w:rsidRPr="0002649C" w:rsidRDefault="00B83E11" w:rsidP="00B83E11">
      <w:pPr>
        <w:pStyle w:val="Question"/>
        <w:rPr>
          <w:lang w:val="de-CH"/>
        </w:rPr>
      </w:pPr>
      <w:r>
        <w:rPr>
          <w:lang w:val="de-DE"/>
        </w:rPr>
        <w:t>Bemerkungen zu Artikel 26</w:t>
      </w:r>
    </w:p>
    <w:sdt>
      <w:sdtPr>
        <w:id w:val="-2049133694"/>
        <w:placeholder>
          <w:docPart w:val="9A747385A2184F04A4988C2064337563"/>
        </w:placeholder>
        <w:showingPlcHdr/>
      </w:sdtPr>
      <w:sdtEndPr/>
      <w:sdtContent>
        <w:p w14:paraId="6E3286E3"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236D95AC" w14:textId="77777777" w:rsidR="00B83E11" w:rsidRPr="0002649C" w:rsidRDefault="00B83E11" w:rsidP="00B83E11">
      <w:pPr>
        <w:pStyle w:val="Question"/>
        <w:rPr>
          <w:lang w:val="de-CH"/>
        </w:rPr>
      </w:pPr>
      <w:r>
        <w:rPr>
          <w:lang w:val="de-DE"/>
        </w:rPr>
        <w:t>Bemerkungen zu Artikel 27</w:t>
      </w:r>
    </w:p>
    <w:sdt>
      <w:sdtPr>
        <w:id w:val="-638421567"/>
        <w:placeholder>
          <w:docPart w:val="9A747385A2184F04A4988C2064337563"/>
        </w:placeholder>
        <w:showingPlcHdr/>
      </w:sdtPr>
      <w:sdtEndPr/>
      <w:sdtContent>
        <w:p w14:paraId="3E13ADD8"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14010074" w14:textId="77777777" w:rsidR="00B83E11" w:rsidRPr="0002649C" w:rsidRDefault="00B83E11" w:rsidP="00B83E11">
      <w:pPr>
        <w:pStyle w:val="Question"/>
        <w:rPr>
          <w:lang w:val="de-CH"/>
        </w:rPr>
      </w:pPr>
      <w:r>
        <w:rPr>
          <w:lang w:val="de-DE"/>
        </w:rPr>
        <w:t>Bemerkungen zu Artikel 28</w:t>
      </w:r>
    </w:p>
    <w:sdt>
      <w:sdtPr>
        <w:id w:val="1021436799"/>
        <w:placeholder>
          <w:docPart w:val="9A747385A2184F04A4988C2064337563"/>
        </w:placeholder>
        <w:showingPlcHdr/>
      </w:sdtPr>
      <w:sdtEndPr/>
      <w:sdtContent>
        <w:p w14:paraId="057B1279" w14:textId="77777777" w:rsidR="00B83E11" w:rsidRPr="0002649C" w:rsidRDefault="00B83E11" w:rsidP="00B83E11">
          <w:pPr>
            <w:rPr>
              <w:lang w:val="de-CH"/>
            </w:rPr>
          </w:pPr>
          <w:r>
            <w:rPr>
              <w:rStyle w:val="Textedelespacerserv"/>
              <w:lang w:val="de-DE"/>
            </w:rPr>
            <w:t>Klicken oder tippen Sie hier, um Text einzugeben.</w:t>
          </w:r>
        </w:p>
      </w:sdtContent>
    </w:sdt>
    <w:p w14:paraId="5D806580" w14:textId="77777777" w:rsidR="00B83E11" w:rsidRPr="00E550D5" w:rsidRDefault="00B83E11" w:rsidP="00B83E11">
      <w:pPr>
        <w:pStyle w:val="Titre1"/>
      </w:pPr>
      <w:r>
        <w:rPr>
          <w:lang w:val="de-DE"/>
        </w:rPr>
        <w:t>Erläuternder Bericht</w:t>
      </w:r>
    </w:p>
    <w:p w14:paraId="21C2CC86" w14:textId="77777777" w:rsidR="00B83E11" w:rsidRDefault="00B83E11" w:rsidP="00B83E11">
      <w:pPr>
        <w:pStyle w:val="Question"/>
      </w:pPr>
      <w:r>
        <w:rPr>
          <w:lang w:val="de-DE"/>
        </w:rPr>
        <w:t>Bemerkungen zum erläuternden Bericht</w:t>
      </w:r>
    </w:p>
    <w:sdt>
      <w:sdtPr>
        <w:id w:val="1077943092"/>
        <w:placeholder>
          <w:docPart w:val="9A747385A2184F04A4988C2064337563"/>
        </w:placeholder>
        <w:showingPlcHdr/>
      </w:sdtPr>
      <w:sdtEndPr/>
      <w:sdtContent>
        <w:p w14:paraId="492CEF2B"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5BE03131" w14:textId="77777777" w:rsidR="00B83E11" w:rsidRPr="00E550D5" w:rsidRDefault="00B83E11" w:rsidP="00B83E11">
      <w:pPr>
        <w:pStyle w:val="Titre1"/>
      </w:pPr>
      <w:r>
        <w:rPr>
          <w:lang w:val="de-DE"/>
        </w:rPr>
        <w:t>Verschiedenes</w:t>
      </w:r>
    </w:p>
    <w:p w14:paraId="42CC0635" w14:textId="77777777" w:rsidR="00B83E11" w:rsidRDefault="00B83E11" w:rsidP="00B83E11">
      <w:pPr>
        <w:pStyle w:val="Question"/>
      </w:pPr>
      <w:r>
        <w:rPr>
          <w:lang w:val="de-DE"/>
        </w:rPr>
        <w:t>Verschiedenes</w:t>
      </w:r>
    </w:p>
    <w:sdt>
      <w:sdtPr>
        <w:id w:val="-1131931904"/>
        <w:placeholder>
          <w:docPart w:val="9A747385A2184F04A4988C2064337563"/>
        </w:placeholder>
        <w:showingPlcHdr/>
      </w:sdtPr>
      <w:sdtEndPr/>
      <w:sdtContent>
        <w:p w14:paraId="2816FE31" w14:textId="77777777" w:rsidR="00B83E11" w:rsidRPr="0002649C" w:rsidRDefault="00B83E11" w:rsidP="00B83E11">
          <w:pPr>
            <w:spacing w:after="160" w:line="259" w:lineRule="auto"/>
            <w:rPr>
              <w:lang w:val="de-CH"/>
            </w:rPr>
          </w:pPr>
          <w:r>
            <w:rPr>
              <w:rStyle w:val="Textedelespacerserv"/>
              <w:lang w:val="de-DE"/>
            </w:rPr>
            <w:t>Klicken oder tippen Sie hier, um Text einzugeben.</w:t>
          </w:r>
        </w:p>
      </w:sdtContent>
    </w:sdt>
    <w:p w14:paraId="15225699" w14:textId="77777777" w:rsidR="00B83E11" w:rsidRPr="0002649C" w:rsidRDefault="00B83E11" w:rsidP="00B83E11">
      <w:pPr>
        <w:spacing w:after="160" w:line="259" w:lineRule="auto"/>
        <w:rPr>
          <w:lang w:val="de-CH"/>
        </w:rPr>
      </w:pPr>
    </w:p>
    <w:p w14:paraId="6160F948" w14:textId="77777777" w:rsidR="00B83E11" w:rsidRPr="0002649C" w:rsidRDefault="00B83E11" w:rsidP="00B83E11">
      <w:pPr>
        <w:rPr>
          <w:lang w:val="de-CH"/>
        </w:rPr>
      </w:pPr>
    </w:p>
    <w:p w14:paraId="7286E0BA" w14:textId="77777777" w:rsidR="00595BAB" w:rsidRPr="0002649C" w:rsidRDefault="00595BAB" w:rsidP="00B83E11">
      <w:pPr>
        <w:spacing w:after="240"/>
        <w:rPr>
          <w:b/>
          <w:lang w:val="de-CH"/>
        </w:rPr>
      </w:pPr>
    </w:p>
    <w:sectPr w:rsidR="00595BAB" w:rsidRPr="0002649C" w:rsidSect="00EA0786">
      <w:footerReference w:type="default" r:id="rId8"/>
      <w:pgSz w:w="11907" w:h="16840" w:code="9"/>
      <w:pgMar w:top="1871" w:right="1134" w:bottom="1361" w:left="1134" w:header="1304" w:footer="720" w:gutter="0"/>
      <w:paperSrc w:first="15" w:other="15"/>
      <w:cols w:space="454"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0AB7" w14:textId="77777777" w:rsidR="00B83E11" w:rsidRDefault="00B83E11">
      <w:pPr>
        <w:spacing w:after="0"/>
      </w:pPr>
      <w:r>
        <w:separator/>
      </w:r>
    </w:p>
  </w:endnote>
  <w:endnote w:type="continuationSeparator" w:id="0">
    <w:p w14:paraId="7E10F055" w14:textId="77777777" w:rsidR="00B83E11" w:rsidRDefault="00B83E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1EFE" w14:textId="77777777" w:rsidR="00E21523" w:rsidRDefault="00E21523">
    <w:pPr>
      <w:pStyle w:val="Pieddepage"/>
      <w:jc w:val="center"/>
    </w:pPr>
    <w:r>
      <w:rPr>
        <w:rStyle w:val="Numrodepage"/>
        <w:lang w:val="de-DE"/>
      </w:rPr>
      <w:t xml:space="preserve">– </w:t>
    </w:r>
    <w:r>
      <w:rPr>
        <w:rStyle w:val="Numrodepage"/>
      </w:rPr>
      <w:fldChar w:fldCharType="begin"/>
    </w:r>
    <w:r>
      <w:rPr>
        <w:rStyle w:val="Numrodepage"/>
      </w:rPr>
      <w:instrText xml:space="preserve"> PAGE </w:instrText>
    </w:r>
    <w:r>
      <w:rPr>
        <w:rStyle w:val="Numrodepage"/>
      </w:rPr>
      <w:fldChar w:fldCharType="separate"/>
    </w:r>
    <w:r w:rsidR="00697F78">
      <w:rPr>
        <w:rStyle w:val="Numrodepage"/>
        <w:noProof/>
      </w:rPr>
      <w:t>2</w:t>
    </w:r>
    <w:r>
      <w:rPr>
        <w:rStyle w:val="Numrodepage"/>
      </w:rPr>
      <w:fldChar w:fldCharType="end"/>
    </w:r>
    <w:r>
      <w:rPr>
        <w:rStyle w:val="Numrodepage"/>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3414" w14:textId="77777777" w:rsidR="00B83E11" w:rsidRDefault="00B83E11">
      <w:pPr>
        <w:spacing w:after="0"/>
      </w:pPr>
      <w:r>
        <w:separator/>
      </w:r>
    </w:p>
  </w:footnote>
  <w:footnote w:type="continuationSeparator" w:id="0">
    <w:p w14:paraId="48CA95F1" w14:textId="77777777" w:rsidR="00B83E11" w:rsidRDefault="00B83E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322C664"/>
    <w:lvl w:ilvl="0">
      <w:start w:val="1"/>
      <w:numFmt w:val="decimal"/>
      <w:pStyle w:val="Titre1"/>
      <w:lvlText w:val="%1"/>
      <w:legacy w:legacy="1" w:legacySpace="0" w:legacyIndent="0"/>
      <w:lvlJc w:val="left"/>
      <w:pPr>
        <w:ind w:left="567" w:firstLine="0"/>
      </w:pPr>
    </w:lvl>
    <w:lvl w:ilvl="1">
      <w:start w:val="1"/>
      <w:numFmt w:val="decimal"/>
      <w:pStyle w:val="Titre2"/>
      <w:lvlText w:val="%1.%2"/>
      <w:legacy w:legacy="1" w:legacySpace="0" w:legacyIndent="0"/>
      <w:lvlJc w:val="left"/>
    </w:lvl>
    <w:lvl w:ilvl="2">
      <w:start w:val="1"/>
      <w:numFmt w:val="decimal"/>
      <w:pStyle w:val="Titre3"/>
      <w:lvlText w:val="%1.%2.%3"/>
      <w:legacy w:legacy="1" w:legacySpace="0" w:legacyIndent="0"/>
      <w:lvlJc w:val="left"/>
    </w:lvl>
    <w:lvl w:ilvl="3">
      <w:start w:val="1"/>
      <w:numFmt w:val="none"/>
      <w:pStyle w:val="Titre4"/>
      <w:suff w:val="nothing"/>
      <w:lvlText w:val=""/>
      <w:lvlJc w:val="left"/>
    </w:lvl>
    <w:lvl w:ilvl="4">
      <w:start w:val="1"/>
      <w:numFmt w:val="decimal"/>
      <w:pStyle w:val="Titre5"/>
      <w:lvlText w:val=".%5"/>
      <w:legacy w:legacy="1" w:legacySpace="144" w:legacyIndent="0"/>
      <w:lvlJc w:val="left"/>
    </w:lvl>
    <w:lvl w:ilvl="5">
      <w:start w:val="1"/>
      <w:numFmt w:val="decimal"/>
      <w:pStyle w:val="Titre6"/>
      <w:lvlText w:val=".%5.%6"/>
      <w:legacy w:legacy="1" w:legacySpace="144" w:legacyIndent="0"/>
      <w:lvlJc w:val="left"/>
    </w:lvl>
    <w:lvl w:ilvl="6">
      <w:start w:val="1"/>
      <w:numFmt w:val="decimal"/>
      <w:pStyle w:val="Titre7"/>
      <w:lvlText w:val=".%5.%6.%7"/>
      <w:legacy w:legacy="1" w:legacySpace="144" w:legacyIndent="0"/>
      <w:lvlJc w:val="left"/>
    </w:lvl>
    <w:lvl w:ilvl="7">
      <w:start w:val="1"/>
      <w:numFmt w:val="decimal"/>
      <w:pStyle w:val="Titre8"/>
      <w:lvlText w:val=".%5.%6.%7.%8"/>
      <w:legacy w:legacy="1" w:legacySpace="144" w:legacyIndent="0"/>
      <w:lvlJc w:val="left"/>
    </w:lvl>
    <w:lvl w:ilvl="8">
      <w:start w:val="1"/>
      <w:numFmt w:val="decimal"/>
      <w:pStyle w:val="Titre9"/>
      <w:lvlText w:val=".%5.%6.%7.%8.%9"/>
      <w:legacy w:legacy="1" w:legacySpace="144" w:legacyIndent="0"/>
      <w:lvlJc w:val="left"/>
    </w:lvl>
  </w:abstractNum>
  <w:abstractNum w:abstractNumId="1" w15:restartNumberingAfterBreak="0">
    <w:nsid w:val="003F0DC6"/>
    <w:multiLevelType w:val="hybridMultilevel"/>
    <w:tmpl w:val="9A60C092"/>
    <w:lvl w:ilvl="0" w:tplc="22B2587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BD725A"/>
    <w:multiLevelType w:val="hybridMultilevel"/>
    <w:tmpl w:val="3E268446"/>
    <w:lvl w:ilvl="0" w:tplc="EB7A5494">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08A2376"/>
    <w:multiLevelType w:val="hybridMultilevel"/>
    <w:tmpl w:val="E9087C40"/>
    <w:lvl w:ilvl="0" w:tplc="6E3EB686">
      <w:start w:val="2"/>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2E51FFF"/>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97EB6"/>
    <w:multiLevelType w:val="hybridMultilevel"/>
    <w:tmpl w:val="ADEE2CCE"/>
    <w:lvl w:ilvl="0" w:tplc="56D00574">
      <w:start w:val="1"/>
      <w:numFmt w:val="bullet"/>
      <w:lvlText w:val="&gt;"/>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74F58B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D33172"/>
    <w:multiLevelType w:val="hybridMultilevel"/>
    <w:tmpl w:val="40FA0CA6"/>
    <w:lvl w:ilvl="0" w:tplc="EB7A5494">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A06029B"/>
    <w:multiLevelType w:val="hybridMultilevel"/>
    <w:tmpl w:val="62E68D14"/>
    <w:lvl w:ilvl="0" w:tplc="9A10EC06">
      <w:start w:val="1"/>
      <w:numFmt w:val="bullet"/>
      <w:lvlText w:val=""/>
      <w:lvlJc w:val="left"/>
      <w:pPr>
        <w:ind w:left="1080" w:hanging="360"/>
      </w:pPr>
      <w:rPr>
        <w:rFonts w:ascii="Wingdings" w:eastAsia="Times New Roman" w:hAnsi="Wingdings"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1A52022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650D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3B336C"/>
    <w:multiLevelType w:val="hybridMultilevel"/>
    <w:tmpl w:val="41165DBC"/>
    <w:lvl w:ilvl="0" w:tplc="2490F602">
      <w:numFmt w:val="bullet"/>
      <w:lvlText w:val="·"/>
      <w:lvlJc w:val="left"/>
      <w:pPr>
        <w:ind w:left="360" w:hanging="360"/>
      </w:pPr>
      <w:rPr>
        <w:rFonts w:ascii="Times New Roman" w:eastAsia="Times New Roman" w:hAnsi="Times New Roman"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206D2A14"/>
    <w:multiLevelType w:val="hybridMultilevel"/>
    <w:tmpl w:val="32F8A546"/>
    <w:lvl w:ilvl="0" w:tplc="34981FA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C8B0DA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61236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5577F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807FFA"/>
    <w:multiLevelType w:val="hybridMultilevel"/>
    <w:tmpl w:val="B100E71E"/>
    <w:lvl w:ilvl="0" w:tplc="19948AF8">
      <w:start w:val="1"/>
      <w:numFmt w:val="decimal"/>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7" w15:restartNumberingAfterBreak="0">
    <w:nsid w:val="37433AC8"/>
    <w:multiLevelType w:val="hybridMultilevel"/>
    <w:tmpl w:val="8BEC3F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56F7272"/>
    <w:multiLevelType w:val="hybridMultilevel"/>
    <w:tmpl w:val="1FE4B834"/>
    <w:lvl w:ilvl="0" w:tplc="D71AC2F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5FE6E0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F73BF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667F7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6A0A3E"/>
    <w:multiLevelType w:val="hybridMultilevel"/>
    <w:tmpl w:val="59B62328"/>
    <w:lvl w:ilvl="0" w:tplc="261A1852">
      <w:start w:val="4"/>
      <w:numFmt w:val="bullet"/>
      <w:lvlText w:val="-"/>
      <w:lvlJc w:val="left"/>
      <w:pPr>
        <w:ind w:left="1065" w:hanging="360"/>
      </w:pPr>
      <w:rPr>
        <w:rFonts w:ascii="Times New Roman" w:eastAsia="Times New Roman" w:hAnsi="Times New Roman" w:cs="Times New Roman"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23" w15:restartNumberingAfterBreak="0">
    <w:nsid w:val="59E31270"/>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6A2C8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F65BBD"/>
    <w:multiLevelType w:val="hybridMultilevel"/>
    <w:tmpl w:val="F3E2B728"/>
    <w:lvl w:ilvl="0" w:tplc="1CBA4F5C">
      <w:start w:val="20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E72353"/>
    <w:multiLevelType w:val="hybridMultilevel"/>
    <w:tmpl w:val="22462A3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94A100D"/>
    <w:multiLevelType w:val="hybridMultilevel"/>
    <w:tmpl w:val="0FA8D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61518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9E7E6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D74984"/>
    <w:multiLevelType w:val="hybridMultilevel"/>
    <w:tmpl w:val="D9A8B7F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311137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7A61F9"/>
    <w:multiLevelType w:val="multilevel"/>
    <w:tmpl w:val="93083BD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F135D6"/>
    <w:multiLevelType w:val="hybridMultilevel"/>
    <w:tmpl w:val="4860D9A4"/>
    <w:lvl w:ilvl="0" w:tplc="56D00574">
      <w:start w:val="1"/>
      <w:numFmt w:val="bullet"/>
      <w:lvlText w:val="&gt;"/>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42D417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0C771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3273">
    <w:abstractNumId w:val="0"/>
  </w:num>
  <w:num w:numId="2" w16cid:durableId="1832914581">
    <w:abstractNumId w:val="27"/>
  </w:num>
  <w:num w:numId="3" w16cid:durableId="1341857012">
    <w:abstractNumId w:val="30"/>
  </w:num>
  <w:num w:numId="4" w16cid:durableId="1572740732">
    <w:abstractNumId w:val="16"/>
  </w:num>
  <w:num w:numId="5" w16cid:durableId="1953852519">
    <w:abstractNumId w:val="32"/>
  </w:num>
  <w:num w:numId="6" w16cid:durableId="1173911865">
    <w:abstractNumId w:val="3"/>
  </w:num>
  <w:num w:numId="7" w16cid:durableId="279725876">
    <w:abstractNumId w:val="33"/>
  </w:num>
  <w:num w:numId="8" w16cid:durableId="1079863592">
    <w:abstractNumId w:val="5"/>
  </w:num>
  <w:num w:numId="9" w16cid:durableId="935749573">
    <w:abstractNumId w:val="22"/>
  </w:num>
  <w:num w:numId="10" w16cid:durableId="1704744524">
    <w:abstractNumId w:val="2"/>
  </w:num>
  <w:num w:numId="11" w16cid:durableId="1599168556">
    <w:abstractNumId w:val="26"/>
  </w:num>
  <w:num w:numId="12" w16cid:durableId="1600597568">
    <w:abstractNumId w:val="8"/>
  </w:num>
  <w:num w:numId="13" w16cid:durableId="388849755">
    <w:abstractNumId w:val="1"/>
  </w:num>
  <w:num w:numId="14" w16cid:durableId="1906914535">
    <w:abstractNumId w:val="18"/>
  </w:num>
  <w:num w:numId="15" w16cid:durableId="740718996">
    <w:abstractNumId w:val="17"/>
  </w:num>
  <w:num w:numId="16" w16cid:durableId="824515201">
    <w:abstractNumId w:val="11"/>
  </w:num>
  <w:num w:numId="17" w16cid:durableId="1064370842">
    <w:abstractNumId w:val="7"/>
  </w:num>
  <w:num w:numId="18" w16cid:durableId="244389318">
    <w:abstractNumId w:val="23"/>
  </w:num>
  <w:num w:numId="19" w16cid:durableId="990253202">
    <w:abstractNumId w:val="9"/>
  </w:num>
  <w:num w:numId="20" w16cid:durableId="1916353930">
    <w:abstractNumId w:val="13"/>
  </w:num>
  <w:num w:numId="21" w16cid:durableId="2074618912">
    <w:abstractNumId w:val="29"/>
  </w:num>
  <w:num w:numId="22" w16cid:durableId="1929119997">
    <w:abstractNumId w:val="31"/>
  </w:num>
  <w:num w:numId="23" w16cid:durableId="277757403">
    <w:abstractNumId w:val="34"/>
  </w:num>
  <w:num w:numId="24" w16cid:durableId="457382809">
    <w:abstractNumId w:val="10"/>
  </w:num>
  <w:num w:numId="25" w16cid:durableId="872883927">
    <w:abstractNumId w:val="28"/>
  </w:num>
  <w:num w:numId="26" w16cid:durableId="1767112813">
    <w:abstractNumId w:val="19"/>
  </w:num>
  <w:num w:numId="27" w16cid:durableId="1946617403">
    <w:abstractNumId w:val="35"/>
  </w:num>
  <w:num w:numId="28" w16cid:durableId="158228769">
    <w:abstractNumId w:val="6"/>
  </w:num>
  <w:num w:numId="29" w16cid:durableId="455373507">
    <w:abstractNumId w:val="24"/>
  </w:num>
  <w:num w:numId="30" w16cid:durableId="987397489">
    <w:abstractNumId w:val="15"/>
  </w:num>
  <w:num w:numId="31" w16cid:durableId="182285445">
    <w:abstractNumId w:val="21"/>
  </w:num>
  <w:num w:numId="32" w16cid:durableId="1798521528">
    <w:abstractNumId w:val="14"/>
  </w:num>
  <w:num w:numId="33" w16cid:durableId="1251692166">
    <w:abstractNumId w:val="4"/>
  </w:num>
  <w:num w:numId="34" w16cid:durableId="946305158">
    <w:abstractNumId w:val="12"/>
  </w:num>
  <w:num w:numId="35" w16cid:durableId="135924635">
    <w:abstractNumId w:val="20"/>
  </w:num>
  <w:num w:numId="36" w16cid:durableId="611937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RbsV6TTyEqBRuEcSgtoP8xR7JH5NUg4nBfz/hAYltDbgmNWOUpnQRCmEme7ZsPEFkuSHajLsruhRPjLZ7L9ww==" w:salt="dPTOcXMtn2vbwgYeaO1epw=="/>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eDoc" w:val="Français"/>
  </w:docVars>
  <w:rsids>
    <w:rsidRoot w:val="00B83E11"/>
    <w:rsid w:val="000014FB"/>
    <w:rsid w:val="0000322E"/>
    <w:rsid w:val="00005CD2"/>
    <w:rsid w:val="00012ED8"/>
    <w:rsid w:val="0002308A"/>
    <w:rsid w:val="0002431D"/>
    <w:rsid w:val="00025F00"/>
    <w:rsid w:val="0002649C"/>
    <w:rsid w:val="0003029D"/>
    <w:rsid w:val="0003171E"/>
    <w:rsid w:val="0003245A"/>
    <w:rsid w:val="00042772"/>
    <w:rsid w:val="00043448"/>
    <w:rsid w:val="00050491"/>
    <w:rsid w:val="00050D87"/>
    <w:rsid w:val="00051DDD"/>
    <w:rsid w:val="0005206C"/>
    <w:rsid w:val="000532C0"/>
    <w:rsid w:val="00055AF7"/>
    <w:rsid w:val="00056358"/>
    <w:rsid w:val="00056917"/>
    <w:rsid w:val="000573BC"/>
    <w:rsid w:val="000577EC"/>
    <w:rsid w:val="00063393"/>
    <w:rsid w:val="0006599A"/>
    <w:rsid w:val="000679B3"/>
    <w:rsid w:val="00067BBB"/>
    <w:rsid w:val="00070024"/>
    <w:rsid w:val="0007033A"/>
    <w:rsid w:val="00074277"/>
    <w:rsid w:val="00090C9F"/>
    <w:rsid w:val="00091F78"/>
    <w:rsid w:val="00093609"/>
    <w:rsid w:val="00096BD6"/>
    <w:rsid w:val="00096DF2"/>
    <w:rsid w:val="0009781B"/>
    <w:rsid w:val="000A3840"/>
    <w:rsid w:val="000C4C98"/>
    <w:rsid w:val="000C5C14"/>
    <w:rsid w:val="000C6DDB"/>
    <w:rsid w:val="000D1374"/>
    <w:rsid w:val="000D1941"/>
    <w:rsid w:val="000E436C"/>
    <w:rsid w:val="000E5139"/>
    <w:rsid w:val="000E5B4A"/>
    <w:rsid w:val="000E5E29"/>
    <w:rsid w:val="000F2DB1"/>
    <w:rsid w:val="000F5B8B"/>
    <w:rsid w:val="000F7712"/>
    <w:rsid w:val="00101AF6"/>
    <w:rsid w:val="00103C44"/>
    <w:rsid w:val="001046BF"/>
    <w:rsid w:val="00104D16"/>
    <w:rsid w:val="001063D0"/>
    <w:rsid w:val="001114C0"/>
    <w:rsid w:val="0011164C"/>
    <w:rsid w:val="00112F1D"/>
    <w:rsid w:val="00113731"/>
    <w:rsid w:val="00116E5D"/>
    <w:rsid w:val="0011727A"/>
    <w:rsid w:val="00121571"/>
    <w:rsid w:val="001224BD"/>
    <w:rsid w:val="0013407C"/>
    <w:rsid w:val="00140241"/>
    <w:rsid w:val="00140B40"/>
    <w:rsid w:val="00144692"/>
    <w:rsid w:val="00153370"/>
    <w:rsid w:val="00161D3E"/>
    <w:rsid w:val="00162241"/>
    <w:rsid w:val="00163AE2"/>
    <w:rsid w:val="00164551"/>
    <w:rsid w:val="001707E1"/>
    <w:rsid w:val="00172CC6"/>
    <w:rsid w:val="001735A5"/>
    <w:rsid w:val="00183BD4"/>
    <w:rsid w:val="00184756"/>
    <w:rsid w:val="001877A5"/>
    <w:rsid w:val="00193C65"/>
    <w:rsid w:val="001966C7"/>
    <w:rsid w:val="00197585"/>
    <w:rsid w:val="001A22BE"/>
    <w:rsid w:val="001A6334"/>
    <w:rsid w:val="001C0024"/>
    <w:rsid w:val="001C06F7"/>
    <w:rsid w:val="001C660A"/>
    <w:rsid w:val="001D1072"/>
    <w:rsid w:val="001D1A46"/>
    <w:rsid w:val="001D204F"/>
    <w:rsid w:val="001E05F3"/>
    <w:rsid w:val="001E0CBA"/>
    <w:rsid w:val="001E1F89"/>
    <w:rsid w:val="001E5627"/>
    <w:rsid w:val="001F2656"/>
    <w:rsid w:val="001F3189"/>
    <w:rsid w:val="00226322"/>
    <w:rsid w:val="00227764"/>
    <w:rsid w:val="002409C2"/>
    <w:rsid w:val="00247776"/>
    <w:rsid w:val="00247E0A"/>
    <w:rsid w:val="00251852"/>
    <w:rsid w:val="00254AD4"/>
    <w:rsid w:val="00265B6C"/>
    <w:rsid w:val="002737BD"/>
    <w:rsid w:val="00273CC8"/>
    <w:rsid w:val="0028058B"/>
    <w:rsid w:val="002836E3"/>
    <w:rsid w:val="0028724F"/>
    <w:rsid w:val="0028772F"/>
    <w:rsid w:val="002906F4"/>
    <w:rsid w:val="0029672B"/>
    <w:rsid w:val="002A05DA"/>
    <w:rsid w:val="002A7D24"/>
    <w:rsid w:val="002B2F1F"/>
    <w:rsid w:val="002B7E87"/>
    <w:rsid w:val="002C2303"/>
    <w:rsid w:val="002D6E51"/>
    <w:rsid w:val="002E1D6B"/>
    <w:rsid w:val="002E30D9"/>
    <w:rsid w:val="002F28C5"/>
    <w:rsid w:val="002F2AB8"/>
    <w:rsid w:val="002F4B02"/>
    <w:rsid w:val="002F7EFE"/>
    <w:rsid w:val="0031170F"/>
    <w:rsid w:val="00316CB6"/>
    <w:rsid w:val="003203A6"/>
    <w:rsid w:val="00326AFC"/>
    <w:rsid w:val="003278A0"/>
    <w:rsid w:val="003329A7"/>
    <w:rsid w:val="00336669"/>
    <w:rsid w:val="003409B4"/>
    <w:rsid w:val="003460B4"/>
    <w:rsid w:val="00351D3A"/>
    <w:rsid w:val="00354157"/>
    <w:rsid w:val="00360C2F"/>
    <w:rsid w:val="0036331C"/>
    <w:rsid w:val="003644D1"/>
    <w:rsid w:val="00364D12"/>
    <w:rsid w:val="00366DA8"/>
    <w:rsid w:val="003723E6"/>
    <w:rsid w:val="0037566F"/>
    <w:rsid w:val="00381001"/>
    <w:rsid w:val="00383DE2"/>
    <w:rsid w:val="003922E1"/>
    <w:rsid w:val="00395195"/>
    <w:rsid w:val="003B19E1"/>
    <w:rsid w:val="003B3557"/>
    <w:rsid w:val="003B629B"/>
    <w:rsid w:val="003C2FA5"/>
    <w:rsid w:val="003D6F8E"/>
    <w:rsid w:val="003E625F"/>
    <w:rsid w:val="003E7852"/>
    <w:rsid w:val="003F0196"/>
    <w:rsid w:val="003F3E78"/>
    <w:rsid w:val="00406DD3"/>
    <w:rsid w:val="00421D3D"/>
    <w:rsid w:val="00431BFF"/>
    <w:rsid w:val="00432A41"/>
    <w:rsid w:val="00434481"/>
    <w:rsid w:val="00434620"/>
    <w:rsid w:val="00434A82"/>
    <w:rsid w:val="00435062"/>
    <w:rsid w:val="004367A4"/>
    <w:rsid w:val="00436D84"/>
    <w:rsid w:val="0043718C"/>
    <w:rsid w:val="0044264A"/>
    <w:rsid w:val="00442D0A"/>
    <w:rsid w:val="00443EEA"/>
    <w:rsid w:val="00452B29"/>
    <w:rsid w:val="00456A55"/>
    <w:rsid w:val="00465C7E"/>
    <w:rsid w:val="00466C5F"/>
    <w:rsid w:val="00467E2B"/>
    <w:rsid w:val="00473865"/>
    <w:rsid w:val="00476632"/>
    <w:rsid w:val="004823EA"/>
    <w:rsid w:val="00483D13"/>
    <w:rsid w:val="00492235"/>
    <w:rsid w:val="00494233"/>
    <w:rsid w:val="004A039C"/>
    <w:rsid w:val="004B07F4"/>
    <w:rsid w:val="004B2EA8"/>
    <w:rsid w:val="004B3051"/>
    <w:rsid w:val="004B3621"/>
    <w:rsid w:val="004B4517"/>
    <w:rsid w:val="004B6B34"/>
    <w:rsid w:val="004C2CFC"/>
    <w:rsid w:val="004D0B88"/>
    <w:rsid w:val="004D7321"/>
    <w:rsid w:val="004E11A6"/>
    <w:rsid w:val="004E7CBC"/>
    <w:rsid w:val="004F254F"/>
    <w:rsid w:val="004F304A"/>
    <w:rsid w:val="004F3B02"/>
    <w:rsid w:val="004F4DD0"/>
    <w:rsid w:val="004F60F7"/>
    <w:rsid w:val="004F6FF7"/>
    <w:rsid w:val="004F7987"/>
    <w:rsid w:val="00502C62"/>
    <w:rsid w:val="00503951"/>
    <w:rsid w:val="0050579F"/>
    <w:rsid w:val="00513DFB"/>
    <w:rsid w:val="00515C14"/>
    <w:rsid w:val="00517411"/>
    <w:rsid w:val="005275F6"/>
    <w:rsid w:val="00540F7B"/>
    <w:rsid w:val="005425C1"/>
    <w:rsid w:val="00543B45"/>
    <w:rsid w:val="0054423E"/>
    <w:rsid w:val="0054576D"/>
    <w:rsid w:val="00550AAA"/>
    <w:rsid w:val="00552566"/>
    <w:rsid w:val="00552C9E"/>
    <w:rsid w:val="00560A9F"/>
    <w:rsid w:val="005645FB"/>
    <w:rsid w:val="005677AD"/>
    <w:rsid w:val="00572828"/>
    <w:rsid w:val="0057309E"/>
    <w:rsid w:val="005733B3"/>
    <w:rsid w:val="00573613"/>
    <w:rsid w:val="0058443D"/>
    <w:rsid w:val="00592EDC"/>
    <w:rsid w:val="005931B9"/>
    <w:rsid w:val="00595BAB"/>
    <w:rsid w:val="005A1AE9"/>
    <w:rsid w:val="005A2629"/>
    <w:rsid w:val="005A42DB"/>
    <w:rsid w:val="005A4B9A"/>
    <w:rsid w:val="005A4F2D"/>
    <w:rsid w:val="005A6BCB"/>
    <w:rsid w:val="005B077C"/>
    <w:rsid w:val="005B5242"/>
    <w:rsid w:val="005C279D"/>
    <w:rsid w:val="005C289C"/>
    <w:rsid w:val="005C3033"/>
    <w:rsid w:val="005C5EE1"/>
    <w:rsid w:val="005C643B"/>
    <w:rsid w:val="005D5005"/>
    <w:rsid w:val="005D6B27"/>
    <w:rsid w:val="005E60E0"/>
    <w:rsid w:val="005F0C7C"/>
    <w:rsid w:val="005F4D7F"/>
    <w:rsid w:val="005F69FE"/>
    <w:rsid w:val="005F6B0A"/>
    <w:rsid w:val="005F7BF4"/>
    <w:rsid w:val="00602956"/>
    <w:rsid w:val="00612137"/>
    <w:rsid w:val="00622730"/>
    <w:rsid w:val="00625ABA"/>
    <w:rsid w:val="006329B3"/>
    <w:rsid w:val="00635B15"/>
    <w:rsid w:val="0063723C"/>
    <w:rsid w:val="0064097A"/>
    <w:rsid w:val="006431EE"/>
    <w:rsid w:val="006508D0"/>
    <w:rsid w:val="00652009"/>
    <w:rsid w:val="00655990"/>
    <w:rsid w:val="00660D0D"/>
    <w:rsid w:val="00662540"/>
    <w:rsid w:val="00665ECA"/>
    <w:rsid w:val="006707B9"/>
    <w:rsid w:val="006745DF"/>
    <w:rsid w:val="006748BF"/>
    <w:rsid w:val="00674917"/>
    <w:rsid w:val="0068495B"/>
    <w:rsid w:val="00684BF0"/>
    <w:rsid w:val="006863C2"/>
    <w:rsid w:val="00692306"/>
    <w:rsid w:val="00697F78"/>
    <w:rsid w:val="006A5283"/>
    <w:rsid w:val="006A6ED2"/>
    <w:rsid w:val="006B0700"/>
    <w:rsid w:val="006B2ADD"/>
    <w:rsid w:val="006B7970"/>
    <w:rsid w:val="006B7C5F"/>
    <w:rsid w:val="006B7EA1"/>
    <w:rsid w:val="006C5D40"/>
    <w:rsid w:val="006D25C8"/>
    <w:rsid w:val="006D61A9"/>
    <w:rsid w:val="006F0527"/>
    <w:rsid w:val="006F2F77"/>
    <w:rsid w:val="006F2F78"/>
    <w:rsid w:val="006F4285"/>
    <w:rsid w:val="006F76C7"/>
    <w:rsid w:val="00704D98"/>
    <w:rsid w:val="00707BAB"/>
    <w:rsid w:val="00712835"/>
    <w:rsid w:val="0071355D"/>
    <w:rsid w:val="007176F1"/>
    <w:rsid w:val="00717F21"/>
    <w:rsid w:val="007230AE"/>
    <w:rsid w:val="00725724"/>
    <w:rsid w:val="00725DD1"/>
    <w:rsid w:val="007308E2"/>
    <w:rsid w:val="007330FB"/>
    <w:rsid w:val="00740750"/>
    <w:rsid w:val="0074179A"/>
    <w:rsid w:val="00741981"/>
    <w:rsid w:val="0074423B"/>
    <w:rsid w:val="00750BC3"/>
    <w:rsid w:val="00750FBF"/>
    <w:rsid w:val="00751FF9"/>
    <w:rsid w:val="007551FC"/>
    <w:rsid w:val="00756889"/>
    <w:rsid w:val="007568D0"/>
    <w:rsid w:val="00760376"/>
    <w:rsid w:val="007612A4"/>
    <w:rsid w:val="00761C74"/>
    <w:rsid w:val="007636B0"/>
    <w:rsid w:val="007664E7"/>
    <w:rsid w:val="00766C80"/>
    <w:rsid w:val="00770449"/>
    <w:rsid w:val="00771028"/>
    <w:rsid w:val="007727E5"/>
    <w:rsid w:val="007748A2"/>
    <w:rsid w:val="007752A0"/>
    <w:rsid w:val="00775C20"/>
    <w:rsid w:val="00776E07"/>
    <w:rsid w:val="007770F1"/>
    <w:rsid w:val="0078359C"/>
    <w:rsid w:val="00784576"/>
    <w:rsid w:val="0079269A"/>
    <w:rsid w:val="00794410"/>
    <w:rsid w:val="0079570D"/>
    <w:rsid w:val="00797074"/>
    <w:rsid w:val="007A03D3"/>
    <w:rsid w:val="007A13EC"/>
    <w:rsid w:val="007A6501"/>
    <w:rsid w:val="007B08C6"/>
    <w:rsid w:val="007B1CB4"/>
    <w:rsid w:val="007B27B0"/>
    <w:rsid w:val="007B2CAD"/>
    <w:rsid w:val="007B7411"/>
    <w:rsid w:val="007C1DE6"/>
    <w:rsid w:val="007C745C"/>
    <w:rsid w:val="007D2152"/>
    <w:rsid w:val="007D33E1"/>
    <w:rsid w:val="007D353F"/>
    <w:rsid w:val="007D35EE"/>
    <w:rsid w:val="007D3D9D"/>
    <w:rsid w:val="007D6C58"/>
    <w:rsid w:val="007F439C"/>
    <w:rsid w:val="007F6085"/>
    <w:rsid w:val="0080201E"/>
    <w:rsid w:val="00807F1F"/>
    <w:rsid w:val="00813244"/>
    <w:rsid w:val="008333AF"/>
    <w:rsid w:val="00850BA8"/>
    <w:rsid w:val="00851F2D"/>
    <w:rsid w:val="00866643"/>
    <w:rsid w:val="00866AD4"/>
    <w:rsid w:val="0087246F"/>
    <w:rsid w:val="00875FAF"/>
    <w:rsid w:val="00881FD3"/>
    <w:rsid w:val="0088351B"/>
    <w:rsid w:val="008929F7"/>
    <w:rsid w:val="00895BE8"/>
    <w:rsid w:val="00895CAA"/>
    <w:rsid w:val="0089720A"/>
    <w:rsid w:val="008A049A"/>
    <w:rsid w:val="008A1FC7"/>
    <w:rsid w:val="008A3DBD"/>
    <w:rsid w:val="008A60A3"/>
    <w:rsid w:val="008B6029"/>
    <w:rsid w:val="008C15A5"/>
    <w:rsid w:val="008C279B"/>
    <w:rsid w:val="008C5B74"/>
    <w:rsid w:val="008C5CB8"/>
    <w:rsid w:val="008D4D67"/>
    <w:rsid w:val="008E08B4"/>
    <w:rsid w:val="008E61BE"/>
    <w:rsid w:val="008F111A"/>
    <w:rsid w:val="008F635C"/>
    <w:rsid w:val="008F7816"/>
    <w:rsid w:val="00900ADC"/>
    <w:rsid w:val="009028ED"/>
    <w:rsid w:val="00902CD2"/>
    <w:rsid w:val="009063D8"/>
    <w:rsid w:val="00907EE7"/>
    <w:rsid w:val="00911F3C"/>
    <w:rsid w:val="0091264D"/>
    <w:rsid w:val="00914E3C"/>
    <w:rsid w:val="0091581D"/>
    <w:rsid w:val="00921AD3"/>
    <w:rsid w:val="00954842"/>
    <w:rsid w:val="00957454"/>
    <w:rsid w:val="00965DB7"/>
    <w:rsid w:val="009668F8"/>
    <w:rsid w:val="00966E5A"/>
    <w:rsid w:val="009729B4"/>
    <w:rsid w:val="0097341D"/>
    <w:rsid w:val="00973AE6"/>
    <w:rsid w:val="009740D8"/>
    <w:rsid w:val="009762E0"/>
    <w:rsid w:val="00991702"/>
    <w:rsid w:val="0099668D"/>
    <w:rsid w:val="009A01A8"/>
    <w:rsid w:val="009A1845"/>
    <w:rsid w:val="009A30AD"/>
    <w:rsid w:val="009A3627"/>
    <w:rsid w:val="009A5ED7"/>
    <w:rsid w:val="009B0A70"/>
    <w:rsid w:val="009B2672"/>
    <w:rsid w:val="009B2B97"/>
    <w:rsid w:val="009B3F43"/>
    <w:rsid w:val="009C223E"/>
    <w:rsid w:val="009C4F74"/>
    <w:rsid w:val="009D1E4D"/>
    <w:rsid w:val="009E0AA8"/>
    <w:rsid w:val="009E26B0"/>
    <w:rsid w:val="009E3D94"/>
    <w:rsid w:val="009E4368"/>
    <w:rsid w:val="009E7BF3"/>
    <w:rsid w:val="009F1A57"/>
    <w:rsid w:val="009F7063"/>
    <w:rsid w:val="00A114F3"/>
    <w:rsid w:val="00A13E8B"/>
    <w:rsid w:val="00A14242"/>
    <w:rsid w:val="00A17AD3"/>
    <w:rsid w:val="00A23355"/>
    <w:rsid w:val="00A24DE6"/>
    <w:rsid w:val="00A27BF8"/>
    <w:rsid w:val="00A27FA6"/>
    <w:rsid w:val="00A32A44"/>
    <w:rsid w:val="00A349A0"/>
    <w:rsid w:val="00A35921"/>
    <w:rsid w:val="00A36617"/>
    <w:rsid w:val="00A43FA2"/>
    <w:rsid w:val="00A446BA"/>
    <w:rsid w:val="00A4505C"/>
    <w:rsid w:val="00A452F8"/>
    <w:rsid w:val="00A46B19"/>
    <w:rsid w:val="00A479C4"/>
    <w:rsid w:val="00A5090C"/>
    <w:rsid w:val="00A518BD"/>
    <w:rsid w:val="00A51DA2"/>
    <w:rsid w:val="00A6386C"/>
    <w:rsid w:val="00A65B6F"/>
    <w:rsid w:val="00A65F38"/>
    <w:rsid w:val="00A727D8"/>
    <w:rsid w:val="00A751F9"/>
    <w:rsid w:val="00A82BD5"/>
    <w:rsid w:val="00A83AD0"/>
    <w:rsid w:val="00A904C7"/>
    <w:rsid w:val="00A94242"/>
    <w:rsid w:val="00A94F13"/>
    <w:rsid w:val="00AA52CA"/>
    <w:rsid w:val="00AA5EC5"/>
    <w:rsid w:val="00AB1761"/>
    <w:rsid w:val="00AC1258"/>
    <w:rsid w:val="00AC5453"/>
    <w:rsid w:val="00AC5891"/>
    <w:rsid w:val="00AC6097"/>
    <w:rsid w:val="00AC772C"/>
    <w:rsid w:val="00AD1B12"/>
    <w:rsid w:val="00AE12C7"/>
    <w:rsid w:val="00AE140F"/>
    <w:rsid w:val="00AE67F2"/>
    <w:rsid w:val="00AF0DD4"/>
    <w:rsid w:val="00AF218F"/>
    <w:rsid w:val="00AF2D9A"/>
    <w:rsid w:val="00AF41AB"/>
    <w:rsid w:val="00AF6243"/>
    <w:rsid w:val="00B02CDF"/>
    <w:rsid w:val="00B07156"/>
    <w:rsid w:val="00B076FF"/>
    <w:rsid w:val="00B1125C"/>
    <w:rsid w:val="00B13407"/>
    <w:rsid w:val="00B207D5"/>
    <w:rsid w:val="00B26AFB"/>
    <w:rsid w:val="00B30068"/>
    <w:rsid w:val="00B35484"/>
    <w:rsid w:val="00B40B07"/>
    <w:rsid w:val="00B46423"/>
    <w:rsid w:val="00B5014B"/>
    <w:rsid w:val="00B50E9B"/>
    <w:rsid w:val="00B52BB8"/>
    <w:rsid w:val="00B72969"/>
    <w:rsid w:val="00B732B9"/>
    <w:rsid w:val="00B73550"/>
    <w:rsid w:val="00B74628"/>
    <w:rsid w:val="00B83E11"/>
    <w:rsid w:val="00B96139"/>
    <w:rsid w:val="00BA0A85"/>
    <w:rsid w:val="00BA3A50"/>
    <w:rsid w:val="00BB4D87"/>
    <w:rsid w:val="00BB5402"/>
    <w:rsid w:val="00BB55ED"/>
    <w:rsid w:val="00BB642F"/>
    <w:rsid w:val="00BC1D58"/>
    <w:rsid w:val="00BC2F7F"/>
    <w:rsid w:val="00BD7DB8"/>
    <w:rsid w:val="00BE3BB8"/>
    <w:rsid w:val="00BE6F7F"/>
    <w:rsid w:val="00BF0691"/>
    <w:rsid w:val="00BF31B6"/>
    <w:rsid w:val="00C03F21"/>
    <w:rsid w:val="00C041F3"/>
    <w:rsid w:val="00C1503B"/>
    <w:rsid w:val="00C250EB"/>
    <w:rsid w:val="00C26696"/>
    <w:rsid w:val="00C37365"/>
    <w:rsid w:val="00C41BDB"/>
    <w:rsid w:val="00C443D8"/>
    <w:rsid w:val="00C55666"/>
    <w:rsid w:val="00C56DB8"/>
    <w:rsid w:val="00C60941"/>
    <w:rsid w:val="00C60BCD"/>
    <w:rsid w:val="00C6239F"/>
    <w:rsid w:val="00C624AD"/>
    <w:rsid w:val="00C63C18"/>
    <w:rsid w:val="00C7234F"/>
    <w:rsid w:val="00C8227A"/>
    <w:rsid w:val="00C8449E"/>
    <w:rsid w:val="00C84E3F"/>
    <w:rsid w:val="00C9151A"/>
    <w:rsid w:val="00C9320A"/>
    <w:rsid w:val="00C944B0"/>
    <w:rsid w:val="00C955E8"/>
    <w:rsid w:val="00C9617B"/>
    <w:rsid w:val="00CA16D1"/>
    <w:rsid w:val="00CA3D10"/>
    <w:rsid w:val="00CB276D"/>
    <w:rsid w:val="00CB3B12"/>
    <w:rsid w:val="00CB6654"/>
    <w:rsid w:val="00CC1547"/>
    <w:rsid w:val="00CC18DD"/>
    <w:rsid w:val="00CC5C67"/>
    <w:rsid w:val="00CC6995"/>
    <w:rsid w:val="00CD399B"/>
    <w:rsid w:val="00CD6ADC"/>
    <w:rsid w:val="00CE1182"/>
    <w:rsid w:val="00CF0EB9"/>
    <w:rsid w:val="00CF1449"/>
    <w:rsid w:val="00CF41E0"/>
    <w:rsid w:val="00CF51BD"/>
    <w:rsid w:val="00CF5966"/>
    <w:rsid w:val="00D03CCE"/>
    <w:rsid w:val="00D0453B"/>
    <w:rsid w:val="00D05DED"/>
    <w:rsid w:val="00D11C69"/>
    <w:rsid w:val="00D12F62"/>
    <w:rsid w:val="00D13BC6"/>
    <w:rsid w:val="00D15840"/>
    <w:rsid w:val="00D1584F"/>
    <w:rsid w:val="00D2195F"/>
    <w:rsid w:val="00D27B66"/>
    <w:rsid w:val="00D33524"/>
    <w:rsid w:val="00D37BF9"/>
    <w:rsid w:val="00D507FC"/>
    <w:rsid w:val="00D54290"/>
    <w:rsid w:val="00D61B4A"/>
    <w:rsid w:val="00D67E32"/>
    <w:rsid w:val="00D70ED4"/>
    <w:rsid w:val="00D744F9"/>
    <w:rsid w:val="00D835FE"/>
    <w:rsid w:val="00D870C4"/>
    <w:rsid w:val="00D91BCE"/>
    <w:rsid w:val="00D952FC"/>
    <w:rsid w:val="00D96269"/>
    <w:rsid w:val="00DA3C7E"/>
    <w:rsid w:val="00DA5F7F"/>
    <w:rsid w:val="00DB0ACA"/>
    <w:rsid w:val="00DB0CFB"/>
    <w:rsid w:val="00DB2772"/>
    <w:rsid w:val="00DB34EC"/>
    <w:rsid w:val="00DB557F"/>
    <w:rsid w:val="00DC1683"/>
    <w:rsid w:val="00DC3138"/>
    <w:rsid w:val="00DC3C75"/>
    <w:rsid w:val="00DD4BF9"/>
    <w:rsid w:val="00DD5B96"/>
    <w:rsid w:val="00DD68E9"/>
    <w:rsid w:val="00DD6F25"/>
    <w:rsid w:val="00DE6360"/>
    <w:rsid w:val="00DE7355"/>
    <w:rsid w:val="00DF0C2E"/>
    <w:rsid w:val="00DF2056"/>
    <w:rsid w:val="00DF4B3A"/>
    <w:rsid w:val="00DF705A"/>
    <w:rsid w:val="00E0044A"/>
    <w:rsid w:val="00E15BF4"/>
    <w:rsid w:val="00E21523"/>
    <w:rsid w:val="00E2283F"/>
    <w:rsid w:val="00E24DA7"/>
    <w:rsid w:val="00E25517"/>
    <w:rsid w:val="00E264D2"/>
    <w:rsid w:val="00E30584"/>
    <w:rsid w:val="00E3214B"/>
    <w:rsid w:val="00E344D7"/>
    <w:rsid w:val="00E47DE0"/>
    <w:rsid w:val="00E536F8"/>
    <w:rsid w:val="00E57B49"/>
    <w:rsid w:val="00E618A6"/>
    <w:rsid w:val="00E6412F"/>
    <w:rsid w:val="00E64D29"/>
    <w:rsid w:val="00E64F0A"/>
    <w:rsid w:val="00E77D7A"/>
    <w:rsid w:val="00E81A9E"/>
    <w:rsid w:val="00E82EA4"/>
    <w:rsid w:val="00E83FD7"/>
    <w:rsid w:val="00E85B4F"/>
    <w:rsid w:val="00E90A8D"/>
    <w:rsid w:val="00EA0786"/>
    <w:rsid w:val="00EA18A4"/>
    <w:rsid w:val="00EA40B7"/>
    <w:rsid w:val="00EB4E86"/>
    <w:rsid w:val="00EB5F58"/>
    <w:rsid w:val="00EB5FFE"/>
    <w:rsid w:val="00EB7E0F"/>
    <w:rsid w:val="00EC1B8D"/>
    <w:rsid w:val="00EC256E"/>
    <w:rsid w:val="00EC297C"/>
    <w:rsid w:val="00EC5887"/>
    <w:rsid w:val="00EC634C"/>
    <w:rsid w:val="00EE079B"/>
    <w:rsid w:val="00EE1489"/>
    <w:rsid w:val="00EE18A4"/>
    <w:rsid w:val="00EE3A21"/>
    <w:rsid w:val="00EE5E2F"/>
    <w:rsid w:val="00EF4472"/>
    <w:rsid w:val="00F05DB8"/>
    <w:rsid w:val="00F130D2"/>
    <w:rsid w:val="00F26E8E"/>
    <w:rsid w:val="00F311D4"/>
    <w:rsid w:val="00F318F9"/>
    <w:rsid w:val="00F34515"/>
    <w:rsid w:val="00F432B1"/>
    <w:rsid w:val="00F55E16"/>
    <w:rsid w:val="00F571AF"/>
    <w:rsid w:val="00F66B02"/>
    <w:rsid w:val="00F731B2"/>
    <w:rsid w:val="00F745AC"/>
    <w:rsid w:val="00F94840"/>
    <w:rsid w:val="00F94851"/>
    <w:rsid w:val="00F948D1"/>
    <w:rsid w:val="00FB234D"/>
    <w:rsid w:val="00FC058B"/>
    <w:rsid w:val="00FC4591"/>
    <w:rsid w:val="00FC6BF3"/>
    <w:rsid w:val="00FD2F5F"/>
    <w:rsid w:val="00FE59EB"/>
    <w:rsid w:val="00FE7292"/>
    <w:rsid w:val="00FF31C8"/>
    <w:rsid w:val="00FF780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424C2"/>
  <w15:docId w15:val="{1C786C0E-9D45-4E13-ABFE-A9473611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9C"/>
    <w:pPr>
      <w:overflowPunct w:val="0"/>
      <w:autoSpaceDE w:val="0"/>
      <w:autoSpaceDN w:val="0"/>
      <w:adjustRightInd w:val="0"/>
      <w:spacing w:after="120"/>
      <w:jc w:val="both"/>
      <w:textAlignment w:val="baseline"/>
    </w:pPr>
    <w:rPr>
      <w:sz w:val="24"/>
      <w:lang w:val="fr-CH" w:eastAsia="fr-FR"/>
    </w:rPr>
  </w:style>
  <w:style w:type="paragraph" w:styleId="Titre1">
    <w:name w:val="heading 1"/>
    <w:basedOn w:val="Normal"/>
    <w:next w:val="Normal"/>
    <w:qFormat/>
    <w:rsid w:val="0002649C"/>
    <w:pPr>
      <w:keepNext/>
      <w:numPr>
        <w:numId w:val="1"/>
      </w:numPr>
      <w:spacing w:before="240" w:after="160"/>
      <w:ind w:hanging="567"/>
      <w:jc w:val="left"/>
      <w:outlineLvl w:val="0"/>
    </w:pPr>
    <w:rPr>
      <w:b/>
      <w:caps/>
      <w:kern w:val="28"/>
    </w:rPr>
  </w:style>
  <w:style w:type="paragraph" w:styleId="Titre2">
    <w:name w:val="heading 2"/>
    <w:basedOn w:val="Normal"/>
    <w:next w:val="Normal"/>
    <w:qFormat/>
    <w:rsid w:val="0002649C"/>
    <w:pPr>
      <w:keepNext/>
      <w:numPr>
        <w:ilvl w:val="1"/>
        <w:numId w:val="1"/>
      </w:numPr>
      <w:spacing w:before="240" w:after="160"/>
      <w:ind w:left="567" w:hanging="567"/>
      <w:jc w:val="left"/>
      <w:outlineLvl w:val="1"/>
    </w:pPr>
    <w:rPr>
      <w:b/>
      <w:kern w:val="28"/>
    </w:rPr>
  </w:style>
  <w:style w:type="paragraph" w:styleId="Titre3">
    <w:name w:val="heading 3"/>
    <w:basedOn w:val="Titre2"/>
    <w:next w:val="Normal"/>
    <w:qFormat/>
    <w:rsid w:val="0002649C"/>
    <w:pPr>
      <w:numPr>
        <w:ilvl w:val="2"/>
      </w:numPr>
      <w:outlineLvl w:val="2"/>
    </w:pPr>
  </w:style>
  <w:style w:type="paragraph" w:styleId="Titre4">
    <w:name w:val="heading 4"/>
    <w:basedOn w:val="Normal"/>
    <w:next w:val="Normal"/>
    <w:qFormat/>
    <w:rsid w:val="0002649C"/>
    <w:pPr>
      <w:keepNext/>
      <w:numPr>
        <w:ilvl w:val="3"/>
        <w:numId w:val="1"/>
      </w:numPr>
      <w:spacing w:before="240" w:after="160"/>
      <w:outlineLvl w:val="3"/>
    </w:pPr>
    <w:rPr>
      <w:b/>
      <w:i/>
    </w:rPr>
  </w:style>
  <w:style w:type="paragraph" w:styleId="Titre5">
    <w:name w:val="heading 5"/>
    <w:basedOn w:val="Normal"/>
    <w:next w:val="Normal"/>
    <w:qFormat/>
    <w:rsid w:val="0002649C"/>
    <w:pPr>
      <w:keepNext/>
      <w:numPr>
        <w:ilvl w:val="4"/>
        <w:numId w:val="1"/>
      </w:numPr>
      <w:spacing w:before="240" w:after="60"/>
      <w:outlineLvl w:val="4"/>
    </w:pPr>
    <w:rPr>
      <w:b/>
      <w:sz w:val="22"/>
    </w:rPr>
  </w:style>
  <w:style w:type="paragraph" w:styleId="Titre6">
    <w:name w:val="heading 6"/>
    <w:basedOn w:val="Normal"/>
    <w:next w:val="Normal"/>
    <w:qFormat/>
    <w:rsid w:val="0002649C"/>
    <w:pPr>
      <w:numPr>
        <w:ilvl w:val="5"/>
        <w:numId w:val="1"/>
      </w:numPr>
      <w:spacing w:before="240" w:after="60"/>
      <w:outlineLvl w:val="5"/>
    </w:pPr>
    <w:rPr>
      <w:i/>
      <w:sz w:val="22"/>
    </w:rPr>
  </w:style>
  <w:style w:type="paragraph" w:styleId="Titre7">
    <w:name w:val="heading 7"/>
    <w:basedOn w:val="Normal"/>
    <w:next w:val="Normal"/>
    <w:qFormat/>
    <w:rsid w:val="0002649C"/>
    <w:pPr>
      <w:numPr>
        <w:ilvl w:val="6"/>
        <w:numId w:val="1"/>
      </w:numPr>
      <w:spacing w:before="240" w:after="60"/>
      <w:outlineLvl w:val="6"/>
    </w:pPr>
    <w:rPr>
      <w:rFonts w:ascii="Arial" w:hAnsi="Arial"/>
    </w:rPr>
  </w:style>
  <w:style w:type="paragraph" w:styleId="Titre8">
    <w:name w:val="heading 8"/>
    <w:basedOn w:val="Normal"/>
    <w:next w:val="Normal"/>
    <w:qFormat/>
    <w:rsid w:val="0002649C"/>
    <w:pPr>
      <w:numPr>
        <w:ilvl w:val="7"/>
        <w:numId w:val="1"/>
      </w:numPr>
      <w:spacing w:before="240" w:after="60"/>
      <w:outlineLvl w:val="7"/>
    </w:pPr>
    <w:rPr>
      <w:rFonts w:ascii="Arial" w:hAnsi="Arial"/>
      <w:i/>
    </w:rPr>
  </w:style>
  <w:style w:type="paragraph" w:styleId="Titre9">
    <w:name w:val="heading 9"/>
    <w:basedOn w:val="Normal"/>
    <w:next w:val="Normal"/>
    <w:qFormat/>
    <w:rsid w:val="0002649C"/>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rsid w:val="0002649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2649C"/>
  </w:style>
  <w:style w:type="paragraph" w:customStyle="1" w:styleId="Intitulmessage">
    <w:name w:val="Intitulé message"/>
    <w:basedOn w:val="Normal"/>
    <w:next w:val="Normal"/>
    <w:rsid w:val="0002649C"/>
    <w:pPr>
      <w:tabs>
        <w:tab w:val="right" w:pos="9639"/>
      </w:tabs>
      <w:spacing w:after="360"/>
      <w:ind w:right="2835"/>
      <w:jc w:val="left"/>
    </w:pPr>
    <w:rPr>
      <w:b/>
      <w:sz w:val="26"/>
    </w:rPr>
  </w:style>
  <w:style w:type="paragraph" w:styleId="TM1">
    <w:name w:val="toc 1"/>
    <w:basedOn w:val="Normal"/>
    <w:next w:val="Normal"/>
    <w:uiPriority w:val="39"/>
    <w:rsid w:val="0002649C"/>
    <w:pPr>
      <w:tabs>
        <w:tab w:val="right" w:pos="9639"/>
      </w:tabs>
      <w:spacing w:before="240"/>
      <w:jc w:val="left"/>
    </w:pPr>
    <w:rPr>
      <w:b/>
    </w:rPr>
  </w:style>
  <w:style w:type="paragraph" w:styleId="En-tte">
    <w:name w:val="header"/>
    <w:basedOn w:val="Normal"/>
    <w:rsid w:val="0002649C"/>
    <w:pPr>
      <w:tabs>
        <w:tab w:val="right" w:pos="9582"/>
      </w:tabs>
      <w:ind w:right="57"/>
    </w:pPr>
  </w:style>
  <w:style w:type="paragraph" w:styleId="Pieddepage">
    <w:name w:val="footer"/>
    <w:basedOn w:val="Normal"/>
    <w:rsid w:val="0002649C"/>
    <w:pPr>
      <w:tabs>
        <w:tab w:val="center" w:pos="4536"/>
        <w:tab w:val="right" w:pos="9072"/>
      </w:tabs>
    </w:pPr>
  </w:style>
  <w:style w:type="character" w:styleId="Numrodepage">
    <w:name w:val="page number"/>
    <w:basedOn w:val="Policepardfaut"/>
    <w:rsid w:val="0002649C"/>
  </w:style>
  <w:style w:type="paragraph" w:customStyle="1" w:styleId="Titrenonnumrot">
    <w:name w:val="Titre non numéroté"/>
    <w:basedOn w:val="Normal"/>
    <w:next w:val="Normal"/>
    <w:rsid w:val="0002649C"/>
    <w:pPr>
      <w:keepNext/>
      <w:spacing w:before="240" w:after="160"/>
      <w:jc w:val="left"/>
    </w:pPr>
    <w:rPr>
      <w:b/>
    </w:rPr>
  </w:style>
  <w:style w:type="character" w:customStyle="1" w:styleId="NotedebasdepageCar">
    <w:name w:val="Note de bas de page Car"/>
    <w:aliases w:val="Fußnotentext wam Car,Footnote Text Char Car,Footnote Text Char2 Char Car,Footnote Text Char Char Char1 Car,Footnote Text Char1 Char Char Char Car,Footnote Text Char2 Char Char Char Char Car,ft Car,Fußnotentext Char Car"/>
    <w:basedOn w:val="Policepardfaut"/>
    <w:link w:val="Notedebasdepage"/>
    <w:rsid w:val="0002649C"/>
    <w:rPr>
      <w:sz w:val="24"/>
      <w:lang w:val="fr-FR" w:eastAsia="fr-FR"/>
    </w:rPr>
  </w:style>
  <w:style w:type="paragraph" w:styleId="Notedebasdepage">
    <w:name w:val="footnote text"/>
    <w:aliases w:val="Fußnotentext wam,Footnote Text Char,Footnote Text Char2 Char,Footnote Text Char Char Char1,Footnote Text Char1 Char Char Char,Footnote Text Char2 Char Char Char Char,Footnote Text Char1 Char1 Char Char Char Char,ft,Fußnotentext Char"/>
    <w:basedOn w:val="Normal"/>
    <w:link w:val="NotedebasdepageCar"/>
    <w:rsid w:val="0002649C"/>
    <w:pPr>
      <w:overflowPunct/>
      <w:autoSpaceDE/>
      <w:autoSpaceDN/>
      <w:adjustRightInd/>
      <w:snapToGrid w:val="0"/>
      <w:spacing w:after="0"/>
      <w:textAlignment w:val="auto"/>
    </w:pPr>
    <w:rPr>
      <w:lang w:val="fr-FR"/>
    </w:rPr>
  </w:style>
  <w:style w:type="character" w:styleId="Appelnotedebasdep">
    <w:name w:val="footnote reference"/>
    <w:aliases w:val="Footnote number"/>
    <w:basedOn w:val="Policepardfaut"/>
    <w:semiHidden/>
    <w:rsid w:val="0002649C"/>
    <w:rPr>
      <w:vertAlign w:val="superscript"/>
    </w:rPr>
  </w:style>
  <w:style w:type="paragraph" w:styleId="Retraitcorpsdetexte">
    <w:name w:val="Body Text Indent"/>
    <w:basedOn w:val="Normal"/>
    <w:rsid w:val="0002649C"/>
    <w:pPr>
      <w:ind w:left="283"/>
    </w:pPr>
  </w:style>
  <w:style w:type="paragraph" w:styleId="Corpsdetexte">
    <w:name w:val="Body Text"/>
    <w:basedOn w:val="Normal"/>
    <w:rsid w:val="0002649C"/>
  </w:style>
  <w:style w:type="paragraph" w:styleId="TM2">
    <w:name w:val="toc 2"/>
    <w:basedOn w:val="Normal"/>
    <w:next w:val="Normal"/>
    <w:uiPriority w:val="39"/>
    <w:rsid w:val="0002649C"/>
    <w:pPr>
      <w:tabs>
        <w:tab w:val="right" w:pos="9639"/>
      </w:tabs>
      <w:spacing w:before="120" w:after="0"/>
      <w:ind w:left="200"/>
      <w:jc w:val="left"/>
    </w:pPr>
    <w:rPr>
      <w:i/>
    </w:rPr>
  </w:style>
  <w:style w:type="paragraph" w:styleId="TM3">
    <w:name w:val="toc 3"/>
    <w:basedOn w:val="Normal"/>
    <w:next w:val="Normal"/>
    <w:rsid w:val="0002649C"/>
    <w:pPr>
      <w:tabs>
        <w:tab w:val="right" w:pos="9639"/>
      </w:tabs>
      <w:spacing w:after="0"/>
      <w:ind w:left="400"/>
      <w:jc w:val="left"/>
    </w:pPr>
  </w:style>
  <w:style w:type="paragraph" w:styleId="TM4">
    <w:name w:val="toc 4"/>
    <w:basedOn w:val="Normal"/>
    <w:next w:val="Normal"/>
    <w:semiHidden/>
    <w:rsid w:val="0002649C"/>
    <w:pPr>
      <w:tabs>
        <w:tab w:val="right" w:pos="9639"/>
      </w:tabs>
      <w:spacing w:after="0"/>
      <w:ind w:left="600"/>
      <w:jc w:val="left"/>
    </w:pPr>
  </w:style>
  <w:style w:type="paragraph" w:styleId="TM5">
    <w:name w:val="toc 5"/>
    <w:basedOn w:val="Normal"/>
    <w:next w:val="Normal"/>
    <w:semiHidden/>
    <w:rsid w:val="0002649C"/>
    <w:pPr>
      <w:tabs>
        <w:tab w:val="right" w:pos="9639"/>
      </w:tabs>
      <w:spacing w:after="0"/>
      <w:ind w:left="800"/>
      <w:jc w:val="left"/>
    </w:pPr>
  </w:style>
  <w:style w:type="paragraph" w:styleId="TM6">
    <w:name w:val="toc 6"/>
    <w:basedOn w:val="Normal"/>
    <w:next w:val="Normal"/>
    <w:semiHidden/>
    <w:rsid w:val="0002649C"/>
    <w:pPr>
      <w:tabs>
        <w:tab w:val="right" w:pos="9639"/>
      </w:tabs>
      <w:spacing w:after="0"/>
      <w:ind w:left="1000"/>
      <w:jc w:val="left"/>
    </w:pPr>
  </w:style>
  <w:style w:type="paragraph" w:styleId="TM7">
    <w:name w:val="toc 7"/>
    <w:basedOn w:val="Normal"/>
    <w:next w:val="Normal"/>
    <w:semiHidden/>
    <w:rsid w:val="0002649C"/>
    <w:pPr>
      <w:tabs>
        <w:tab w:val="right" w:pos="9639"/>
      </w:tabs>
      <w:spacing w:after="0"/>
      <w:ind w:left="1200"/>
      <w:jc w:val="left"/>
    </w:pPr>
  </w:style>
  <w:style w:type="paragraph" w:styleId="TM8">
    <w:name w:val="toc 8"/>
    <w:basedOn w:val="Normal"/>
    <w:next w:val="Normal"/>
    <w:semiHidden/>
    <w:rsid w:val="0002649C"/>
    <w:pPr>
      <w:tabs>
        <w:tab w:val="right" w:pos="9639"/>
      </w:tabs>
      <w:spacing w:after="0"/>
      <w:ind w:left="1400"/>
      <w:jc w:val="left"/>
    </w:pPr>
  </w:style>
  <w:style w:type="paragraph" w:styleId="TM9">
    <w:name w:val="toc 9"/>
    <w:basedOn w:val="Normal"/>
    <w:next w:val="Normal"/>
    <w:semiHidden/>
    <w:rsid w:val="0002649C"/>
    <w:pPr>
      <w:tabs>
        <w:tab w:val="right" w:pos="9639"/>
      </w:tabs>
      <w:spacing w:after="0"/>
      <w:ind w:left="1600"/>
      <w:jc w:val="left"/>
    </w:pPr>
  </w:style>
  <w:style w:type="paragraph" w:customStyle="1" w:styleId="en-tteRS">
    <w:name w:val="en-tête RS"/>
    <w:basedOn w:val="Normal"/>
    <w:rsid w:val="0002649C"/>
    <w:pPr>
      <w:spacing w:after="80" w:line="240" w:lineRule="exact"/>
      <w:jc w:val="right"/>
    </w:pPr>
    <w:rPr>
      <w:b/>
      <w:spacing w:val="2"/>
    </w:rPr>
  </w:style>
  <w:style w:type="character" w:customStyle="1" w:styleId="NotedebasdepageCar1">
    <w:name w:val="Note de bas de page Car1"/>
    <w:basedOn w:val="Policepardfaut"/>
    <w:uiPriority w:val="99"/>
    <w:semiHidden/>
    <w:rsid w:val="0002649C"/>
    <w:rPr>
      <w:lang w:val="fr-FR" w:eastAsia="fr-FR"/>
    </w:rPr>
  </w:style>
  <w:style w:type="paragraph" w:styleId="Paragraphedeliste">
    <w:name w:val="List Paragraph"/>
    <w:basedOn w:val="Normal"/>
    <w:uiPriority w:val="34"/>
    <w:qFormat/>
    <w:rsid w:val="0002649C"/>
    <w:pPr>
      <w:ind w:left="720"/>
      <w:contextualSpacing/>
    </w:pPr>
  </w:style>
  <w:style w:type="character" w:styleId="Lienhypertexte">
    <w:name w:val="Hyperlink"/>
    <w:basedOn w:val="Policepardfaut"/>
    <w:uiPriority w:val="99"/>
    <w:unhideWhenUsed/>
    <w:rsid w:val="0002649C"/>
    <w:rPr>
      <w:color w:val="0000FF" w:themeColor="hyperlink"/>
      <w:u w:val="single"/>
    </w:rPr>
  </w:style>
  <w:style w:type="character" w:styleId="Marquedecommentaire">
    <w:name w:val="annotation reference"/>
    <w:basedOn w:val="Policepardfaut"/>
    <w:uiPriority w:val="99"/>
    <w:semiHidden/>
    <w:unhideWhenUsed/>
    <w:rsid w:val="0002649C"/>
    <w:rPr>
      <w:sz w:val="16"/>
      <w:szCs w:val="16"/>
    </w:rPr>
  </w:style>
  <w:style w:type="paragraph" w:styleId="Commentaire">
    <w:name w:val="annotation text"/>
    <w:basedOn w:val="Normal"/>
    <w:link w:val="CommentaireCar"/>
    <w:uiPriority w:val="99"/>
    <w:semiHidden/>
    <w:unhideWhenUsed/>
    <w:rsid w:val="0002649C"/>
    <w:rPr>
      <w:sz w:val="20"/>
    </w:rPr>
  </w:style>
  <w:style w:type="character" w:customStyle="1" w:styleId="CommentaireCar">
    <w:name w:val="Commentaire Car"/>
    <w:basedOn w:val="Policepardfaut"/>
    <w:link w:val="Commentaire"/>
    <w:uiPriority w:val="99"/>
    <w:semiHidden/>
    <w:rsid w:val="0002649C"/>
    <w:rPr>
      <w:lang w:val="fr-CH" w:eastAsia="fr-FR"/>
    </w:rPr>
  </w:style>
  <w:style w:type="paragraph" w:styleId="Objetducommentaire">
    <w:name w:val="annotation subject"/>
    <w:basedOn w:val="Commentaire"/>
    <w:next w:val="Commentaire"/>
    <w:link w:val="ObjetducommentaireCar"/>
    <w:uiPriority w:val="99"/>
    <w:semiHidden/>
    <w:unhideWhenUsed/>
    <w:rsid w:val="0002649C"/>
    <w:rPr>
      <w:b/>
      <w:bCs/>
    </w:rPr>
  </w:style>
  <w:style w:type="character" w:customStyle="1" w:styleId="ObjetducommentaireCar">
    <w:name w:val="Objet du commentaire Car"/>
    <w:basedOn w:val="CommentaireCar"/>
    <w:link w:val="Objetducommentaire"/>
    <w:uiPriority w:val="99"/>
    <w:semiHidden/>
    <w:rsid w:val="0002649C"/>
    <w:rPr>
      <w:b/>
      <w:bCs/>
      <w:lang w:val="fr-CH" w:eastAsia="fr-FR"/>
    </w:rPr>
  </w:style>
  <w:style w:type="paragraph" w:styleId="Textedebulles">
    <w:name w:val="Balloon Text"/>
    <w:basedOn w:val="Normal"/>
    <w:link w:val="TextedebullesCar"/>
    <w:uiPriority w:val="99"/>
    <w:semiHidden/>
    <w:unhideWhenUsed/>
    <w:rsid w:val="0002649C"/>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2649C"/>
    <w:rPr>
      <w:rFonts w:ascii="Tahoma" w:hAnsi="Tahoma" w:cs="Tahoma"/>
      <w:sz w:val="16"/>
      <w:szCs w:val="16"/>
      <w:lang w:val="fr-CH" w:eastAsia="fr-FR"/>
    </w:rPr>
  </w:style>
  <w:style w:type="table" w:styleId="Grilledutableau">
    <w:name w:val="Table Grid"/>
    <w:basedOn w:val="TableauNormal"/>
    <w:uiPriority w:val="59"/>
    <w:rsid w:val="0002649C"/>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02649C"/>
    <w:pPr>
      <w:overflowPunct/>
      <w:spacing w:after="0" w:line="241" w:lineRule="atLeast"/>
      <w:jc w:val="left"/>
      <w:textAlignment w:val="auto"/>
    </w:pPr>
    <w:rPr>
      <w:rFonts w:ascii="Futura" w:hAnsi="Futura"/>
      <w:szCs w:val="24"/>
      <w:lang w:eastAsia="fr-CH"/>
    </w:rPr>
  </w:style>
  <w:style w:type="paragraph" w:customStyle="1" w:styleId="Pa6">
    <w:name w:val="Pa6"/>
    <w:basedOn w:val="Normal"/>
    <w:next w:val="Normal"/>
    <w:uiPriority w:val="99"/>
    <w:rsid w:val="0002649C"/>
    <w:pPr>
      <w:overflowPunct/>
      <w:spacing w:after="0" w:line="221" w:lineRule="atLeast"/>
      <w:jc w:val="left"/>
      <w:textAlignment w:val="auto"/>
    </w:pPr>
    <w:rPr>
      <w:rFonts w:ascii="Futura" w:hAnsi="Futura"/>
      <w:szCs w:val="24"/>
      <w:lang w:eastAsia="fr-CH"/>
    </w:rPr>
  </w:style>
  <w:style w:type="paragraph" w:customStyle="1" w:styleId="Pa9">
    <w:name w:val="Pa9"/>
    <w:basedOn w:val="Normal"/>
    <w:next w:val="Normal"/>
    <w:uiPriority w:val="99"/>
    <w:rsid w:val="0002649C"/>
    <w:pPr>
      <w:overflowPunct/>
      <w:spacing w:after="0" w:line="221" w:lineRule="atLeast"/>
      <w:jc w:val="left"/>
      <w:textAlignment w:val="auto"/>
    </w:pPr>
    <w:rPr>
      <w:rFonts w:ascii="Futura" w:hAnsi="Futura"/>
      <w:szCs w:val="24"/>
      <w:lang w:eastAsia="fr-CH"/>
    </w:rPr>
  </w:style>
  <w:style w:type="paragraph" w:customStyle="1" w:styleId="Default">
    <w:name w:val="Default"/>
    <w:rsid w:val="0002649C"/>
    <w:pPr>
      <w:autoSpaceDE w:val="0"/>
      <w:autoSpaceDN w:val="0"/>
      <w:adjustRightInd w:val="0"/>
    </w:pPr>
    <w:rPr>
      <w:rFonts w:ascii="Arial" w:eastAsiaTheme="minorEastAsia" w:hAnsi="Arial" w:cs="Arial"/>
      <w:color w:val="000000"/>
      <w:sz w:val="24"/>
      <w:szCs w:val="24"/>
      <w:lang w:val="fr-CH"/>
    </w:rPr>
  </w:style>
  <w:style w:type="paragraph" w:styleId="En-ttedetabledesmatires">
    <w:name w:val="TOC Heading"/>
    <w:basedOn w:val="Titre1"/>
    <w:next w:val="Normal"/>
    <w:uiPriority w:val="39"/>
    <w:semiHidden/>
    <w:unhideWhenUsed/>
    <w:qFormat/>
    <w:rsid w:val="0002649C"/>
    <w:pPr>
      <w:keepLine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eastAsia="fr-CH"/>
    </w:rPr>
  </w:style>
  <w:style w:type="paragraph" w:styleId="Lgende">
    <w:name w:val="caption"/>
    <w:basedOn w:val="Normal"/>
    <w:next w:val="Normal"/>
    <w:uiPriority w:val="35"/>
    <w:unhideWhenUsed/>
    <w:qFormat/>
    <w:rsid w:val="0002649C"/>
    <w:pPr>
      <w:spacing w:after="200"/>
    </w:pPr>
    <w:rPr>
      <w:b/>
      <w:bCs/>
      <w:color w:val="4F81BD" w:themeColor="accent1"/>
      <w:sz w:val="18"/>
      <w:szCs w:val="18"/>
    </w:rPr>
  </w:style>
  <w:style w:type="character" w:styleId="Textedelespacerserv">
    <w:name w:val="Placeholder Text"/>
    <w:basedOn w:val="Policepardfaut"/>
    <w:uiPriority w:val="99"/>
    <w:semiHidden/>
    <w:rsid w:val="00B83E11"/>
    <w:rPr>
      <w:color w:val="666666"/>
    </w:rPr>
  </w:style>
  <w:style w:type="paragraph" w:customStyle="1" w:styleId="Question">
    <w:name w:val="Question"/>
    <w:basedOn w:val="Normal"/>
    <w:qFormat/>
    <w:rsid w:val="00B83E11"/>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4876">
      <w:bodyDiv w:val="1"/>
      <w:marLeft w:val="0"/>
      <w:marRight w:val="0"/>
      <w:marTop w:val="0"/>
      <w:marBottom w:val="0"/>
      <w:divBdr>
        <w:top w:val="none" w:sz="0" w:space="0" w:color="auto"/>
        <w:left w:val="none" w:sz="0" w:space="0" w:color="auto"/>
        <w:bottom w:val="none" w:sz="0" w:space="0" w:color="auto"/>
        <w:right w:val="none" w:sz="0" w:space="0" w:color="auto"/>
      </w:divBdr>
    </w:div>
    <w:div w:id="186722792">
      <w:bodyDiv w:val="1"/>
      <w:marLeft w:val="0"/>
      <w:marRight w:val="0"/>
      <w:marTop w:val="0"/>
      <w:marBottom w:val="0"/>
      <w:divBdr>
        <w:top w:val="none" w:sz="0" w:space="0" w:color="auto"/>
        <w:left w:val="none" w:sz="0" w:space="0" w:color="auto"/>
        <w:bottom w:val="none" w:sz="0" w:space="0" w:color="auto"/>
        <w:right w:val="none" w:sz="0" w:space="0" w:color="auto"/>
      </w:divBdr>
    </w:div>
    <w:div w:id="993920594">
      <w:bodyDiv w:val="1"/>
      <w:marLeft w:val="0"/>
      <w:marRight w:val="0"/>
      <w:marTop w:val="0"/>
      <w:marBottom w:val="0"/>
      <w:divBdr>
        <w:top w:val="none" w:sz="0" w:space="0" w:color="auto"/>
        <w:left w:val="none" w:sz="0" w:space="0" w:color="auto"/>
        <w:bottom w:val="none" w:sz="0" w:space="0" w:color="auto"/>
        <w:right w:val="none" w:sz="0" w:space="0" w:color="auto"/>
      </w:divBdr>
    </w:div>
    <w:div w:id="1164009731">
      <w:bodyDiv w:val="1"/>
      <w:marLeft w:val="0"/>
      <w:marRight w:val="0"/>
      <w:marTop w:val="0"/>
      <w:marBottom w:val="0"/>
      <w:divBdr>
        <w:top w:val="none" w:sz="0" w:space="0" w:color="auto"/>
        <w:left w:val="none" w:sz="0" w:space="0" w:color="auto"/>
        <w:bottom w:val="none" w:sz="0" w:space="0" w:color="auto"/>
        <w:right w:val="none" w:sz="0" w:space="0" w:color="auto"/>
      </w:divBdr>
    </w:div>
    <w:div w:id="1344474335">
      <w:bodyDiv w:val="1"/>
      <w:marLeft w:val="0"/>
      <w:marRight w:val="0"/>
      <w:marTop w:val="0"/>
      <w:marBottom w:val="0"/>
      <w:divBdr>
        <w:top w:val="none" w:sz="0" w:space="0" w:color="auto"/>
        <w:left w:val="none" w:sz="0" w:space="0" w:color="auto"/>
        <w:bottom w:val="none" w:sz="0" w:space="0" w:color="auto"/>
        <w:right w:val="none" w:sz="0" w:space="0" w:color="auto"/>
      </w:divBdr>
    </w:div>
    <w:div w:id="1498765584">
      <w:bodyDiv w:val="1"/>
      <w:marLeft w:val="0"/>
      <w:marRight w:val="0"/>
      <w:marTop w:val="0"/>
      <w:marBottom w:val="0"/>
      <w:divBdr>
        <w:top w:val="none" w:sz="0" w:space="0" w:color="auto"/>
        <w:left w:val="none" w:sz="0" w:space="0" w:color="auto"/>
        <w:bottom w:val="none" w:sz="0" w:space="0" w:color="auto"/>
        <w:right w:val="none" w:sz="0" w:space="0" w:color="auto"/>
      </w:divBdr>
    </w:div>
    <w:div w:id="1715542721">
      <w:bodyDiv w:val="1"/>
      <w:marLeft w:val="0"/>
      <w:marRight w:val="0"/>
      <w:marTop w:val="0"/>
      <w:marBottom w:val="0"/>
      <w:divBdr>
        <w:top w:val="none" w:sz="0" w:space="0" w:color="auto"/>
        <w:left w:val="none" w:sz="0" w:space="0" w:color="auto"/>
        <w:bottom w:val="none" w:sz="0" w:space="0" w:color="auto"/>
        <w:right w:val="none" w:sz="0" w:space="0" w:color="auto"/>
      </w:divBdr>
    </w:div>
    <w:div w:id="1864585566">
      <w:bodyDiv w:val="1"/>
      <w:marLeft w:val="0"/>
      <w:marRight w:val="0"/>
      <w:marTop w:val="0"/>
      <w:marBottom w:val="0"/>
      <w:divBdr>
        <w:top w:val="none" w:sz="0" w:space="0" w:color="auto"/>
        <w:left w:val="none" w:sz="0" w:space="0" w:color="auto"/>
        <w:bottom w:val="none" w:sz="0" w:space="0" w:color="auto"/>
        <w:right w:val="none" w:sz="0" w:space="0" w:color="auto"/>
      </w:divBdr>
    </w:div>
    <w:div w:id="19684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DIAF-SG\Mod&#232;les\Nouveaux%20mod&#232;les_d&#232;s%20mars%202020\fr_RAP_Rapport%20sur%20postul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747385A2184F04A4988C2064337563"/>
        <w:category>
          <w:name w:val="Général"/>
          <w:gallery w:val="placeholder"/>
        </w:category>
        <w:types>
          <w:type w:val="bbPlcHdr"/>
        </w:types>
        <w:behaviors>
          <w:behavior w:val="content"/>
        </w:behaviors>
        <w:guid w:val="{9AFA1F1F-F333-41AE-9B45-EBD658ADC635}"/>
      </w:docPartPr>
      <w:docPartBody>
        <w:p w:rsidR="00EF05F7" w:rsidRDefault="00EF05F7" w:rsidP="00EF05F7">
          <w:pPr>
            <w:pStyle w:val="9A747385A2184F04A4988C2064337563"/>
          </w:pPr>
          <w:r w:rsidRPr="00791222">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25BBF82-6D8D-4C05-8D56-A221CE88E301}"/>
      </w:docPartPr>
      <w:docPartBody>
        <w:p w:rsidR="0097111D" w:rsidRDefault="0097111D">
          <w:r w:rsidRPr="00D6602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F7"/>
    <w:rsid w:val="00112F1D"/>
    <w:rsid w:val="00140241"/>
    <w:rsid w:val="00540F7B"/>
    <w:rsid w:val="0097111D"/>
    <w:rsid w:val="00E15BF4"/>
    <w:rsid w:val="00EE1489"/>
    <w:rsid w:val="00EF05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111D"/>
    <w:rPr>
      <w:color w:val="666666"/>
    </w:rPr>
  </w:style>
  <w:style w:type="paragraph" w:customStyle="1" w:styleId="9A747385A2184F04A4988C2064337563">
    <w:name w:val="9A747385A2184F04A4988C2064337563"/>
    <w:rsid w:val="00EF0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FD6E1D41-F29B-4BC1-915C-17A3AADC35F3}">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fr_RAP_Rapport sur postulat</Template>
  <TotalTime>0</TotalTime>
  <Pages>4</Pages>
  <Words>482</Words>
  <Characters>2767</Characters>
  <Application>Microsoft Office Word</Application>
  <DocSecurity>4</DocSecurity>
  <Lines>23</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Staat Freiburg</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Russier Samuel</dc:creator>
  <cp:lastModifiedBy>Russier Samuel</cp:lastModifiedBy>
  <cp:revision>2</cp:revision>
  <cp:lastPrinted>2014-01-29T13:35:00Z</cp:lastPrinted>
  <dcterms:created xsi:type="dcterms:W3CDTF">2025-06-05T12:21:00Z</dcterms:created>
  <dcterms:modified xsi:type="dcterms:W3CDTF">2025-06-05T12:21:00Z</dcterms:modified>
</cp:coreProperties>
</file>