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0B46" w14:textId="445A8DE9" w:rsidR="00F0292E" w:rsidRDefault="00161675" w:rsidP="003E31EA">
      <w:pPr>
        <w:rPr>
          <w:rFonts w:ascii="Arial" w:eastAsia="Times New Roman" w:hAnsi="Arial"/>
          <w:b/>
          <w:sz w:val="24"/>
          <w:szCs w:val="24"/>
          <w:lang w:val="de-CH" w:eastAsia="fr-FR"/>
        </w:rPr>
      </w:pPr>
      <w:proofErr w:type="gramStart"/>
      <w:r w:rsidRPr="004B3E78">
        <w:rPr>
          <w:rFonts w:ascii="Arial" w:eastAsia="Times New Roman" w:hAnsi="Arial"/>
          <w:b/>
          <w:sz w:val="24"/>
          <w:szCs w:val="24"/>
          <w:lang w:val="de-CH" w:eastAsia="fr-FR"/>
        </w:rPr>
        <w:t>Vorlage E-Mail</w:t>
      </w:r>
      <w:proofErr w:type="gramEnd"/>
      <w:r w:rsidRPr="004B3E78">
        <w:rPr>
          <w:rFonts w:ascii="Arial" w:eastAsia="Times New Roman" w:hAnsi="Arial"/>
          <w:b/>
          <w:sz w:val="24"/>
          <w:szCs w:val="24"/>
          <w:lang w:val="de-CH" w:eastAsia="fr-FR"/>
        </w:rPr>
        <w:t xml:space="preserve"> « Stellenzusage »</w:t>
      </w:r>
    </w:p>
    <w:p w14:paraId="25E0BAD5" w14:textId="77777777" w:rsidR="004B3E78" w:rsidRPr="004B3E78" w:rsidRDefault="004B3E78" w:rsidP="003E31EA">
      <w:pPr>
        <w:rPr>
          <w:rFonts w:ascii="Arial" w:eastAsia="Times New Roman" w:hAnsi="Arial"/>
          <w:b/>
          <w:sz w:val="24"/>
          <w:szCs w:val="24"/>
          <w:lang w:val="de-CH" w:eastAsia="fr-FR"/>
        </w:rPr>
      </w:pPr>
    </w:p>
    <w:p w14:paraId="4288D10C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b/>
          <w:bCs/>
          <w:lang w:val="de-CH"/>
        </w:rPr>
      </w:pPr>
      <w:r w:rsidRPr="004B3E78">
        <w:rPr>
          <w:b/>
          <w:lang w:val="de-CH"/>
        </w:rPr>
        <w:t>Betreff:</w:t>
      </w:r>
      <w:r w:rsidRPr="004B3E78">
        <w:rPr>
          <w:lang w:val="de-CH"/>
        </w:rPr>
        <w:t xml:space="preserve"> Bestätigung der Anstellung als </w:t>
      </w:r>
      <w:r w:rsidRPr="004B3E78">
        <w:rPr>
          <w:b/>
          <w:lang w:val="de-CH"/>
        </w:rPr>
        <w:t>[Funktion Dienststelle/Referenzfunktion]</w:t>
      </w:r>
    </w:p>
    <w:p w14:paraId="15C88663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lang w:val="de-CH"/>
        </w:rPr>
      </w:pPr>
    </w:p>
    <w:p w14:paraId="48D85350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lang w:val="de-CH"/>
        </w:rPr>
      </w:pPr>
      <w:r w:rsidRPr="004B3E78">
        <w:rPr>
          <w:lang w:val="de-CH"/>
        </w:rPr>
        <w:t xml:space="preserve">Sehr geehrte Frau </w:t>
      </w:r>
      <w:r w:rsidRPr="004B3E78">
        <w:rPr>
          <w:b/>
          <w:lang w:val="de-CH"/>
        </w:rPr>
        <w:t>X</w:t>
      </w:r>
      <w:r w:rsidRPr="004B3E78">
        <w:rPr>
          <w:lang w:val="de-CH"/>
        </w:rPr>
        <w:t>/</w:t>
      </w:r>
      <w:proofErr w:type="gramStart"/>
      <w:r w:rsidRPr="004B3E78">
        <w:rPr>
          <w:lang w:val="de-CH"/>
        </w:rPr>
        <w:t>Sehr</w:t>
      </w:r>
      <w:proofErr w:type="gramEnd"/>
      <w:r w:rsidRPr="004B3E78">
        <w:rPr>
          <w:lang w:val="de-CH"/>
        </w:rPr>
        <w:t xml:space="preserve"> geehrter Herr </w:t>
      </w:r>
      <w:r w:rsidRPr="004B3E78">
        <w:rPr>
          <w:b/>
          <w:lang w:val="de-CH"/>
        </w:rPr>
        <w:t>Y</w:t>
      </w:r>
      <w:r w:rsidRPr="004B3E78">
        <w:rPr>
          <w:lang w:val="de-CH"/>
        </w:rPr>
        <w:t xml:space="preserve"> </w:t>
      </w:r>
    </w:p>
    <w:p w14:paraId="2E010B9D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lang w:val="de-CH"/>
        </w:rPr>
      </w:pPr>
      <w:r w:rsidRPr="004B3E78">
        <w:rPr>
          <w:lang w:val="de-CH"/>
        </w:rPr>
        <w:t xml:space="preserve">Infolge Ihres Gesprächs vom </w:t>
      </w:r>
      <w:r w:rsidRPr="004B3E78">
        <w:rPr>
          <w:b/>
          <w:lang w:val="de-CH"/>
        </w:rPr>
        <w:t>[XXXXXX]</w:t>
      </w:r>
      <w:r w:rsidRPr="004B3E78">
        <w:rPr>
          <w:lang w:val="de-CH"/>
        </w:rPr>
        <w:t xml:space="preserve"> mit </w:t>
      </w:r>
      <w:r w:rsidRPr="004B3E78">
        <w:rPr>
          <w:b/>
          <w:lang w:val="de-CH"/>
        </w:rPr>
        <w:t>[XXXXXX]</w:t>
      </w:r>
      <w:r w:rsidRPr="004B3E78">
        <w:rPr>
          <w:lang w:val="de-CH"/>
        </w:rPr>
        <w:t xml:space="preserve"> bestätigen wir Ihnen in unserer Funktion als Anstellungsbehörde Ihre befristete/unbefristete </w:t>
      </w:r>
      <w:r w:rsidRPr="004B3E78">
        <w:rPr>
          <w:b/>
          <w:bCs/>
          <w:lang w:val="de-CH"/>
        </w:rPr>
        <w:t>[XX]</w:t>
      </w:r>
      <w:r w:rsidRPr="004B3E78">
        <w:rPr>
          <w:lang w:val="de-CH"/>
        </w:rPr>
        <w:t xml:space="preserve"> %-Anstellung als </w:t>
      </w:r>
      <w:r w:rsidRPr="004B3E78">
        <w:rPr>
          <w:b/>
          <w:bCs/>
          <w:lang w:val="de-CH"/>
        </w:rPr>
        <w:t>[XXXXXX]</w:t>
      </w:r>
      <w:r w:rsidRPr="004B3E78">
        <w:rPr>
          <w:lang w:val="de-CH"/>
        </w:rPr>
        <w:t xml:space="preserve"> (Funktion Dienststelle/Referenzfunktion) beim Amt für </w:t>
      </w:r>
      <w:r w:rsidRPr="004B3E78">
        <w:rPr>
          <w:b/>
          <w:bCs/>
          <w:lang w:val="de-CH"/>
        </w:rPr>
        <w:t>[XXXXXX]</w:t>
      </w:r>
      <w:r w:rsidRPr="004B3E78">
        <w:rPr>
          <w:lang w:val="de-CH"/>
        </w:rPr>
        <w:t xml:space="preserve"> ab </w:t>
      </w:r>
      <w:r w:rsidRPr="004B3E78">
        <w:rPr>
          <w:b/>
          <w:bCs/>
          <w:lang w:val="de-CH"/>
        </w:rPr>
        <w:t>[XXXXXX]</w:t>
      </w:r>
      <w:r w:rsidRPr="004B3E78">
        <w:rPr>
          <w:lang w:val="de-CH"/>
        </w:rPr>
        <w:t xml:space="preserve"> in der Lohnklasse </w:t>
      </w:r>
      <w:r w:rsidRPr="004B3E78">
        <w:rPr>
          <w:b/>
          <w:bCs/>
          <w:lang w:val="de-CH"/>
        </w:rPr>
        <w:t>[XXXXXX]</w:t>
      </w:r>
      <w:r w:rsidRPr="004B3E78">
        <w:rPr>
          <w:lang w:val="de-CH"/>
        </w:rPr>
        <w:t xml:space="preserve">, Stufe </w:t>
      </w:r>
      <w:r w:rsidRPr="004B3E78">
        <w:rPr>
          <w:b/>
          <w:bCs/>
          <w:lang w:val="de-CH"/>
        </w:rPr>
        <w:t>[XXXXXX]</w:t>
      </w:r>
      <w:r w:rsidRPr="004B3E78">
        <w:rPr>
          <w:lang w:val="de-CH"/>
        </w:rPr>
        <w:t xml:space="preserve">. Dies entspricht einem Bruttomonatslohn von </w:t>
      </w:r>
      <w:r w:rsidRPr="004B3E78">
        <w:rPr>
          <w:b/>
          <w:bCs/>
          <w:lang w:val="de-CH"/>
        </w:rPr>
        <w:t>[XXXXXX]</w:t>
      </w:r>
      <w:r w:rsidRPr="004B3E78">
        <w:rPr>
          <w:lang w:val="de-CH"/>
        </w:rPr>
        <w:t xml:space="preserve"> Franken, der dreizehnmal jährlich ausbezahlt wird (oder Jahresbetrag). Ihre erste Lohnerhöhung um eine Stufe wird Ihnen am </w:t>
      </w:r>
      <w:r w:rsidRPr="004B3E78">
        <w:rPr>
          <w:b/>
          <w:bCs/>
          <w:lang w:val="de-CH"/>
        </w:rPr>
        <w:t>[XXXXXX]</w:t>
      </w:r>
      <w:r w:rsidRPr="004B3E78">
        <w:rPr>
          <w:lang w:val="de-CH"/>
        </w:rPr>
        <w:t xml:space="preserve"> gewährt. Ihr Arbeitsort ist </w:t>
      </w:r>
      <w:r w:rsidRPr="004B3E78">
        <w:rPr>
          <w:b/>
          <w:lang w:val="de-CH"/>
        </w:rPr>
        <w:t>[XXXXXX]</w:t>
      </w:r>
      <w:r w:rsidRPr="004B3E78">
        <w:rPr>
          <w:lang w:val="de-CH"/>
        </w:rPr>
        <w:t>.</w:t>
      </w:r>
    </w:p>
    <w:p w14:paraId="792760EC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lang w:val="de-CH"/>
        </w:rPr>
      </w:pPr>
      <w:r w:rsidRPr="004B3E78">
        <w:rPr>
          <w:lang w:val="de-CH"/>
        </w:rPr>
        <w:t xml:space="preserve">Wir bitten Sie, uns Ihr Einverständnis mit den obenstehenden Bedingungen per E-Mail zu bestätigen. </w:t>
      </w:r>
    </w:p>
    <w:p w14:paraId="76BE243C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lang w:val="de-CH"/>
        </w:rPr>
      </w:pPr>
      <w:r w:rsidRPr="004B3E78">
        <w:rPr>
          <w:lang w:val="de-CH"/>
        </w:rPr>
        <w:t>Den Anstellungsvertrag werden wir Ihnen in Kürze zusenden.</w:t>
      </w:r>
    </w:p>
    <w:p w14:paraId="7780FE37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lang w:val="de-CH"/>
        </w:rPr>
      </w:pPr>
      <w:r w:rsidRPr="004B3E78">
        <w:rPr>
          <w:lang w:val="de-CH"/>
        </w:rPr>
        <w:t>In der Zwischenzeit stehen wir Ihnen selbstverständlich zur Verfügung, sollten Sie Fragen haben.</w:t>
      </w:r>
    </w:p>
    <w:p w14:paraId="2AA57DE4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lang w:val="de-CH"/>
        </w:rPr>
      </w:pPr>
      <w:r w:rsidRPr="004B3E78">
        <w:rPr>
          <w:lang w:val="de-CH"/>
        </w:rPr>
        <w:t xml:space="preserve">Wir freuen uns, Sie in unserer Direktion und im Team des Amts für </w:t>
      </w:r>
      <w:r w:rsidRPr="004B3E78">
        <w:rPr>
          <w:b/>
          <w:bCs/>
          <w:lang w:val="de-CH"/>
        </w:rPr>
        <w:t>[XXXXXX]</w:t>
      </w:r>
      <w:r w:rsidRPr="004B3E78">
        <w:rPr>
          <w:lang w:val="de-CH"/>
        </w:rPr>
        <w:t xml:space="preserve"> begrüssen zu können.</w:t>
      </w:r>
    </w:p>
    <w:p w14:paraId="29DB5BB0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lang w:val="de-CH"/>
        </w:rPr>
      </w:pPr>
      <w:r w:rsidRPr="004B3E78">
        <w:rPr>
          <w:lang w:val="de-CH"/>
        </w:rPr>
        <w:t>Mit freundlichen Grüssen</w:t>
      </w:r>
    </w:p>
    <w:p w14:paraId="5F5929D4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lang w:val="de-CH"/>
        </w:rPr>
      </w:pPr>
    </w:p>
    <w:p w14:paraId="7AA6A160" w14:textId="77777777" w:rsidR="004B3E78" w:rsidRP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rPr>
          <w:b/>
          <w:bCs/>
          <w:lang w:val="de-CH"/>
        </w:rPr>
      </w:pPr>
      <w:r w:rsidRPr="004B3E78">
        <w:rPr>
          <w:b/>
          <w:lang w:val="de-CH"/>
        </w:rPr>
        <w:t>[Vorname Name]</w:t>
      </w:r>
    </w:p>
    <w:p w14:paraId="6589C746" w14:textId="77777777" w:rsidR="004B3E78" w:rsidRDefault="004B3E78" w:rsidP="004B3E7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  <w:proofErr w:type="spellStart"/>
      <w:r>
        <w:t>Leiter</w:t>
      </w:r>
      <w:proofErr w:type="spellEnd"/>
      <w:r>
        <w:t xml:space="preserve">/in </w:t>
      </w:r>
      <w:proofErr w:type="spellStart"/>
      <w:r>
        <w:t>Personalfachstelle</w:t>
      </w:r>
      <w:proofErr w:type="spellEnd"/>
    </w:p>
    <w:p w14:paraId="366E5224" w14:textId="5C8A0E7A" w:rsidR="003E31EA" w:rsidRPr="003E31EA" w:rsidRDefault="003E31EA" w:rsidP="003E31EA"/>
    <w:sectPr w:rsidR="003E31EA" w:rsidRPr="003E31EA" w:rsidSect="00D43596">
      <w:headerReference w:type="default" r:id="rId11"/>
      <w:head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6297" w14:textId="77777777" w:rsidR="0038694C" w:rsidRDefault="0038694C" w:rsidP="004D2170">
      <w:r>
        <w:separator/>
      </w:r>
    </w:p>
  </w:endnote>
  <w:endnote w:type="continuationSeparator" w:id="0">
    <w:p w14:paraId="40957F29" w14:textId="77777777" w:rsidR="0038694C" w:rsidRDefault="0038694C" w:rsidP="004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7679" w14:textId="77777777" w:rsidR="0038694C" w:rsidRDefault="0038694C" w:rsidP="004D2170">
      <w:r>
        <w:separator/>
      </w:r>
    </w:p>
  </w:footnote>
  <w:footnote w:type="continuationSeparator" w:id="0">
    <w:p w14:paraId="22F1B641" w14:textId="77777777" w:rsidR="0038694C" w:rsidRDefault="0038694C" w:rsidP="004D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8F88DFE" w14:textId="77777777">
      <w:trPr>
        <w:trHeight w:val="567"/>
      </w:trPr>
      <w:tc>
        <w:tcPr>
          <w:tcW w:w="9298" w:type="dxa"/>
        </w:tcPr>
        <w:p w14:paraId="30DEA8A5" w14:textId="77777777" w:rsidR="00EF7495" w:rsidRPr="0064336A" w:rsidRDefault="00541DCA" w:rsidP="00174BFD">
          <w:pPr>
            <w:pStyle w:val="09enttepage2"/>
            <w:rPr>
              <w:rStyle w:val="Numrodepage"/>
            </w:rPr>
          </w:pPr>
          <w:r>
            <w:t>Service du personnel et d’organisation</w:t>
          </w:r>
          <w:r w:rsidR="00174BFD">
            <w:t xml:space="preserve"> </w:t>
          </w:r>
          <w:r>
            <w:rPr>
              <w:b w:val="0"/>
            </w:rPr>
            <w:t>SPO</w:t>
          </w:r>
          <w:r w:rsidR="00174BFD">
            <w:rPr>
              <w:b w:val="0"/>
            </w:rPr>
            <w:br/>
          </w:r>
          <w:r w:rsidR="00EB6284" w:rsidRPr="00093DD7">
            <w:rPr>
              <w:b w:val="0"/>
              <w:lang w:val="fr-CH"/>
            </w:rPr>
            <w:t xml:space="preserve">Page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093DD7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93DD7">
            <w:rPr>
              <w:b w:val="0"/>
              <w:lang w:val="fr-CH"/>
            </w:rPr>
            <w:t xml:space="preserve">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7D8D55C" wp14:editId="347E20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6C3120" w14:textId="77777777" w:rsidR="00EF7495" w:rsidRDefault="00EF7495" w:rsidP="004D2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9D1125" w:rsidRPr="00161675" w14:paraId="1F793B2A" w14:textId="77777777" w:rsidTr="009D1125">
      <w:trPr>
        <w:trHeight w:val="1701"/>
      </w:trPr>
      <w:tc>
        <w:tcPr>
          <w:tcW w:w="5500" w:type="dxa"/>
        </w:tcPr>
        <w:p w14:paraId="272362F7" w14:textId="77777777" w:rsidR="009D1125" w:rsidRPr="00AA545D" w:rsidRDefault="009D1125" w:rsidP="004D2170">
          <w:pPr>
            <w:pStyle w:val="TM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64384" behindDoc="0" locked="0" layoutInCell="1" allowOverlap="1" wp14:anchorId="65A95FA4" wp14:editId="2DC70F9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3985268" w14:textId="77777777" w:rsidR="009D1125" w:rsidRPr="003E0C17" w:rsidRDefault="009D1125" w:rsidP="009D1125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14:paraId="3EF90086" w14:textId="582EDA53" w:rsidR="009D1125" w:rsidRPr="00934C2F" w:rsidRDefault="009D1125" w:rsidP="00934C2F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 w:rsidRPr="004C3273">
            <w:rPr>
              <w:lang w:val="de-DE"/>
            </w:rPr>
            <w:t>POA</w:t>
          </w:r>
        </w:p>
      </w:tc>
      <w:tc>
        <w:tcPr>
          <w:tcW w:w="4139" w:type="dxa"/>
        </w:tcPr>
        <w:p w14:paraId="7195EB85" w14:textId="77777777" w:rsidR="009D1125" w:rsidRPr="00934C2F" w:rsidRDefault="009D1125" w:rsidP="009D1125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08DF78D4" w14:textId="77777777" w:rsidR="00EF7495" w:rsidRPr="00934C2F" w:rsidRDefault="00EF7495" w:rsidP="004D2170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5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1CF09AA"/>
    <w:multiLevelType w:val="hybridMultilevel"/>
    <w:tmpl w:val="825ECCB4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A125D80"/>
    <w:multiLevelType w:val="hybridMultilevel"/>
    <w:tmpl w:val="8C08958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5608"/>
    <w:multiLevelType w:val="hybridMultilevel"/>
    <w:tmpl w:val="8964639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843352">
    <w:abstractNumId w:val="18"/>
  </w:num>
  <w:num w:numId="2" w16cid:durableId="762342270">
    <w:abstractNumId w:val="25"/>
  </w:num>
  <w:num w:numId="3" w16cid:durableId="1741176964">
    <w:abstractNumId w:val="28"/>
  </w:num>
  <w:num w:numId="4" w16cid:durableId="274991317">
    <w:abstractNumId w:val="26"/>
  </w:num>
  <w:num w:numId="5" w16cid:durableId="1777096921">
    <w:abstractNumId w:val="20"/>
  </w:num>
  <w:num w:numId="6" w16cid:durableId="1138842754">
    <w:abstractNumId w:val="9"/>
  </w:num>
  <w:num w:numId="7" w16cid:durableId="1242980784">
    <w:abstractNumId w:val="30"/>
  </w:num>
  <w:num w:numId="8" w16cid:durableId="770971007">
    <w:abstractNumId w:val="22"/>
  </w:num>
  <w:num w:numId="9" w16cid:durableId="173881635">
    <w:abstractNumId w:val="2"/>
  </w:num>
  <w:num w:numId="10" w16cid:durableId="493037743">
    <w:abstractNumId w:val="15"/>
  </w:num>
  <w:num w:numId="11" w16cid:durableId="1380398056">
    <w:abstractNumId w:val="27"/>
  </w:num>
  <w:num w:numId="12" w16cid:durableId="1311515996">
    <w:abstractNumId w:val="16"/>
  </w:num>
  <w:num w:numId="13" w16cid:durableId="207032540">
    <w:abstractNumId w:val="23"/>
  </w:num>
  <w:num w:numId="14" w16cid:durableId="2083523109">
    <w:abstractNumId w:val="24"/>
  </w:num>
  <w:num w:numId="15" w16cid:durableId="1420718136">
    <w:abstractNumId w:val="7"/>
  </w:num>
  <w:num w:numId="16" w16cid:durableId="95371204">
    <w:abstractNumId w:val="8"/>
  </w:num>
  <w:num w:numId="17" w16cid:durableId="1433814154">
    <w:abstractNumId w:val="12"/>
  </w:num>
  <w:num w:numId="18" w16cid:durableId="439878319">
    <w:abstractNumId w:val="29"/>
  </w:num>
  <w:num w:numId="19" w16cid:durableId="3670815">
    <w:abstractNumId w:val="19"/>
  </w:num>
  <w:num w:numId="20" w16cid:durableId="997686036">
    <w:abstractNumId w:val="3"/>
  </w:num>
  <w:num w:numId="21" w16cid:durableId="1893148961">
    <w:abstractNumId w:val="14"/>
  </w:num>
  <w:num w:numId="22" w16cid:durableId="170220683">
    <w:abstractNumId w:val="13"/>
  </w:num>
  <w:num w:numId="23" w16cid:durableId="1671566096">
    <w:abstractNumId w:val="1"/>
  </w:num>
  <w:num w:numId="24" w16cid:durableId="314339329">
    <w:abstractNumId w:val="0"/>
  </w:num>
  <w:num w:numId="25" w16cid:durableId="1960719960">
    <w:abstractNumId w:val="10"/>
  </w:num>
  <w:num w:numId="26" w16cid:durableId="200672734">
    <w:abstractNumId w:val="17"/>
  </w:num>
  <w:num w:numId="27" w16cid:durableId="1616206624">
    <w:abstractNumId w:val="4"/>
  </w:num>
  <w:num w:numId="28" w16cid:durableId="1345589667">
    <w:abstractNumId w:val="21"/>
  </w:num>
  <w:num w:numId="29" w16cid:durableId="2034571690">
    <w:abstractNumId w:val="5"/>
  </w:num>
  <w:num w:numId="30" w16cid:durableId="1592395050">
    <w:abstractNumId w:val="11"/>
  </w:num>
  <w:num w:numId="31" w16cid:durableId="739904987">
    <w:abstractNumId w:val="6"/>
  </w:num>
  <w:num w:numId="32" w16cid:durableId="999233104">
    <w:abstractNumId w:val="18"/>
  </w:num>
  <w:num w:numId="33" w16cid:durableId="157203639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024855"/>
    <w:rsid w:val="0003700A"/>
    <w:rsid w:val="0004144D"/>
    <w:rsid w:val="0004330C"/>
    <w:rsid w:val="00060A2F"/>
    <w:rsid w:val="00071AC5"/>
    <w:rsid w:val="00081A67"/>
    <w:rsid w:val="00093DD7"/>
    <w:rsid w:val="000A3E7A"/>
    <w:rsid w:val="000D7509"/>
    <w:rsid w:val="000F202D"/>
    <w:rsid w:val="00111F47"/>
    <w:rsid w:val="00161675"/>
    <w:rsid w:val="00164C2E"/>
    <w:rsid w:val="001734C7"/>
    <w:rsid w:val="001736A7"/>
    <w:rsid w:val="00174BFD"/>
    <w:rsid w:val="0019725C"/>
    <w:rsid w:val="001C3B62"/>
    <w:rsid w:val="002107B4"/>
    <w:rsid w:val="002326BA"/>
    <w:rsid w:val="002A00EF"/>
    <w:rsid w:val="002D2D8E"/>
    <w:rsid w:val="002E6239"/>
    <w:rsid w:val="0031674F"/>
    <w:rsid w:val="003650E7"/>
    <w:rsid w:val="003827A4"/>
    <w:rsid w:val="0038694C"/>
    <w:rsid w:val="003B7851"/>
    <w:rsid w:val="003D0BAB"/>
    <w:rsid w:val="003E31EA"/>
    <w:rsid w:val="003E34CB"/>
    <w:rsid w:val="004151B9"/>
    <w:rsid w:val="00460A3E"/>
    <w:rsid w:val="00483942"/>
    <w:rsid w:val="004B3E78"/>
    <w:rsid w:val="004D2170"/>
    <w:rsid w:val="004D5C7D"/>
    <w:rsid w:val="004D7480"/>
    <w:rsid w:val="004E4318"/>
    <w:rsid w:val="004E4E8A"/>
    <w:rsid w:val="005025D4"/>
    <w:rsid w:val="00541DCA"/>
    <w:rsid w:val="005C2BA1"/>
    <w:rsid w:val="00653202"/>
    <w:rsid w:val="00686BE2"/>
    <w:rsid w:val="00701BC1"/>
    <w:rsid w:val="007336BF"/>
    <w:rsid w:val="00735DC6"/>
    <w:rsid w:val="007779A7"/>
    <w:rsid w:val="007977B4"/>
    <w:rsid w:val="007B0578"/>
    <w:rsid w:val="007C793B"/>
    <w:rsid w:val="007D054C"/>
    <w:rsid w:val="007D7011"/>
    <w:rsid w:val="007E2796"/>
    <w:rsid w:val="007F64B5"/>
    <w:rsid w:val="0082379D"/>
    <w:rsid w:val="0086649F"/>
    <w:rsid w:val="00890A60"/>
    <w:rsid w:val="008F7DC2"/>
    <w:rsid w:val="00904277"/>
    <w:rsid w:val="00934C2F"/>
    <w:rsid w:val="0094549C"/>
    <w:rsid w:val="009556E7"/>
    <w:rsid w:val="00965B84"/>
    <w:rsid w:val="009D1125"/>
    <w:rsid w:val="009F4E15"/>
    <w:rsid w:val="00A11A04"/>
    <w:rsid w:val="00A377BA"/>
    <w:rsid w:val="00A40F91"/>
    <w:rsid w:val="00A871DB"/>
    <w:rsid w:val="00A94577"/>
    <w:rsid w:val="00AA57D0"/>
    <w:rsid w:val="00AB3AD7"/>
    <w:rsid w:val="00AF08FA"/>
    <w:rsid w:val="00AF0E88"/>
    <w:rsid w:val="00B1195A"/>
    <w:rsid w:val="00B40512"/>
    <w:rsid w:val="00B504A6"/>
    <w:rsid w:val="00BA063F"/>
    <w:rsid w:val="00BB74A3"/>
    <w:rsid w:val="00BC6757"/>
    <w:rsid w:val="00BF50CB"/>
    <w:rsid w:val="00C04BE0"/>
    <w:rsid w:val="00C37740"/>
    <w:rsid w:val="00CA4129"/>
    <w:rsid w:val="00CB382E"/>
    <w:rsid w:val="00CD0341"/>
    <w:rsid w:val="00D30EF9"/>
    <w:rsid w:val="00D31417"/>
    <w:rsid w:val="00D34613"/>
    <w:rsid w:val="00D87092"/>
    <w:rsid w:val="00DB692F"/>
    <w:rsid w:val="00E4760F"/>
    <w:rsid w:val="00E532EE"/>
    <w:rsid w:val="00E56855"/>
    <w:rsid w:val="00E87BF4"/>
    <w:rsid w:val="00E93F26"/>
    <w:rsid w:val="00EA168A"/>
    <w:rsid w:val="00EB6284"/>
    <w:rsid w:val="00EC122D"/>
    <w:rsid w:val="00ED338A"/>
    <w:rsid w:val="00EE3EA8"/>
    <w:rsid w:val="00EF7495"/>
    <w:rsid w:val="00F0292E"/>
    <w:rsid w:val="00F24D98"/>
    <w:rsid w:val="00FB689B"/>
    <w:rsid w:val="00FF4A1B"/>
    <w:rsid w:val="00FF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4FC76267"/>
  <w15:docId w15:val="{ECF0F260-42C9-4B8D-8B84-619C2EB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170"/>
    <w:pPr>
      <w:spacing w:before="100" w:after="100" w:line="280" w:lineRule="atLeast"/>
    </w:pPr>
    <w:rPr>
      <w:rFonts w:ascii="Times New Roman" w:eastAsiaTheme="minorHAnsi" w:hAnsi="Times New Roman"/>
      <w:sz w:val="21"/>
      <w:szCs w:val="21"/>
      <w:lang w:val="fr-CH" w:eastAsia="en-US"/>
    </w:rPr>
  </w:style>
  <w:style w:type="paragraph" w:styleId="Titre1">
    <w:name w:val="heading 1"/>
    <w:basedOn w:val="Normal"/>
    <w:next w:val="Normal"/>
    <w:uiPriority w:val="9"/>
    <w:qFormat/>
    <w:locked/>
    <w:rsid w:val="004C64A6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uiPriority w:val="9"/>
    <w:qFormat/>
    <w:locked/>
    <w:rsid w:val="004C64A6"/>
    <w:pPr>
      <w:widowControl w:val="0"/>
      <w:numPr>
        <w:ilvl w:val="1"/>
        <w:numId w:val="1"/>
      </w:numPr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uiPriority w:val="9"/>
    <w:qFormat/>
    <w:locked/>
    <w:rsid w:val="00D47086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4D2170"/>
    <w:pPr>
      <w:keepNext/>
      <w:keepLines/>
      <w:ind w:left="1758" w:hanging="1758"/>
      <w:outlineLvl w:val="6"/>
    </w:pPr>
    <w:rPr>
      <w:rFonts w:asciiTheme="majorHAnsi" w:eastAsiaTheme="majorEastAsia" w:hAnsiTheme="majorHAnsi" w:cstheme="majorBidi"/>
      <w:iCs/>
      <w:color w:val="9BBB59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4D2170"/>
    <w:pPr>
      <w:keepNext/>
      <w:keepLines/>
      <w:ind w:left="1985" w:hanging="1985"/>
      <w:outlineLvl w:val="7"/>
    </w:pPr>
    <w:rPr>
      <w:rFonts w:asciiTheme="majorHAnsi" w:eastAsiaTheme="majorEastAsia" w:hAnsiTheme="majorHAnsi" w:cstheme="majorBidi"/>
      <w:color w:val="9BBB59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4D2170"/>
    <w:pPr>
      <w:keepNext/>
      <w:keepLines/>
      <w:ind w:left="2211" w:hanging="2211"/>
      <w:outlineLvl w:val="8"/>
    </w:pPr>
    <w:rPr>
      <w:rFonts w:asciiTheme="majorHAnsi" w:eastAsiaTheme="majorEastAsia" w:hAnsiTheme="majorHAnsi" w:cstheme="majorBidi"/>
      <w:iCs/>
      <w:color w:val="9BBB59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lang w:val="fr-CH" w:eastAsia="en-US"/>
    </w:rPr>
  </w:style>
  <w:style w:type="character" w:customStyle="1" w:styleId="Titre8Car">
    <w:name w:val="Titre 8 Car"/>
    <w:basedOn w:val="Policepardfaut"/>
    <w:link w:val="Titre8"/>
    <w:uiPriority w:val="9"/>
    <w:rsid w:val="004D2170"/>
    <w:rPr>
      <w:rFonts w:asciiTheme="majorHAnsi" w:eastAsiaTheme="majorEastAsia" w:hAnsiTheme="majorHAnsi" w:cstheme="majorBidi"/>
      <w:color w:val="9BBB59" w:themeColor="accent3"/>
      <w:sz w:val="21"/>
      <w:szCs w:val="20"/>
      <w:lang w:val="fr-CH" w:eastAsia="en-US"/>
    </w:rPr>
  </w:style>
  <w:style w:type="character" w:customStyle="1" w:styleId="Titre9Car">
    <w:name w:val="Titre 9 Car"/>
    <w:basedOn w:val="Policepardfaut"/>
    <w:link w:val="Titre9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szCs w:val="20"/>
      <w:lang w:val="fr-CH" w:eastAsia="en-US"/>
    </w:rPr>
  </w:style>
  <w:style w:type="character" w:customStyle="1" w:styleId="Titre2Car">
    <w:name w:val="Titre 2 Car"/>
    <w:basedOn w:val="Policepardfaut"/>
    <w:link w:val="Titre2"/>
    <w:uiPriority w:val="9"/>
    <w:rsid w:val="004D2170"/>
    <w:rPr>
      <w:b/>
      <w:color w:val="767878"/>
      <w:lang w:val="fr-FR" w:eastAsia="fr-FR"/>
    </w:rPr>
  </w:style>
  <w:style w:type="numbering" w:customStyle="1" w:styleId="EtatFRTitre">
    <w:name w:val="Etat FR Titre"/>
    <w:uiPriority w:val="99"/>
    <w:rsid w:val="004D2170"/>
    <w:pPr>
      <w:numPr>
        <w:numId w:val="27"/>
      </w:numPr>
    </w:pPr>
  </w:style>
  <w:style w:type="paragraph" w:styleId="Corpsdetexte">
    <w:name w:val="Body Text"/>
    <w:basedOn w:val="Normal"/>
    <w:link w:val="CorpsdetexteCar"/>
    <w:semiHidden/>
    <w:unhideWhenUsed/>
    <w:rsid w:val="004D2170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4D2170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unhideWhenUsed/>
    <w:rsid w:val="004D21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D2170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2170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styleId="Paragraphedeliste">
    <w:name w:val="List Paragraph"/>
    <w:basedOn w:val="Corpsdetexte"/>
    <w:uiPriority w:val="34"/>
    <w:unhideWhenUsed/>
    <w:qFormat/>
    <w:rsid w:val="004D2170"/>
    <w:pPr>
      <w:numPr>
        <w:numId w:val="29"/>
      </w:numPr>
      <w:spacing w:after="1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-A\Documents\2.%20Communication%20-%20bo&#238;te%20&#224;%20outils%20SPO\4.%20Mod&#232;les%20(divers)\Mod&#232;les%20Lettres\Lettre_mod&#232;le_S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DC29A37CCF34E9DB63CDB113E5187" ma:contentTypeVersion="11" ma:contentTypeDescription="Crée un document." ma:contentTypeScope="" ma:versionID="8941f3a6eff948b3f4c8025ec6194d83">
  <xsd:schema xmlns:xsd="http://www.w3.org/2001/XMLSchema" xmlns:xs="http://www.w3.org/2001/XMLSchema" xmlns:p="http://schemas.microsoft.com/office/2006/metadata/properties" xmlns:ns2="d83e9c12-dd95-411b-bb37-e34274bb4673" xmlns:ns3="3c72f1d9-8270-4632-ad20-c2824ef88754" targetNamespace="http://schemas.microsoft.com/office/2006/metadata/properties" ma:root="true" ma:fieldsID="1a59528b1ba6c6c19b99349dd5e11b43" ns2:_="" ns3:_="">
    <xsd:import namespace="d83e9c12-dd95-411b-bb37-e34274bb4673"/>
    <xsd:import namespace="3c72f1d9-8270-4632-ad20-c2824ef88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e9c12-dd95-411b-bb37-e34274bb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f1d9-8270-4632-ad20-c2824ef88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45f02-e53a-4c27-8d1a-19036767963a}" ma:internalName="TaxCatchAll" ma:showField="CatchAllData" ma:web="3c72f1d9-8270-4632-ad20-c2824ef8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e9c12-dd95-411b-bb37-e34274bb4673">
      <Terms xmlns="http://schemas.microsoft.com/office/infopath/2007/PartnerControls"/>
    </lcf76f155ced4ddcb4097134ff3c332f>
    <TaxCatchAll xmlns="3c72f1d9-8270-4632-ad20-c2824ef88754" xsi:nil="true"/>
  </documentManagement>
</p:properties>
</file>

<file path=customXml/itemProps1.xml><?xml version="1.0" encoding="utf-8"?>
<ds:datastoreItem xmlns:ds="http://schemas.openxmlformats.org/officeDocument/2006/customXml" ds:itemID="{68CBE769-5C5E-4BED-B641-8C770032D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67875-E97B-4168-B534-42124181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e9c12-dd95-411b-bb37-e34274bb4673"/>
    <ds:schemaRef ds:uri="3c72f1d9-8270-4632-ad20-c2824ef8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A7B7C-A63F-4B01-BAF9-5A145C81A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2CE7B-F03A-4E51-A850-49DF1FEB010C}">
  <ds:schemaRefs>
    <ds:schemaRef ds:uri="http://schemas.microsoft.com/office/2006/metadata/properties"/>
    <ds:schemaRef ds:uri="http://schemas.microsoft.com/office/infopath/2007/PartnerControls"/>
    <ds:schemaRef ds:uri="d83e9c12-dd95-411b-bb37-e34274bb4673"/>
    <ds:schemaRef ds:uri="3c72f1d9-8270-4632-ad20-c2824ef88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Lettre_modèle_SPO.dotx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Krasniçi Evlina</dc:creator>
  <cp:keywords/>
  <dc:description/>
  <cp:lastModifiedBy>Krasniçi Evlina</cp:lastModifiedBy>
  <cp:revision>56</cp:revision>
  <cp:lastPrinted>2010-03-13T09:51:00Z</cp:lastPrinted>
  <dcterms:created xsi:type="dcterms:W3CDTF">2024-09-12T14:05:00Z</dcterms:created>
  <dcterms:modified xsi:type="dcterms:W3CDTF">2025-02-04T09:20:00Z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0x010100114DC29A37CCF34E9DB63CDB113E5187</vt:lpwstr>
  </property>
  <property fmtid="{D5CDD505-2E9C-101B-9397-08002B2CF9AE}" pid="3" name="MediaServiceImageTags">
    <vt:lpwstr/>
  </property>
</Properties>
</file>