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1B91" w14:textId="36E9F237" w:rsidR="007E4A55" w:rsidRDefault="007E4A55" w:rsidP="007E4A55">
      <w:pPr>
        <w:spacing w:before="0" w:line="276" w:lineRule="auto"/>
        <w:rPr>
          <w:rFonts w:ascii="Arial" w:eastAsia="Times New Roman" w:hAnsi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Kontakt während des </w:t>
      </w:r>
      <w:proofErr w:type="spellStart"/>
      <w:r>
        <w:rPr>
          <w:rFonts w:ascii="Arial" w:hAnsi="Arial"/>
          <w:b/>
          <w:sz w:val="24"/>
        </w:rPr>
        <w:t>Preboardings</w:t>
      </w:r>
      <w:proofErr w:type="spellEnd"/>
    </w:p>
    <w:p w14:paraId="54590024" w14:textId="77777777" w:rsidR="003B30CD" w:rsidRDefault="003B30CD" w:rsidP="007E4A55">
      <w:pPr>
        <w:spacing w:before="0" w:line="276" w:lineRule="auto"/>
        <w:rPr>
          <w:rFonts w:ascii="Arial" w:eastAsia="Times New Roman" w:hAnsi="Arial"/>
          <w:b/>
          <w:sz w:val="24"/>
          <w:szCs w:val="24"/>
          <w:lang w:val="fr-FR" w:eastAsia="fr-FR"/>
        </w:rPr>
      </w:pPr>
    </w:p>
    <w:tbl>
      <w:tblPr>
        <w:tblStyle w:val="Grilledutableau"/>
        <w:tblpPr w:leftFromText="141" w:rightFromText="141" w:vertAnchor="page" w:horzAnchor="margin" w:tblpY="3470"/>
        <w:tblW w:w="9634" w:type="dxa"/>
        <w:tblLook w:val="04A0" w:firstRow="1" w:lastRow="0" w:firstColumn="1" w:lastColumn="0" w:noHBand="0" w:noVBand="1"/>
      </w:tblPr>
      <w:tblGrid>
        <w:gridCol w:w="1413"/>
        <w:gridCol w:w="8221"/>
      </w:tblGrid>
      <w:tr w:rsidR="008E1FB6" w14:paraId="3DB3EB0B" w14:textId="77777777" w:rsidTr="00B93C12">
        <w:trPr>
          <w:trHeight w:val="1311"/>
        </w:trPr>
        <w:tc>
          <w:tcPr>
            <w:tcW w:w="1413" w:type="dxa"/>
            <w:vAlign w:val="center"/>
          </w:tcPr>
          <w:p w14:paraId="24EBF7C5" w14:textId="6C9C6304" w:rsidR="008E1FB6" w:rsidRPr="00C50178" w:rsidRDefault="008E1FB6" w:rsidP="00D554F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Tag X-30</w:t>
            </w:r>
          </w:p>
        </w:tc>
        <w:tc>
          <w:tcPr>
            <w:tcW w:w="8221" w:type="dxa"/>
            <w:vAlign w:val="center"/>
          </w:tcPr>
          <w:p w14:paraId="0B8D1038" w14:textId="12DD4944" w:rsidR="008E1FB6" w:rsidRDefault="00535BDB" w:rsidP="009F7147">
            <w:pPr>
              <w:spacing w:line="276" w:lineRule="auto"/>
              <w:jc w:val="both"/>
            </w:pPr>
            <w:r>
              <w:t xml:space="preserve">Versand der allgemeinen Informationen zum </w:t>
            </w:r>
            <w:r>
              <w:rPr>
                <w:b/>
              </w:rPr>
              <w:t>Arbeitgeber Staat</w:t>
            </w:r>
            <w:r>
              <w:t xml:space="preserve"> (siehe Tipp Nr. 1 – Kontaktpflege, POA-Website: Starterkit für das neue Personal des Staates Freiburg) und/oder Vorstellung der </w:t>
            </w:r>
            <w:r>
              <w:rPr>
                <w:b/>
              </w:rPr>
              <w:t>Teammitglieder</w:t>
            </w:r>
            <w:r>
              <w:t xml:space="preserve"> (siehe Tipp Nr. 2 –</w:t>
            </w:r>
            <w:r w:rsidR="00A94AB2">
              <w:t xml:space="preserve"> </w:t>
            </w:r>
            <w:r w:rsidR="00A94AB2" w:rsidRPr="00A94AB2">
              <w:t>Kommunizieren und den Kontakt von Beginn weg pflegen</w:t>
            </w:r>
            <w:r w:rsidR="00A94AB2">
              <w:t>)</w:t>
            </w:r>
          </w:p>
        </w:tc>
      </w:tr>
      <w:tr w:rsidR="008E1FB6" w14:paraId="0FB44B6D" w14:textId="77777777" w:rsidTr="00B93C12">
        <w:trPr>
          <w:trHeight w:val="1311"/>
        </w:trPr>
        <w:tc>
          <w:tcPr>
            <w:tcW w:w="1413" w:type="dxa"/>
            <w:vAlign w:val="center"/>
          </w:tcPr>
          <w:p w14:paraId="3A4CCF67" w14:textId="6D974170" w:rsidR="008E1FB6" w:rsidRPr="00C50178" w:rsidRDefault="008E1FB6" w:rsidP="00D554F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Tag X-10 bis Tag X-5</w:t>
            </w:r>
          </w:p>
        </w:tc>
        <w:tc>
          <w:tcPr>
            <w:tcW w:w="8221" w:type="dxa"/>
            <w:vAlign w:val="center"/>
          </w:tcPr>
          <w:p w14:paraId="2FBD640E" w14:textId="2034672C" w:rsidR="008E1FB6" w:rsidRDefault="00A35889" w:rsidP="009F7147">
            <w:pPr>
              <w:spacing w:line="276" w:lineRule="auto"/>
              <w:jc w:val="both"/>
            </w:pPr>
            <w:r>
              <w:t xml:space="preserve">Versand der Willkommens-E-Mail mit dem </w:t>
            </w:r>
            <w:r>
              <w:rPr>
                <w:b/>
              </w:rPr>
              <w:t>Onboardingprogramm</w:t>
            </w:r>
            <w:r>
              <w:t xml:space="preserve"> (siehe Hilfsmittel Vorlage E-Mail </w:t>
            </w:r>
            <w:r>
              <w:rPr>
                <w:i/>
              </w:rPr>
              <w:t>«Willkommen in unserer Organisation»</w:t>
            </w:r>
            <w:r>
              <w:t xml:space="preserve"> und Vorlage </w:t>
            </w:r>
            <w:r>
              <w:rPr>
                <w:i/>
              </w:rPr>
              <w:t>«Onboardingprogramm»</w:t>
            </w:r>
            <w:r>
              <w:t>)</w:t>
            </w:r>
          </w:p>
        </w:tc>
      </w:tr>
      <w:tr w:rsidR="008E1FB6" w14:paraId="53559265" w14:textId="77777777" w:rsidTr="00B93C12">
        <w:trPr>
          <w:trHeight w:val="1311"/>
        </w:trPr>
        <w:tc>
          <w:tcPr>
            <w:tcW w:w="1413" w:type="dxa"/>
            <w:vAlign w:val="center"/>
          </w:tcPr>
          <w:p w14:paraId="12BE3C03" w14:textId="57E9AEE0" w:rsidR="008E1FB6" w:rsidRPr="00C50178" w:rsidRDefault="00CB379F" w:rsidP="00D554F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Tag X</w:t>
            </w:r>
          </w:p>
        </w:tc>
        <w:tc>
          <w:tcPr>
            <w:tcW w:w="8221" w:type="dxa"/>
            <w:vAlign w:val="center"/>
          </w:tcPr>
          <w:p w14:paraId="27110766" w14:textId="36CBCE1D" w:rsidR="008E1FB6" w:rsidRDefault="003038AF" w:rsidP="009F7147">
            <w:pPr>
              <w:spacing w:line="276" w:lineRule="auto"/>
              <w:jc w:val="both"/>
            </w:pPr>
            <w:r>
              <w:t xml:space="preserve">Formelle </w:t>
            </w:r>
            <w:r>
              <w:rPr>
                <w:b/>
              </w:rPr>
              <w:t>Begrüssung</w:t>
            </w:r>
            <w:r>
              <w:t xml:space="preserve"> der neu eingestellten Person (siehe Tipp Nr. 3 – So gelingt der erste Arbeitstag und Hilfsmittel Checkliste </w:t>
            </w:r>
            <w:proofErr w:type="spellStart"/>
            <w:r>
              <w:t>So</w:t>
            </w:r>
            <w:proofErr w:type="spellEnd"/>
            <w:r>
              <w:t xml:space="preserve"> gelingt der erste Arbeitstag).</w:t>
            </w:r>
          </w:p>
        </w:tc>
      </w:tr>
    </w:tbl>
    <w:p w14:paraId="521FB191" w14:textId="77777777" w:rsidR="003B30CD" w:rsidRPr="008E1FB6" w:rsidRDefault="003B30CD" w:rsidP="007E4A55">
      <w:pPr>
        <w:spacing w:before="0" w:line="276" w:lineRule="auto"/>
        <w:rPr>
          <w:rFonts w:ascii="Arial" w:eastAsia="Times New Roman" w:hAnsi="Arial"/>
          <w:b/>
          <w:sz w:val="24"/>
          <w:szCs w:val="24"/>
          <w:lang w:eastAsia="fr-FR"/>
        </w:rPr>
      </w:pPr>
    </w:p>
    <w:p w14:paraId="6DDA9CE1" w14:textId="6839C04B" w:rsidR="007E4A55" w:rsidRDefault="00E879A6" w:rsidP="007E4A55">
      <w:pPr>
        <w:spacing w:before="0"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4A84ED" wp14:editId="688943F8">
                <wp:simplePos x="0" y="0"/>
                <wp:positionH relativeFrom="column">
                  <wp:posOffset>599877</wp:posOffset>
                </wp:positionH>
                <wp:positionV relativeFrom="paragraph">
                  <wp:posOffset>270447</wp:posOffset>
                </wp:positionV>
                <wp:extent cx="1620000" cy="1079500"/>
                <wp:effectExtent l="0" t="0" r="0" b="311150"/>
                <wp:wrapNone/>
                <wp:docPr id="930586982" name="Rectangular Callout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079500"/>
                        </a:xfrm>
                        <a:prstGeom prst="wedgeRectCallout">
                          <a:avLst>
                            <a:gd name="adj1" fmla="val -3931"/>
                            <a:gd name="adj2" fmla="val 76424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FD6F0" w14:textId="7BC0798E" w:rsidR="00E43BC9" w:rsidRPr="00521F5A" w:rsidRDefault="00E43BC9" w:rsidP="00E43BC9">
                            <w:pPr>
                              <w:spacing w:before="0" w:after="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Versand der Informationen zum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Arbeitgeber Staat</w:t>
                            </w:r>
                            <w:r>
                              <w:rPr>
                                <w:sz w:val="20"/>
                              </w:rPr>
                              <w:t xml:space="preserve"> und Vorstellung der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Teammitglieder</w:t>
                            </w:r>
                          </w:p>
                          <w:p w14:paraId="7E35ADAB" w14:textId="77777777" w:rsidR="00E43BC9" w:rsidRDefault="00E43BC9" w:rsidP="00E43BC9">
                            <w:pPr>
                              <w:spacing w:before="0" w:after="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15A977F" w14:textId="6C547C51" w:rsidR="00E43BC9" w:rsidRPr="00521F5A" w:rsidRDefault="00E43BC9" w:rsidP="00E43BC9">
                            <w:pPr>
                              <w:spacing w:before="0" w:after="0" w:line="276" w:lineRule="auto"/>
                              <w:jc w:val="center"/>
                              <w:rPr>
                                <w:rFonts w:eastAsia="Open Sans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Tag X-30</w:t>
                            </w:r>
                          </w:p>
                          <w:p w14:paraId="6B72D1E1" w14:textId="77777777" w:rsidR="00E43BC9" w:rsidRPr="00B0611E" w:rsidRDefault="00E43BC9" w:rsidP="00E43BC9">
                            <w:pPr>
                              <w:spacing w:before="0" w:after="0" w:line="276" w:lineRule="auto"/>
                              <w:jc w:val="center"/>
                              <w:rPr>
                                <w:rFonts w:eastAsia="Open Sans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EEA9069" w14:textId="77777777" w:rsidR="00E43BC9" w:rsidRPr="00B0611E" w:rsidRDefault="00E43BC9" w:rsidP="00E43BC9">
                            <w:pPr>
                              <w:spacing w:before="0" w:after="0" w:line="276" w:lineRule="auto"/>
                              <w:jc w:val="center"/>
                              <w:rPr>
                                <w:rFonts w:eastAsia="Open Sans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4A84E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111" o:spid="_x0000_s1026" type="#_x0000_t61" style="position:absolute;margin-left:47.25pt;margin-top:21.3pt;width:127.55pt;height:8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" adj="9951,27308" fillcolor="#0070c0" stroked="f" strokeweight="2pt">
                <v:textbox inset="5.4pt,2.7pt,5.4pt,2.7pt">
                  <w:txbxContent>
                    <w:p w14:paraId="598FD6F0" w14:textId="7BC0798E" w:rsidR="00E43BC9" w:rsidRPr="00521F5A" w:rsidRDefault="00E43BC9" w:rsidP="00E43BC9">
                      <w:pPr>
                        <w:spacing w:before="0" w:after="0" w:line="276" w:lineRule="auto"/>
                        <w:jc w:val="center"/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 xml:space="preserve">Versand der Informationen zum </w:t>
                      </w:r>
                      <w:r>
                        <w:rPr>
                          <w:b/>
                          <w:sz w:val="20"/>
                        </w:rPr>
                        <w:t>Arbeitgeber Staat</w:t>
                      </w:r>
                      <w:r>
                        <w:rPr>
                          <w:sz w:val="20"/>
                        </w:rPr>
                        <w:t xml:space="preserve"> und Vorstellung der </w:t>
                      </w:r>
                      <w:r>
                        <w:rPr>
                          <w:b/>
                          <w:sz w:val="20"/>
                        </w:rPr>
                        <w:t>Teammitglieder</w:t>
                      </w:r>
                    </w:p>
                    <w:p w14:paraId="7E35ADAB" w14:textId="77777777" w:rsidR="00E43BC9" w:rsidRDefault="00E43BC9" w:rsidP="00E43BC9">
                      <w:pPr>
                        <w:spacing w:before="0" w:after="0" w:line="276" w:lineRule="auto"/>
                        <w:jc w:val="center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15A977F" w14:textId="6C547C51" w:rsidR="00E43BC9" w:rsidRPr="00521F5A" w:rsidRDefault="00E43BC9" w:rsidP="00E43BC9">
                      <w:pPr>
                        <w:spacing w:before="0" w:after="0" w:line="276" w:lineRule="auto"/>
                        <w:jc w:val="center"/>
                        <w:rPr>
                          <w:rFonts w:eastAsia="Open Sans" w:cs="Arial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Tag X-30</w:t>
                      </w:r>
                    </w:p>
                    <w:p w14:paraId="6B72D1E1" w14:textId="77777777" w:rsidR="00E43BC9" w:rsidRPr="00B0611E" w:rsidRDefault="00E43BC9" w:rsidP="00E43BC9">
                      <w:pPr>
                        <w:spacing w:before="0" w:after="0" w:line="276" w:lineRule="auto"/>
                        <w:jc w:val="center"/>
                        <w:rPr>
                          <w:rFonts w:eastAsia="Open Sans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</w:p>
                    <w:p w14:paraId="2EEA9069" w14:textId="77777777" w:rsidR="00E43BC9" w:rsidRPr="00B0611E" w:rsidRDefault="00E43BC9" w:rsidP="00E43BC9">
                      <w:pPr>
                        <w:spacing w:before="0" w:after="0" w:line="276" w:lineRule="auto"/>
                        <w:jc w:val="center"/>
                        <w:rPr>
                          <w:rFonts w:eastAsia="Open Sans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C14E95" w14:textId="74F7F9DE" w:rsidR="007E4A55" w:rsidRDefault="007E4A55" w:rsidP="007E4A55">
      <w:pPr>
        <w:spacing w:before="0" w:after="160" w:line="259" w:lineRule="auto"/>
      </w:pPr>
      <w:r>
        <w:rPr>
          <w:noProof/>
        </w:rPr>
        <mc:AlternateContent>
          <mc:Choice Requires="wpg">
            <w:drawing>
              <wp:inline distT="0" distB="0" distL="0" distR="0" wp14:anchorId="5BE5CF13" wp14:editId="25F81E12">
                <wp:extent cx="5960745" cy="2939197"/>
                <wp:effectExtent l="57150" t="0" r="78105" b="0"/>
                <wp:docPr id="123624232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745" cy="2939197"/>
                          <a:chOff x="285741" y="-293355"/>
                          <a:chExt cx="7430045" cy="4103802"/>
                        </a:xfrm>
                      </wpg:grpSpPr>
                      <wps:wsp>
                        <wps:cNvPr id="661745705" name="Straight Connector 31"/>
                        <wps:cNvCnPr/>
                        <wps:spPr>
                          <a:xfrm>
                            <a:off x="285741" y="1784625"/>
                            <a:ext cx="743004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B0F0"/>
                            </a:solidFill>
                            <a:headEnd type="oval" w="lg" len="lg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975843" name="Rectangular Callout 110"/>
                        <wps:cNvSpPr/>
                        <wps:spPr>
                          <a:xfrm>
                            <a:off x="2984679" y="2302929"/>
                            <a:ext cx="2019324" cy="1507518"/>
                          </a:xfrm>
                          <a:prstGeom prst="wedgeRectCallout">
                            <a:avLst>
                              <a:gd name="adj1" fmla="val -9810"/>
                              <a:gd name="adj2" fmla="val -78595"/>
                            </a:avLst>
                          </a:prstGeom>
                          <a:solidFill>
                            <a:srgbClr val="E84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C5FC71" w14:textId="02B849BD" w:rsidR="007E4A55" w:rsidRPr="00521F5A" w:rsidRDefault="00521F5A" w:rsidP="007E4A55">
                              <w:pPr>
                                <w:spacing w:before="0" w:after="0" w:line="276" w:lineRule="auto"/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Versand der Willkommens-E-Mail mit dem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Onboardingprogramm</w:t>
                              </w:r>
                            </w:p>
                            <w:p w14:paraId="5E728059" w14:textId="77777777" w:rsidR="007E4A55" w:rsidRDefault="007E4A55" w:rsidP="007E4A55">
                              <w:pPr>
                                <w:spacing w:before="0" w:after="0" w:line="276" w:lineRule="auto"/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6B046C01" w14:textId="77777777" w:rsidR="00895356" w:rsidRPr="00521F5A" w:rsidRDefault="00895356" w:rsidP="007E4A55">
                              <w:pPr>
                                <w:spacing w:before="0" w:after="0" w:line="276" w:lineRule="auto"/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69B2C3F3" w14:textId="77777777" w:rsidR="007E4A55" w:rsidRPr="00521F5A" w:rsidRDefault="007E4A55" w:rsidP="007E4A55">
                              <w:pPr>
                                <w:spacing w:before="0" w:after="0" w:line="276" w:lineRule="auto"/>
                                <w:jc w:val="center"/>
                                <w:rPr>
                                  <w:rFonts w:eastAsia="Open Sans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Tag X-10 bis Tag X-5</w:t>
                              </w:r>
                            </w:p>
                          </w:txbxContent>
                        </wps:txbx>
                        <wps:bodyPr rot="0" spcFirstLastPara="0" vert="horz" wrap="square" lIns="68580" tIns="34290" rIns="68580" bIns="342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873443" name="Rectangular Callout 111"/>
                        <wps:cNvSpPr/>
                        <wps:spPr>
                          <a:xfrm>
                            <a:off x="5206649" y="-293355"/>
                            <a:ext cx="2019324" cy="1507518"/>
                          </a:xfrm>
                          <a:prstGeom prst="wedgeRectCallout">
                            <a:avLst>
                              <a:gd name="adj1" fmla="val -3931"/>
                              <a:gd name="adj2" fmla="val 76424"/>
                            </a:avLst>
                          </a:prstGeom>
                          <a:solidFill>
                            <a:srgbClr val="F39C1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A28E8E" w14:textId="77777777" w:rsidR="007E4A55" w:rsidRPr="00521F5A" w:rsidRDefault="007E4A55" w:rsidP="007E4A55">
                              <w:pPr>
                                <w:spacing w:before="0" w:after="0" w:line="276" w:lineRule="auto"/>
                                <w:jc w:val="center"/>
                                <w:rPr>
                                  <w:rFonts w:eastAsia="Open Sans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>Tag X</w:t>
                              </w:r>
                            </w:p>
                            <w:p w14:paraId="2B43C1FE" w14:textId="77777777" w:rsidR="007E4A55" w:rsidRPr="00521F5A" w:rsidRDefault="007E4A55" w:rsidP="007E4A55">
                              <w:pPr>
                                <w:spacing w:before="0" w:after="0" w:line="276" w:lineRule="auto"/>
                                <w:jc w:val="center"/>
                                <w:rPr>
                                  <w:rFonts w:eastAsia="Open Sans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</w:pPr>
                            </w:p>
                            <w:p w14:paraId="6175F008" w14:textId="77777777" w:rsidR="007E4A55" w:rsidRPr="00521F5A" w:rsidRDefault="007E4A55" w:rsidP="007E4A55">
                              <w:pPr>
                                <w:spacing w:before="0" w:after="0" w:line="276" w:lineRule="auto"/>
                                <w:jc w:val="center"/>
                                <w:rPr>
                                  <w:rFonts w:eastAsia="Open Sans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>Begrüssung</w:t>
                              </w:r>
                              <w:r>
                                <w:rPr>
                                  <w:color w:val="FFFFFF" w:themeColor="background1"/>
                                  <w:sz w:val="20"/>
                                </w:rPr>
                                <w:t xml:space="preserve"> der neu eingestellten Person</w:t>
                              </w:r>
                            </w:p>
                            <w:p w14:paraId="04865D0B" w14:textId="77777777" w:rsidR="007E4A55" w:rsidRPr="00B0611E" w:rsidRDefault="007E4A55" w:rsidP="007E4A55">
                              <w:pPr>
                                <w:spacing w:before="0" w:after="0" w:line="276" w:lineRule="auto"/>
                                <w:jc w:val="center"/>
                                <w:rPr>
                                  <w:rFonts w:eastAsia="Open Sans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14:paraId="31AC2552" w14:textId="77777777" w:rsidR="007E4A55" w:rsidRPr="00B0611E" w:rsidRDefault="007E4A55" w:rsidP="007E4A55">
                              <w:pPr>
                                <w:spacing w:before="0" w:after="0" w:line="276" w:lineRule="auto"/>
                                <w:jc w:val="center"/>
                                <w:rPr>
                                  <w:rFonts w:eastAsia="Open Sans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14:paraId="342088B7" w14:textId="77777777" w:rsidR="007E4A55" w:rsidRPr="00B0611E" w:rsidRDefault="007E4A55" w:rsidP="007E4A55">
                              <w:pPr>
                                <w:spacing w:before="0" w:after="0" w:line="276" w:lineRule="auto"/>
                                <w:jc w:val="center"/>
                                <w:rPr>
                                  <w:rFonts w:eastAsia="Open Sans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14:paraId="5F29AAB9" w14:textId="77777777" w:rsidR="007E4A55" w:rsidRPr="00B0611E" w:rsidRDefault="007E4A55" w:rsidP="007E4A55">
                              <w:pPr>
                                <w:spacing w:before="0" w:after="0" w:line="276" w:lineRule="auto"/>
                                <w:jc w:val="center"/>
                                <w:rPr>
                                  <w:rFonts w:eastAsia="Open Sans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68580" tIns="34290" rIns="68580" bIns="3429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E5CF13" id="Groupe 3" o:spid="_x0000_s1027" style="width:469.35pt;height:231.45pt;mso-position-horizontal-relative:char;mso-position-vertical-relative:line" coordorigin="2857,-2933" coordsize="74300,4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">
                <v:line id="Straight Connector 31" o:spid="_x0000_s1028" style="position:absolute;visibility:visible;mso-wrap-style:square" from="2857,17846" to="77157,17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" strokecolor="#00b0f0" strokeweight="1.5pt">
                  <v:stroke startarrow="oval" startarrowwidth="wide" startarrowlength="long" endarrow="open"/>
                </v:line>
                <v:shape id="Rectangular Callout 110" o:spid="_x0000_s1029" type="#_x0000_t61" style="position:absolute;left:29846;top:23029;width:20194;height:15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" adj="8681,-6177" fillcolor="#e84c3d" stroked="f" strokeweight="2pt">
                  <v:textbox inset="5.4pt,2.7pt,5.4pt,2.7pt">
                    <w:txbxContent>
                      <w:p w14:paraId="78C5FC71" w14:textId="02B849BD" w:rsidR="007E4A55" w:rsidRPr="00521F5A" w:rsidRDefault="00521F5A" w:rsidP="007E4A55">
                        <w:pPr>
                          <w:spacing w:before="0" w:after="0" w:line="276" w:lineRule="auto"/>
                          <w:jc w:val="center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Versand der Willkommens-E-Mail mit dem </w:t>
                        </w:r>
                        <w:r>
                          <w:rPr>
                            <w:b/>
                            <w:sz w:val="20"/>
                          </w:rPr>
                          <w:t>Onboardingprogramm</w:t>
                        </w:r>
                      </w:p>
                      <w:p w14:paraId="5E728059" w14:textId="77777777" w:rsidR="007E4A55" w:rsidRDefault="007E4A55" w:rsidP="007E4A55">
                        <w:pPr>
                          <w:spacing w:before="0" w:after="0" w:line="276" w:lineRule="auto"/>
                          <w:jc w:val="center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6B046C01" w14:textId="77777777" w:rsidR="00895356" w:rsidRPr="00521F5A" w:rsidRDefault="00895356" w:rsidP="007E4A55">
                        <w:pPr>
                          <w:spacing w:before="0" w:after="0" w:line="276" w:lineRule="auto"/>
                          <w:jc w:val="center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69B2C3F3" w14:textId="77777777" w:rsidR="007E4A55" w:rsidRPr="00521F5A" w:rsidRDefault="007E4A55" w:rsidP="007E4A55">
                        <w:pPr>
                          <w:spacing w:before="0" w:after="0" w:line="276" w:lineRule="auto"/>
                          <w:jc w:val="center"/>
                          <w:rPr>
                            <w:rFonts w:eastAsia="Open Sans" w:cs="Arial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Tag X-10 bis Tag X-5</w:t>
                        </w:r>
                      </w:p>
                    </w:txbxContent>
                  </v:textbox>
                </v:shape>
                <v:shape id="_x0000_s1030" type="#_x0000_t61" style="position:absolute;left:52066;top:-2933;width:20193;height:150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" adj="9951,27308" fillcolor="#f39c11" stroked="f" strokeweight="2pt">
                  <v:textbox inset="5.4pt,2.7pt,5.4pt,2.7pt">
                    <w:txbxContent>
                      <w:p w14:paraId="44A28E8E" w14:textId="77777777" w:rsidR="007E4A55" w:rsidRPr="00521F5A" w:rsidRDefault="007E4A55" w:rsidP="007E4A55">
                        <w:pPr>
                          <w:spacing w:before="0" w:after="0" w:line="276" w:lineRule="auto"/>
                          <w:jc w:val="center"/>
                          <w:rPr>
                            <w:rFonts w:eastAsia="Open Sans" w:cs="Arial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0"/>
                          </w:rPr>
                          <w:t>Tag X</w:t>
                        </w:r>
                      </w:p>
                      <w:p w14:paraId="2B43C1FE" w14:textId="77777777" w:rsidR="007E4A55" w:rsidRPr="00521F5A" w:rsidRDefault="007E4A55" w:rsidP="007E4A55">
                        <w:pPr>
                          <w:spacing w:before="0" w:after="0" w:line="276" w:lineRule="auto"/>
                          <w:jc w:val="center"/>
                          <w:rPr>
                            <w:rFonts w:eastAsia="Open Sans" w:cs="Arial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</w:pPr>
                      </w:p>
                      <w:p w14:paraId="6175F008" w14:textId="77777777" w:rsidR="007E4A55" w:rsidRPr="00521F5A" w:rsidRDefault="007E4A55" w:rsidP="007E4A55">
                        <w:pPr>
                          <w:spacing w:before="0" w:after="0" w:line="276" w:lineRule="auto"/>
                          <w:jc w:val="center"/>
                          <w:rPr>
                            <w:rFonts w:eastAsia="Open Sans" w:cs="Arial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0"/>
                          </w:rPr>
                          <w:t>Begrüssung</w:t>
                        </w:r>
                        <w:r>
                          <w:rPr>
                            <w:color w:val="FFFFFF" w:themeColor="background1"/>
                            <w:sz w:val="20"/>
                          </w:rPr>
                          <w:t xml:space="preserve"> der neu eingestellten Person</w:t>
                        </w:r>
                      </w:p>
                      <w:p w14:paraId="04865D0B" w14:textId="77777777" w:rsidR="007E4A55" w:rsidRPr="00B0611E" w:rsidRDefault="007E4A55" w:rsidP="007E4A55">
                        <w:pPr>
                          <w:spacing w:before="0" w:after="0" w:line="276" w:lineRule="auto"/>
                          <w:jc w:val="center"/>
                          <w:rPr>
                            <w:rFonts w:eastAsia="Open Sans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</w:p>
                      <w:p w14:paraId="31AC2552" w14:textId="77777777" w:rsidR="007E4A55" w:rsidRPr="00B0611E" w:rsidRDefault="007E4A55" w:rsidP="007E4A55">
                        <w:pPr>
                          <w:spacing w:before="0" w:after="0" w:line="276" w:lineRule="auto"/>
                          <w:jc w:val="center"/>
                          <w:rPr>
                            <w:rFonts w:eastAsia="Open Sans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</w:p>
                      <w:p w14:paraId="342088B7" w14:textId="77777777" w:rsidR="007E4A55" w:rsidRPr="00B0611E" w:rsidRDefault="007E4A55" w:rsidP="007E4A55">
                        <w:pPr>
                          <w:spacing w:before="0" w:after="0" w:line="276" w:lineRule="auto"/>
                          <w:jc w:val="center"/>
                          <w:rPr>
                            <w:rFonts w:eastAsia="Open Sans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</w:p>
                      <w:p w14:paraId="5F29AAB9" w14:textId="77777777" w:rsidR="007E4A55" w:rsidRPr="00B0611E" w:rsidRDefault="007E4A55" w:rsidP="007E4A55">
                        <w:pPr>
                          <w:spacing w:before="0" w:after="0" w:line="276" w:lineRule="auto"/>
                          <w:jc w:val="center"/>
                          <w:rPr>
                            <w:rFonts w:eastAsia="Open Sans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90EE57" w14:textId="77777777" w:rsidR="005A0D25" w:rsidRDefault="005A0D25">
      <w:pPr>
        <w:spacing w:before="0" w:after="0" w:line="240" w:lineRule="auto"/>
        <w:rPr>
          <w:rFonts w:eastAsia="Times New Roman"/>
          <w:b/>
          <w:bCs/>
          <w:i/>
          <w:iCs/>
          <w:sz w:val="24"/>
          <w:szCs w:val="24"/>
        </w:rPr>
      </w:pPr>
      <w:r>
        <w:br w:type="page"/>
      </w:r>
    </w:p>
    <w:p w14:paraId="000BCA12" w14:textId="77777777" w:rsidR="006F0A6F" w:rsidRPr="00852379" w:rsidRDefault="006F0A6F" w:rsidP="006F0A6F">
      <w:pPr>
        <w:pStyle w:val="07puces2"/>
        <w:numPr>
          <w:ilvl w:val="0"/>
          <w:numId w:val="0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ind w:left="454" w:hanging="227"/>
        <w:rPr>
          <w:rFonts w:eastAsia="Times New Roman"/>
          <w:b/>
          <w:i/>
          <w:iCs/>
          <w:sz w:val="22"/>
          <w:szCs w:val="22"/>
        </w:rPr>
      </w:pPr>
      <w:r>
        <w:rPr>
          <w:b/>
          <w:i/>
          <w:sz w:val="22"/>
        </w:rPr>
        <w:lastRenderedPageBreak/>
        <w:t>Beispiel Tag X-30</w:t>
      </w:r>
    </w:p>
    <w:p w14:paraId="5F53D4C1" w14:textId="77777777" w:rsidR="006F0A6F" w:rsidRPr="00852379" w:rsidRDefault="006F0A6F" w:rsidP="006F0A6F">
      <w:pPr>
        <w:pStyle w:val="07puces2"/>
        <w:numPr>
          <w:ilvl w:val="0"/>
          <w:numId w:val="0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ind w:left="227"/>
        <w:rPr>
          <w:rFonts w:eastAsia="Times New Roman"/>
          <w:bCs/>
          <w:sz w:val="22"/>
          <w:szCs w:val="22"/>
          <w:lang w:eastAsia="fr-FR"/>
        </w:rPr>
      </w:pPr>
    </w:p>
    <w:p w14:paraId="2E15C8A4" w14:textId="77777777" w:rsidR="006F0A6F" w:rsidRPr="00852379" w:rsidRDefault="006F0A6F" w:rsidP="006F0A6F">
      <w:pPr>
        <w:pStyle w:val="07puces2"/>
        <w:numPr>
          <w:ilvl w:val="0"/>
          <w:numId w:val="0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ind w:left="454" w:hanging="227"/>
        <w:rPr>
          <w:rFonts w:eastAsia="Times New Roman"/>
          <w:bCs/>
          <w:sz w:val="22"/>
          <w:szCs w:val="22"/>
        </w:rPr>
      </w:pPr>
      <w:r>
        <w:rPr>
          <w:b/>
          <w:sz w:val="22"/>
        </w:rPr>
        <w:t>Betreff</w:t>
      </w:r>
      <w:r>
        <w:rPr>
          <w:sz w:val="22"/>
        </w:rPr>
        <w:t xml:space="preserve">: Willkommen beim Staat Freiburg – Ihr Starterkit </w:t>
      </w:r>
    </w:p>
    <w:p w14:paraId="434687B2" w14:textId="77777777" w:rsidR="006F0A6F" w:rsidRPr="00852379" w:rsidRDefault="006F0A6F" w:rsidP="006F0A6F">
      <w:pPr>
        <w:pStyle w:val="07puces2"/>
        <w:numPr>
          <w:ilvl w:val="0"/>
          <w:numId w:val="0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ind w:left="454" w:hanging="227"/>
        <w:rPr>
          <w:rFonts w:eastAsia="Times New Roman"/>
          <w:bCs/>
          <w:i/>
          <w:iCs/>
          <w:sz w:val="22"/>
          <w:szCs w:val="22"/>
          <w:lang w:eastAsia="fr-FR"/>
        </w:rPr>
      </w:pPr>
    </w:p>
    <w:p w14:paraId="249B1002" w14:textId="77777777" w:rsidR="005A61CB" w:rsidRDefault="005A61CB" w:rsidP="006F0A6F">
      <w:pPr>
        <w:pStyle w:val="07puces2"/>
        <w:numPr>
          <w:ilvl w:val="0"/>
          <w:numId w:val="0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240"/>
        <w:ind w:left="227"/>
        <w:jc w:val="both"/>
        <w:rPr>
          <w:rFonts w:eastAsia="Times New Roman"/>
          <w:bCs/>
          <w:sz w:val="22"/>
          <w:szCs w:val="22"/>
        </w:rPr>
      </w:pPr>
      <w:r>
        <w:rPr>
          <w:sz w:val="22"/>
        </w:rPr>
        <w:t xml:space="preserve">Sehr geehrte Frau </w:t>
      </w:r>
      <w:r>
        <w:rPr>
          <w:b/>
          <w:sz w:val="22"/>
        </w:rPr>
        <w:t>X</w:t>
      </w:r>
      <w:r>
        <w:rPr>
          <w:sz w:val="22"/>
        </w:rPr>
        <w:t xml:space="preserve">/Sehr geehrter Herr </w:t>
      </w:r>
      <w:r>
        <w:rPr>
          <w:b/>
          <w:sz w:val="22"/>
        </w:rPr>
        <w:t>Y</w:t>
      </w:r>
    </w:p>
    <w:p w14:paraId="09E8B33E" w14:textId="7C7160CA" w:rsidR="006F0A6F" w:rsidRPr="00852379" w:rsidRDefault="006F0A6F" w:rsidP="006F0A6F">
      <w:pPr>
        <w:pStyle w:val="07puces2"/>
        <w:numPr>
          <w:ilvl w:val="0"/>
          <w:numId w:val="0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240"/>
        <w:ind w:left="227"/>
        <w:jc w:val="both"/>
        <w:rPr>
          <w:rFonts w:eastAsia="Times New Roman"/>
          <w:bCs/>
          <w:sz w:val="22"/>
          <w:szCs w:val="22"/>
        </w:rPr>
      </w:pPr>
      <w:r>
        <w:rPr>
          <w:sz w:val="22"/>
        </w:rPr>
        <w:t xml:space="preserve">In einigen Wochen stossen Sie zu unserem Team. Um Sie gut auf Ihren ersten Arbeitstag am </w:t>
      </w:r>
      <w:r>
        <w:rPr>
          <w:b/>
          <w:sz w:val="22"/>
        </w:rPr>
        <w:t>[Datum]</w:t>
      </w:r>
      <w:r>
        <w:rPr>
          <w:sz w:val="22"/>
        </w:rPr>
        <w:t xml:space="preserve"> vorzubereiten, stellen wir Ihnen folgende Ressourcen zur Verfügung:</w:t>
      </w:r>
    </w:p>
    <w:p w14:paraId="7833B298" w14:textId="5642BC2D" w:rsidR="006D7158" w:rsidRPr="00852379" w:rsidRDefault="006D7158" w:rsidP="006F0A6F">
      <w:pPr>
        <w:pStyle w:val="07puces2"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/>
          <w:bCs/>
          <w:sz w:val="22"/>
          <w:szCs w:val="22"/>
        </w:rPr>
      </w:pPr>
      <w:hyperlink r:id="rId11" w:history="1">
        <w:r>
          <w:rPr>
            <w:rStyle w:val="Lienhypertexte"/>
            <w:b/>
            <w:sz w:val="22"/>
          </w:rPr>
          <w:t>Starterkit für das neue Personal des Staats Freiburg</w:t>
        </w:r>
      </w:hyperlink>
      <w:r>
        <w:rPr>
          <w:sz w:val="22"/>
        </w:rPr>
        <w:t>: dieses Kit enthält nützliche Informationen zur Organisation.</w:t>
      </w:r>
    </w:p>
    <w:p w14:paraId="1F6F8BC5" w14:textId="2DDC0BA3" w:rsidR="00DF3BEB" w:rsidRPr="00852379" w:rsidRDefault="006D7158" w:rsidP="006F0A6F">
      <w:pPr>
        <w:pStyle w:val="07puces2"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/>
          <w:bCs/>
          <w:sz w:val="22"/>
          <w:szCs w:val="22"/>
        </w:rPr>
      </w:pPr>
      <w:r>
        <w:rPr>
          <w:b/>
          <w:sz w:val="22"/>
        </w:rPr>
        <w:t>Vorstellung des Teams</w:t>
      </w:r>
      <w:r>
        <w:rPr>
          <w:sz w:val="22"/>
        </w:rPr>
        <w:t xml:space="preserve"> </w:t>
      </w:r>
      <w:r>
        <w:rPr>
          <w:b/>
          <w:sz w:val="22"/>
        </w:rPr>
        <w:t>[Name der Dienststelle/Sektion]</w:t>
      </w:r>
      <w:r>
        <w:rPr>
          <w:sz w:val="22"/>
        </w:rPr>
        <w:t>: Lernen Sie Ihre Teammitglieder und ihre Rollen mit dem Organigramm (oder der Fotogalerie) im Anhang kennen.</w:t>
      </w:r>
    </w:p>
    <w:p w14:paraId="3C877C20" w14:textId="459A7B35" w:rsidR="00397396" w:rsidRPr="00852379" w:rsidRDefault="006D7158" w:rsidP="006F0A6F">
      <w:pPr>
        <w:pStyle w:val="07puces2"/>
        <w:numPr>
          <w:ilvl w:val="0"/>
          <w:numId w:val="0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240"/>
        <w:ind w:left="227"/>
        <w:rPr>
          <w:rFonts w:eastAsia="Times New Roman"/>
          <w:bCs/>
          <w:sz w:val="22"/>
          <w:szCs w:val="22"/>
        </w:rPr>
      </w:pPr>
      <w:r>
        <w:rPr>
          <w:sz w:val="22"/>
        </w:rPr>
        <w:t xml:space="preserve">Wir werden uns einige Tage vor Ihrem ersten Arbeitstag mit praktischen Informationen und dem Onboardingprogramm wieder bei Ihnen melden. </w:t>
      </w:r>
    </w:p>
    <w:p w14:paraId="04C066A4" w14:textId="4A4ACB67" w:rsidR="00DF3BEB" w:rsidRPr="00852379" w:rsidRDefault="00DF3BEB" w:rsidP="006F0A6F">
      <w:pPr>
        <w:pStyle w:val="07puces2"/>
        <w:numPr>
          <w:ilvl w:val="0"/>
          <w:numId w:val="0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240"/>
        <w:ind w:left="227"/>
        <w:rPr>
          <w:rFonts w:eastAsia="Times New Roman"/>
          <w:bCs/>
          <w:sz w:val="22"/>
          <w:szCs w:val="22"/>
        </w:rPr>
      </w:pPr>
      <w:r>
        <w:rPr>
          <w:sz w:val="22"/>
        </w:rPr>
        <w:t xml:space="preserve">Zögern Sie nicht, sich an uns zu wenden, sollten Sie Fragen haben. </w:t>
      </w:r>
    </w:p>
    <w:p w14:paraId="2A442CB5" w14:textId="200B0B0E" w:rsidR="00DF3BEB" w:rsidRPr="00852379" w:rsidRDefault="00DF3BEB" w:rsidP="006F0A6F">
      <w:pPr>
        <w:pStyle w:val="07puces2"/>
        <w:numPr>
          <w:ilvl w:val="0"/>
          <w:numId w:val="0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240"/>
        <w:ind w:left="227"/>
        <w:rPr>
          <w:rFonts w:eastAsia="Times New Roman"/>
          <w:bCs/>
          <w:sz w:val="22"/>
          <w:szCs w:val="22"/>
        </w:rPr>
      </w:pPr>
      <w:r>
        <w:rPr>
          <w:sz w:val="22"/>
        </w:rPr>
        <w:t>Mit freundlichen Grüssen</w:t>
      </w:r>
    </w:p>
    <w:p w14:paraId="3244F104" w14:textId="77777777" w:rsidR="0010266F" w:rsidRPr="0010266F" w:rsidRDefault="0010266F" w:rsidP="0010266F">
      <w:pPr>
        <w:pStyle w:val="07puces2"/>
        <w:numPr>
          <w:ilvl w:val="0"/>
          <w:numId w:val="0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right" w:pos="9637"/>
        </w:tabs>
        <w:ind w:left="227"/>
        <w:rPr>
          <w:rFonts w:eastAsia="Times New Roman"/>
          <w:b/>
          <w:sz w:val="22"/>
          <w:szCs w:val="22"/>
        </w:rPr>
      </w:pPr>
      <w:r>
        <w:rPr>
          <w:b/>
          <w:sz w:val="22"/>
        </w:rPr>
        <w:t>[Vorname Name]</w:t>
      </w:r>
    </w:p>
    <w:p w14:paraId="089CA7B1" w14:textId="401CF738" w:rsidR="00DF3BEB" w:rsidRDefault="00734F0A" w:rsidP="00C94179">
      <w:pPr>
        <w:pStyle w:val="07puces2"/>
        <w:numPr>
          <w:ilvl w:val="0"/>
          <w:numId w:val="0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right" w:pos="9637"/>
        </w:tabs>
        <w:spacing w:after="240"/>
        <w:ind w:left="227"/>
        <w:rPr>
          <w:rFonts w:eastAsia="Times New Roman"/>
          <w:bCs/>
          <w:sz w:val="22"/>
          <w:szCs w:val="22"/>
        </w:rPr>
      </w:pPr>
      <w:r>
        <w:rPr>
          <w:sz w:val="22"/>
        </w:rPr>
        <w:t>Mitarbeiter/in HR/Sekretariat</w:t>
      </w:r>
      <w:r>
        <w:rPr>
          <w:sz w:val="22"/>
        </w:rPr>
        <w:tab/>
      </w:r>
    </w:p>
    <w:p w14:paraId="439B2105" w14:textId="77777777" w:rsidR="0010266F" w:rsidRDefault="0010266F">
      <w:pPr>
        <w:spacing w:before="0" w:after="0" w:line="240" w:lineRule="auto"/>
        <w:rPr>
          <w:b/>
          <w:bCs/>
          <w:i/>
          <w:iCs/>
        </w:rPr>
      </w:pPr>
      <w:r>
        <w:br w:type="page"/>
      </w:r>
    </w:p>
    <w:p w14:paraId="65FF7333" w14:textId="17877B8A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i/>
          <w:iCs/>
          <w:sz w:val="22"/>
          <w:szCs w:val="22"/>
        </w:rPr>
      </w:pPr>
      <w:r>
        <w:rPr>
          <w:b/>
          <w:i/>
          <w:sz w:val="22"/>
        </w:rPr>
        <w:lastRenderedPageBreak/>
        <w:t>Beispiel Tag X-10 bis Tag X-5</w:t>
      </w:r>
    </w:p>
    <w:p w14:paraId="7AACCB4B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sz w:val="22"/>
          <w:szCs w:val="22"/>
        </w:rPr>
      </w:pPr>
    </w:p>
    <w:p w14:paraId="43D34A62" w14:textId="13F35FBE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  <w:szCs w:val="22"/>
        </w:rPr>
      </w:pPr>
      <w:r>
        <w:rPr>
          <w:b/>
          <w:sz w:val="22"/>
        </w:rPr>
        <w:t>Betreff</w:t>
      </w:r>
      <w:r>
        <w:rPr>
          <w:sz w:val="22"/>
        </w:rPr>
        <w:t>: Willkommen in unserer Organisation</w:t>
      </w:r>
    </w:p>
    <w:p w14:paraId="1BD977A8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00D02AA6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  <w:szCs w:val="22"/>
        </w:rPr>
      </w:pPr>
      <w:r>
        <w:rPr>
          <w:sz w:val="22"/>
        </w:rPr>
        <w:t xml:space="preserve">Sehr geehrte Frau </w:t>
      </w:r>
      <w:r>
        <w:rPr>
          <w:b/>
          <w:sz w:val="22"/>
        </w:rPr>
        <w:t>X</w:t>
      </w:r>
      <w:r>
        <w:rPr>
          <w:sz w:val="22"/>
        </w:rPr>
        <w:t xml:space="preserve">/Sehr geehrter Herr </w:t>
      </w:r>
      <w:r>
        <w:rPr>
          <w:b/>
          <w:sz w:val="22"/>
        </w:rPr>
        <w:t>Y</w:t>
      </w:r>
    </w:p>
    <w:p w14:paraId="4D00C1C6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  <w:szCs w:val="22"/>
        </w:rPr>
      </w:pPr>
      <w:r>
        <w:rPr>
          <w:sz w:val="22"/>
        </w:rPr>
        <w:t xml:space="preserve">Das Team und ich heissen Sie herzlich </w:t>
      </w:r>
      <w:r>
        <w:rPr>
          <w:b/>
          <w:sz w:val="22"/>
        </w:rPr>
        <w:t>[beim Staat/beim Amt X/bei der Sektion Y/...]</w:t>
      </w:r>
      <w:r>
        <w:rPr>
          <w:sz w:val="22"/>
        </w:rPr>
        <w:t xml:space="preserve"> willkommen. Wir freuen uns darauf, Sie an Ihrem ersten Arbeitstag um </w:t>
      </w:r>
      <w:r>
        <w:rPr>
          <w:b/>
          <w:sz w:val="22"/>
        </w:rPr>
        <w:t>[Zeit und Ort]</w:t>
      </w:r>
      <w:r>
        <w:rPr>
          <w:sz w:val="22"/>
        </w:rPr>
        <w:t xml:space="preserve"> begrüssen zu können. Im Anhang finden Sie das vollständige Programm Ihrer ersten Arbeitswoche sowie eine Broschüre des Amts für Personal und Organisation für Ihre Einführung.</w:t>
      </w:r>
    </w:p>
    <w:p w14:paraId="3116ADDC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  <w:szCs w:val="22"/>
        </w:rPr>
      </w:pPr>
      <w:r>
        <w:rPr>
          <w:sz w:val="22"/>
        </w:rPr>
        <w:t>Hier einige praktische Informationen zu Ihrem ersten Arbeitstag:</w:t>
      </w:r>
    </w:p>
    <w:p w14:paraId="4E18A990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sz w:val="22"/>
          <w:szCs w:val="22"/>
        </w:rPr>
      </w:pPr>
      <w:r>
        <w:rPr>
          <w:b/>
          <w:sz w:val="22"/>
        </w:rPr>
        <w:t>Programm</w:t>
      </w:r>
    </w:p>
    <w:p w14:paraId="232DCE95" w14:textId="77777777" w:rsidR="0010266F" w:rsidRPr="00C6737D" w:rsidRDefault="0010266F" w:rsidP="0010266F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  <w:rPr>
          <w:sz w:val="22"/>
          <w:szCs w:val="22"/>
        </w:rPr>
      </w:pPr>
      <w:r>
        <w:rPr>
          <w:sz w:val="22"/>
        </w:rPr>
        <w:t>8.00 Uhr Begrüssung und Vorstellung der Mitarbeitenden der VE</w:t>
      </w:r>
    </w:p>
    <w:p w14:paraId="2F5AF8BB" w14:textId="77777777" w:rsidR="0010266F" w:rsidRPr="00C6737D" w:rsidRDefault="0010266F" w:rsidP="0010266F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  <w:rPr>
          <w:sz w:val="22"/>
          <w:szCs w:val="22"/>
        </w:rPr>
      </w:pPr>
      <w:r>
        <w:rPr>
          <w:sz w:val="22"/>
        </w:rPr>
        <w:t>9.30 Uhr Besichtigung der Räumlichkeiten</w:t>
      </w:r>
    </w:p>
    <w:p w14:paraId="5004E62A" w14:textId="77777777" w:rsidR="0010266F" w:rsidRPr="00C6737D" w:rsidRDefault="0010266F" w:rsidP="0010266F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  <w:rPr>
          <w:sz w:val="22"/>
          <w:szCs w:val="22"/>
        </w:rPr>
      </w:pPr>
      <w:r>
        <w:rPr>
          <w:sz w:val="22"/>
        </w:rPr>
        <w:t>10.30 Uhr gemeinsame Pause</w:t>
      </w:r>
    </w:p>
    <w:p w14:paraId="66FEB6FE" w14:textId="77777777" w:rsidR="0010266F" w:rsidRPr="00C6737D" w:rsidRDefault="0010266F" w:rsidP="0010266F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  <w:rPr>
          <w:sz w:val="22"/>
          <w:szCs w:val="22"/>
        </w:rPr>
      </w:pPr>
      <w:r>
        <w:rPr>
          <w:sz w:val="22"/>
        </w:rPr>
        <w:t>11.00 Uhr Einrichten des Arbeitsplatzes</w:t>
      </w:r>
    </w:p>
    <w:p w14:paraId="54BF1107" w14:textId="77777777" w:rsidR="0010266F" w:rsidRPr="00C6737D" w:rsidRDefault="0010266F" w:rsidP="0010266F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  <w:rPr>
          <w:sz w:val="22"/>
          <w:szCs w:val="22"/>
        </w:rPr>
      </w:pPr>
      <w:r>
        <w:rPr>
          <w:sz w:val="22"/>
        </w:rPr>
        <w:t xml:space="preserve">12.00 Uhr gemeinsames Mittagessen </w:t>
      </w:r>
    </w:p>
    <w:p w14:paraId="40FD22D1" w14:textId="77777777" w:rsidR="0010266F" w:rsidRPr="00C6737D" w:rsidRDefault="0010266F" w:rsidP="0010266F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  <w:rPr>
          <w:sz w:val="22"/>
          <w:szCs w:val="22"/>
        </w:rPr>
      </w:pPr>
      <w:r>
        <w:rPr>
          <w:sz w:val="22"/>
        </w:rPr>
        <w:t>13.00 Uhr Vorstellung des Staats (Funktionsweise, Werte, HR-Politik, Zentrale Dienste)</w:t>
      </w:r>
    </w:p>
    <w:p w14:paraId="4A2D8DA2" w14:textId="77777777" w:rsidR="0010266F" w:rsidRPr="00C6737D" w:rsidRDefault="0010266F" w:rsidP="0010266F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  <w:rPr>
          <w:sz w:val="22"/>
          <w:szCs w:val="22"/>
        </w:rPr>
      </w:pPr>
      <w:r>
        <w:rPr>
          <w:sz w:val="22"/>
        </w:rPr>
        <w:t>15.00 Uhr Onlinekurs zu Sicherheit und Gesundheitsschutz am Arbeitsplatz</w:t>
      </w:r>
    </w:p>
    <w:p w14:paraId="509F544C" w14:textId="77777777" w:rsidR="0010266F" w:rsidRPr="00C6737D" w:rsidRDefault="0010266F" w:rsidP="0010266F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  <w:rPr>
          <w:sz w:val="22"/>
          <w:szCs w:val="22"/>
        </w:rPr>
      </w:pPr>
      <w:r>
        <w:rPr>
          <w:sz w:val="22"/>
        </w:rPr>
        <w:t>15.30 Uhr freie Zeit, damit Sie die Informationen auf sich wirken lassen können</w:t>
      </w:r>
    </w:p>
    <w:p w14:paraId="0B71B64A" w14:textId="77777777" w:rsidR="0010266F" w:rsidRPr="00C6737D" w:rsidRDefault="0010266F" w:rsidP="0010266F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100" w:line="276" w:lineRule="auto"/>
        <w:ind w:hanging="720"/>
        <w:contextualSpacing/>
        <w:jc w:val="both"/>
        <w:rPr>
          <w:sz w:val="22"/>
          <w:szCs w:val="22"/>
        </w:rPr>
      </w:pPr>
      <w:r>
        <w:rPr>
          <w:sz w:val="22"/>
        </w:rPr>
        <w:t>16.30 Uhr Bilanz des Tages</w:t>
      </w:r>
    </w:p>
    <w:p w14:paraId="246ADDB9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contextualSpacing/>
        <w:rPr>
          <w:sz w:val="22"/>
          <w:szCs w:val="22"/>
        </w:rPr>
      </w:pPr>
    </w:p>
    <w:p w14:paraId="32C8B576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sz w:val="22"/>
          <w:szCs w:val="22"/>
        </w:rPr>
      </w:pPr>
      <w:r>
        <w:rPr>
          <w:b/>
          <w:sz w:val="22"/>
        </w:rPr>
        <w:t>Praktische Informationen</w:t>
      </w:r>
    </w:p>
    <w:p w14:paraId="58E62CA2" w14:textId="77777777" w:rsidR="0010266F" w:rsidRPr="00C6737D" w:rsidRDefault="0010266F" w:rsidP="0010266F">
      <w:pPr>
        <w:pStyle w:val="Corpsdetexte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line="276" w:lineRule="auto"/>
        <w:ind w:hanging="720"/>
        <w:contextualSpacing/>
        <w:jc w:val="both"/>
        <w:rPr>
          <w:sz w:val="22"/>
          <w:szCs w:val="22"/>
        </w:rPr>
      </w:pPr>
      <w:r>
        <w:rPr>
          <w:sz w:val="22"/>
        </w:rPr>
        <w:t>Parkplatz und öffentlicher Verkehr: …</w:t>
      </w:r>
    </w:p>
    <w:p w14:paraId="114B289B" w14:textId="3E24C179" w:rsidR="0010266F" w:rsidRPr="00C6737D" w:rsidRDefault="00A36897" w:rsidP="0010266F">
      <w:pPr>
        <w:pStyle w:val="Corpsdetexte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line="276" w:lineRule="auto"/>
        <w:ind w:hanging="720"/>
        <w:contextualSpacing/>
        <w:jc w:val="both"/>
        <w:rPr>
          <w:sz w:val="22"/>
          <w:szCs w:val="22"/>
        </w:rPr>
      </w:pPr>
      <w:r>
        <w:rPr>
          <w:sz w:val="22"/>
        </w:rPr>
        <w:t>So finden Sie uns</w:t>
      </w:r>
      <w:r w:rsidR="0010266F">
        <w:rPr>
          <w:sz w:val="22"/>
        </w:rPr>
        <w:t>: z. B. an der Reception nach Frau/Herrn X fragen</w:t>
      </w:r>
    </w:p>
    <w:p w14:paraId="0B618F6A" w14:textId="77777777" w:rsidR="0010266F" w:rsidRPr="00C6737D" w:rsidRDefault="0010266F" w:rsidP="0010266F">
      <w:pPr>
        <w:pStyle w:val="Corpsdetexte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line="276" w:lineRule="auto"/>
        <w:ind w:hanging="720"/>
        <w:contextualSpacing/>
        <w:jc w:val="both"/>
        <w:rPr>
          <w:sz w:val="22"/>
          <w:szCs w:val="22"/>
        </w:rPr>
      </w:pPr>
      <w:r>
        <w:rPr>
          <w:sz w:val="22"/>
        </w:rPr>
        <w:t>Essen: …</w:t>
      </w:r>
    </w:p>
    <w:p w14:paraId="38C78576" w14:textId="77777777" w:rsidR="0010266F" w:rsidRPr="00C6737D" w:rsidRDefault="0010266F" w:rsidP="0010266F">
      <w:pPr>
        <w:pStyle w:val="Corpsdetexte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line="276" w:lineRule="auto"/>
        <w:ind w:hanging="720"/>
        <w:contextualSpacing/>
        <w:jc w:val="both"/>
        <w:rPr>
          <w:sz w:val="22"/>
          <w:szCs w:val="22"/>
        </w:rPr>
      </w:pPr>
      <w:r>
        <w:rPr>
          <w:sz w:val="22"/>
        </w:rPr>
        <w:t xml:space="preserve">Dresscode: </w:t>
      </w:r>
      <w:proofErr w:type="spellStart"/>
      <w:r>
        <w:rPr>
          <w:sz w:val="22"/>
        </w:rPr>
        <w:t>Casual</w:t>
      </w:r>
      <w:proofErr w:type="spellEnd"/>
      <w:r>
        <w:rPr>
          <w:sz w:val="22"/>
        </w:rPr>
        <w:t>/formell/Uniform/...</w:t>
      </w:r>
    </w:p>
    <w:p w14:paraId="5957E34C" w14:textId="6908C7FA" w:rsidR="0010266F" w:rsidRPr="00C6737D" w:rsidRDefault="00A36897" w:rsidP="0010266F">
      <w:pPr>
        <w:pStyle w:val="Corpsdetexte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  <w:rPr>
          <w:sz w:val="22"/>
          <w:szCs w:val="22"/>
        </w:rPr>
      </w:pPr>
      <w:r>
        <w:rPr>
          <w:sz w:val="22"/>
        </w:rPr>
        <w:t>Hilfreiche</w:t>
      </w:r>
      <w:r w:rsidR="0010266F">
        <w:rPr>
          <w:sz w:val="22"/>
        </w:rPr>
        <w:t xml:space="preserve"> Ressourcen: …</w:t>
      </w:r>
    </w:p>
    <w:p w14:paraId="1BB7B5E0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rPr>
          <w:sz w:val="22"/>
          <w:szCs w:val="22"/>
        </w:rPr>
      </w:pPr>
    </w:p>
    <w:p w14:paraId="71C90EFD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sz w:val="22"/>
          <w:szCs w:val="22"/>
        </w:rPr>
      </w:pPr>
      <w:r>
        <w:rPr>
          <w:sz w:val="22"/>
        </w:rPr>
        <w:t>In unserer Dienststelle werden der Austausch und der Gedankenaustausch ermutigt und wir besprechen die laufenden Dossiers und Projekte nach Bedarf. Zögern Sie nicht, Fragen zu stellen und Ihre Vorschläge einzubringen.</w:t>
      </w:r>
    </w:p>
    <w:p w14:paraId="4950FE17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  <w:szCs w:val="22"/>
        </w:rPr>
      </w:pPr>
      <w:r>
        <w:rPr>
          <w:sz w:val="22"/>
        </w:rPr>
        <w:t>Im Fall eines unvorhergesehenen Ereignisses oder für jegliche zusätzliche Information erreichen Sie uns ganz einfach beim Sekretariat unter 026/305 XX </w:t>
      </w:r>
      <w:proofErr w:type="spellStart"/>
      <w:r>
        <w:rPr>
          <w:sz w:val="22"/>
        </w:rPr>
        <w:t>XX</w:t>
      </w:r>
      <w:proofErr w:type="spellEnd"/>
      <w:r>
        <w:rPr>
          <w:sz w:val="22"/>
        </w:rPr>
        <w:t xml:space="preserve"> oder unter 07X/XXX XX </w:t>
      </w:r>
      <w:proofErr w:type="spellStart"/>
      <w:r>
        <w:rPr>
          <w:sz w:val="22"/>
        </w:rPr>
        <w:t>XX</w:t>
      </w:r>
      <w:proofErr w:type="spellEnd"/>
      <w:r>
        <w:rPr>
          <w:sz w:val="22"/>
        </w:rPr>
        <w:t xml:space="preserve">. </w:t>
      </w:r>
    </w:p>
    <w:p w14:paraId="43308DB3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  <w:szCs w:val="22"/>
        </w:rPr>
      </w:pPr>
      <w:r>
        <w:rPr>
          <w:sz w:val="22"/>
        </w:rPr>
        <w:t xml:space="preserve">Wir freuen uns auf unsere künftige Zusammenarbeit und darauf, zusammen mit Ihnen neue berufliche Herausforderungen anzugehen. </w:t>
      </w:r>
    </w:p>
    <w:p w14:paraId="38B8E199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  <w:szCs w:val="22"/>
        </w:rPr>
      </w:pPr>
      <w:r>
        <w:rPr>
          <w:sz w:val="22"/>
        </w:rPr>
        <w:t xml:space="preserve">Mit freundlichen Grüssen </w:t>
      </w:r>
    </w:p>
    <w:p w14:paraId="27B36EB2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sz w:val="22"/>
          <w:szCs w:val="22"/>
        </w:rPr>
      </w:pPr>
    </w:p>
    <w:p w14:paraId="29AA5A6A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sz w:val="22"/>
          <w:szCs w:val="22"/>
        </w:rPr>
      </w:pPr>
      <w:r>
        <w:rPr>
          <w:b/>
          <w:sz w:val="22"/>
        </w:rPr>
        <w:t>[Vorname Name]</w:t>
      </w:r>
    </w:p>
    <w:p w14:paraId="3B920C92" w14:textId="1B6C65D8" w:rsidR="0010266F" w:rsidRPr="0034320F" w:rsidRDefault="0010266F" w:rsidP="0034320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  <w:szCs w:val="22"/>
        </w:rPr>
      </w:pPr>
      <w:r>
        <w:rPr>
          <w:sz w:val="22"/>
        </w:rPr>
        <w:t>Dienstchef/in / Sektionschef/in</w:t>
      </w:r>
    </w:p>
    <w:sectPr w:rsidR="0010266F" w:rsidRPr="0034320F" w:rsidSect="00D43596">
      <w:headerReference w:type="default" r:id="rId12"/>
      <w:headerReference w:type="first" r:id="rId13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34210" w14:textId="77777777" w:rsidR="008E31C8" w:rsidRDefault="008E31C8" w:rsidP="004D2170">
      <w:r>
        <w:separator/>
      </w:r>
    </w:p>
  </w:endnote>
  <w:endnote w:type="continuationSeparator" w:id="0">
    <w:p w14:paraId="65859CF8" w14:textId="77777777" w:rsidR="008E31C8" w:rsidRDefault="008E31C8" w:rsidP="004D2170">
      <w:r>
        <w:continuationSeparator/>
      </w:r>
    </w:p>
  </w:endnote>
  <w:endnote w:type="continuationNotice" w:id="1">
    <w:p w14:paraId="2B8CFFB3" w14:textId="77777777" w:rsidR="008E31C8" w:rsidRDefault="008E31C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4C6D" w14:textId="77777777" w:rsidR="008E31C8" w:rsidRDefault="008E31C8" w:rsidP="004D2170">
      <w:r>
        <w:separator/>
      </w:r>
    </w:p>
  </w:footnote>
  <w:footnote w:type="continuationSeparator" w:id="0">
    <w:p w14:paraId="00E87A5C" w14:textId="77777777" w:rsidR="008E31C8" w:rsidRDefault="008E31C8" w:rsidP="004D2170">
      <w:r>
        <w:continuationSeparator/>
      </w:r>
    </w:p>
  </w:footnote>
  <w:footnote w:type="continuationNotice" w:id="1">
    <w:p w14:paraId="41B33503" w14:textId="77777777" w:rsidR="008E31C8" w:rsidRDefault="008E31C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68F88DFE" w14:textId="77777777">
      <w:trPr>
        <w:trHeight w:val="567"/>
      </w:trPr>
      <w:tc>
        <w:tcPr>
          <w:tcW w:w="9298" w:type="dxa"/>
        </w:tcPr>
        <w:p w14:paraId="30DEA8A5" w14:textId="77777777" w:rsidR="00EF7495" w:rsidRPr="0064336A" w:rsidRDefault="00541DCA" w:rsidP="00174BFD">
          <w:pPr>
            <w:pStyle w:val="09enttepage2"/>
            <w:rPr>
              <w:rStyle w:val="Numrodepage"/>
            </w:rPr>
          </w:pPr>
          <w:r>
            <w:t xml:space="preserve">Amt für Personal und Organisation </w:t>
          </w:r>
          <w:r>
            <w:rPr>
              <w:b w:val="0"/>
            </w:rPr>
            <w:t>POA</w:t>
          </w:r>
          <w:r>
            <w:rPr>
              <w:b w:val="0"/>
            </w:rPr>
            <w:br/>
            <w:t xml:space="preserve">Seite </w:t>
          </w:r>
          <w:r w:rsidR="000D7509" w:rsidRPr="0064336A">
            <w:rPr>
              <w:b w:val="0"/>
            </w:rPr>
            <w:fldChar w:fldCharType="begin"/>
          </w:r>
          <w:r w:rsidR="00EB6284" w:rsidRPr="00093DD7">
            <w:rPr>
              <w:b w:val="0"/>
            </w:rPr>
            <w:instrText xml:space="preserve"> PAGE </w:instrText>
          </w:r>
          <w:r w:rsidR="000D7509" w:rsidRPr="0064336A">
            <w:rPr>
              <w:b w:val="0"/>
            </w:rPr>
            <w:fldChar w:fldCharType="separate"/>
          </w:r>
          <w:r w:rsidR="00174BFD">
            <w:rPr>
              <w:b w:val="0"/>
            </w:rPr>
            <w:t>2</w:t>
          </w:r>
          <w:r w:rsidR="000D7509"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0D7509" w:rsidRPr="0064336A">
            <w:rPr>
              <w:b w:val="0"/>
            </w:rPr>
            <w:fldChar w:fldCharType="begin"/>
          </w:r>
          <w:r w:rsidR="00EB6284" w:rsidRPr="00093DD7">
            <w:rPr>
              <w:b w:val="0"/>
            </w:rPr>
            <w:instrText xml:space="preserve"> NUMPAGES  </w:instrText>
          </w:r>
          <w:r w:rsidR="000D7509" w:rsidRPr="0064336A">
            <w:rPr>
              <w:b w:val="0"/>
            </w:rPr>
            <w:fldChar w:fldCharType="separate"/>
          </w:r>
          <w:r w:rsidR="00174BFD">
            <w:rPr>
              <w:b w:val="0"/>
            </w:rPr>
            <w:t>2</w:t>
          </w:r>
          <w:r w:rsidR="000D7509" w:rsidRPr="0064336A">
            <w:rPr>
              <w:b w:val="0"/>
            </w:rPr>
            <w:fldChar w:fldCharType="end"/>
          </w:r>
          <w:r>
            <w:rPr>
              <w:b w:val="0"/>
              <w:noProof/>
            </w:rPr>
            <w:drawing>
              <wp:anchor distT="0" distB="0" distL="114300" distR="114300" simplePos="0" relativeHeight="251658240" behindDoc="0" locked="1" layoutInCell="1" allowOverlap="1" wp14:anchorId="57D8D55C" wp14:editId="347E204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93954478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26C3120" w14:textId="77777777" w:rsidR="00EF7495" w:rsidRDefault="00EF7495" w:rsidP="004D21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78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  <w:gridCol w:w="4139"/>
    </w:tblGrid>
    <w:tr w:rsidR="009D1125" w:rsidRPr="00500F2D" w14:paraId="1F793B2A" w14:textId="77777777" w:rsidTr="009D1125">
      <w:trPr>
        <w:trHeight w:val="1701"/>
      </w:trPr>
      <w:tc>
        <w:tcPr>
          <w:tcW w:w="5500" w:type="dxa"/>
        </w:tcPr>
        <w:p w14:paraId="272362F7" w14:textId="77777777" w:rsidR="009D1125" w:rsidRPr="00AA545D" w:rsidRDefault="009D1125" w:rsidP="004D2170">
          <w:pPr>
            <w:pStyle w:val="TM1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65A95FA4" wp14:editId="2DC70F97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027240543" name="Image 102724054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3985268" w14:textId="77777777" w:rsidR="009D1125" w:rsidRPr="00A36897" w:rsidRDefault="009D1125" w:rsidP="009D1125">
          <w:pPr>
            <w:pStyle w:val="01entteetbasdepage"/>
            <w:rPr>
              <w:b/>
              <w:lang w:val="fr-CH"/>
            </w:rPr>
          </w:pPr>
          <w:r w:rsidRPr="00A36897">
            <w:rPr>
              <w:b/>
              <w:lang w:val="fr-CH"/>
            </w:rPr>
            <w:t xml:space="preserve">Service du personnel et d’organisation </w:t>
          </w:r>
          <w:r w:rsidRPr="00A36897">
            <w:rPr>
              <w:lang w:val="fr-CH"/>
            </w:rPr>
            <w:t>SPO</w:t>
          </w:r>
        </w:p>
        <w:p w14:paraId="3EF90086" w14:textId="5CC9BAD4" w:rsidR="009D1125" w:rsidRPr="003B77E8" w:rsidRDefault="009D1125" w:rsidP="003B77E8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rPr>
              <w:b/>
            </w:rPr>
            <w:t xml:space="preserve">Amt für Personal und Organisation </w:t>
          </w:r>
          <w:r>
            <w:t>POA</w:t>
          </w:r>
        </w:p>
      </w:tc>
      <w:tc>
        <w:tcPr>
          <w:tcW w:w="4139" w:type="dxa"/>
        </w:tcPr>
        <w:p w14:paraId="7195EB85" w14:textId="77777777" w:rsidR="009D1125" w:rsidRPr="00D72CFE" w:rsidRDefault="009D1125" w:rsidP="009D1125">
          <w:pPr>
            <w:pStyle w:val="01entteetbasdepage"/>
            <w:rPr>
              <w:rStyle w:val="Lienhypertexte"/>
            </w:rPr>
          </w:pPr>
        </w:p>
      </w:tc>
    </w:tr>
  </w:tbl>
  <w:p w14:paraId="08DF78D4" w14:textId="77777777" w:rsidR="00EF7495" w:rsidRPr="00D72CFE" w:rsidRDefault="00EF7495" w:rsidP="004D21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6pt;height:13.6pt" o:bullet="t">
        <v:imagedata r:id="rId1" o:title="ecusson"/>
      </v:shape>
    </w:pict>
  </w:numPicBullet>
  <w:abstractNum w:abstractNumId="0" w15:restartNumberingAfterBreak="0">
    <w:nsid w:val="008B1550"/>
    <w:multiLevelType w:val="hybridMultilevel"/>
    <w:tmpl w:val="82101F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261"/>
    <w:multiLevelType w:val="multilevel"/>
    <w:tmpl w:val="52F6392A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D2F5D"/>
    <w:multiLevelType w:val="multilevel"/>
    <w:tmpl w:val="4B1A8D58"/>
    <w:styleLink w:val="EtatFRTitre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1" w:hanging="2211"/>
      </w:pPr>
      <w:rPr>
        <w:rFonts w:hint="default"/>
      </w:rPr>
    </w:lvl>
  </w:abstractNum>
  <w:abstractNum w:abstractNumId="6" w15:restartNumberingAfterBreak="0">
    <w:nsid w:val="1D045D63"/>
    <w:multiLevelType w:val="hybridMultilevel"/>
    <w:tmpl w:val="CAC44AC4"/>
    <w:lvl w:ilvl="0" w:tplc="0018F748">
      <w:start w:val="1"/>
      <w:numFmt w:val="bullet"/>
      <w:pStyle w:val="Paragraphedeliste"/>
      <w:lvlText w:val="&gt;"/>
      <w:lvlJc w:val="left"/>
      <w:pPr>
        <w:ind w:left="1117" w:hanging="360"/>
      </w:pPr>
      <w:rPr>
        <w:rFonts w:ascii="Arial" w:hAnsi="Arial" w:hint="default"/>
      </w:rPr>
    </w:lvl>
    <w:lvl w:ilvl="1" w:tplc="100C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1CF09AA"/>
    <w:multiLevelType w:val="hybridMultilevel"/>
    <w:tmpl w:val="825ECCB4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4232D12"/>
    <w:multiLevelType w:val="multilevel"/>
    <w:tmpl w:val="D27670FA"/>
    <w:lvl w:ilvl="0">
      <w:numFmt w:val="bullet"/>
      <w:lvlText w:val="/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A125D80"/>
    <w:multiLevelType w:val="hybridMultilevel"/>
    <w:tmpl w:val="8C089582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4299C"/>
    <w:multiLevelType w:val="multilevel"/>
    <w:tmpl w:val="DC36BE4C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5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417"/>
    <w:multiLevelType w:val="multilevel"/>
    <w:tmpl w:val="9E3ABDAA"/>
    <w:lvl w:ilvl="0">
      <w:numFmt w:val="bullet"/>
      <w:lvlText w:val="_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92850"/>
    <w:multiLevelType w:val="multilevel"/>
    <w:tmpl w:val="8BB651B4"/>
    <w:lvl w:ilvl="0"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0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B5608"/>
    <w:multiLevelType w:val="hybridMultilevel"/>
    <w:tmpl w:val="89646392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B20CD"/>
    <w:multiLevelType w:val="hybridMultilevel"/>
    <w:tmpl w:val="01B6FB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608B4"/>
    <w:multiLevelType w:val="multilevel"/>
    <w:tmpl w:val="3F64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E5B48"/>
    <w:multiLevelType w:val="multilevel"/>
    <w:tmpl w:val="641C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5843352">
    <w:abstractNumId w:val="19"/>
  </w:num>
  <w:num w:numId="2" w16cid:durableId="762342270">
    <w:abstractNumId w:val="26"/>
  </w:num>
  <w:num w:numId="3" w16cid:durableId="1741176964">
    <w:abstractNumId w:val="30"/>
  </w:num>
  <w:num w:numId="4" w16cid:durableId="274991317">
    <w:abstractNumId w:val="27"/>
  </w:num>
  <w:num w:numId="5" w16cid:durableId="1777096921">
    <w:abstractNumId w:val="21"/>
  </w:num>
  <w:num w:numId="6" w16cid:durableId="1138842754">
    <w:abstractNumId w:val="10"/>
  </w:num>
  <w:num w:numId="7" w16cid:durableId="1242980784">
    <w:abstractNumId w:val="33"/>
  </w:num>
  <w:num w:numId="8" w16cid:durableId="770971007">
    <w:abstractNumId w:val="23"/>
  </w:num>
  <w:num w:numId="9" w16cid:durableId="173881635">
    <w:abstractNumId w:val="3"/>
  </w:num>
  <w:num w:numId="10" w16cid:durableId="493037743">
    <w:abstractNumId w:val="16"/>
  </w:num>
  <w:num w:numId="11" w16cid:durableId="1380398056">
    <w:abstractNumId w:val="29"/>
  </w:num>
  <w:num w:numId="12" w16cid:durableId="1311515996">
    <w:abstractNumId w:val="17"/>
  </w:num>
  <w:num w:numId="13" w16cid:durableId="207032540">
    <w:abstractNumId w:val="24"/>
  </w:num>
  <w:num w:numId="14" w16cid:durableId="2083523109">
    <w:abstractNumId w:val="25"/>
  </w:num>
  <w:num w:numId="15" w16cid:durableId="1420718136">
    <w:abstractNumId w:val="8"/>
  </w:num>
  <w:num w:numId="16" w16cid:durableId="95371204">
    <w:abstractNumId w:val="9"/>
  </w:num>
  <w:num w:numId="17" w16cid:durableId="1433814154">
    <w:abstractNumId w:val="13"/>
  </w:num>
  <w:num w:numId="18" w16cid:durableId="439878319">
    <w:abstractNumId w:val="31"/>
  </w:num>
  <w:num w:numId="19" w16cid:durableId="3670815">
    <w:abstractNumId w:val="20"/>
  </w:num>
  <w:num w:numId="20" w16cid:durableId="997686036">
    <w:abstractNumId w:val="4"/>
  </w:num>
  <w:num w:numId="21" w16cid:durableId="1893148961">
    <w:abstractNumId w:val="15"/>
  </w:num>
  <w:num w:numId="22" w16cid:durableId="170220683">
    <w:abstractNumId w:val="14"/>
  </w:num>
  <w:num w:numId="23" w16cid:durableId="1671566096">
    <w:abstractNumId w:val="2"/>
  </w:num>
  <w:num w:numId="24" w16cid:durableId="314339329">
    <w:abstractNumId w:val="1"/>
  </w:num>
  <w:num w:numId="25" w16cid:durableId="1960719960">
    <w:abstractNumId w:val="11"/>
  </w:num>
  <w:num w:numId="26" w16cid:durableId="200672734">
    <w:abstractNumId w:val="18"/>
  </w:num>
  <w:num w:numId="27" w16cid:durableId="1616206624">
    <w:abstractNumId w:val="5"/>
  </w:num>
  <w:num w:numId="28" w16cid:durableId="1345589667">
    <w:abstractNumId w:val="22"/>
  </w:num>
  <w:num w:numId="29" w16cid:durableId="2034571690">
    <w:abstractNumId w:val="6"/>
  </w:num>
  <w:num w:numId="30" w16cid:durableId="1592395050">
    <w:abstractNumId w:val="12"/>
  </w:num>
  <w:num w:numId="31" w16cid:durableId="739904987">
    <w:abstractNumId w:val="7"/>
  </w:num>
  <w:num w:numId="32" w16cid:durableId="81533348">
    <w:abstractNumId w:val="27"/>
  </w:num>
  <w:num w:numId="33" w16cid:durableId="1931621048">
    <w:abstractNumId w:val="0"/>
  </w:num>
  <w:num w:numId="34" w16cid:durableId="1035471671">
    <w:abstractNumId w:val="28"/>
  </w:num>
  <w:num w:numId="35" w16cid:durableId="1845320412">
    <w:abstractNumId w:val="34"/>
  </w:num>
  <w:num w:numId="36" w16cid:durableId="216745849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70"/>
    <w:rsid w:val="00000213"/>
    <w:rsid w:val="00024855"/>
    <w:rsid w:val="00056207"/>
    <w:rsid w:val="00057D78"/>
    <w:rsid w:val="00067487"/>
    <w:rsid w:val="000678F6"/>
    <w:rsid w:val="00071AC5"/>
    <w:rsid w:val="00093DD7"/>
    <w:rsid w:val="000A487E"/>
    <w:rsid w:val="000C54C3"/>
    <w:rsid w:val="000D277E"/>
    <w:rsid w:val="000D7509"/>
    <w:rsid w:val="000E49EE"/>
    <w:rsid w:val="000F4C33"/>
    <w:rsid w:val="0010266F"/>
    <w:rsid w:val="00124238"/>
    <w:rsid w:val="001335DA"/>
    <w:rsid w:val="0013387F"/>
    <w:rsid w:val="00164C2E"/>
    <w:rsid w:val="00174BFD"/>
    <w:rsid w:val="00191BAA"/>
    <w:rsid w:val="001B18A2"/>
    <w:rsid w:val="001C3B62"/>
    <w:rsid w:val="001E1E4D"/>
    <w:rsid w:val="00211C61"/>
    <w:rsid w:val="00215FF0"/>
    <w:rsid w:val="002326BA"/>
    <w:rsid w:val="00233F17"/>
    <w:rsid w:val="00237C89"/>
    <w:rsid w:val="00246B68"/>
    <w:rsid w:val="00253C85"/>
    <w:rsid w:val="00276CE5"/>
    <w:rsid w:val="00290EEE"/>
    <w:rsid w:val="002A00EF"/>
    <w:rsid w:val="002A4F22"/>
    <w:rsid w:val="002A5BD6"/>
    <w:rsid w:val="002A5D85"/>
    <w:rsid w:val="002D2D8E"/>
    <w:rsid w:val="002D7FF1"/>
    <w:rsid w:val="003008BA"/>
    <w:rsid w:val="003038AF"/>
    <w:rsid w:val="0030633A"/>
    <w:rsid w:val="0031674F"/>
    <w:rsid w:val="0034320F"/>
    <w:rsid w:val="00345EF5"/>
    <w:rsid w:val="003554D5"/>
    <w:rsid w:val="00364B2B"/>
    <w:rsid w:val="00380BE4"/>
    <w:rsid w:val="00397396"/>
    <w:rsid w:val="003A1A98"/>
    <w:rsid w:val="003B30CD"/>
    <w:rsid w:val="003B77E8"/>
    <w:rsid w:val="003C288F"/>
    <w:rsid w:val="003D3EBF"/>
    <w:rsid w:val="003F1851"/>
    <w:rsid w:val="00415CF5"/>
    <w:rsid w:val="00425B6A"/>
    <w:rsid w:val="00433404"/>
    <w:rsid w:val="004379D6"/>
    <w:rsid w:val="0045758A"/>
    <w:rsid w:val="004637A2"/>
    <w:rsid w:val="004A0BCD"/>
    <w:rsid w:val="004C2DD3"/>
    <w:rsid w:val="004D2170"/>
    <w:rsid w:val="004D5C7D"/>
    <w:rsid w:val="004D7438"/>
    <w:rsid w:val="004E1BD1"/>
    <w:rsid w:val="004E4E8A"/>
    <w:rsid w:val="00500F2D"/>
    <w:rsid w:val="005016B6"/>
    <w:rsid w:val="00506F8B"/>
    <w:rsid w:val="00521F5A"/>
    <w:rsid w:val="00535BDB"/>
    <w:rsid w:val="00541DCA"/>
    <w:rsid w:val="00547CEA"/>
    <w:rsid w:val="005565E8"/>
    <w:rsid w:val="00597598"/>
    <w:rsid w:val="005A0D25"/>
    <w:rsid w:val="005A3543"/>
    <w:rsid w:val="005A61CB"/>
    <w:rsid w:val="005B5EB2"/>
    <w:rsid w:val="005D7AD6"/>
    <w:rsid w:val="005E3C8C"/>
    <w:rsid w:val="006118B7"/>
    <w:rsid w:val="00615877"/>
    <w:rsid w:val="00687008"/>
    <w:rsid w:val="006D7158"/>
    <w:rsid w:val="006E74FE"/>
    <w:rsid w:val="006F0A6F"/>
    <w:rsid w:val="006F3E8D"/>
    <w:rsid w:val="00725FE3"/>
    <w:rsid w:val="00734F0A"/>
    <w:rsid w:val="00753E2C"/>
    <w:rsid w:val="0075633F"/>
    <w:rsid w:val="0079049E"/>
    <w:rsid w:val="007B0578"/>
    <w:rsid w:val="007B2947"/>
    <w:rsid w:val="007C292C"/>
    <w:rsid w:val="007C793B"/>
    <w:rsid w:val="007D19DE"/>
    <w:rsid w:val="007D7011"/>
    <w:rsid w:val="007E4A55"/>
    <w:rsid w:val="00814E6B"/>
    <w:rsid w:val="0082379D"/>
    <w:rsid w:val="008275F5"/>
    <w:rsid w:val="00842487"/>
    <w:rsid w:val="00852379"/>
    <w:rsid w:val="0085550D"/>
    <w:rsid w:val="00864723"/>
    <w:rsid w:val="008744A9"/>
    <w:rsid w:val="00895356"/>
    <w:rsid w:val="008C2B6B"/>
    <w:rsid w:val="008C795B"/>
    <w:rsid w:val="008D6B7E"/>
    <w:rsid w:val="008E1F14"/>
    <w:rsid w:val="008E1FB6"/>
    <w:rsid w:val="008E31C8"/>
    <w:rsid w:val="00904277"/>
    <w:rsid w:val="00906A3F"/>
    <w:rsid w:val="0093626C"/>
    <w:rsid w:val="0094549C"/>
    <w:rsid w:val="00956188"/>
    <w:rsid w:val="0096324D"/>
    <w:rsid w:val="009661E6"/>
    <w:rsid w:val="00966301"/>
    <w:rsid w:val="00992DC7"/>
    <w:rsid w:val="00993A4D"/>
    <w:rsid w:val="009D1125"/>
    <w:rsid w:val="009E4510"/>
    <w:rsid w:val="009F52D6"/>
    <w:rsid w:val="009F7147"/>
    <w:rsid w:val="00A2106A"/>
    <w:rsid w:val="00A35889"/>
    <w:rsid w:val="00A36897"/>
    <w:rsid w:val="00A472F4"/>
    <w:rsid w:val="00A706B0"/>
    <w:rsid w:val="00A871DB"/>
    <w:rsid w:val="00A91657"/>
    <w:rsid w:val="00A91B0D"/>
    <w:rsid w:val="00A92801"/>
    <w:rsid w:val="00A94AB2"/>
    <w:rsid w:val="00AB3AD7"/>
    <w:rsid w:val="00AF0E88"/>
    <w:rsid w:val="00AF53A1"/>
    <w:rsid w:val="00AF7758"/>
    <w:rsid w:val="00B1195A"/>
    <w:rsid w:val="00B1434A"/>
    <w:rsid w:val="00B2719C"/>
    <w:rsid w:val="00B30742"/>
    <w:rsid w:val="00B4248F"/>
    <w:rsid w:val="00B42CFB"/>
    <w:rsid w:val="00B93C12"/>
    <w:rsid w:val="00BE579D"/>
    <w:rsid w:val="00BF2398"/>
    <w:rsid w:val="00BF50CB"/>
    <w:rsid w:val="00C04BE0"/>
    <w:rsid w:val="00C337E8"/>
    <w:rsid w:val="00C43472"/>
    <w:rsid w:val="00C569E4"/>
    <w:rsid w:val="00C631CC"/>
    <w:rsid w:val="00C6737D"/>
    <w:rsid w:val="00C94179"/>
    <w:rsid w:val="00CA2151"/>
    <w:rsid w:val="00CA598C"/>
    <w:rsid w:val="00CB379F"/>
    <w:rsid w:val="00CC589E"/>
    <w:rsid w:val="00D127EC"/>
    <w:rsid w:val="00D12ADB"/>
    <w:rsid w:val="00D31417"/>
    <w:rsid w:val="00D4251F"/>
    <w:rsid w:val="00D554F9"/>
    <w:rsid w:val="00D67735"/>
    <w:rsid w:val="00D72CFE"/>
    <w:rsid w:val="00D81805"/>
    <w:rsid w:val="00D87092"/>
    <w:rsid w:val="00DA2756"/>
    <w:rsid w:val="00DA497E"/>
    <w:rsid w:val="00DB74B1"/>
    <w:rsid w:val="00DF1793"/>
    <w:rsid w:val="00DF3BEB"/>
    <w:rsid w:val="00E032F8"/>
    <w:rsid w:val="00E25BED"/>
    <w:rsid w:val="00E3375B"/>
    <w:rsid w:val="00E43BC9"/>
    <w:rsid w:val="00E67C34"/>
    <w:rsid w:val="00E735EB"/>
    <w:rsid w:val="00E879A6"/>
    <w:rsid w:val="00EA643F"/>
    <w:rsid w:val="00EB29CB"/>
    <w:rsid w:val="00EB367A"/>
    <w:rsid w:val="00EB6284"/>
    <w:rsid w:val="00EC122D"/>
    <w:rsid w:val="00ED2B88"/>
    <w:rsid w:val="00EE35D4"/>
    <w:rsid w:val="00EF7285"/>
    <w:rsid w:val="00EF7495"/>
    <w:rsid w:val="00F005F4"/>
    <w:rsid w:val="00F12699"/>
    <w:rsid w:val="00F24A24"/>
    <w:rsid w:val="00F7033D"/>
    <w:rsid w:val="00FC0E69"/>
    <w:rsid w:val="00FE004A"/>
    <w:rsid w:val="00FE6358"/>
    <w:rsid w:val="00FF4A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FC76267"/>
  <w15:docId w15:val="{ECF0F260-42C9-4B8D-8B84-619C2EB0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170"/>
    <w:pPr>
      <w:spacing w:before="100" w:after="100" w:line="280" w:lineRule="atLeast"/>
    </w:pPr>
    <w:rPr>
      <w:rFonts w:ascii="Times New Roman" w:eastAsiaTheme="minorHAnsi" w:hAnsi="Times New Roman"/>
      <w:sz w:val="21"/>
      <w:szCs w:val="21"/>
      <w:lang w:eastAsia="en-US"/>
    </w:rPr>
  </w:style>
  <w:style w:type="paragraph" w:styleId="Titre1">
    <w:name w:val="heading 1"/>
    <w:basedOn w:val="Normal"/>
    <w:next w:val="Normal"/>
    <w:uiPriority w:val="9"/>
    <w:qFormat/>
    <w:locked/>
    <w:rsid w:val="004C64A6"/>
    <w:pPr>
      <w:widowControl w:val="0"/>
      <w:numPr>
        <w:numId w:val="1"/>
      </w:numPr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uiPriority w:val="9"/>
    <w:qFormat/>
    <w:locked/>
    <w:rsid w:val="004C64A6"/>
    <w:pPr>
      <w:widowControl w:val="0"/>
      <w:numPr>
        <w:ilvl w:val="1"/>
        <w:numId w:val="1"/>
      </w:numPr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uiPriority w:val="9"/>
    <w:qFormat/>
    <w:locked/>
    <w:rsid w:val="00D47086"/>
    <w:pPr>
      <w:widowControl w:val="0"/>
      <w:numPr>
        <w:ilvl w:val="2"/>
        <w:numId w:val="1"/>
      </w:numPr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4D2170"/>
    <w:pPr>
      <w:keepNext/>
      <w:keepLines/>
      <w:ind w:left="1758" w:hanging="1758"/>
      <w:outlineLvl w:val="6"/>
    </w:pPr>
    <w:rPr>
      <w:rFonts w:asciiTheme="majorHAnsi" w:eastAsiaTheme="majorEastAsia" w:hAnsiTheme="majorHAnsi" w:cstheme="majorBidi"/>
      <w:iCs/>
      <w:color w:val="9BBB59" w:themeColor="accent3"/>
    </w:rPr>
  </w:style>
  <w:style w:type="paragraph" w:styleId="Titre8">
    <w:name w:val="heading 8"/>
    <w:basedOn w:val="Normal"/>
    <w:next w:val="Corpsdetexte"/>
    <w:link w:val="Titre8Car"/>
    <w:uiPriority w:val="9"/>
    <w:unhideWhenUsed/>
    <w:qFormat/>
    <w:rsid w:val="004D2170"/>
    <w:pPr>
      <w:keepNext/>
      <w:keepLines/>
      <w:ind w:left="1985" w:hanging="1985"/>
      <w:outlineLvl w:val="7"/>
    </w:pPr>
    <w:rPr>
      <w:rFonts w:asciiTheme="majorHAnsi" w:eastAsiaTheme="majorEastAsia" w:hAnsiTheme="majorHAnsi" w:cstheme="majorBidi"/>
      <w:color w:val="9BBB59" w:themeColor="accent3"/>
      <w:szCs w:val="20"/>
    </w:rPr>
  </w:style>
  <w:style w:type="paragraph" w:styleId="Titre9">
    <w:name w:val="heading 9"/>
    <w:basedOn w:val="Normal"/>
    <w:next w:val="Corpsdetexte"/>
    <w:link w:val="Titre9Car"/>
    <w:uiPriority w:val="9"/>
    <w:unhideWhenUsed/>
    <w:qFormat/>
    <w:rsid w:val="004D2170"/>
    <w:pPr>
      <w:keepNext/>
      <w:keepLines/>
      <w:ind w:left="2211" w:hanging="2211"/>
      <w:outlineLvl w:val="8"/>
    </w:pPr>
    <w:rPr>
      <w:rFonts w:asciiTheme="majorHAnsi" w:eastAsiaTheme="majorEastAsia" w:hAnsiTheme="majorHAnsi" w:cstheme="majorBidi"/>
      <w:iCs/>
      <w:color w:val="9BBB59" w:themeColor="accent3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de-CH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de-CH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4D2170"/>
    <w:rPr>
      <w:rFonts w:asciiTheme="majorHAnsi" w:eastAsiaTheme="majorEastAsia" w:hAnsiTheme="majorHAnsi" w:cstheme="majorBidi"/>
      <w:iCs/>
      <w:color w:val="9BBB59" w:themeColor="accent3"/>
      <w:sz w:val="21"/>
      <w:lang w:val="de-CH" w:eastAsia="en-US"/>
    </w:rPr>
  </w:style>
  <w:style w:type="character" w:customStyle="1" w:styleId="Titre8Car">
    <w:name w:val="Titre 8 Car"/>
    <w:basedOn w:val="Policepardfaut"/>
    <w:link w:val="Titre8"/>
    <w:uiPriority w:val="9"/>
    <w:rsid w:val="004D2170"/>
    <w:rPr>
      <w:rFonts w:asciiTheme="majorHAnsi" w:eastAsiaTheme="majorEastAsia" w:hAnsiTheme="majorHAnsi" w:cstheme="majorBidi"/>
      <w:color w:val="9BBB59" w:themeColor="accent3"/>
      <w:sz w:val="21"/>
      <w:szCs w:val="20"/>
      <w:lang w:val="de-CH" w:eastAsia="en-US"/>
    </w:rPr>
  </w:style>
  <w:style w:type="character" w:customStyle="1" w:styleId="Titre9Car">
    <w:name w:val="Titre 9 Car"/>
    <w:basedOn w:val="Policepardfaut"/>
    <w:link w:val="Titre9"/>
    <w:uiPriority w:val="9"/>
    <w:rsid w:val="004D2170"/>
    <w:rPr>
      <w:rFonts w:asciiTheme="majorHAnsi" w:eastAsiaTheme="majorEastAsia" w:hAnsiTheme="majorHAnsi" w:cstheme="majorBidi"/>
      <w:iCs/>
      <w:color w:val="9BBB59" w:themeColor="accent3"/>
      <w:sz w:val="21"/>
      <w:szCs w:val="20"/>
      <w:lang w:val="de-CH" w:eastAsia="en-US"/>
    </w:rPr>
  </w:style>
  <w:style w:type="character" w:customStyle="1" w:styleId="Titre2Car">
    <w:name w:val="Titre 2 Car"/>
    <w:basedOn w:val="Policepardfaut"/>
    <w:link w:val="Titre2"/>
    <w:uiPriority w:val="9"/>
    <w:rsid w:val="004D2170"/>
    <w:rPr>
      <w:b/>
      <w:color w:val="767878"/>
      <w:lang w:val="de-CH" w:eastAsia="fr-FR"/>
    </w:rPr>
  </w:style>
  <w:style w:type="numbering" w:customStyle="1" w:styleId="EtatFRTitre">
    <w:name w:val="Etat FR Titre"/>
    <w:uiPriority w:val="99"/>
    <w:rsid w:val="004D2170"/>
    <w:pPr>
      <w:numPr>
        <w:numId w:val="27"/>
      </w:numPr>
    </w:pPr>
  </w:style>
  <w:style w:type="paragraph" w:styleId="Corpsdetexte">
    <w:name w:val="Body Text"/>
    <w:basedOn w:val="Normal"/>
    <w:link w:val="CorpsdetexteCar"/>
    <w:unhideWhenUsed/>
    <w:rsid w:val="004D2170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4D2170"/>
    <w:rPr>
      <w:rFonts w:ascii="Times New Roman" w:hAnsi="Times New Roman"/>
      <w:lang w:val="de-CH" w:eastAsia="fr-FR"/>
    </w:rPr>
  </w:style>
  <w:style w:type="character" w:styleId="Marquedecommentaire">
    <w:name w:val="annotation reference"/>
    <w:basedOn w:val="Policepardfaut"/>
    <w:uiPriority w:val="99"/>
    <w:unhideWhenUsed/>
    <w:rsid w:val="004D21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4D2170"/>
    <w:pPr>
      <w:spacing w:after="0" w:line="240" w:lineRule="atLeast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D2170"/>
    <w:rPr>
      <w:rFonts w:asciiTheme="minorHAnsi" w:eastAsiaTheme="minorHAnsi" w:hAnsiTheme="minorHAnsi" w:cstheme="minorBidi"/>
      <w:sz w:val="20"/>
      <w:szCs w:val="20"/>
      <w:lang w:val="de-CH" w:eastAsia="en-US"/>
    </w:rPr>
  </w:style>
  <w:style w:type="paragraph" w:styleId="Paragraphedeliste">
    <w:name w:val="List Paragraph"/>
    <w:basedOn w:val="Corpsdetexte"/>
    <w:uiPriority w:val="34"/>
    <w:unhideWhenUsed/>
    <w:qFormat/>
    <w:rsid w:val="004D2170"/>
    <w:pPr>
      <w:numPr>
        <w:numId w:val="29"/>
      </w:numPr>
      <w:spacing w:after="100"/>
      <w:contextualSpacing/>
    </w:pPr>
  </w:style>
  <w:style w:type="character" w:styleId="Accentuationintense">
    <w:name w:val="Intense Emphasis"/>
    <w:basedOn w:val="Policepardfaut"/>
    <w:uiPriority w:val="6"/>
    <w:qFormat/>
    <w:rsid w:val="00380BE4"/>
    <w:rPr>
      <w:bCs/>
      <w:iCs/>
      <w:color w:val="9BBB59" w:themeColor="accent3"/>
    </w:rPr>
  </w:style>
  <w:style w:type="table" w:styleId="Grilledutableau">
    <w:name w:val="Table Grid"/>
    <w:basedOn w:val="TableauNormal"/>
    <w:uiPriority w:val="39"/>
    <w:rsid w:val="007E4A55"/>
    <w:pPr>
      <w:spacing w:before="10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semiHidden/>
    <w:rsid w:val="00D67735"/>
    <w:rPr>
      <w:rFonts w:ascii="Times New Roman" w:eastAsiaTheme="minorHAnsi" w:hAnsi="Times New Roman"/>
      <w:sz w:val="21"/>
      <w:szCs w:val="21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A47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r.ch/de/arbeit-und-unternehmen/arbeiten-beim-staat/internes-kursangebot/starterkit-fuer-das-neue-personal-des-staates-freibu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PO-A\Documents\2.%20Communication%20-%20bo&#238;te%20&#224;%20outils%20SPO\4.%20Mod&#232;les%20(divers)\Mod&#232;les%20Lettres\Lettre_mod&#232;le_SP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DC29A37CCF34E9DB63CDB113E5187" ma:contentTypeVersion="11" ma:contentTypeDescription="Crée un document." ma:contentTypeScope="" ma:versionID="8941f3a6eff948b3f4c8025ec6194d83">
  <xsd:schema xmlns:xsd="http://www.w3.org/2001/XMLSchema" xmlns:xs="http://www.w3.org/2001/XMLSchema" xmlns:p="http://schemas.microsoft.com/office/2006/metadata/properties" xmlns:ns2="d83e9c12-dd95-411b-bb37-e34274bb4673" xmlns:ns3="3c72f1d9-8270-4632-ad20-c2824ef88754" targetNamespace="http://schemas.microsoft.com/office/2006/metadata/properties" ma:root="true" ma:fieldsID="1a59528b1ba6c6c19b99349dd5e11b43" ns2:_="" ns3:_="">
    <xsd:import namespace="d83e9c12-dd95-411b-bb37-e34274bb4673"/>
    <xsd:import namespace="3c72f1d9-8270-4632-ad20-c2824ef88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e9c12-dd95-411b-bb37-e34274bb4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2f1d9-8270-4632-ad20-c2824ef887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045f02-e53a-4c27-8d1a-19036767963a}" ma:internalName="TaxCatchAll" ma:showField="CatchAllData" ma:web="3c72f1d9-8270-4632-ad20-c2824ef88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3e9c12-dd95-411b-bb37-e34274bb4673">
      <Terms xmlns="http://schemas.microsoft.com/office/infopath/2007/PartnerControls"/>
    </lcf76f155ced4ddcb4097134ff3c332f>
    <TaxCatchAll xmlns="3c72f1d9-8270-4632-ad20-c2824ef88754" xsi:nil="true"/>
  </documentManagement>
</p:properties>
</file>

<file path=customXml/itemProps1.xml><?xml version="1.0" encoding="utf-8"?>
<ds:datastoreItem xmlns:ds="http://schemas.openxmlformats.org/officeDocument/2006/customXml" ds:itemID="{E07A7B7C-A63F-4B01-BAF9-5A145C81A3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167875-E97B-4168-B534-421241819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e9c12-dd95-411b-bb37-e34274bb4673"/>
    <ds:schemaRef ds:uri="3c72f1d9-8270-4632-ad20-c2824ef88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BE769-5C5E-4BED-B641-8C770032DB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62CE7B-F03A-4E51-A850-49DF1FEB010C}">
  <ds:schemaRefs>
    <ds:schemaRef ds:uri="http://schemas.microsoft.com/office/2006/metadata/properties"/>
    <ds:schemaRef ds:uri="http://schemas.microsoft.com/office/infopath/2007/PartnerControls"/>
    <ds:schemaRef ds:uri="d83e9c12-dd95-411b-bb37-e34274bb4673"/>
    <ds:schemaRef ds:uri="3c72f1d9-8270-4632-ad20-c2824ef887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Lettre_modèle_SPO.dotx</Template>
  <TotalTime>0</TotalTime>
  <Pages>3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3482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Krasniçi Evlina</dc:creator>
  <cp:keywords/>
  <dc:description/>
  <cp:lastModifiedBy>Krasniçi Evlina</cp:lastModifiedBy>
  <cp:revision>6</cp:revision>
  <cp:lastPrinted>2010-03-13T09:51:00Z</cp:lastPrinted>
  <dcterms:created xsi:type="dcterms:W3CDTF">2025-01-17T10:46:00Z</dcterms:created>
  <dcterms:modified xsi:type="dcterms:W3CDTF">2025-01-23T10:02:00Z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0x010100114DC29A37CCF34E9DB63CDB113E5187</vt:lpwstr>
  </property>
  <property fmtid="{D5CDD505-2E9C-101B-9397-08002B2CF9AE}" pid="3" name="MediaServiceImageTags">
    <vt:lpwstr/>
  </property>
</Properties>
</file>