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77C1" w14:textId="75BAF588" w:rsidR="00F7278C" w:rsidRPr="008F6550" w:rsidRDefault="00F7278C" w:rsidP="00F7278C">
      <w:pPr>
        <w:pStyle w:val="04titreprincipalouobjetnormal"/>
        <w:rPr>
          <w:rFonts w:ascii="Times New Roman" w:hAnsi="Times New Roman"/>
        </w:rPr>
      </w:pPr>
      <w:r w:rsidRPr="002A4FD8">
        <w:t>Sous-</w:t>
      </w:r>
      <w:r w:rsidR="00217EBE">
        <w:t xml:space="preserve">apparentement - </w:t>
      </w:r>
      <w:proofErr w:type="spellStart"/>
      <w:r w:rsidRPr="002A4FD8">
        <w:t>Unter-Listenverbindung</w:t>
      </w:r>
      <w:proofErr w:type="spellEnd"/>
      <w:r w:rsidR="008F6550">
        <w:t xml:space="preserve">     </w:t>
      </w:r>
      <w:proofErr w:type="gramStart"/>
      <w:r w:rsidR="008F6550">
        <w:t xml:space="preserve">   </w:t>
      </w:r>
      <w:r w:rsidR="008F6550" w:rsidRPr="008F6550">
        <w:rPr>
          <w:rFonts w:ascii="Times New Roman" w:hAnsi="Times New Roman"/>
        </w:rPr>
        <w:t>(</w:t>
      </w:r>
      <w:proofErr w:type="gramEnd"/>
      <w:r w:rsidR="008F6550" w:rsidRPr="008F6550">
        <w:rPr>
          <w:rFonts w:ascii="Times New Roman" w:hAnsi="Times New Roman"/>
        </w:rPr>
        <w:t xml:space="preserve">délai </w:t>
      </w:r>
      <w:r w:rsidR="008F6550">
        <w:rPr>
          <w:rFonts w:ascii="Times New Roman" w:hAnsi="Times New Roman"/>
        </w:rPr>
        <w:t xml:space="preserve">de dépôt </w:t>
      </w:r>
      <w:r w:rsidR="008F6550" w:rsidRPr="008F6550">
        <w:rPr>
          <w:rFonts w:ascii="Times New Roman" w:hAnsi="Times New Roman"/>
        </w:rPr>
        <w:t xml:space="preserve">/ </w:t>
      </w:r>
      <w:proofErr w:type="spellStart"/>
      <w:r w:rsidR="008F6550">
        <w:rPr>
          <w:rFonts w:ascii="Times New Roman" w:hAnsi="Times New Roman"/>
        </w:rPr>
        <w:t>Frist</w:t>
      </w:r>
      <w:proofErr w:type="spellEnd"/>
      <w:r w:rsidR="008F6550">
        <w:rPr>
          <w:rFonts w:ascii="Times New Roman" w:hAnsi="Times New Roman"/>
        </w:rPr>
        <w:t xml:space="preserve"> </w:t>
      </w:r>
      <w:proofErr w:type="spellStart"/>
      <w:r w:rsidR="008F6550">
        <w:rPr>
          <w:rFonts w:ascii="Times New Roman" w:hAnsi="Times New Roman"/>
        </w:rPr>
        <w:t>für</w:t>
      </w:r>
      <w:proofErr w:type="spellEnd"/>
      <w:r w:rsidR="008F6550">
        <w:rPr>
          <w:rFonts w:ascii="Times New Roman" w:hAnsi="Times New Roman"/>
        </w:rPr>
        <w:t xml:space="preserve"> die </w:t>
      </w:r>
      <w:proofErr w:type="spellStart"/>
      <w:r w:rsidR="008F6550">
        <w:rPr>
          <w:rFonts w:ascii="Times New Roman" w:hAnsi="Times New Roman"/>
        </w:rPr>
        <w:t>Einreichung</w:t>
      </w:r>
      <w:proofErr w:type="spellEnd"/>
      <w:r w:rsidR="008F6550" w:rsidRPr="008F6550">
        <w:rPr>
          <w:rFonts w:ascii="Times New Roman" w:hAnsi="Times New Roman"/>
        </w:rPr>
        <w:t xml:space="preserve"> : </w:t>
      </w:r>
      <w:r w:rsidR="00F963FC">
        <w:rPr>
          <w:rFonts w:ascii="Times New Roman" w:hAnsi="Times New Roman"/>
        </w:rPr>
        <w:t>10</w:t>
      </w:r>
      <w:r w:rsidR="008F6550">
        <w:rPr>
          <w:rFonts w:ascii="Times New Roman" w:hAnsi="Times New Roman"/>
        </w:rPr>
        <w:t>.09.20</w:t>
      </w:r>
      <w:r w:rsidR="00F963FC">
        <w:rPr>
          <w:rFonts w:ascii="Times New Roman" w:hAnsi="Times New Roman"/>
        </w:rPr>
        <w:t>23</w:t>
      </w:r>
      <w:r w:rsidR="008F6550">
        <w:rPr>
          <w:rFonts w:ascii="Times New Roman" w:hAnsi="Times New Roman"/>
        </w:rPr>
        <w:t>)</w:t>
      </w:r>
    </w:p>
    <w:p w14:paraId="118AD98B" w14:textId="77777777" w:rsidR="00F7278C" w:rsidRDefault="00F7278C" w:rsidP="00F7278C">
      <w:pPr>
        <w:pStyle w:val="04titreprincipalouobjetnormal"/>
      </w:pPr>
      <w:r>
        <w:t>—</w:t>
      </w:r>
    </w:p>
    <w:p w14:paraId="16C86657" w14:textId="2D486D01" w:rsidR="00F605ED" w:rsidRDefault="00A06F2B" w:rsidP="00A06F2B">
      <w:pPr>
        <w:pStyle w:val="05titreprincipalouobjetgras"/>
      </w:pPr>
      <w:r w:rsidRPr="00A06F2B">
        <w:t xml:space="preserve">Conseil </w:t>
      </w:r>
      <w:proofErr w:type="gramStart"/>
      <w:r w:rsidRPr="00A06F2B">
        <w:t>national</w:t>
      </w:r>
      <w:r w:rsidR="00217EBE">
        <w:t>:</w:t>
      </w:r>
      <w:proofErr w:type="gramEnd"/>
      <w:r w:rsidR="00217EBE">
        <w:t xml:space="preserve"> </w:t>
      </w:r>
      <w:r w:rsidR="00F7278C">
        <w:t xml:space="preserve">élections du </w:t>
      </w:r>
      <w:r w:rsidR="00314525">
        <w:t>2</w:t>
      </w:r>
      <w:r w:rsidR="00F33B4B">
        <w:t>2</w:t>
      </w:r>
      <w:r w:rsidR="00314525">
        <w:t xml:space="preserve"> octobre 20</w:t>
      </w:r>
      <w:r w:rsidR="00F33B4B">
        <w:t>23</w:t>
      </w:r>
      <w:r w:rsidR="00F7278C">
        <w:t xml:space="preserve"> </w:t>
      </w:r>
      <w:r w:rsidR="00217EBE">
        <w:t>–</w:t>
      </w:r>
      <w:r w:rsidR="002A4FD8">
        <w:t xml:space="preserve"> </w:t>
      </w:r>
      <w:proofErr w:type="spellStart"/>
      <w:r w:rsidR="00217EBE">
        <w:t>Nationalratswahlen</w:t>
      </w:r>
      <w:proofErr w:type="spellEnd"/>
      <w:r w:rsidR="00217EBE">
        <w:t xml:space="preserve"> </w:t>
      </w:r>
      <w:proofErr w:type="spellStart"/>
      <w:r w:rsidR="00217EBE">
        <w:t>vom</w:t>
      </w:r>
      <w:proofErr w:type="spellEnd"/>
      <w:r w:rsidR="00F7278C">
        <w:t xml:space="preserve"> </w:t>
      </w:r>
      <w:r w:rsidR="00314525">
        <w:t>2</w:t>
      </w:r>
      <w:r w:rsidR="00F33B4B">
        <w:t>2</w:t>
      </w:r>
      <w:r w:rsidR="00314525">
        <w:t xml:space="preserve">. </w:t>
      </w:r>
      <w:proofErr w:type="spellStart"/>
      <w:r w:rsidR="00314525">
        <w:t>Oktober</w:t>
      </w:r>
      <w:proofErr w:type="spellEnd"/>
      <w:r w:rsidR="00314525">
        <w:t xml:space="preserve"> 20</w:t>
      </w:r>
      <w:r w:rsidR="00F33B4B">
        <w:t>23</w:t>
      </w:r>
    </w:p>
    <w:p w14:paraId="210ADDF7" w14:textId="77777777" w:rsidR="00A06F2B" w:rsidRDefault="00A06F2B" w:rsidP="00A06F2B">
      <w:pPr>
        <w:pStyle w:val="05titreprincipalouobjetgras"/>
      </w:pPr>
    </w:p>
    <w:p w14:paraId="38F215B6" w14:textId="77777777" w:rsidR="00F605ED" w:rsidRPr="00F7278C" w:rsidRDefault="00A06F2B" w:rsidP="00F7278C">
      <w:pPr>
        <w:pStyle w:val="06lead"/>
      </w:pPr>
      <w:r>
        <w:t xml:space="preserve">Nombre de sièges au Conseil national </w:t>
      </w:r>
      <w:r w:rsidR="00217EBE">
        <w:t>-</w:t>
      </w:r>
      <w:r>
        <w:t xml:space="preserve"> </w:t>
      </w:r>
      <w:proofErr w:type="spellStart"/>
      <w:r>
        <w:t>Anzahl</w:t>
      </w:r>
      <w:proofErr w:type="spellEnd"/>
      <w:r>
        <w:t xml:space="preserve"> </w:t>
      </w:r>
      <w:proofErr w:type="spellStart"/>
      <w:r>
        <w:t>Nationalratssitze</w:t>
      </w:r>
      <w:proofErr w:type="spellEnd"/>
      <w:r>
        <w:t> : 7</w:t>
      </w:r>
    </w:p>
    <w:p w14:paraId="3A37BDCF" w14:textId="77777777" w:rsidR="00925B2F" w:rsidRPr="00925B2F" w:rsidRDefault="00F605ED" w:rsidP="00A06F2B">
      <w:pPr>
        <w:pStyle w:val="07atexteprincipal"/>
      </w:pPr>
      <w:r w:rsidRPr="00925B2F">
        <w:t xml:space="preserve">Les mandataires soussignés déclarent, par la présente, que les listes ci-après sont </w:t>
      </w:r>
      <w:r w:rsidR="00B66250">
        <w:t>sous</w:t>
      </w:r>
      <w:r w:rsidR="00820FD6">
        <w:t>-</w:t>
      </w:r>
      <w:r w:rsidRPr="00925B2F">
        <w:t>apparentées pour le renouvellement intégral du Conseil national:</w:t>
      </w:r>
    </w:p>
    <w:p w14:paraId="07798E1C" w14:textId="77777777" w:rsidR="002A4FD8" w:rsidRDefault="00F605ED" w:rsidP="002A4FD8">
      <w:pPr>
        <w:pStyle w:val="07btexteprincipalsansespacebloc"/>
        <w:rPr>
          <w:lang w:val="de-CH"/>
        </w:rPr>
      </w:pPr>
      <w:r w:rsidRPr="00925B2F">
        <w:rPr>
          <w:lang w:val="de-CH"/>
        </w:rPr>
        <w:t xml:space="preserve">Die unterzeichnenden </w:t>
      </w:r>
      <w:r w:rsidR="00314525" w:rsidRPr="00B66250">
        <w:rPr>
          <w:lang w:val="de-CH"/>
        </w:rPr>
        <w:t>Vertreterinnen</w:t>
      </w:r>
      <w:r w:rsidR="00217EBE">
        <w:rPr>
          <w:lang w:val="de-CH"/>
        </w:rPr>
        <w:t xml:space="preserve"> und</w:t>
      </w:r>
      <w:r w:rsidRPr="00925B2F">
        <w:rPr>
          <w:lang w:val="de-CH"/>
        </w:rPr>
        <w:t xml:space="preserve"> Vertreter erklären hiermit die folgenden Listen für die Gesamterneuerungswahl des Nationalrates für miteinander </w:t>
      </w:r>
      <w:r w:rsidR="00B66250">
        <w:rPr>
          <w:lang w:val="de-CH"/>
        </w:rPr>
        <w:t>unter</w:t>
      </w:r>
      <w:r w:rsidR="00B66250" w:rsidRPr="00925B2F">
        <w:rPr>
          <w:lang w:val="de-CH"/>
        </w:rPr>
        <w:t>verbunden:</w:t>
      </w:r>
    </w:p>
    <w:p w14:paraId="5D4D8ED4" w14:textId="77777777" w:rsidR="002A4FD8" w:rsidRPr="00925B2F" w:rsidRDefault="002A4FD8" w:rsidP="002A4FD8">
      <w:pPr>
        <w:pStyle w:val="07btexteprincipalsansespacebloc"/>
        <w:rPr>
          <w:lang w:val="de-CH"/>
        </w:rPr>
      </w:pPr>
    </w:p>
    <w:tbl>
      <w:tblPr>
        <w:tblW w:w="14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495"/>
        <w:gridCol w:w="2495"/>
        <w:gridCol w:w="2495"/>
        <w:gridCol w:w="2367"/>
        <w:gridCol w:w="1701"/>
      </w:tblGrid>
      <w:tr w:rsidR="00F605ED" w14:paraId="4200DB95" w14:textId="77777777" w:rsidTr="00614C4C">
        <w:trPr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FFFFFF"/>
          </w:tcPr>
          <w:p w14:paraId="036D3FE0" w14:textId="77777777" w:rsidR="00F605ED" w:rsidRDefault="00F605ED" w:rsidP="002A4FD8">
            <w:pPr>
              <w:pStyle w:val="12annexecontactrenseignementsetc"/>
            </w:pPr>
            <w:r>
              <w:t>No</w:t>
            </w:r>
          </w:p>
          <w:p w14:paraId="11381439" w14:textId="77777777" w:rsidR="00F605ED" w:rsidRDefault="00F605ED" w:rsidP="002A4FD8">
            <w:pPr>
              <w:pStyle w:val="12annexecontactrenseignementsetc"/>
            </w:pPr>
            <w:r>
              <w:t>Nr.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FFFFFF"/>
          </w:tcPr>
          <w:p w14:paraId="2F6C89C0" w14:textId="77777777" w:rsidR="00F605ED" w:rsidRDefault="00F605ED" w:rsidP="002A4FD8">
            <w:pPr>
              <w:pStyle w:val="12annexecontactrenseignementsetc"/>
            </w:pPr>
            <w:r>
              <w:t>Dénomination</w:t>
            </w:r>
            <w:r w:rsidR="00314525">
              <w:t xml:space="preserve"> de liste</w:t>
            </w:r>
          </w:p>
          <w:p w14:paraId="71ED69AE" w14:textId="77777777" w:rsidR="00F605ED" w:rsidRDefault="00314525" w:rsidP="00314525">
            <w:pPr>
              <w:pStyle w:val="12annexecontactrenseignementsetc"/>
            </w:pPr>
            <w:proofErr w:type="spellStart"/>
            <w:r>
              <w:t>Listenb</w:t>
            </w:r>
            <w:r w:rsidR="00F605ED">
              <w:t>ezeichnung</w:t>
            </w:r>
            <w:proofErr w:type="spellEnd"/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3BFC3DBC" w14:textId="77777777" w:rsidR="00F605ED" w:rsidRDefault="00F605ED" w:rsidP="002A4FD8">
            <w:pPr>
              <w:pStyle w:val="12annexecontactrenseignementsetc"/>
            </w:pPr>
            <w:r>
              <w:t>Mandataire des signataires</w:t>
            </w:r>
          </w:p>
          <w:p w14:paraId="56D92325" w14:textId="77777777" w:rsidR="00F605ED" w:rsidRDefault="00F605ED" w:rsidP="002A4FD8">
            <w:pPr>
              <w:pStyle w:val="12annexecontactrenseignementsetc"/>
            </w:pPr>
            <w:proofErr w:type="spellStart"/>
            <w:r>
              <w:t>Vertreter</w:t>
            </w:r>
            <w:proofErr w:type="spellEnd"/>
            <w:r>
              <w:t xml:space="preserve"> / </w:t>
            </w:r>
            <w:proofErr w:type="spellStart"/>
            <w:r>
              <w:t>Vertreterin</w:t>
            </w:r>
            <w:proofErr w:type="spellEnd"/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FFFFFF"/>
          </w:tcPr>
          <w:p w14:paraId="63263814" w14:textId="77777777" w:rsidR="00F605ED" w:rsidRDefault="00F605ED" w:rsidP="002A4FD8">
            <w:pPr>
              <w:pStyle w:val="12annexecontactrenseignementsetc"/>
            </w:pPr>
            <w:r>
              <w:t>Remarques *)</w:t>
            </w:r>
          </w:p>
          <w:p w14:paraId="4C4237D9" w14:textId="77777777" w:rsidR="00F605ED" w:rsidRDefault="00F605ED" w:rsidP="002A4FD8">
            <w:pPr>
              <w:pStyle w:val="12annexecontactrenseignementsetc"/>
            </w:pPr>
            <w:proofErr w:type="spellStart"/>
            <w:r>
              <w:t>Bemerkungen</w:t>
            </w:r>
            <w:proofErr w:type="spellEnd"/>
            <w:r>
              <w:t xml:space="preserve"> *)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FFFFFF"/>
          </w:tcPr>
          <w:p w14:paraId="23655ED8" w14:textId="77777777" w:rsidR="00F605ED" w:rsidRDefault="00F605ED" w:rsidP="002A4FD8">
            <w:pPr>
              <w:pStyle w:val="12annexecontactrenseignementsetc"/>
            </w:pPr>
            <w:r>
              <w:t>Lieu</w:t>
            </w:r>
          </w:p>
          <w:p w14:paraId="02F4443D" w14:textId="77777777" w:rsidR="00F605ED" w:rsidRDefault="00F605ED" w:rsidP="002A4FD8">
            <w:pPr>
              <w:pStyle w:val="12annexecontactrenseignementsetc"/>
            </w:pPr>
            <w:proofErr w:type="spellStart"/>
            <w:r>
              <w:t>Ort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FFFFFF"/>
          </w:tcPr>
          <w:p w14:paraId="6FEA7B60" w14:textId="77777777" w:rsidR="00F605ED" w:rsidRDefault="00F605ED" w:rsidP="002A4FD8">
            <w:pPr>
              <w:pStyle w:val="12annexecontactrenseignementsetc"/>
            </w:pPr>
            <w:r>
              <w:t xml:space="preserve">Date </w:t>
            </w:r>
          </w:p>
          <w:p w14:paraId="118BF9F5" w14:textId="77777777" w:rsidR="00F605ED" w:rsidRDefault="00F605ED" w:rsidP="002A4FD8">
            <w:pPr>
              <w:pStyle w:val="12annexecontactrenseignementsetc"/>
            </w:pPr>
            <w:proofErr w:type="spellStart"/>
            <w:r>
              <w:t>Datum</w:t>
            </w:r>
            <w:proofErr w:type="spellEnd"/>
          </w:p>
        </w:tc>
      </w:tr>
      <w:tr w:rsidR="00F605ED" w14:paraId="6ABAA0F7" w14:textId="77777777" w:rsidTr="00614C4C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35F4CA15" w14:textId="77777777" w:rsidR="00F605ED" w:rsidRDefault="00F605ED" w:rsidP="002A4FD8">
            <w:pPr>
              <w:pStyle w:val="12annexecontactrenseignementsetc"/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0AF95123" w14:textId="77777777" w:rsidR="00F605ED" w:rsidRDefault="00F605ED" w:rsidP="002A4FD8">
            <w:pPr>
              <w:pStyle w:val="12annexecontactrenseignementsetc"/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19AA6676" w14:textId="77777777" w:rsidR="00F605ED" w:rsidRDefault="00F605ED" w:rsidP="002A4FD8">
            <w:pPr>
              <w:pStyle w:val="12annexecontactrenseignementsetc"/>
            </w:pPr>
            <w:r>
              <w:t>Nom</w:t>
            </w:r>
          </w:p>
          <w:p w14:paraId="39297FEE" w14:textId="77777777" w:rsidR="00F605ED" w:rsidRDefault="00F605ED" w:rsidP="002A4FD8">
            <w:pPr>
              <w:pStyle w:val="12annexecontactrenseignementsetc"/>
            </w:pPr>
            <w:r>
              <w:t>Name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081D96BF" w14:textId="77777777" w:rsidR="00F605ED" w:rsidRDefault="00F605ED" w:rsidP="002A4FD8">
            <w:pPr>
              <w:pStyle w:val="12annexecontactrenseignementsetc"/>
            </w:pPr>
            <w:r>
              <w:t>Signature</w:t>
            </w:r>
          </w:p>
          <w:p w14:paraId="722CC339" w14:textId="77777777" w:rsidR="00F605ED" w:rsidRDefault="00F605ED" w:rsidP="002A4FD8">
            <w:pPr>
              <w:pStyle w:val="12annexecontactrenseignementsetc"/>
            </w:pPr>
            <w:proofErr w:type="spellStart"/>
            <w:r>
              <w:t>Unterschrift</w:t>
            </w:r>
            <w:proofErr w:type="spellEnd"/>
          </w:p>
        </w:tc>
        <w:tc>
          <w:tcPr>
            <w:tcW w:w="2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3A4A577F" w14:textId="77777777" w:rsidR="00F605ED" w:rsidRDefault="00F605ED" w:rsidP="002A4FD8">
            <w:pPr>
              <w:pStyle w:val="12annexecontactrenseignementsetc"/>
            </w:pP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510B6B4B" w14:textId="77777777" w:rsidR="00F605ED" w:rsidRDefault="00F605ED" w:rsidP="002A4FD8">
            <w:pPr>
              <w:pStyle w:val="12annexecontactrenseignementsetc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3E1FF303" w14:textId="77777777" w:rsidR="00F605ED" w:rsidRDefault="00F605ED" w:rsidP="002A4FD8">
            <w:pPr>
              <w:pStyle w:val="12annexecontactrenseignementsetc"/>
            </w:pPr>
          </w:p>
        </w:tc>
      </w:tr>
      <w:tr w:rsidR="00F605ED" w14:paraId="0785CA5D" w14:textId="77777777" w:rsidTr="00614C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0CA2" w14:textId="77777777" w:rsidR="00F605ED" w:rsidRDefault="00217EBE" w:rsidP="00217EBE">
            <w:pPr>
              <w:pStyle w:val="12annexecontactrenseignementsetc"/>
            </w:pPr>
            <w: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61B7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9289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3836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2A10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8C5D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C2D9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</w:tr>
      <w:tr w:rsidR="00F605ED" w14:paraId="1285B54A" w14:textId="77777777" w:rsidTr="00614C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08DC" w14:textId="77777777" w:rsidR="00F605ED" w:rsidRDefault="00217EBE" w:rsidP="00217EBE">
            <w:pPr>
              <w:pStyle w:val="12annexecontactrenseignementsetc"/>
            </w:pPr>
            <w: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A6CE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003B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B7A4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F11D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938A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0334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</w:tr>
      <w:tr w:rsidR="00F605ED" w14:paraId="245C4A4A" w14:textId="77777777" w:rsidTr="00614C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91BB" w14:textId="77777777" w:rsidR="00F605ED" w:rsidRDefault="00217EBE" w:rsidP="00217EBE">
            <w:pPr>
              <w:pStyle w:val="12annexecontactrenseignementsetc"/>
            </w:pPr>
            <w: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6F1A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0CD1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75A2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9B2B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C039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316F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</w:tr>
      <w:tr w:rsidR="00F605ED" w14:paraId="0B24F892" w14:textId="77777777" w:rsidTr="00614C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BFFE" w14:textId="77777777" w:rsidR="00F605ED" w:rsidRDefault="00217EBE" w:rsidP="00217EBE">
            <w:pPr>
              <w:pStyle w:val="12annexecontactrenseignementsetc"/>
            </w:pPr>
            <w: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3535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2C77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8E85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747B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8FBD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25A6" w14:textId="77777777" w:rsidR="00F605ED" w:rsidRDefault="00F605ED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</w:tr>
      <w:tr w:rsidR="00CF0B75" w14:paraId="0ABD352A" w14:textId="77777777" w:rsidTr="00614C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B369" w14:textId="77777777" w:rsidR="00CF0B75" w:rsidRDefault="00CF0B75" w:rsidP="00217EBE">
            <w:pPr>
              <w:pStyle w:val="12annexecontactrenseignementsetc"/>
            </w:pPr>
            <w: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89BA" w14:textId="77777777" w:rsidR="00CF0B75" w:rsidRDefault="00CF0B75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8275" w14:textId="77777777" w:rsidR="00CF0B75" w:rsidRDefault="00CF0B75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8CD6" w14:textId="77777777" w:rsidR="00CF0B75" w:rsidRDefault="00CF0B75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A869" w14:textId="77777777" w:rsidR="00CF0B75" w:rsidRDefault="00CF0B75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A699" w14:textId="77777777" w:rsidR="00CF0B75" w:rsidRDefault="00CF0B75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2F58" w14:textId="77777777" w:rsidR="00CF0B75" w:rsidRDefault="00CF0B75" w:rsidP="000518A5">
            <w:pPr>
              <w:tabs>
                <w:tab w:val="left" w:pos="851"/>
                <w:tab w:val="left" w:pos="1701"/>
              </w:tabs>
              <w:spacing w:before="120" w:after="120"/>
              <w:rPr>
                <w:b/>
              </w:rPr>
            </w:pPr>
          </w:p>
        </w:tc>
      </w:tr>
    </w:tbl>
    <w:p w14:paraId="17AD38D8" w14:textId="77777777" w:rsidR="00F605ED" w:rsidRDefault="00F605ED" w:rsidP="00CF0B75">
      <w:pPr>
        <w:tabs>
          <w:tab w:val="left" w:pos="851"/>
          <w:tab w:val="left" w:pos="1701"/>
        </w:tabs>
        <w:spacing w:after="0" w:line="240" w:lineRule="auto"/>
        <w:rPr>
          <w:b/>
        </w:rPr>
      </w:pPr>
    </w:p>
    <w:p w14:paraId="6B6A6CDD" w14:textId="77777777" w:rsidR="00F605ED" w:rsidRDefault="00F605ED" w:rsidP="00CF0B75">
      <w:pPr>
        <w:pStyle w:val="12annexecontactrenseignementsetc"/>
        <w:spacing w:line="240" w:lineRule="auto"/>
        <w:ind w:left="284" w:hanging="284"/>
      </w:pPr>
      <w:r>
        <w:t>*)</w:t>
      </w:r>
      <w:r>
        <w:tab/>
        <w:t xml:space="preserve">Le cas échéant, mentionner sous cette rubrique avec quelle(s) autre(s) liste(s) la présente liste est sous-apparentée. Le sous-apparentement n’est possible qu’entre listes </w:t>
      </w:r>
      <w:r>
        <w:rPr>
          <w:i/>
        </w:rPr>
        <w:t>de même dénomination</w:t>
      </w:r>
      <w:r>
        <w:t xml:space="preserve"> qui ne se différencient les unes des autres que par l’adjonction de la région, du sexe, de l’âge ou de l’aile d’appartenance du groupement.</w:t>
      </w:r>
      <w:r w:rsidR="002A4FD8">
        <w:br/>
      </w:r>
    </w:p>
    <w:p w14:paraId="6CDF558A" w14:textId="77777777" w:rsidR="00F605ED" w:rsidRDefault="00F605ED" w:rsidP="00CF0B75">
      <w:pPr>
        <w:pStyle w:val="12annexecontactrenseignementsetc"/>
        <w:spacing w:line="240" w:lineRule="auto"/>
        <w:ind w:left="284" w:hanging="284"/>
        <w:rPr>
          <w:lang w:val="de-CH"/>
        </w:rPr>
      </w:pPr>
      <w:r>
        <w:rPr>
          <w:lang w:val="de-CH"/>
        </w:rPr>
        <w:t>*)</w:t>
      </w:r>
      <w:r>
        <w:rPr>
          <w:lang w:val="de-CH"/>
        </w:rPr>
        <w:tab/>
        <w:t xml:space="preserve">Gegebenenfalls ist unter dieser Rubrik zu vermerken, mit welcher oder welchen andern Listen die eigene Liste unterverbunden ist. Eine solche Unterlistenverbindung ist nur möglich unter Listen </w:t>
      </w:r>
      <w:r>
        <w:rPr>
          <w:i/>
          <w:lang w:val="de-CH"/>
        </w:rPr>
        <w:t>gleichen Namens</w:t>
      </w:r>
      <w:r>
        <w:rPr>
          <w:lang w:val="de-CH"/>
        </w:rPr>
        <w:t>, die sich einzig durch eine Präzisierung hinsichtlich Region, Geschlecht, Alter oder Flügel einer Gruppierung voneinander unterscheiden.</w:t>
      </w:r>
    </w:p>
    <w:sectPr w:rsidR="00F605ED" w:rsidSect="002A4FD8">
      <w:headerReference w:type="default" r:id="rId8"/>
      <w:headerReference w:type="first" r:id="rId9"/>
      <w:type w:val="continuous"/>
      <w:pgSz w:w="16838" w:h="11906" w:orient="landscape" w:code="9"/>
      <w:pgMar w:top="1701" w:right="851" w:bottom="1135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C6E8C" w14:textId="77777777" w:rsidR="00F65B47" w:rsidRDefault="00F65B47" w:rsidP="000B5924">
      <w:r>
        <w:separator/>
      </w:r>
    </w:p>
  </w:endnote>
  <w:endnote w:type="continuationSeparator" w:id="0">
    <w:p w14:paraId="506604B0" w14:textId="77777777" w:rsidR="00F65B47" w:rsidRDefault="00F65B47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87B1" w14:textId="77777777" w:rsidR="00F65B47" w:rsidRDefault="00F65B47" w:rsidP="000B5924">
      <w:r>
        <w:separator/>
      </w:r>
    </w:p>
  </w:footnote>
  <w:footnote w:type="continuationSeparator" w:id="0">
    <w:p w14:paraId="7ADF446B" w14:textId="77777777" w:rsidR="00F65B47" w:rsidRDefault="00F65B47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6B0D1D50" w14:textId="77777777">
      <w:trPr>
        <w:trHeight w:val="567"/>
      </w:trPr>
      <w:tc>
        <w:tcPr>
          <w:tcW w:w="9298" w:type="dxa"/>
        </w:tcPr>
        <w:p w14:paraId="366C4E4C" w14:textId="77777777" w:rsidR="00322526" w:rsidRDefault="00322526" w:rsidP="000B5924">
          <w:pPr>
            <w:pStyle w:val="09enttepage2"/>
          </w:pPr>
          <w:r w:rsidRPr="00322526">
            <w:t xml:space="preserve">Chancellerie d’Etat </w:t>
          </w:r>
          <w:r w:rsidRPr="00322526">
            <w:rPr>
              <w:b w:val="0"/>
            </w:rPr>
            <w:t>CHA</w:t>
          </w:r>
        </w:p>
        <w:p w14:paraId="74047BC5" w14:textId="77777777"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C238E3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C238E3" w:rsidRPr="0064336A">
            <w:rPr>
              <w:b w:val="0"/>
              <w:lang w:val="de-DE"/>
            </w:rPr>
            <w:fldChar w:fldCharType="separate"/>
          </w:r>
          <w:r w:rsidR="00F7278C">
            <w:rPr>
              <w:b w:val="0"/>
              <w:noProof/>
              <w:lang w:val="fr-CH"/>
            </w:rPr>
            <w:t>2</w:t>
          </w:r>
          <w:r w:rsidR="00C238E3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C238E3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C238E3" w:rsidRPr="0064336A">
            <w:rPr>
              <w:b w:val="0"/>
              <w:lang w:val="de-DE"/>
            </w:rPr>
            <w:fldChar w:fldCharType="separate"/>
          </w:r>
          <w:r w:rsidR="00381D55">
            <w:rPr>
              <w:b w:val="0"/>
              <w:noProof/>
              <w:lang w:val="fr-CH"/>
            </w:rPr>
            <w:t>1</w:t>
          </w:r>
          <w:r w:rsidR="00C238E3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FD852C0" wp14:editId="78EB579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12A83DD" w14:textId="77777777" w:rsidR="00F051BB" w:rsidRDefault="00C0336B" w:rsidP="000B59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66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7283"/>
      <w:gridCol w:w="7283"/>
    </w:tblGrid>
    <w:tr w:rsidR="00F051BB" w:rsidRPr="004A0F2D" w14:paraId="4EB47ACE" w14:textId="77777777">
      <w:trPr>
        <w:trHeight w:val="1701"/>
      </w:trPr>
      <w:tc>
        <w:tcPr>
          <w:tcW w:w="7283" w:type="dxa"/>
        </w:tcPr>
        <w:p w14:paraId="4D49CFB5" w14:textId="77777777" w:rsidR="00F051BB" w:rsidRPr="00AA545D" w:rsidRDefault="0062386F" w:rsidP="000B5924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778CB690" wp14:editId="6C44A9D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83" w:type="dxa"/>
        </w:tcPr>
        <w:p w14:paraId="23B23E34" w14:textId="77777777" w:rsidR="00322526" w:rsidRPr="003E0C17" w:rsidRDefault="00322526" w:rsidP="00322526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14:paraId="08091681" w14:textId="77777777" w:rsidR="00322526" w:rsidRPr="00093DD7" w:rsidRDefault="00322526" w:rsidP="00322526">
          <w:pPr>
            <w:pStyle w:val="01entteetbasdepage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proofErr w:type="spellStart"/>
          <w:r w:rsidRPr="00093DD7">
            <w:rPr>
              <w:lang w:val="fr-CH"/>
            </w:rPr>
            <w:t>SK</w:t>
          </w:r>
          <w:proofErr w:type="spellEnd"/>
        </w:p>
        <w:p w14:paraId="5FB0FC86" w14:textId="77777777" w:rsidR="00322526" w:rsidRPr="00093DD7" w:rsidRDefault="00322526" w:rsidP="00322526">
          <w:pPr>
            <w:pStyle w:val="01entteetbasdepage"/>
            <w:rPr>
              <w:lang w:val="fr-CH"/>
            </w:rPr>
          </w:pPr>
        </w:p>
        <w:p w14:paraId="23D47A39" w14:textId="77777777" w:rsidR="00322526" w:rsidRPr="00093DD7" w:rsidRDefault="00322526" w:rsidP="00322526">
          <w:pPr>
            <w:pStyle w:val="01entteetbasdepage"/>
            <w:rPr>
              <w:lang w:val="fr-CH"/>
            </w:rPr>
          </w:pPr>
          <w:r w:rsidRPr="00093DD7">
            <w:rPr>
              <w:szCs w:val="12"/>
              <w:lang w:val="fr-CH"/>
            </w:rPr>
            <w:t>Rue des Chanoines 17, 1701 Fribourg</w:t>
          </w:r>
        </w:p>
        <w:p w14:paraId="29619282" w14:textId="77777777" w:rsidR="00322526" w:rsidRPr="00093DD7" w:rsidRDefault="00322526" w:rsidP="00322526">
          <w:pPr>
            <w:pStyle w:val="01entteetbasdepage"/>
            <w:rPr>
              <w:lang w:val="fr-CH"/>
            </w:rPr>
          </w:pPr>
        </w:p>
        <w:p w14:paraId="1F3E48BD" w14:textId="77777777" w:rsidR="00322526" w:rsidRPr="00920A79" w:rsidRDefault="00322526" w:rsidP="0032252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10 45, F +41 </w:t>
          </w:r>
          <w:r w:rsidRPr="00920A79">
            <w:t xml:space="preserve">26 305 </w:t>
          </w:r>
          <w:r>
            <w:t>10 48</w:t>
          </w:r>
        </w:p>
        <w:p w14:paraId="33794763" w14:textId="77777777" w:rsidR="00F051BB" w:rsidRPr="00322526" w:rsidRDefault="00322526" w:rsidP="000B5924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www.fr.ch/cha</w:t>
          </w:r>
        </w:p>
      </w:tc>
    </w:tr>
  </w:tbl>
  <w:p w14:paraId="7CD80281" w14:textId="77777777" w:rsidR="00F051BB" w:rsidRDefault="00C0336B" w:rsidP="000B59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4.4pt;height:14.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9613221">
    <w:abstractNumId w:val="12"/>
  </w:num>
  <w:num w:numId="2" w16cid:durableId="633024751">
    <w:abstractNumId w:val="17"/>
  </w:num>
  <w:num w:numId="3" w16cid:durableId="693770967">
    <w:abstractNumId w:val="20"/>
  </w:num>
  <w:num w:numId="4" w16cid:durableId="1872763999">
    <w:abstractNumId w:val="18"/>
  </w:num>
  <w:num w:numId="5" w16cid:durableId="1430738904">
    <w:abstractNumId w:val="13"/>
  </w:num>
  <w:num w:numId="6" w16cid:durableId="334118448">
    <w:abstractNumId w:val="11"/>
  </w:num>
  <w:num w:numId="7" w16cid:durableId="1449423856">
    <w:abstractNumId w:val="4"/>
  </w:num>
  <w:num w:numId="8" w16cid:durableId="194194941">
    <w:abstractNumId w:val="3"/>
  </w:num>
  <w:num w:numId="9" w16cid:durableId="122113353">
    <w:abstractNumId w:val="2"/>
  </w:num>
  <w:num w:numId="10" w16cid:durableId="83459547">
    <w:abstractNumId w:val="1"/>
  </w:num>
  <w:num w:numId="11" w16cid:durableId="1559587342">
    <w:abstractNumId w:val="0"/>
  </w:num>
  <w:num w:numId="12" w16cid:durableId="1668050055">
    <w:abstractNumId w:val="15"/>
  </w:num>
  <w:num w:numId="13" w16cid:durableId="1630817302">
    <w:abstractNumId w:val="6"/>
  </w:num>
  <w:num w:numId="14" w16cid:durableId="1414740595">
    <w:abstractNumId w:val="19"/>
  </w:num>
  <w:num w:numId="15" w16cid:durableId="886912683">
    <w:abstractNumId w:val="16"/>
  </w:num>
  <w:num w:numId="16" w16cid:durableId="1216161866">
    <w:abstractNumId w:val="7"/>
  </w:num>
  <w:num w:numId="17" w16cid:durableId="2079010552">
    <w:abstractNumId w:val="8"/>
  </w:num>
  <w:num w:numId="18" w16cid:durableId="1751728569">
    <w:abstractNumId w:val="14"/>
  </w:num>
  <w:num w:numId="19" w16cid:durableId="919212496">
    <w:abstractNumId w:val="10"/>
  </w:num>
  <w:num w:numId="20" w16cid:durableId="1611862445">
    <w:abstractNumId w:val="9"/>
  </w:num>
  <w:num w:numId="21" w16cid:durableId="49441987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5ED"/>
    <w:rsid w:val="000633A9"/>
    <w:rsid w:val="00093045"/>
    <w:rsid w:val="00217EBE"/>
    <w:rsid w:val="00245FF1"/>
    <w:rsid w:val="002763E9"/>
    <w:rsid w:val="002A4FD8"/>
    <w:rsid w:val="002C52E6"/>
    <w:rsid w:val="002D402F"/>
    <w:rsid w:val="0030065B"/>
    <w:rsid w:val="00314525"/>
    <w:rsid w:val="00322526"/>
    <w:rsid w:val="00335170"/>
    <w:rsid w:val="00381D55"/>
    <w:rsid w:val="00421DE9"/>
    <w:rsid w:val="0048505A"/>
    <w:rsid w:val="004C41F9"/>
    <w:rsid w:val="00614C4C"/>
    <w:rsid w:val="0062386F"/>
    <w:rsid w:val="007444E0"/>
    <w:rsid w:val="00820FD6"/>
    <w:rsid w:val="00831100"/>
    <w:rsid w:val="008728F7"/>
    <w:rsid w:val="008F6550"/>
    <w:rsid w:val="00925B2F"/>
    <w:rsid w:val="00987FEF"/>
    <w:rsid w:val="009C45F0"/>
    <w:rsid w:val="009E6AB6"/>
    <w:rsid w:val="00A06F2B"/>
    <w:rsid w:val="00AE39CE"/>
    <w:rsid w:val="00B308AB"/>
    <w:rsid w:val="00B50064"/>
    <w:rsid w:val="00B65303"/>
    <w:rsid w:val="00B66250"/>
    <w:rsid w:val="00C0336B"/>
    <w:rsid w:val="00C238E3"/>
    <w:rsid w:val="00C33C0A"/>
    <w:rsid w:val="00CF0B75"/>
    <w:rsid w:val="00D12C34"/>
    <w:rsid w:val="00D31CCE"/>
    <w:rsid w:val="00D61B84"/>
    <w:rsid w:val="00E827D9"/>
    <w:rsid w:val="00E931C3"/>
    <w:rsid w:val="00F02761"/>
    <w:rsid w:val="00F33B4B"/>
    <w:rsid w:val="00F40C8E"/>
    <w:rsid w:val="00F53306"/>
    <w:rsid w:val="00F605ED"/>
    <w:rsid w:val="00F640F6"/>
    <w:rsid w:val="00F65B47"/>
    <w:rsid w:val="00F7278C"/>
    <w:rsid w:val="00F963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270F24"/>
  <w15:docId w15:val="{8A22BA15-65C6-478D-87BD-6C7868AD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F6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605E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rsid w:val="00217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CHA_general_paysage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A6609-20E8-40FE-8901-189155F1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CHA_general_paysage_fr.dotx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floresm</dc:creator>
  <cp:lastModifiedBy>Fellay Nicolas</cp:lastModifiedBy>
  <cp:revision>7</cp:revision>
  <cp:lastPrinted>2019-03-19T12:44:00Z</cp:lastPrinted>
  <dcterms:created xsi:type="dcterms:W3CDTF">2019-03-19T06:45:00Z</dcterms:created>
  <dcterms:modified xsi:type="dcterms:W3CDTF">2022-10-28T14:07:00Z</dcterms:modified>
</cp:coreProperties>
</file>