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6357C2" w:rsidRPr="00CD6F40" w14:paraId="5F74F952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310D1F42" w14:textId="77777777" w:rsidR="006357C2" w:rsidRPr="00365FE2" w:rsidRDefault="006357C2" w:rsidP="00EF5346">
            <w:pPr>
              <w:pStyle w:val="01entteetbasdepage"/>
            </w:pPr>
          </w:p>
        </w:tc>
      </w:tr>
    </w:tbl>
    <w:p w14:paraId="258DB088" w14:textId="027E6BB6" w:rsidR="0061576F" w:rsidRPr="00591EEB" w:rsidRDefault="00591EEB" w:rsidP="00EF5346">
      <w:pPr>
        <w:tabs>
          <w:tab w:val="decimal" w:pos="8789"/>
        </w:tabs>
        <w:spacing w:after="120"/>
        <w:jc w:val="both"/>
        <w:rPr>
          <w:b/>
          <w:szCs w:val="28"/>
        </w:rPr>
      </w:pPr>
      <w:r w:rsidRPr="00591EEB">
        <w:rPr>
          <w:b/>
          <w:szCs w:val="28"/>
        </w:rPr>
        <w:t>Tierärztliche Bescheinigung für Not- und Krankschlachtung</w:t>
      </w:r>
      <w:r>
        <w:rPr>
          <w:b/>
          <w:szCs w:val="28"/>
        </w:rPr>
        <w:t xml:space="preserve"> z.H. Fleischkontrolle</w:t>
      </w:r>
    </w:p>
    <w:p w14:paraId="47BA20E8" w14:textId="77777777" w:rsidR="00C631A7" w:rsidRPr="00591EEB" w:rsidRDefault="00C631A7" w:rsidP="00EF5346">
      <w:pPr>
        <w:tabs>
          <w:tab w:val="decimal" w:pos="8789"/>
        </w:tabs>
        <w:spacing w:after="0"/>
        <w:jc w:val="both"/>
        <w:rPr>
          <w:sz w:val="20"/>
          <w:szCs w:val="22"/>
        </w:rPr>
      </w:pPr>
    </w:p>
    <w:p w14:paraId="4A8D3368" w14:textId="5CCE4E8D" w:rsidR="00B64EAE" w:rsidRPr="00034602" w:rsidRDefault="00034602" w:rsidP="00EF5346">
      <w:pPr>
        <w:tabs>
          <w:tab w:val="decimal" w:pos="8789"/>
        </w:tabs>
        <w:spacing w:after="0"/>
        <w:jc w:val="both"/>
        <w:rPr>
          <w:sz w:val="20"/>
          <w:szCs w:val="22"/>
        </w:rPr>
      </w:pPr>
      <w:r w:rsidRPr="00034602">
        <w:rPr>
          <w:sz w:val="20"/>
          <w:szCs w:val="22"/>
        </w:rPr>
        <w:t>Das Original dieser tierärztliche</w:t>
      </w:r>
      <w:r>
        <w:rPr>
          <w:sz w:val="20"/>
          <w:szCs w:val="22"/>
        </w:rPr>
        <w:t>n</w:t>
      </w:r>
      <w:r w:rsidRPr="00034602">
        <w:rPr>
          <w:sz w:val="20"/>
          <w:szCs w:val="22"/>
        </w:rPr>
        <w:t xml:space="preserve"> Bescheinigung ist zusammen </w:t>
      </w:r>
      <w:r>
        <w:rPr>
          <w:sz w:val="20"/>
          <w:szCs w:val="22"/>
        </w:rPr>
        <w:t xml:space="preserve">mit dem Begleitdokument dem amtlichen Tierarzt des </w:t>
      </w:r>
      <w:proofErr w:type="spellStart"/>
      <w:r>
        <w:rPr>
          <w:sz w:val="20"/>
          <w:szCs w:val="22"/>
        </w:rPr>
        <w:t>vorgesehenden</w:t>
      </w:r>
      <w:proofErr w:type="spellEnd"/>
      <w:r>
        <w:rPr>
          <w:sz w:val="20"/>
          <w:szCs w:val="22"/>
        </w:rPr>
        <w:t xml:space="preserve"> Schlachtbetriebs vorzulegen</w:t>
      </w:r>
      <w:r w:rsidR="00E76BE4" w:rsidRPr="00034602">
        <w:rPr>
          <w:sz w:val="20"/>
          <w:szCs w:val="22"/>
        </w:rPr>
        <w:t>.</w:t>
      </w:r>
    </w:p>
    <w:p w14:paraId="25F9EF6E" w14:textId="77777777" w:rsidR="00C631A7" w:rsidRPr="00034602" w:rsidRDefault="00C631A7" w:rsidP="00EF5346">
      <w:pPr>
        <w:spacing w:before="0" w:after="0"/>
        <w:jc w:val="both"/>
        <w:rPr>
          <w:sz w:val="14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61576F" w:rsidRPr="00B40271" w14:paraId="592A313E" w14:textId="77777777" w:rsidTr="00081CF4">
        <w:tc>
          <w:tcPr>
            <w:tcW w:w="3114" w:type="dxa"/>
          </w:tcPr>
          <w:p w14:paraId="00630FDA" w14:textId="18377F8D" w:rsidR="0061576F" w:rsidRPr="00255005" w:rsidRDefault="00591EEB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Herkunftsbetrieb</w:t>
            </w:r>
            <w:proofErr w:type="spellEnd"/>
            <w:r w:rsidR="00CC2EF2" w:rsidRPr="00255005">
              <w:rPr>
                <w:rFonts w:ascii="Arial" w:hAnsi="Arial" w:cs="Arial"/>
                <w:sz w:val="20"/>
                <w:lang w:val="fr-CH"/>
              </w:rPr>
              <w:t xml:space="preserve"> (</w:t>
            </w:r>
            <w:r>
              <w:rPr>
                <w:rFonts w:ascii="Arial" w:hAnsi="Arial" w:cs="Arial"/>
                <w:sz w:val="20"/>
                <w:lang w:val="fr-CH"/>
              </w:rPr>
              <w:t>TVD</w:t>
            </w:r>
            <w:r w:rsidR="00B64EAE" w:rsidRPr="00255005">
              <w:rPr>
                <w:rFonts w:ascii="Arial" w:hAnsi="Arial" w:cs="Arial"/>
                <w:sz w:val="20"/>
                <w:lang w:val="fr-CH"/>
              </w:rPr>
              <w:t>)</w:t>
            </w:r>
          </w:p>
        </w:tc>
        <w:tc>
          <w:tcPr>
            <w:tcW w:w="6513" w:type="dxa"/>
          </w:tcPr>
          <w:p w14:paraId="7363DD35" w14:textId="77777777" w:rsidR="0061576F" w:rsidRPr="00255005" w:rsidRDefault="0061576F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1576F" w:rsidRPr="00EF5346" w14:paraId="5B3FA9F3" w14:textId="77777777" w:rsidTr="00081CF4">
        <w:tc>
          <w:tcPr>
            <w:tcW w:w="3114" w:type="dxa"/>
            <w:vMerge w:val="restart"/>
          </w:tcPr>
          <w:p w14:paraId="42AFEA78" w14:textId="7B4A8E64" w:rsidR="0061576F" w:rsidRPr="00255005" w:rsidRDefault="00591EEB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Tieridentifikation</w:t>
            </w:r>
            <w:proofErr w:type="spellEnd"/>
          </w:p>
        </w:tc>
        <w:tc>
          <w:tcPr>
            <w:tcW w:w="6513" w:type="dxa"/>
          </w:tcPr>
          <w:p w14:paraId="71C2DA5A" w14:textId="6C444117" w:rsidR="0061576F" w:rsidRPr="00255005" w:rsidRDefault="00591EEB" w:rsidP="00591EEB">
            <w:pPr>
              <w:tabs>
                <w:tab w:val="left" w:pos="2953"/>
                <w:tab w:val="left" w:pos="3722"/>
              </w:tabs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lang w:val="fr-CH"/>
              </w:rPr>
              <w:t>Tierart</w:t>
            </w:r>
            <w:proofErr w:type="spellEnd"/>
            <w:r w:rsidR="00EF5346" w:rsidRPr="00255005">
              <w:rPr>
                <w:rFonts w:ascii="Arial" w:hAnsi="Arial" w:cs="Arial"/>
                <w:sz w:val="20"/>
                <w:lang w:val="fr-CH"/>
              </w:rPr>
              <w:t>:</w:t>
            </w:r>
            <w:proofErr w:type="gramEnd"/>
            <w:r w:rsidR="00EF5346" w:rsidRPr="0025500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EF5346" w:rsidRPr="00255005">
              <w:rPr>
                <w:rFonts w:ascii="Arial" w:hAnsi="Arial" w:cs="Arial"/>
                <w:sz w:val="20"/>
                <w:lang w:val="fr-CH"/>
              </w:rPr>
              <w:tab/>
            </w:r>
            <w:r w:rsidR="00EF5346" w:rsidRPr="00255005">
              <w:rPr>
                <w:rFonts w:ascii="Arial" w:hAnsi="Arial" w:cs="Arial"/>
                <w:sz w:val="20"/>
                <w:lang w:val="fr-CH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Geschlecht</w:t>
            </w:r>
            <w:proofErr w:type="spellEnd"/>
            <w:r w:rsidR="00EF5346" w:rsidRPr="00255005">
              <w:rPr>
                <w:rFonts w:ascii="Arial" w:hAnsi="Arial" w:cs="Arial"/>
                <w:sz w:val="20"/>
                <w:lang w:val="fr-CH"/>
              </w:rPr>
              <w:t xml:space="preserve">:   </w:t>
            </w:r>
            <w:r w:rsidR="00EF5346" w:rsidRPr="00255005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EF5346" w:rsidRPr="00255005">
              <w:rPr>
                <w:rFonts w:ascii="Arial" w:hAnsi="Arial" w:cs="Arial"/>
                <w:sz w:val="20"/>
                <w:lang w:val="fr-CH"/>
              </w:rPr>
              <w:instrText xml:space="preserve"> FORMCHECKBOX </w:instrText>
            </w:r>
            <w:r w:rsidR="00BE0A9C">
              <w:rPr>
                <w:rFonts w:cs="Arial"/>
                <w:sz w:val="20"/>
              </w:rPr>
            </w:r>
            <w:r w:rsidR="00BE0A9C">
              <w:rPr>
                <w:rFonts w:cs="Arial"/>
                <w:sz w:val="20"/>
              </w:rPr>
              <w:fldChar w:fldCharType="separate"/>
            </w:r>
            <w:r w:rsidR="00EF5346" w:rsidRPr="00255005">
              <w:rPr>
                <w:rFonts w:cs="Arial"/>
                <w:sz w:val="20"/>
              </w:rPr>
              <w:fldChar w:fldCharType="end"/>
            </w:r>
            <w:r w:rsidR="00EF5346" w:rsidRPr="00255005">
              <w:rPr>
                <w:rFonts w:ascii="Arial" w:hAnsi="Arial" w:cs="Arial"/>
                <w:sz w:val="20"/>
                <w:lang w:val="fr-CH"/>
              </w:rPr>
              <w:t xml:space="preserve"> m     </w:t>
            </w:r>
            <w:r w:rsidR="0061576F" w:rsidRPr="0025500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EF5346" w:rsidRPr="00255005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EF5346" w:rsidRPr="00255005">
              <w:rPr>
                <w:rFonts w:ascii="Arial" w:hAnsi="Arial" w:cs="Arial"/>
                <w:sz w:val="20"/>
                <w:lang w:val="fr-CH"/>
              </w:rPr>
              <w:instrText xml:space="preserve"> FORMCHECKBOX </w:instrText>
            </w:r>
            <w:r w:rsidR="00BE0A9C">
              <w:rPr>
                <w:rFonts w:cs="Arial"/>
                <w:sz w:val="20"/>
              </w:rPr>
            </w:r>
            <w:r w:rsidR="00BE0A9C">
              <w:rPr>
                <w:rFonts w:cs="Arial"/>
                <w:sz w:val="20"/>
              </w:rPr>
              <w:fldChar w:fldCharType="separate"/>
            </w:r>
            <w:r w:rsidR="00EF5346" w:rsidRPr="00255005">
              <w:rPr>
                <w:rFonts w:cs="Arial"/>
                <w:sz w:val="20"/>
              </w:rPr>
              <w:fldChar w:fldCharType="end"/>
            </w:r>
            <w:r w:rsidR="00EF5346" w:rsidRPr="0025500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BF6463">
              <w:rPr>
                <w:rFonts w:ascii="Arial" w:hAnsi="Arial" w:cs="Arial"/>
                <w:sz w:val="20"/>
                <w:lang w:val="fr-CH"/>
              </w:rPr>
              <w:t>w</w:t>
            </w:r>
          </w:p>
        </w:tc>
      </w:tr>
      <w:tr w:rsidR="0061576F" w:rsidRPr="00EF5346" w14:paraId="633B1299" w14:textId="77777777" w:rsidTr="00081CF4">
        <w:tc>
          <w:tcPr>
            <w:tcW w:w="3114" w:type="dxa"/>
            <w:vMerge/>
          </w:tcPr>
          <w:p w14:paraId="3467C7D7" w14:textId="77777777" w:rsidR="0061576F" w:rsidRPr="00255005" w:rsidRDefault="0061576F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513" w:type="dxa"/>
          </w:tcPr>
          <w:p w14:paraId="0C6A408D" w14:textId="023979D6" w:rsidR="00CC2EF2" w:rsidRPr="00255005" w:rsidRDefault="00591EEB" w:rsidP="00F72036">
            <w:pPr>
              <w:tabs>
                <w:tab w:val="left" w:pos="4428"/>
              </w:tabs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Ohrmarken-</w:t>
            </w:r>
            <w:proofErr w:type="gramStart"/>
            <w:r>
              <w:rPr>
                <w:rFonts w:ascii="Arial" w:hAnsi="Arial" w:cs="Arial"/>
                <w:sz w:val="20"/>
                <w:lang w:val="fr-CH"/>
              </w:rPr>
              <w:t>Nummer</w:t>
            </w:r>
            <w:proofErr w:type="spellEnd"/>
            <w:r w:rsidR="00F72036">
              <w:rPr>
                <w:rFonts w:ascii="Arial" w:hAnsi="Arial" w:cs="Arial"/>
                <w:sz w:val="20"/>
                <w:lang w:val="fr-CH"/>
              </w:rPr>
              <w:t>:</w:t>
            </w:r>
            <w:proofErr w:type="gramEnd"/>
            <w:r w:rsidR="00F72036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F72036">
              <w:rPr>
                <w:rFonts w:ascii="Arial" w:hAnsi="Arial" w:cs="Arial"/>
                <w:sz w:val="20"/>
                <w:lang w:val="fr-CH"/>
              </w:rPr>
              <w:tab/>
            </w:r>
            <w:r w:rsidR="00CC2EF2" w:rsidRPr="00255005">
              <w:rPr>
                <w:rFonts w:ascii="Arial" w:hAnsi="Arial" w:cs="Arial"/>
                <w:sz w:val="20"/>
                <w:lang w:val="fr-CH"/>
              </w:rPr>
              <w:tab/>
            </w:r>
          </w:p>
        </w:tc>
      </w:tr>
    </w:tbl>
    <w:p w14:paraId="6C456C51" w14:textId="77777777" w:rsidR="00755099" w:rsidRPr="00B40271" w:rsidRDefault="00755099" w:rsidP="00EF5346">
      <w:pPr>
        <w:spacing w:after="60"/>
        <w:jc w:val="both"/>
        <w:rPr>
          <w:b/>
          <w:sz w:val="14"/>
          <w:szCs w:val="16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4245"/>
      </w:tblGrid>
      <w:tr w:rsidR="00B1372C" w:rsidRPr="00B1372C" w14:paraId="0A3D1AED" w14:textId="77777777" w:rsidTr="00BF6463">
        <w:tc>
          <w:tcPr>
            <w:tcW w:w="1838" w:type="dxa"/>
          </w:tcPr>
          <w:p w14:paraId="3E595F7B" w14:textId="4DCDBC89" w:rsidR="00B1372C" w:rsidRPr="00255005" w:rsidRDefault="00591EEB" w:rsidP="00EF5346">
            <w:pPr>
              <w:spacing w:after="60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Grund</w:t>
            </w:r>
            <w:r w:rsidR="00BD643C" w:rsidRPr="00255005">
              <w:rPr>
                <w:rFonts w:ascii="Arial" w:hAnsi="Arial" w:cs="Arial"/>
                <w:sz w:val="20"/>
                <w:lang w:val="fr-CH"/>
              </w:rPr>
              <w:t>,</w:t>
            </w:r>
            <w:r w:rsidR="00BD643C" w:rsidRPr="00255005">
              <w:rPr>
                <w:rFonts w:ascii="Arial" w:hAnsi="Arial" w:cs="Arial"/>
                <w:sz w:val="20"/>
                <w:lang w:val="fr-CH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Datum</w:t>
            </w:r>
            <w:proofErr w:type="spellEnd"/>
            <w:r w:rsidR="00B1372C" w:rsidRPr="00255005">
              <w:rPr>
                <w:rFonts w:ascii="Arial" w:hAnsi="Arial" w:cs="Arial"/>
                <w:sz w:val="20"/>
                <w:lang w:val="fr-CH"/>
              </w:rPr>
              <w:t xml:space="preserve">, </w:t>
            </w:r>
            <w:r>
              <w:rPr>
                <w:rFonts w:ascii="Arial" w:hAnsi="Arial" w:cs="Arial"/>
                <w:sz w:val="20"/>
                <w:lang w:val="fr-CH"/>
              </w:rPr>
              <w:t>Zeit</w:t>
            </w:r>
            <w:r w:rsidR="00755284" w:rsidRPr="00255005">
              <w:rPr>
                <w:rFonts w:ascii="Arial" w:hAnsi="Arial" w:cs="Arial"/>
                <w:sz w:val="20"/>
                <w:lang w:val="fr-CH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Ort</w:t>
            </w:r>
            <w:proofErr w:type="spellEnd"/>
          </w:p>
        </w:tc>
        <w:tc>
          <w:tcPr>
            <w:tcW w:w="3544" w:type="dxa"/>
          </w:tcPr>
          <w:p w14:paraId="05B0B57F" w14:textId="5C931BBD" w:rsidR="00B1372C" w:rsidRPr="00255005" w:rsidRDefault="00B1372C" w:rsidP="00EF5346">
            <w:pPr>
              <w:ind w:right="-23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255005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55005">
              <w:rPr>
                <w:rFonts w:ascii="Arial" w:hAnsi="Arial" w:cs="Arial"/>
                <w:sz w:val="20"/>
                <w:lang w:val="fr-CH"/>
              </w:rPr>
              <w:instrText xml:space="preserve"> FORMCHECKBOX </w:instrText>
            </w:r>
            <w:r w:rsidR="00BE0A9C">
              <w:rPr>
                <w:rFonts w:cs="Arial"/>
                <w:sz w:val="20"/>
              </w:rPr>
            </w:r>
            <w:r w:rsidR="00BE0A9C">
              <w:rPr>
                <w:rFonts w:cs="Arial"/>
                <w:sz w:val="20"/>
              </w:rPr>
              <w:fldChar w:fldCharType="separate"/>
            </w:r>
            <w:r w:rsidRPr="00255005">
              <w:rPr>
                <w:rFonts w:cs="Arial"/>
                <w:sz w:val="20"/>
              </w:rPr>
              <w:fldChar w:fldCharType="end"/>
            </w:r>
            <w:r w:rsidRPr="00255005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proofErr w:type="gramStart"/>
            <w:r w:rsidR="00586A36">
              <w:rPr>
                <w:rFonts w:ascii="Arial" w:hAnsi="Arial" w:cs="Arial"/>
                <w:sz w:val="20"/>
                <w:lang w:val="fr-CH"/>
              </w:rPr>
              <w:t>verunfallt</w:t>
            </w:r>
            <w:proofErr w:type="spellEnd"/>
            <w:proofErr w:type="gramEnd"/>
            <w:r w:rsidRPr="00255005">
              <w:rPr>
                <w:rFonts w:ascii="Arial" w:hAnsi="Arial" w:cs="Arial"/>
                <w:sz w:val="20"/>
                <w:lang w:val="fr-CH"/>
              </w:rPr>
              <w:t> </w:t>
            </w:r>
          </w:p>
          <w:p w14:paraId="672F8B5F" w14:textId="2D68D155" w:rsidR="00B1372C" w:rsidRPr="00255005" w:rsidRDefault="00F31885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Beschreibung</w:t>
            </w:r>
            <w:proofErr w:type="spellEnd"/>
            <w:r w:rsidR="00B1372C" w:rsidRPr="00255005">
              <w:rPr>
                <w:rFonts w:ascii="Arial" w:hAnsi="Arial" w:cs="Arial"/>
                <w:sz w:val="20"/>
                <w:lang w:val="fr-CH"/>
              </w:rPr>
              <w:t> :</w:t>
            </w:r>
          </w:p>
          <w:p w14:paraId="2602AB3B" w14:textId="77777777" w:rsidR="00B1372C" w:rsidRPr="00255005" w:rsidRDefault="00B1372C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4F6FC99A" w14:textId="77777777" w:rsidR="00B1372C" w:rsidRPr="00255005" w:rsidRDefault="00B1372C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245" w:type="dxa"/>
          </w:tcPr>
          <w:p w14:paraId="0E960A9D" w14:textId="1F00FC6B" w:rsidR="00B1372C" w:rsidRPr="00255005" w:rsidRDefault="00B1372C" w:rsidP="00EF5346">
            <w:pPr>
              <w:ind w:right="-23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255005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55005">
              <w:rPr>
                <w:rFonts w:ascii="Arial" w:hAnsi="Arial" w:cs="Arial"/>
                <w:sz w:val="20"/>
                <w:lang w:val="fr-CH"/>
              </w:rPr>
              <w:instrText xml:space="preserve"> FORMCHECKBOX </w:instrText>
            </w:r>
            <w:r w:rsidR="00BE0A9C">
              <w:rPr>
                <w:rFonts w:cs="Arial"/>
                <w:sz w:val="20"/>
              </w:rPr>
            </w:r>
            <w:r w:rsidR="00BE0A9C">
              <w:rPr>
                <w:rFonts w:cs="Arial"/>
                <w:sz w:val="20"/>
              </w:rPr>
              <w:fldChar w:fldCharType="separate"/>
            </w:r>
            <w:r w:rsidRPr="00255005">
              <w:rPr>
                <w:rFonts w:cs="Arial"/>
                <w:sz w:val="20"/>
              </w:rPr>
              <w:fldChar w:fldCharType="end"/>
            </w:r>
            <w:r w:rsidRPr="00255005">
              <w:rPr>
                <w:rFonts w:ascii="Arial" w:hAnsi="Arial" w:cs="Arial"/>
                <w:sz w:val="20"/>
                <w:lang w:val="fr-CH"/>
              </w:rPr>
              <w:t xml:space="preserve">  </w:t>
            </w:r>
            <w:proofErr w:type="spellStart"/>
            <w:proofErr w:type="gramStart"/>
            <w:r w:rsidR="00F31885">
              <w:rPr>
                <w:rFonts w:ascii="Arial" w:hAnsi="Arial" w:cs="Arial"/>
                <w:sz w:val="20"/>
                <w:lang w:val="fr-CH"/>
              </w:rPr>
              <w:t>krank</w:t>
            </w:r>
            <w:proofErr w:type="spellEnd"/>
            <w:proofErr w:type="gramEnd"/>
          </w:p>
          <w:p w14:paraId="2D21F191" w14:textId="7F0B6682" w:rsidR="00B1372C" w:rsidRPr="00255005" w:rsidRDefault="00F31885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Beschreibung</w:t>
            </w:r>
            <w:proofErr w:type="spellEnd"/>
            <w:r w:rsidR="00B1372C" w:rsidRPr="00255005">
              <w:rPr>
                <w:rFonts w:ascii="Arial" w:hAnsi="Arial" w:cs="Arial"/>
                <w:sz w:val="20"/>
                <w:lang w:val="fr-CH"/>
              </w:rPr>
              <w:t> :</w:t>
            </w:r>
          </w:p>
        </w:tc>
      </w:tr>
    </w:tbl>
    <w:p w14:paraId="653EA201" w14:textId="77777777" w:rsidR="0061576F" w:rsidRDefault="0061576F" w:rsidP="00EF5346">
      <w:pPr>
        <w:spacing w:after="60"/>
        <w:jc w:val="both"/>
        <w:rPr>
          <w:b/>
          <w:sz w:val="16"/>
          <w:szCs w:val="16"/>
          <w:lang w:val="fr-CH"/>
        </w:rPr>
      </w:pPr>
    </w:p>
    <w:p w14:paraId="2ED9EB23" w14:textId="54973935" w:rsidR="00887518" w:rsidRPr="00CF4E17" w:rsidRDefault="00F31885" w:rsidP="00EF5346">
      <w:pPr>
        <w:spacing w:after="60"/>
        <w:jc w:val="both"/>
        <w:rPr>
          <w:b/>
          <w:sz w:val="20"/>
          <w:szCs w:val="16"/>
          <w:lang w:val="fr-CH"/>
        </w:rPr>
      </w:pPr>
      <w:proofErr w:type="spellStart"/>
      <w:r>
        <w:rPr>
          <w:b/>
          <w:sz w:val="20"/>
          <w:szCs w:val="16"/>
          <w:lang w:val="fr-CH"/>
        </w:rPr>
        <w:t>Gesundheitszustand</w:t>
      </w:r>
      <w:proofErr w:type="spellEnd"/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4252"/>
      </w:tblGrid>
      <w:tr w:rsidR="00B64EAE" w:rsidRPr="00BF6463" w14:paraId="217B606B" w14:textId="77777777" w:rsidTr="00BF6463">
        <w:trPr>
          <w:trHeight w:val="2076"/>
        </w:trPr>
        <w:tc>
          <w:tcPr>
            <w:tcW w:w="1838" w:type="dxa"/>
          </w:tcPr>
          <w:p w14:paraId="791E7155" w14:textId="3A5883A4" w:rsidR="00B64EAE" w:rsidRPr="00BF6463" w:rsidRDefault="00BF6463" w:rsidP="00EF5346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BF6463">
              <w:rPr>
                <w:rFonts w:ascii="Arial" w:hAnsi="Arial" w:cs="Arial"/>
                <w:sz w:val="20"/>
              </w:rPr>
              <w:t>Allgemeinzustand</w:t>
            </w:r>
            <w:r w:rsidR="002011D9" w:rsidRPr="00BF6463">
              <w:rPr>
                <w:rFonts w:ascii="Arial" w:hAnsi="Arial" w:cs="Arial"/>
                <w:sz w:val="20"/>
              </w:rPr>
              <w:t xml:space="preserve"> (</w:t>
            </w:r>
            <w:r w:rsidRPr="00BF6463">
              <w:rPr>
                <w:rFonts w:ascii="Arial" w:hAnsi="Arial" w:cs="Arial"/>
                <w:sz w:val="20"/>
              </w:rPr>
              <w:t>T</w:t>
            </w:r>
            <w:r w:rsidR="002011D9" w:rsidRPr="00BF6463">
              <w:rPr>
                <w:rFonts w:ascii="Arial" w:hAnsi="Arial" w:cs="Arial"/>
                <w:sz w:val="20"/>
              </w:rPr>
              <w:t>emp</w:t>
            </w:r>
            <w:r w:rsidRPr="00BF6463">
              <w:rPr>
                <w:rFonts w:ascii="Arial" w:hAnsi="Arial" w:cs="Arial"/>
                <w:sz w:val="20"/>
              </w:rPr>
              <w:t>e</w:t>
            </w:r>
            <w:r w:rsidR="002011D9" w:rsidRPr="00BF6463">
              <w:rPr>
                <w:rFonts w:ascii="Arial" w:hAnsi="Arial" w:cs="Arial"/>
                <w:sz w:val="20"/>
              </w:rPr>
              <w:t xml:space="preserve">ratur, </w:t>
            </w:r>
            <w:r w:rsidRPr="00BF6463">
              <w:rPr>
                <w:rFonts w:ascii="Arial" w:hAnsi="Arial" w:cs="Arial"/>
                <w:sz w:val="20"/>
              </w:rPr>
              <w:t>Lahmheit</w:t>
            </w:r>
            <w:r w:rsidR="002011D9" w:rsidRPr="00BF6463">
              <w:rPr>
                <w:rFonts w:ascii="Arial" w:hAnsi="Arial" w:cs="Arial"/>
                <w:sz w:val="20"/>
              </w:rPr>
              <w:t xml:space="preserve">, </w:t>
            </w:r>
            <w:r w:rsidRPr="00BF6463">
              <w:rPr>
                <w:rFonts w:ascii="Arial" w:hAnsi="Arial" w:cs="Arial"/>
                <w:sz w:val="20"/>
              </w:rPr>
              <w:t>Verletzung</w:t>
            </w:r>
            <w:r w:rsidR="002011D9" w:rsidRPr="00BF6463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Verhalten</w:t>
            </w:r>
            <w:r w:rsidR="002011D9" w:rsidRPr="00BF6463">
              <w:rPr>
                <w:rFonts w:ascii="Arial" w:hAnsi="Arial" w:cs="Arial"/>
                <w:sz w:val="20"/>
              </w:rPr>
              <w:t>)</w:t>
            </w:r>
          </w:p>
          <w:p w14:paraId="1FEEBEFE" w14:textId="77777777" w:rsidR="00F832A3" w:rsidRPr="00BF6463" w:rsidRDefault="00F832A3" w:rsidP="00EF5346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2"/>
          </w:tcPr>
          <w:p w14:paraId="2521EC85" w14:textId="77777777" w:rsidR="00B64EAE" w:rsidRPr="00BF6463" w:rsidRDefault="00B64EAE" w:rsidP="00EF5346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1576F" w:rsidRPr="00503013" w14:paraId="41147D4F" w14:textId="77777777" w:rsidTr="00BF6463">
        <w:tc>
          <w:tcPr>
            <w:tcW w:w="1838" w:type="dxa"/>
          </w:tcPr>
          <w:p w14:paraId="2014B91C" w14:textId="7CE9AB4F" w:rsidR="00B01AD1" w:rsidRDefault="00BF6463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Bemerkungen</w:t>
            </w:r>
            <w:proofErr w:type="spellEnd"/>
          </w:p>
          <w:p w14:paraId="56A5285E" w14:textId="3FC91418" w:rsidR="006260F1" w:rsidRPr="00255005" w:rsidRDefault="006260F1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796" w:type="dxa"/>
            <w:gridSpan w:val="2"/>
          </w:tcPr>
          <w:p w14:paraId="190A7418" w14:textId="77777777" w:rsidR="0061576F" w:rsidRPr="00255005" w:rsidRDefault="0061576F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84746E" w:rsidRPr="00591EEB" w14:paraId="3973D85F" w14:textId="77777777" w:rsidTr="00BF6463">
        <w:trPr>
          <w:trHeight w:val="1892"/>
        </w:trPr>
        <w:tc>
          <w:tcPr>
            <w:tcW w:w="1838" w:type="dxa"/>
          </w:tcPr>
          <w:p w14:paraId="4A180934" w14:textId="01137518" w:rsidR="00BD643C" w:rsidRPr="00255005" w:rsidRDefault="00BD643C" w:rsidP="00EF5346">
            <w:pPr>
              <w:spacing w:after="60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255005">
              <w:rPr>
                <w:rFonts w:ascii="Arial" w:hAnsi="Arial" w:cs="Arial"/>
                <w:sz w:val="20"/>
                <w:lang w:val="fr-CH"/>
              </w:rPr>
              <w:t>Tran</w:t>
            </w:r>
            <w:r w:rsidR="00C73F35">
              <w:rPr>
                <w:rFonts w:ascii="Arial" w:hAnsi="Arial" w:cs="Arial"/>
                <w:sz w:val="20"/>
                <w:lang w:val="fr-CH"/>
              </w:rPr>
              <w:t>sportabel</w:t>
            </w:r>
            <w:proofErr w:type="spellEnd"/>
            <w:r w:rsidR="00C73F35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="00C73F35">
              <w:rPr>
                <w:rFonts w:ascii="Arial" w:hAnsi="Arial" w:cs="Arial"/>
                <w:sz w:val="20"/>
                <w:lang w:val="fr-CH"/>
              </w:rPr>
              <w:t>zum</w:t>
            </w:r>
            <w:proofErr w:type="spellEnd"/>
            <w:r w:rsidR="00C73F35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="00C73F35">
              <w:rPr>
                <w:rFonts w:ascii="Arial" w:hAnsi="Arial" w:cs="Arial"/>
                <w:sz w:val="20"/>
                <w:lang w:val="fr-CH"/>
              </w:rPr>
              <w:t>Schlachtbetrieb</w:t>
            </w:r>
            <w:proofErr w:type="spellEnd"/>
          </w:p>
        </w:tc>
        <w:tc>
          <w:tcPr>
            <w:tcW w:w="3544" w:type="dxa"/>
          </w:tcPr>
          <w:p w14:paraId="1725F100" w14:textId="74D0A50C" w:rsidR="00BD643C" w:rsidRPr="002431D6" w:rsidRDefault="00BD643C" w:rsidP="00EF5346">
            <w:pPr>
              <w:tabs>
                <w:tab w:val="left" w:pos="4430"/>
              </w:tabs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255005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431D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E0A9C">
              <w:rPr>
                <w:rFonts w:cs="Arial"/>
                <w:sz w:val="20"/>
              </w:rPr>
            </w:r>
            <w:r w:rsidR="00BE0A9C">
              <w:rPr>
                <w:rFonts w:cs="Arial"/>
                <w:sz w:val="20"/>
              </w:rPr>
              <w:fldChar w:fldCharType="separate"/>
            </w:r>
            <w:r w:rsidRPr="00255005">
              <w:rPr>
                <w:rFonts w:cs="Arial"/>
                <w:sz w:val="20"/>
              </w:rPr>
              <w:fldChar w:fldCharType="end"/>
            </w:r>
            <w:r w:rsidRPr="002431D6">
              <w:rPr>
                <w:rFonts w:ascii="Arial" w:hAnsi="Arial" w:cs="Arial"/>
                <w:sz w:val="20"/>
              </w:rPr>
              <w:t xml:space="preserve"> </w:t>
            </w:r>
            <w:r w:rsidR="00D40F95" w:rsidRPr="002431D6">
              <w:rPr>
                <w:rFonts w:ascii="Arial" w:hAnsi="Arial" w:cs="Arial"/>
                <w:sz w:val="20"/>
              </w:rPr>
              <w:t>ja</w:t>
            </w:r>
            <w:r w:rsidRPr="002431D6">
              <w:rPr>
                <w:rFonts w:ascii="Arial" w:hAnsi="Arial" w:cs="Arial"/>
                <w:sz w:val="20"/>
              </w:rPr>
              <w:t xml:space="preserve">                                                </w:t>
            </w:r>
          </w:p>
          <w:p w14:paraId="259B5010" w14:textId="65309923" w:rsidR="00BD643C" w:rsidRPr="002431D6" w:rsidRDefault="00C73F35" w:rsidP="00EF5346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2431D6">
              <w:rPr>
                <w:rFonts w:ascii="Arial" w:hAnsi="Arial" w:cs="Arial"/>
                <w:sz w:val="20"/>
              </w:rPr>
              <w:t xml:space="preserve">besondere </w:t>
            </w:r>
            <w:proofErr w:type="gramStart"/>
            <w:r w:rsidRPr="002431D6">
              <w:rPr>
                <w:rFonts w:ascii="Arial" w:hAnsi="Arial" w:cs="Arial"/>
                <w:sz w:val="20"/>
              </w:rPr>
              <w:t>Vorsichtsmassnahmen</w:t>
            </w:r>
            <w:r w:rsidR="00BD643C" w:rsidRPr="002431D6">
              <w:rPr>
                <w:rFonts w:ascii="Arial" w:hAnsi="Arial" w:cs="Arial"/>
                <w:sz w:val="20"/>
              </w:rPr>
              <w:t> :</w:t>
            </w:r>
            <w:proofErr w:type="gramEnd"/>
          </w:p>
          <w:p w14:paraId="525B3F17" w14:textId="77777777" w:rsidR="00BD643C" w:rsidRPr="002431D6" w:rsidRDefault="00BD643C" w:rsidP="00EF5346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</w:p>
          <w:p w14:paraId="119047ED" w14:textId="77777777" w:rsidR="00BD643C" w:rsidRPr="002431D6" w:rsidRDefault="00BD643C" w:rsidP="00EF5346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</w:p>
          <w:p w14:paraId="6723F828" w14:textId="386275DD" w:rsidR="00BD643C" w:rsidRPr="002431D6" w:rsidRDefault="002431D6" w:rsidP="001F40A0">
            <w:pPr>
              <w:spacing w:after="60"/>
              <w:ind w:right="-34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2431D6">
              <w:rPr>
                <w:rFonts w:ascii="Arial" w:hAnsi="Arial" w:cs="Arial"/>
                <w:sz w:val="20"/>
              </w:rPr>
              <w:t>vorgesehender</w:t>
            </w:r>
            <w:proofErr w:type="spellEnd"/>
            <w:r w:rsidRPr="002431D6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2431D6">
              <w:rPr>
                <w:rFonts w:ascii="Arial" w:hAnsi="Arial" w:cs="Arial"/>
                <w:sz w:val="20"/>
              </w:rPr>
              <w:t>Schlachtbetrieb</w:t>
            </w:r>
            <w:r w:rsidR="00BD643C" w:rsidRPr="002431D6">
              <w:rPr>
                <w:rFonts w:ascii="Arial" w:hAnsi="Arial" w:cs="Arial"/>
                <w:sz w:val="20"/>
              </w:rPr>
              <w:t> :</w:t>
            </w:r>
            <w:proofErr w:type="gramEnd"/>
            <w:r w:rsidR="001F40A0" w:rsidRPr="002431D6">
              <w:rPr>
                <w:rFonts w:ascii="Arial" w:hAnsi="Arial" w:cs="Arial"/>
                <w:sz w:val="20"/>
              </w:rPr>
              <w:t xml:space="preserve">         </w:t>
            </w:r>
          </w:p>
          <w:p w14:paraId="69F4050C" w14:textId="77777777" w:rsidR="00BD643C" w:rsidRPr="002431D6" w:rsidRDefault="00BD643C" w:rsidP="00EF5346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2431D6">
              <w:rPr>
                <w:rFonts w:ascii="Arial" w:hAnsi="Arial" w:cs="Arial"/>
                <w:sz w:val="20"/>
              </w:rPr>
              <w:t xml:space="preserve">        </w:t>
            </w:r>
          </w:p>
          <w:p w14:paraId="51729A7D" w14:textId="06B02028" w:rsidR="00BD643C" w:rsidRPr="00255005" w:rsidRDefault="00426716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Schlachtdatum</w:t>
            </w:r>
            <w:proofErr w:type="spellEnd"/>
            <w:r w:rsidR="006260F1">
              <w:rPr>
                <w:rFonts w:ascii="Arial" w:hAnsi="Arial" w:cs="Arial"/>
                <w:sz w:val="20"/>
                <w:lang w:val="fr-CH"/>
              </w:rPr>
              <w:t> :</w:t>
            </w:r>
          </w:p>
        </w:tc>
        <w:tc>
          <w:tcPr>
            <w:tcW w:w="4252" w:type="dxa"/>
          </w:tcPr>
          <w:p w14:paraId="349D944A" w14:textId="785365AA" w:rsidR="00581A2F" w:rsidRPr="00D40F95" w:rsidRDefault="00BD643C" w:rsidP="00EF5346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255005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0F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E0A9C">
              <w:rPr>
                <w:rFonts w:cs="Arial"/>
                <w:sz w:val="20"/>
              </w:rPr>
            </w:r>
            <w:r w:rsidR="00BE0A9C">
              <w:rPr>
                <w:rFonts w:cs="Arial"/>
                <w:sz w:val="20"/>
              </w:rPr>
              <w:fldChar w:fldCharType="separate"/>
            </w:r>
            <w:r w:rsidRPr="00255005">
              <w:rPr>
                <w:rFonts w:cs="Arial"/>
                <w:sz w:val="20"/>
              </w:rPr>
              <w:fldChar w:fldCharType="end"/>
            </w:r>
            <w:r w:rsidR="00B74F56" w:rsidRPr="00D40F95">
              <w:rPr>
                <w:rFonts w:ascii="Arial" w:hAnsi="Arial" w:cs="Arial"/>
                <w:sz w:val="20"/>
              </w:rPr>
              <w:t xml:space="preserve"> </w:t>
            </w:r>
            <w:r w:rsidRPr="00D40F95">
              <w:rPr>
                <w:rFonts w:ascii="Arial" w:hAnsi="Arial" w:cs="Arial"/>
                <w:sz w:val="20"/>
              </w:rPr>
              <w:t>n</w:t>
            </w:r>
            <w:r w:rsidR="00D40F95" w:rsidRPr="00D40F95">
              <w:rPr>
                <w:rFonts w:ascii="Arial" w:hAnsi="Arial" w:cs="Arial"/>
                <w:sz w:val="20"/>
              </w:rPr>
              <w:t>ei</w:t>
            </w:r>
            <w:r w:rsidRPr="00D40F95">
              <w:rPr>
                <w:rFonts w:ascii="Arial" w:hAnsi="Arial" w:cs="Arial"/>
                <w:sz w:val="20"/>
              </w:rPr>
              <w:t>n</w:t>
            </w:r>
            <w:r w:rsidR="005C1EDF" w:rsidRPr="00D40F95">
              <w:rPr>
                <w:rFonts w:ascii="Arial" w:hAnsi="Arial" w:cs="Arial"/>
                <w:sz w:val="20"/>
              </w:rPr>
              <w:t xml:space="preserve"> (</w:t>
            </w:r>
            <w:r w:rsidR="00D40F95" w:rsidRPr="00D40F95">
              <w:rPr>
                <w:rFonts w:ascii="Arial" w:hAnsi="Arial" w:cs="Arial"/>
                <w:sz w:val="20"/>
              </w:rPr>
              <w:t>Betäubung</w:t>
            </w:r>
            <w:r w:rsidR="005C1EDF" w:rsidRPr="00D40F95">
              <w:rPr>
                <w:rFonts w:ascii="Arial" w:hAnsi="Arial" w:cs="Arial"/>
                <w:sz w:val="20"/>
              </w:rPr>
              <w:t xml:space="preserve"> </w:t>
            </w:r>
            <w:r w:rsidR="00D40F95" w:rsidRPr="00D40F95">
              <w:rPr>
                <w:rFonts w:ascii="Arial" w:hAnsi="Arial" w:cs="Arial"/>
                <w:sz w:val="20"/>
              </w:rPr>
              <w:t>und</w:t>
            </w:r>
            <w:r w:rsidR="005C1EDF" w:rsidRPr="00D40F9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40F95">
              <w:rPr>
                <w:rFonts w:ascii="Arial" w:hAnsi="Arial" w:cs="Arial"/>
                <w:sz w:val="20"/>
              </w:rPr>
              <w:t>Entblut</w:t>
            </w:r>
            <w:r w:rsidR="002431D6">
              <w:rPr>
                <w:rFonts w:ascii="Arial" w:hAnsi="Arial" w:cs="Arial"/>
                <w:sz w:val="20"/>
              </w:rPr>
              <w:t>ung</w:t>
            </w:r>
            <w:proofErr w:type="spellEnd"/>
            <w:r w:rsidR="005C1EDF" w:rsidRPr="00D40F95">
              <w:rPr>
                <w:rFonts w:ascii="Arial" w:hAnsi="Arial" w:cs="Arial"/>
                <w:sz w:val="20"/>
              </w:rPr>
              <w:t xml:space="preserve"> </w:t>
            </w:r>
            <w:r w:rsidR="00D40F95">
              <w:rPr>
                <w:rFonts w:ascii="Arial" w:hAnsi="Arial" w:cs="Arial"/>
                <w:sz w:val="20"/>
              </w:rPr>
              <w:t>vor</w:t>
            </w:r>
            <w:r w:rsidR="005C1EDF" w:rsidRPr="00D40F95">
              <w:rPr>
                <w:rFonts w:ascii="Arial" w:hAnsi="Arial" w:cs="Arial"/>
                <w:sz w:val="20"/>
              </w:rPr>
              <w:t xml:space="preserve"> </w:t>
            </w:r>
            <w:r w:rsidR="00D40F95">
              <w:rPr>
                <w:rFonts w:ascii="Arial" w:hAnsi="Arial" w:cs="Arial"/>
                <w:sz w:val="20"/>
              </w:rPr>
              <w:t>Ort</w:t>
            </w:r>
            <w:r w:rsidR="005C1EDF" w:rsidRPr="00D40F95">
              <w:rPr>
                <w:rFonts w:ascii="Arial" w:hAnsi="Arial" w:cs="Arial"/>
                <w:sz w:val="20"/>
              </w:rPr>
              <w:t>)</w:t>
            </w:r>
            <w:r w:rsidRPr="00D40F95">
              <w:rPr>
                <w:rFonts w:ascii="Arial" w:hAnsi="Arial" w:cs="Arial"/>
                <w:sz w:val="20"/>
              </w:rPr>
              <w:t xml:space="preserve">                  </w:t>
            </w:r>
          </w:p>
          <w:p w14:paraId="1C4E9D6C" w14:textId="1EF90349" w:rsidR="00581A2F" w:rsidRPr="00255005" w:rsidRDefault="002431D6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Entblutungszeit</w:t>
            </w:r>
            <w:proofErr w:type="spellEnd"/>
            <w:r w:rsidR="00581A2F" w:rsidRPr="00255005">
              <w:rPr>
                <w:rFonts w:ascii="Arial" w:hAnsi="Arial" w:cs="Arial"/>
                <w:sz w:val="20"/>
                <w:lang w:val="fr-CH"/>
              </w:rPr>
              <w:t> :</w:t>
            </w:r>
          </w:p>
          <w:p w14:paraId="0EF9F71A" w14:textId="77777777" w:rsidR="00255005" w:rsidRDefault="00BD643C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255005">
              <w:rPr>
                <w:rFonts w:ascii="Arial" w:hAnsi="Arial" w:cs="Arial"/>
                <w:sz w:val="20"/>
                <w:lang w:val="fr-CH"/>
              </w:rPr>
              <w:tab/>
            </w:r>
            <w:r w:rsidR="00581A2F" w:rsidRPr="00255005">
              <w:rPr>
                <w:rFonts w:ascii="Arial" w:hAnsi="Arial" w:cs="Arial"/>
                <w:sz w:val="20"/>
                <w:lang w:val="fr-CH"/>
              </w:rPr>
              <w:t xml:space="preserve">  </w:t>
            </w:r>
          </w:p>
          <w:p w14:paraId="26896322" w14:textId="77777777" w:rsidR="00255005" w:rsidRDefault="00255005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7FACDC26" w14:textId="225F1330" w:rsidR="00BD643C" w:rsidRPr="00255005" w:rsidRDefault="002431D6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Ankunftszeit</w:t>
            </w:r>
            <w:proofErr w:type="spellEnd"/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am</w:t>
            </w:r>
            <w:proofErr w:type="spellEnd"/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Schlachtbetrieb</w:t>
            </w:r>
            <w:proofErr w:type="spellEnd"/>
            <w:r w:rsidR="00BD643C" w:rsidRPr="00255005">
              <w:rPr>
                <w:rFonts w:ascii="Arial" w:hAnsi="Arial" w:cs="Arial"/>
                <w:sz w:val="20"/>
                <w:lang w:val="fr-CH"/>
              </w:rPr>
              <w:t> :</w:t>
            </w:r>
          </w:p>
          <w:p w14:paraId="2586A4FA" w14:textId="77777777" w:rsidR="00BD643C" w:rsidRPr="00255005" w:rsidRDefault="00BD643C" w:rsidP="00EF5346">
            <w:pPr>
              <w:spacing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255005">
              <w:rPr>
                <w:rFonts w:ascii="Arial" w:hAnsi="Arial" w:cs="Arial"/>
                <w:sz w:val="20"/>
                <w:lang w:val="fr-CH"/>
              </w:rPr>
              <w:t xml:space="preserve">                                     </w:t>
            </w:r>
          </w:p>
        </w:tc>
      </w:tr>
      <w:tr w:rsidR="00F832A3" w:rsidRPr="00BE0A9C" w14:paraId="439F047F" w14:textId="77777777" w:rsidTr="0084746E">
        <w:trPr>
          <w:trHeight w:val="692"/>
        </w:trPr>
        <w:tc>
          <w:tcPr>
            <w:tcW w:w="9634" w:type="dxa"/>
            <w:gridSpan w:val="3"/>
          </w:tcPr>
          <w:p w14:paraId="2C408E47" w14:textId="7564E59D" w:rsidR="00F832A3" w:rsidRPr="00BE0A9C" w:rsidRDefault="00034602" w:rsidP="00EF5346">
            <w:pPr>
              <w:spacing w:after="60"/>
              <w:jc w:val="both"/>
              <w:rPr>
                <w:rFonts w:ascii="Arial" w:hAnsi="Arial" w:cs="Arial"/>
                <w:b/>
                <w:sz w:val="20"/>
              </w:rPr>
            </w:pPr>
            <w:r w:rsidRPr="00BE0A9C">
              <w:rPr>
                <w:rFonts w:ascii="Arial" w:hAnsi="Arial" w:cs="Arial"/>
                <w:b/>
                <w:sz w:val="20"/>
              </w:rPr>
              <w:t>Der unterzeichnete Tierarzt vergewissert sich mit dem Tierhalter, dass das Begleitdokument ordnungsgemäss ausgefüllt ist</w:t>
            </w:r>
            <w:r w:rsidR="00F832A3" w:rsidRPr="00BE0A9C">
              <w:rPr>
                <w:rFonts w:ascii="Arial" w:hAnsi="Arial" w:cs="Arial"/>
                <w:b/>
                <w:sz w:val="20"/>
              </w:rPr>
              <w:t xml:space="preserve">, </w:t>
            </w:r>
            <w:r w:rsidR="00BE0A9C" w:rsidRPr="00BE0A9C">
              <w:rPr>
                <w:rFonts w:ascii="Arial" w:hAnsi="Arial" w:cs="Arial"/>
                <w:b/>
                <w:sz w:val="20"/>
              </w:rPr>
              <w:t>in</w:t>
            </w:r>
            <w:r w:rsidR="00BE0A9C">
              <w:rPr>
                <w:rFonts w:ascii="Arial" w:hAnsi="Arial" w:cs="Arial"/>
                <w:b/>
                <w:sz w:val="20"/>
              </w:rPr>
              <w:t>sbesondere der Punkt</w:t>
            </w:r>
            <w:r w:rsidR="00F832A3" w:rsidRPr="00BE0A9C">
              <w:rPr>
                <w:rFonts w:ascii="Arial" w:hAnsi="Arial" w:cs="Arial"/>
                <w:b/>
                <w:sz w:val="20"/>
              </w:rPr>
              <w:t xml:space="preserve"> 5</w:t>
            </w:r>
            <w:r w:rsidR="00A61210" w:rsidRPr="00BE0A9C">
              <w:rPr>
                <w:rFonts w:ascii="Arial" w:hAnsi="Arial" w:cs="Arial"/>
                <w:b/>
                <w:sz w:val="20"/>
              </w:rPr>
              <w:t xml:space="preserve"> </w:t>
            </w:r>
            <w:r w:rsidR="00F832A3" w:rsidRPr="00BE0A9C">
              <w:rPr>
                <w:rFonts w:ascii="Arial" w:hAnsi="Arial" w:cs="Arial"/>
                <w:b/>
                <w:sz w:val="20"/>
              </w:rPr>
              <w:t>« </w:t>
            </w:r>
            <w:r w:rsidR="00BE0A9C">
              <w:rPr>
                <w:rFonts w:ascii="Arial" w:hAnsi="Arial" w:cs="Arial"/>
                <w:b/>
                <w:sz w:val="20"/>
              </w:rPr>
              <w:t>Bestätigung über Medikamenteneinsatz und Tiergesundheit</w:t>
            </w:r>
            <w:r w:rsidR="00A61210" w:rsidRPr="00BE0A9C">
              <w:rPr>
                <w:rFonts w:ascii="Arial" w:hAnsi="Arial" w:cs="Arial"/>
                <w:b/>
                <w:sz w:val="20"/>
              </w:rPr>
              <w:t> ».</w:t>
            </w:r>
          </w:p>
        </w:tc>
      </w:tr>
    </w:tbl>
    <w:p w14:paraId="467C59A6" w14:textId="77777777" w:rsidR="0061576F" w:rsidRPr="00BE0A9C" w:rsidRDefault="0061576F" w:rsidP="00EF5346">
      <w:pPr>
        <w:spacing w:before="0" w:after="0"/>
        <w:jc w:val="both"/>
        <w:rPr>
          <w:rFonts w:cs="Arial"/>
          <w:sz w:val="20"/>
          <w:szCs w:val="16"/>
        </w:rPr>
      </w:pPr>
    </w:p>
    <w:p w14:paraId="2B880328" w14:textId="77777777" w:rsidR="00B40271" w:rsidRPr="00BE0A9C" w:rsidRDefault="00B40271" w:rsidP="00EF5346">
      <w:pPr>
        <w:spacing w:before="0" w:after="0"/>
        <w:jc w:val="both"/>
        <w:rPr>
          <w:rFonts w:cs="Arial"/>
          <w:sz w:val="16"/>
          <w:szCs w:val="16"/>
        </w:rPr>
      </w:pPr>
    </w:p>
    <w:tbl>
      <w:tblPr>
        <w:tblStyle w:val="Grilledutableau"/>
        <w:tblW w:w="9664" w:type="dxa"/>
        <w:tblLook w:val="04A0" w:firstRow="1" w:lastRow="0" w:firstColumn="1" w:lastColumn="0" w:noHBand="0" w:noVBand="1"/>
      </w:tblPr>
      <w:tblGrid>
        <w:gridCol w:w="3126"/>
        <w:gridCol w:w="6538"/>
      </w:tblGrid>
      <w:tr w:rsidR="0061576F" w:rsidRPr="002431D6" w14:paraId="2030E30B" w14:textId="77777777" w:rsidTr="00587C74">
        <w:trPr>
          <w:trHeight w:val="1906"/>
        </w:trPr>
        <w:tc>
          <w:tcPr>
            <w:tcW w:w="3126" w:type="dxa"/>
          </w:tcPr>
          <w:p w14:paraId="1BEDE4CF" w14:textId="6D2000C0" w:rsidR="0061576F" w:rsidRPr="00B40271" w:rsidRDefault="0061576F" w:rsidP="00EF5346">
            <w:pPr>
              <w:spacing w:before="0" w:after="60"/>
              <w:jc w:val="both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B40271">
              <w:rPr>
                <w:rFonts w:ascii="Arial" w:hAnsi="Arial" w:cs="Arial"/>
                <w:sz w:val="20"/>
                <w:lang w:val="fr-CH"/>
              </w:rPr>
              <w:t>Dat</w:t>
            </w:r>
            <w:r w:rsidR="00D40F95">
              <w:rPr>
                <w:rFonts w:ascii="Arial" w:hAnsi="Arial" w:cs="Arial"/>
                <w:sz w:val="20"/>
                <w:lang w:val="fr-CH"/>
              </w:rPr>
              <w:t>um</w:t>
            </w:r>
            <w:proofErr w:type="spellEnd"/>
          </w:p>
        </w:tc>
        <w:tc>
          <w:tcPr>
            <w:tcW w:w="6538" w:type="dxa"/>
          </w:tcPr>
          <w:p w14:paraId="106F936C" w14:textId="2897EF59" w:rsidR="0061576F" w:rsidRPr="002431D6" w:rsidRDefault="002431D6" w:rsidP="00EF5346">
            <w:pPr>
              <w:spacing w:before="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Tierarzt</w:t>
            </w:r>
            <w:r w:rsidR="0079057B" w:rsidRPr="002431D6">
              <w:rPr>
                <w:rFonts w:ascii="Arial" w:hAnsi="Arial" w:cs="Arial"/>
                <w:sz w:val="20"/>
              </w:rPr>
              <w:t xml:space="preserve"> (</w:t>
            </w:r>
            <w:r w:rsidRPr="002431D6">
              <w:rPr>
                <w:rFonts w:ascii="Arial" w:hAnsi="Arial" w:cs="Arial"/>
                <w:sz w:val="20"/>
              </w:rPr>
              <w:t>Name</w:t>
            </w:r>
            <w:r w:rsidR="0079057B" w:rsidRPr="002431D6">
              <w:rPr>
                <w:rFonts w:ascii="Arial" w:hAnsi="Arial" w:cs="Arial"/>
                <w:sz w:val="20"/>
              </w:rPr>
              <w:t xml:space="preserve">, </w:t>
            </w:r>
            <w:r w:rsidRPr="002431D6">
              <w:rPr>
                <w:rFonts w:ascii="Arial" w:hAnsi="Arial" w:cs="Arial"/>
                <w:sz w:val="20"/>
              </w:rPr>
              <w:t>Vorname</w:t>
            </w:r>
            <w:r w:rsidR="0079057B" w:rsidRPr="002431D6">
              <w:rPr>
                <w:rFonts w:ascii="Arial" w:hAnsi="Arial" w:cs="Arial"/>
                <w:sz w:val="20"/>
              </w:rPr>
              <w:t xml:space="preserve">, </w:t>
            </w:r>
            <w:r w:rsidRPr="002431D6">
              <w:rPr>
                <w:rFonts w:ascii="Arial" w:hAnsi="Arial" w:cs="Arial"/>
                <w:sz w:val="20"/>
              </w:rPr>
              <w:t>Unterschrift</w:t>
            </w:r>
            <w:r w:rsidR="0061576F" w:rsidRPr="002431D6">
              <w:rPr>
                <w:rFonts w:ascii="Arial" w:hAnsi="Arial" w:cs="Arial"/>
                <w:sz w:val="20"/>
              </w:rPr>
              <w:t xml:space="preserve">, </w:t>
            </w:r>
            <w:r w:rsidRPr="002431D6">
              <w:rPr>
                <w:rFonts w:ascii="Arial" w:hAnsi="Arial" w:cs="Arial"/>
                <w:sz w:val="20"/>
              </w:rPr>
              <w:t>Telefonnummer</w:t>
            </w:r>
            <w:r w:rsidR="0061576F" w:rsidRPr="002431D6">
              <w:rPr>
                <w:rFonts w:ascii="Arial" w:hAnsi="Arial" w:cs="Arial"/>
                <w:sz w:val="20"/>
              </w:rPr>
              <w:t>)</w:t>
            </w:r>
          </w:p>
          <w:p w14:paraId="23774EE2" w14:textId="77777777" w:rsidR="001F40A0" w:rsidRPr="002431D6" w:rsidRDefault="001F40A0" w:rsidP="00EF5346">
            <w:pPr>
              <w:spacing w:before="0" w:after="60"/>
              <w:jc w:val="both"/>
              <w:rPr>
                <w:rFonts w:ascii="Arial" w:hAnsi="Arial" w:cs="Arial"/>
                <w:sz w:val="20"/>
              </w:rPr>
            </w:pPr>
          </w:p>
          <w:p w14:paraId="3319F3DE" w14:textId="77777777" w:rsidR="001F40A0" w:rsidRPr="002431D6" w:rsidRDefault="001F40A0" w:rsidP="00EF5346">
            <w:pPr>
              <w:spacing w:before="0" w:after="60"/>
              <w:jc w:val="both"/>
              <w:rPr>
                <w:rFonts w:ascii="Arial" w:hAnsi="Arial" w:cs="Arial"/>
                <w:sz w:val="20"/>
              </w:rPr>
            </w:pPr>
          </w:p>
          <w:p w14:paraId="05AD553B" w14:textId="77777777" w:rsidR="00A61210" w:rsidRPr="002431D6" w:rsidRDefault="00A61210" w:rsidP="00EF5346">
            <w:pPr>
              <w:spacing w:before="0" w:after="60"/>
              <w:jc w:val="both"/>
              <w:rPr>
                <w:rFonts w:ascii="Arial" w:hAnsi="Arial" w:cs="Arial"/>
                <w:sz w:val="20"/>
              </w:rPr>
            </w:pPr>
          </w:p>
          <w:p w14:paraId="7E79C2BE" w14:textId="43C96976" w:rsidR="00C95D5A" w:rsidRPr="002431D6" w:rsidRDefault="003F4AA0" w:rsidP="00587C74">
            <w:pPr>
              <w:spacing w:before="0" w:after="60"/>
              <w:rPr>
                <w:rFonts w:ascii="Arial" w:hAnsi="Arial" w:cs="Arial"/>
                <w:sz w:val="20"/>
              </w:rPr>
            </w:pPr>
            <w:r w:rsidRPr="002431D6">
              <w:rPr>
                <w:rFonts w:ascii="Arial" w:hAnsi="Arial" w:cs="Arial"/>
                <w:sz w:val="20"/>
              </w:rPr>
              <w:t>Vis</w:t>
            </w:r>
            <w:r w:rsidR="002431D6" w:rsidRPr="002431D6">
              <w:rPr>
                <w:rFonts w:ascii="Arial" w:hAnsi="Arial" w:cs="Arial"/>
                <w:sz w:val="20"/>
              </w:rPr>
              <w:t>um</w:t>
            </w:r>
            <w:r w:rsidRPr="002431D6">
              <w:rPr>
                <w:rFonts w:ascii="Arial" w:hAnsi="Arial" w:cs="Arial"/>
                <w:sz w:val="20"/>
              </w:rPr>
              <w:t xml:space="preserve"> </w:t>
            </w:r>
            <w:r w:rsidR="002431D6" w:rsidRPr="002431D6">
              <w:rPr>
                <w:rFonts w:ascii="Arial" w:hAnsi="Arial" w:cs="Arial"/>
                <w:sz w:val="20"/>
              </w:rPr>
              <w:t>amtlicher Tierarzt des S</w:t>
            </w:r>
            <w:r w:rsidR="002431D6">
              <w:rPr>
                <w:rFonts w:ascii="Arial" w:hAnsi="Arial" w:cs="Arial"/>
                <w:sz w:val="20"/>
              </w:rPr>
              <w:t>chlachtbetriebs</w:t>
            </w:r>
          </w:p>
        </w:tc>
      </w:tr>
    </w:tbl>
    <w:p w14:paraId="0E82E5C1" w14:textId="77777777" w:rsidR="00AF3FB2" w:rsidRPr="002431D6" w:rsidRDefault="00AF3FB2" w:rsidP="00C95D5A">
      <w:pPr>
        <w:rPr>
          <w:lang w:eastAsia="fr-FR"/>
        </w:rPr>
      </w:pPr>
    </w:p>
    <w:sectPr w:rsidR="00AF3FB2" w:rsidRPr="002431D6" w:rsidSect="00EF5346">
      <w:headerReference w:type="default" r:id="rId8"/>
      <w:headerReference w:type="first" r:id="rId9"/>
      <w:footerReference w:type="first" r:id="rId10"/>
      <w:type w:val="continuous"/>
      <w:pgSz w:w="11906" w:h="16838" w:code="9"/>
      <w:pgMar w:top="1560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0A88" w14:textId="77777777" w:rsidR="00A10E0B" w:rsidRDefault="00A10E0B" w:rsidP="006357C2">
      <w:r>
        <w:separator/>
      </w:r>
    </w:p>
  </w:endnote>
  <w:endnote w:type="continuationSeparator" w:id="0">
    <w:p w14:paraId="3A2ADE62" w14:textId="77777777" w:rsidR="00A10E0B" w:rsidRDefault="00A10E0B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896F" w14:textId="77777777" w:rsidR="000044B3" w:rsidRPr="003E0C17" w:rsidRDefault="000044B3" w:rsidP="006357C2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189D194E" w14:textId="77777777" w:rsidR="000044B3" w:rsidRPr="003E0C17" w:rsidRDefault="000044B3" w:rsidP="006357C2">
    <w:pPr>
      <w:pStyle w:val="01entteetbasdepage"/>
      <w:rPr>
        <w:b/>
        <w:lang w:val="fr-FR"/>
      </w:rPr>
    </w:pPr>
    <w:r>
      <w:rPr>
        <w:lang w:val="fr-FR"/>
      </w:rPr>
      <w:t xml:space="preserve">Direction des institutions, de l’agriculture et des forêts </w:t>
    </w:r>
    <w:r w:rsidRPr="003E0C17">
      <w:rPr>
        <w:b/>
        <w:lang w:val="fr-FR"/>
      </w:rPr>
      <w:t>D</w:t>
    </w:r>
    <w:r>
      <w:rPr>
        <w:b/>
        <w:lang w:val="fr-FR"/>
      </w:rPr>
      <w:t>IAF</w:t>
    </w:r>
  </w:p>
  <w:p w14:paraId="5DE07EBB" w14:textId="77777777" w:rsidR="000044B3" w:rsidRPr="003E0C17" w:rsidRDefault="000044B3" w:rsidP="006357C2">
    <w:pPr>
      <w:pStyle w:val="01entteetbasdepage"/>
      <w:rPr>
        <w:lang w:val="de-CH"/>
      </w:rPr>
    </w:pPr>
    <w:r>
      <w:rPr>
        <w:lang w:val="de-CH"/>
      </w:rPr>
      <w:t xml:space="preserve">Direktion der Institutionen und der Land- und Forstwirtschaft </w:t>
    </w:r>
    <w:r>
      <w:rPr>
        <w:b/>
        <w:lang w:val="de-CH"/>
      </w:rPr>
      <w:t xml:space="preserve">ILFD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DEE6" w14:textId="77777777" w:rsidR="00A10E0B" w:rsidRDefault="00A10E0B" w:rsidP="006357C2">
      <w:r>
        <w:separator/>
      </w:r>
    </w:p>
  </w:footnote>
  <w:footnote w:type="continuationSeparator" w:id="0">
    <w:p w14:paraId="79FDCF8C" w14:textId="77777777" w:rsidR="00A10E0B" w:rsidRDefault="00A10E0B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044B3" w14:paraId="4BD8563F" w14:textId="77777777">
      <w:trPr>
        <w:trHeight w:val="567"/>
      </w:trPr>
      <w:tc>
        <w:tcPr>
          <w:tcW w:w="9298" w:type="dxa"/>
        </w:tcPr>
        <w:p w14:paraId="7F30A624" w14:textId="77777777" w:rsidR="000044B3" w:rsidRDefault="000044B3" w:rsidP="006357C2">
          <w:pPr>
            <w:pStyle w:val="09enttepage2"/>
          </w:pPr>
          <w:r w:rsidRPr="00891EB3">
            <w:t xml:space="preserve">Service </w:t>
          </w:r>
          <w:r>
            <w:t>de la sécurité alimentaire et des affaires vétérinaires</w:t>
          </w:r>
          <w:r w:rsidRPr="00891EB3">
            <w:t xml:space="preserve"> </w:t>
          </w:r>
          <w:r>
            <w:rPr>
              <w:b w:val="0"/>
            </w:rPr>
            <w:t>SAAV</w:t>
          </w:r>
          <w:r w:rsidRPr="00891EB3">
            <w:t xml:space="preserve"> </w:t>
          </w:r>
        </w:p>
        <w:p w14:paraId="0862A81F" w14:textId="77777777" w:rsidR="000044B3" w:rsidRPr="0064336A" w:rsidRDefault="000044B3" w:rsidP="006357C2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A61210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A61210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6704" behindDoc="0" locked="1" layoutInCell="1" allowOverlap="1" wp14:anchorId="61EED7AE" wp14:editId="22D516B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5719670" w14:textId="77777777" w:rsidR="000044B3" w:rsidRDefault="000044B3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EAE8" w14:textId="77777777" w:rsidR="0079057B" w:rsidRDefault="00B64EAE">
    <w:r>
      <w:rPr>
        <w:rFonts w:ascii="Times New Roman" w:hAnsi="Times New Roman"/>
        <w:noProof/>
        <w:szCs w:val="24"/>
        <w:lang w:val="fr-CH" w:eastAsia="fr-CH"/>
      </w:rPr>
      <w:drawing>
        <wp:anchor distT="0" distB="0" distL="114300" distR="114300" simplePos="0" relativeHeight="251657728" behindDoc="0" locked="0" layoutInCell="1" allowOverlap="1" wp14:anchorId="63D6130B" wp14:editId="26A58AA7">
          <wp:simplePos x="0" y="0"/>
          <wp:positionH relativeFrom="margin">
            <wp:align>left</wp:align>
          </wp:positionH>
          <wp:positionV relativeFrom="page">
            <wp:posOffset>450594</wp:posOffset>
          </wp:positionV>
          <wp:extent cx="783095" cy="665684"/>
          <wp:effectExtent l="0" t="0" r="0" b="1270"/>
          <wp:wrapNone/>
          <wp:docPr id="16" name="Image 16" descr="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fr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95" cy="6656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94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3702"/>
      <w:gridCol w:w="3102"/>
      <w:gridCol w:w="3145"/>
    </w:tblGrid>
    <w:tr w:rsidR="007F07D0" w:rsidRPr="00591EEB" w14:paraId="7080F592" w14:textId="77777777" w:rsidTr="00591EEB">
      <w:trPr>
        <w:trHeight w:val="1072"/>
      </w:trPr>
      <w:tc>
        <w:tcPr>
          <w:tcW w:w="3702" w:type="dxa"/>
        </w:tcPr>
        <w:p w14:paraId="29118C57" w14:textId="77777777" w:rsidR="007F07D0" w:rsidRPr="00524D35" w:rsidRDefault="007F07D0" w:rsidP="00524D35">
          <w:pPr>
            <w:pStyle w:val="TM1"/>
            <w:overflowPunct/>
            <w:autoSpaceDE/>
            <w:autoSpaceDN/>
            <w:adjustRightInd/>
            <w:spacing w:after="180"/>
            <w:textAlignment w:val="auto"/>
            <w:rPr>
              <w:rFonts w:ascii="Times New Roman" w:hAnsi="Times New Roman"/>
              <w:noProof/>
              <w:szCs w:val="24"/>
              <w:lang w:val="fr-CH" w:eastAsia="fr-FR"/>
            </w:rPr>
          </w:pPr>
        </w:p>
      </w:tc>
      <w:tc>
        <w:tcPr>
          <w:tcW w:w="3102" w:type="dxa"/>
        </w:tcPr>
        <w:p w14:paraId="2141B914" w14:textId="77777777" w:rsidR="007F07D0" w:rsidRPr="003E0C17" w:rsidRDefault="007F07D0" w:rsidP="006357C2">
          <w:pPr>
            <w:pStyle w:val="01entteetbasdepage"/>
            <w:rPr>
              <w:b/>
              <w:lang w:val="fr-FR"/>
            </w:rPr>
          </w:pPr>
        </w:p>
      </w:tc>
      <w:tc>
        <w:tcPr>
          <w:tcW w:w="3145" w:type="dxa"/>
        </w:tcPr>
        <w:p w14:paraId="7165F513" w14:textId="098C7BB7" w:rsidR="007F07D0" w:rsidRPr="00591EEB" w:rsidRDefault="00591EEB" w:rsidP="006357C2">
          <w:pPr>
            <w:pStyle w:val="01entteetbasdepage"/>
            <w:rPr>
              <w:b/>
              <w:lang w:val="de-CH"/>
            </w:rPr>
          </w:pPr>
          <w:r w:rsidRPr="00591EEB">
            <w:rPr>
              <w:b/>
              <w:lang w:val="de-CH"/>
            </w:rPr>
            <w:t>Amt für Lebensmittelsicherheit und</w:t>
          </w:r>
        </w:p>
        <w:p w14:paraId="6F77DEAC" w14:textId="1DC92B49" w:rsidR="007F07D0" w:rsidRPr="00591EEB" w:rsidRDefault="00591EEB" w:rsidP="006357C2">
          <w:pPr>
            <w:pStyle w:val="01entteetbasdepage"/>
            <w:rPr>
              <w:b/>
            </w:rPr>
          </w:pPr>
          <w:proofErr w:type="spellStart"/>
          <w:r w:rsidRPr="00591EEB">
            <w:rPr>
              <w:b/>
              <w:bCs/>
            </w:rPr>
            <w:t>Veterinärwesen</w:t>
          </w:r>
          <w:proofErr w:type="spellEnd"/>
          <w:r w:rsidR="007F07D0" w:rsidRPr="00591EEB">
            <w:t xml:space="preserve"> </w:t>
          </w:r>
          <w:r w:rsidRPr="00591EEB">
            <w:t>LSVW</w:t>
          </w:r>
        </w:p>
        <w:p w14:paraId="64A66797" w14:textId="021AF805" w:rsidR="007F07D0" w:rsidRPr="00591EEB" w:rsidRDefault="007F07D0" w:rsidP="00591EEB">
          <w:pPr>
            <w:pStyle w:val="01entteetbasdepage"/>
            <w:ind w:left="-258" w:right="-165"/>
            <w:rPr>
              <w:szCs w:val="12"/>
              <w:lang w:val="de-CH"/>
            </w:rPr>
          </w:pPr>
          <w:proofErr w:type="spellStart"/>
          <w:r w:rsidRPr="00591EEB">
            <w:rPr>
              <w:szCs w:val="12"/>
              <w:lang w:val="de-CH"/>
            </w:rPr>
            <w:t>I</w:t>
          </w:r>
          <w:r w:rsidR="00591EEB">
            <w:rPr>
              <w:szCs w:val="12"/>
              <w:lang w:val="de-CH"/>
            </w:rPr>
            <w:t>In</w:t>
          </w:r>
          <w:r w:rsidRPr="00591EEB">
            <w:rPr>
              <w:szCs w:val="12"/>
              <w:lang w:val="de-CH"/>
            </w:rPr>
            <w:t>s</w:t>
          </w:r>
          <w:r w:rsidR="00591EEB">
            <w:rPr>
              <w:szCs w:val="12"/>
              <w:lang w:val="de-CH"/>
            </w:rPr>
            <w:t>Ins</w:t>
          </w:r>
          <w:r w:rsidRPr="00591EEB">
            <w:rPr>
              <w:szCs w:val="12"/>
              <w:lang w:val="de-CH"/>
            </w:rPr>
            <w:t>pe</w:t>
          </w:r>
          <w:r w:rsidR="00591EEB" w:rsidRPr="00591EEB">
            <w:rPr>
              <w:szCs w:val="12"/>
              <w:lang w:val="de-CH"/>
            </w:rPr>
            <w:t>k</w:t>
          </w:r>
          <w:r w:rsidRPr="00591EEB">
            <w:rPr>
              <w:szCs w:val="12"/>
              <w:lang w:val="de-CH"/>
            </w:rPr>
            <w:t>torat</w:t>
          </w:r>
          <w:proofErr w:type="spellEnd"/>
          <w:r w:rsidRPr="00591EEB">
            <w:rPr>
              <w:szCs w:val="12"/>
              <w:lang w:val="de-CH"/>
            </w:rPr>
            <w:t xml:space="preserve"> </w:t>
          </w:r>
          <w:r w:rsidR="00591EEB" w:rsidRPr="00591EEB">
            <w:rPr>
              <w:szCs w:val="12"/>
              <w:lang w:val="de-CH"/>
            </w:rPr>
            <w:t>für</w:t>
          </w:r>
          <w:r w:rsidRPr="00591EEB">
            <w:rPr>
              <w:szCs w:val="12"/>
              <w:lang w:val="de-CH"/>
            </w:rPr>
            <w:t xml:space="preserve"> </w:t>
          </w:r>
          <w:r w:rsidR="00591EEB" w:rsidRPr="00591EEB">
            <w:rPr>
              <w:szCs w:val="12"/>
              <w:lang w:val="de-CH"/>
            </w:rPr>
            <w:t>Fleisch</w:t>
          </w:r>
          <w:r w:rsidRPr="00591EEB">
            <w:rPr>
              <w:szCs w:val="12"/>
              <w:lang w:val="de-CH"/>
            </w:rPr>
            <w:t xml:space="preserve"> </w:t>
          </w:r>
          <w:r w:rsidR="00591EEB" w:rsidRPr="00591EEB">
            <w:rPr>
              <w:szCs w:val="12"/>
              <w:lang w:val="de-CH"/>
            </w:rPr>
            <w:t>und</w:t>
          </w:r>
          <w:r w:rsidRPr="00591EEB">
            <w:rPr>
              <w:szCs w:val="12"/>
              <w:lang w:val="de-CH"/>
            </w:rPr>
            <w:t xml:space="preserve"> </w:t>
          </w:r>
          <w:r w:rsidR="00591EEB" w:rsidRPr="00591EEB">
            <w:rPr>
              <w:szCs w:val="12"/>
              <w:lang w:val="de-CH"/>
            </w:rPr>
            <w:t>S</w:t>
          </w:r>
          <w:r w:rsidR="00591EEB">
            <w:rPr>
              <w:szCs w:val="12"/>
              <w:lang w:val="de-CH"/>
            </w:rPr>
            <w:t>chlachtbetriebe</w:t>
          </w:r>
        </w:p>
        <w:p w14:paraId="5EE0F67A" w14:textId="77777777" w:rsidR="007F07D0" w:rsidRPr="00591EEB" w:rsidRDefault="007F07D0" w:rsidP="00B5331E">
          <w:pPr>
            <w:pStyle w:val="01entteetbasdepage"/>
            <w:rPr>
              <w:lang w:val="de-CH"/>
            </w:rPr>
          </w:pPr>
          <w:r w:rsidRPr="00591EEB">
            <w:rPr>
              <w:lang w:val="de-CH"/>
            </w:rPr>
            <w:t>Impasse de la Colline 4, 1762 Givisiez</w:t>
          </w:r>
        </w:p>
        <w:p w14:paraId="775C925D" w14:textId="77777777" w:rsidR="007F07D0" w:rsidRPr="00920A79" w:rsidRDefault="007F07D0" w:rsidP="00B5331E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80 40, F +41 </w:t>
          </w:r>
          <w:r w:rsidRPr="00920A79">
            <w:t xml:space="preserve">26 305 </w:t>
          </w:r>
          <w:r>
            <w:t>80 09</w:t>
          </w:r>
        </w:p>
        <w:p w14:paraId="3567F724" w14:textId="77777777" w:rsidR="007F07D0" w:rsidRPr="00CE32BA" w:rsidRDefault="007F07D0" w:rsidP="006357C2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www.fr.ch/saav</w:t>
          </w:r>
        </w:p>
      </w:tc>
    </w:tr>
  </w:tbl>
  <w:p w14:paraId="1E59C58C" w14:textId="77777777" w:rsidR="000044B3" w:rsidRPr="00591EEB" w:rsidRDefault="000044B3" w:rsidP="006357C2">
    <w:pPr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04"/>
    <w:rsid w:val="000044B3"/>
    <w:rsid w:val="00025E77"/>
    <w:rsid w:val="0003186A"/>
    <w:rsid w:val="00034602"/>
    <w:rsid w:val="00067B2D"/>
    <w:rsid w:val="00081CF4"/>
    <w:rsid w:val="000D2222"/>
    <w:rsid w:val="001259A5"/>
    <w:rsid w:val="001321E3"/>
    <w:rsid w:val="00142023"/>
    <w:rsid w:val="00143C72"/>
    <w:rsid w:val="001507D2"/>
    <w:rsid w:val="0016119D"/>
    <w:rsid w:val="00164C2E"/>
    <w:rsid w:val="00173DFA"/>
    <w:rsid w:val="001D666D"/>
    <w:rsid w:val="001D752C"/>
    <w:rsid w:val="001E2813"/>
    <w:rsid w:val="001E2E21"/>
    <w:rsid w:val="001E3F23"/>
    <w:rsid w:val="001F3EC9"/>
    <w:rsid w:val="001F40A0"/>
    <w:rsid w:val="002011D9"/>
    <w:rsid w:val="002431D6"/>
    <w:rsid w:val="00255005"/>
    <w:rsid w:val="00260B7E"/>
    <w:rsid w:val="002776FD"/>
    <w:rsid w:val="002B5D11"/>
    <w:rsid w:val="002C2289"/>
    <w:rsid w:val="00337A0E"/>
    <w:rsid w:val="0035458B"/>
    <w:rsid w:val="00380614"/>
    <w:rsid w:val="00394ACB"/>
    <w:rsid w:val="003A7092"/>
    <w:rsid w:val="003B261D"/>
    <w:rsid w:val="003B3F9E"/>
    <w:rsid w:val="003C0AE8"/>
    <w:rsid w:val="003C16C4"/>
    <w:rsid w:val="003D463E"/>
    <w:rsid w:val="003E0C17"/>
    <w:rsid w:val="003F125A"/>
    <w:rsid w:val="003F4AA0"/>
    <w:rsid w:val="00401255"/>
    <w:rsid w:val="004022A3"/>
    <w:rsid w:val="00426716"/>
    <w:rsid w:val="004472C4"/>
    <w:rsid w:val="004573D3"/>
    <w:rsid w:val="004658F9"/>
    <w:rsid w:val="00475853"/>
    <w:rsid w:val="004D5C7D"/>
    <w:rsid w:val="004F33A8"/>
    <w:rsid w:val="004F3F9B"/>
    <w:rsid w:val="00524D35"/>
    <w:rsid w:val="005544AF"/>
    <w:rsid w:val="00581A2F"/>
    <w:rsid w:val="00586A36"/>
    <w:rsid w:val="00587C74"/>
    <w:rsid w:val="00591EEB"/>
    <w:rsid w:val="005B58D2"/>
    <w:rsid w:val="005C1EDF"/>
    <w:rsid w:val="005C731C"/>
    <w:rsid w:val="005D1915"/>
    <w:rsid w:val="005E7080"/>
    <w:rsid w:val="0060373F"/>
    <w:rsid w:val="0061576F"/>
    <w:rsid w:val="006260F1"/>
    <w:rsid w:val="00631861"/>
    <w:rsid w:val="006357C2"/>
    <w:rsid w:val="00653E6A"/>
    <w:rsid w:val="00662D9F"/>
    <w:rsid w:val="0066340D"/>
    <w:rsid w:val="006806B1"/>
    <w:rsid w:val="006813E8"/>
    <w:rsid w:val="006A0A47"/>
    <w:rsid w:val="006B25F9"/>
    <w:rsid w:val="006B6D2C"/>
    <w:rsid w:val="006C74CB"/>
    <w:rsid w:val="006F04B5"/>
    <w:rsid w:val="00747D9B"/>
    <w:rsid w:val="00755099"/>
    <w:rsid w:val="00755284"/>
    <w:rsid w:val="007565AD"/>
    <w:rsid w:val="0076142E"/>
    <w:rsid w:val="00786971"/>
    <w:rsid w:val="0079057B"/>
    <w:rsid w:val="007966B4"/>
    <w:rsid w:val="007A14FA"/>
    <w:rsid w:val="007A4F3C"/>
    <w:rsid w:val="007F07D0"/>
    <w:rsid w:val="008010C1"/>
    <w:rsid w:val="0084746E"/>
    <w:rsid w:val="00887518"/>
    <w:rsid w:val="00890176"/>
    <w:rsid w:val="008923B3"/>
    <w:rsid w:val="008F5BCE"/>
    <w:rsid w:val="008F7CAC"/>
    <w:rsid w:val="00904277"/>
    <w:rsid w:val="0093417D"/>
    <w:rsid w:val="00982112"/>
    <w:rsid w:val="009C7CE4"/>
    <w:rsid w:val="00A0064F"/>
    <w:rsid w:val="00A10E0B"/>
    <w:rsid w:val="00A24BA7"/>
    <w:rsid w:val="00A46665"/>
    <w:rsid w:val="00A46B17"/>
    <w:rsid w:val="00A61210"/>
    <w:rsid w:val="00A6615D"/>
    <w:rsid w:val="00A66AB3"/>
    <w:rsid w:val="00A77D37"/>
    <w:rsid w:val="00A871DB"/>
    <w:rsid w:val="00AC02DE"/>
    <w:rsid w:val="00AC6CD5"/>
    <w:rsid w:val="00AF3FB2"/>
    <w:rsid w:val="00AF7DA2"/>
    <w:rsid w:val="00B01AD1"/>
    <w:rsid w:val="00B1195A"/>
    <w:rsid w:val="00B1372C"/>
    <w:rsid w:val="00B14DD8"/>
    <w:rsid w:val="00B15567"/>
    <w:rsid w:val="00B33D94"/>
    <w:rsid w:val="00B36FE3"/>
    <w:rsid w:val="00B40271"/>
    <w:rsid w:val="00B47903"/>
    <w:rsid w:val="00B5331E"/>
    <w:rsid w:val="00B64EAE"/>
    <w:rsid w:val="00B71040"/>
    <w:rsid w:val="00B74F56"/>
    <w:rsid w:val="00B96A96"/>
    <w:rsid w:val="00BA2FCD"/>
    <w:rsid w:val="00BA3B5A"/>
    <w:rsid w:val="00BB5539"/>
    <w:rsid w:val="00BC45FE"/>
    <w:rsid w:val="00BD643C"/>
    <w:rsid w:val="00BE0A9C"/>
    <w:rsid w:val="00BE3A8B"/>
    <w:rsid w:val="00BF6463"/>
    <w:rsid w:val="00C01FE5"/>
    <w:rsid w:val="00C04BE0"/>
    <w:rsid w:val="00C2379C"/>
    <w:rsid w:val="00C5696F"/>
    <w:rsid w:val="00C631A7"/>
    <w:rsid w:val="00C73F35"/>
    <w:rsid w:val="00C807D2"/>
    <w:rsid w:val="00C95D5A"/>
    <w:rsid w:val="00CA58B1"/>
    <w:rsid w:val="00CB7FF6"/>
    <w:rsid w:val="00CC2EF2"/>
    <w:rsid w:val="00CE32BA"/>
    <w:rsid w:val="00CE742A"/>
    <w:rsid w:val="00CF4E17"/>
    <w:rsid w:val="00D06A7D"/>
    <w:rsid w:val="00D151FB"/>
    <w:rsid w:val="00D15AD9"/>
    <w:rsid w:val="00D40F95"/>
    <w:rsid w:val="00D625A0"/>
    <w:rsid w:val="00D759D4"/>
    <w:rsid w:val="00D75FF6"/>
    <w:rsid w:val="00DA4B04"/>
    <w:rsid w:val="00DB6606"/>
    <w:rsid w:val="00DC078C"/>
    <w:rsid w:val="00DD0FC0"/>
    <w:rsid w:val="00DF0D79"/>
    <w:rsid w:val="00DF1C59"/>
    <w:rsid w:val="00E11DE6"/>
    <w:rsid w:val="00E40A08"/>
    <w:rsid w:val="00E51BC2"/>
    <w:rsid w:val="00E56958"/>
    <w:rsid w:val="00E56F2E"/>
    <w:rsid w:val="00E76BE4"/>
    <w:rsid w:val="00E90ADD"/>
    <w:rsid w:val="00E9504B"/>
    <w:rsid w:val="00EA611F"/>
    <w:rsid w:val="00EB06E5"/>
    <w:rsid w:val="00EB0D9A"/>
    <w:rsid w:val="00EB6284"/>
    <w:rsid w:val="00EC122D"/>
    <w:rsid w:val="00ED209D"/>
    <w:rsid w:val="00ED65E8"/>
    <w:rsid w:val="00EF40F1"/>
    <w:rsid w:val="00EF5346"/>
    <w:rsid w:val="00F31885"/>
    <w:rsid w:val="00F54661"/>
    <w:rsid w:val="00F72036"/>
    <w:rsid w:val="00F832A3"/>
    <w:rsid w:val="00F94E5D"/>
    <w:rsid w:val="00FA34EC"/>
    <w:rsid w:val="00FB26B2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CF7FC9"/>
  <w15:docId w15:val="{BD6CCB48-C507-463C-87C2-16E3ABAE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DD8"/>
    <w:pPr>
      <w:tabs>
        <w:tab w:val="left" w:pos="5800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2"/>
      <w:lang w:val="de-CH" w:eastAsia="de-DE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tabs>
        <w:tab w:val="clear" w:pos="5800"/>
      </w:tabs>
      <w:spacing w:before="0" w:after="100"/>
      <w:outlineLvl w:val="0"/>
    </w:pPr>
    <w:rPr>
      <w:b/>
      <w:kern w:val="32"/>
      <w:lang w:val="fr-FR" w:eastAsia="en-US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tabs>
        <w:tab w:val="clear" w:pos="5800"/>
      </w:tabs>
      <w:spacing w:before="0" w:after="100"/>
      <w:outlineLvl w:val="1"/>
    </w:pPr>
    <w:rPr>
      <w:b/>
      <w:color w:val="767878"/>
      <w:lang w:val="fr-FR" w:eastAsia="en-US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tabs>
        <w:tab w:val="clear" w:pos="5800"/>
      </w:tabs>
      <w:spacing w:before="0" w:after="100"/>
      <w:outlineLvl w:val="2"/>
    </w:pPr>
    <w:rPr>
      <w:lang w:val="fr-FR" w:eastAsia="en-US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tabs>
        <w:tab w:val="clear" w:pos="5800"/>
      </w:tabs>
      <w:spacing w:before="0" w:after="100"/>
      <w:outlineLvl w:val="3"/>
    </w:pPr>
    <w:rPr>
      <w:bCs/>
      <w:i/>
      <w:szCs w:val="28"/>
      <w:lang w:val="fr-FR" w:eastAsia="en-US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tabs>
        <w:tab w:val="clear" w:pos="5800"/>
      </w:tabs>
      <w:spacing w:before="0" w:after="100"/>
      <w:outlineLvl w:val="4"/>
    </w:pPr>
    <w:rPr>
      <w:bCs/>
      <w:i/>
      <w:iCs/>
      <w:szCs w:val="26"/>
      <w:lang w:val="fr-FR" w:eastAsia="en-US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tabs>
        <w:tab w:val="clear" w:pos="5800"/>
      </w:tabs>
      <w:spacing w:before="240" w:after="60"/>
      <w:outlineLvl w:val="5"/>
    </w:pPr>
    <w:rPr>
      <w:rFonts w:ascii="Cambria" w:hAnsi="Cambria"/>
      <w:b/>
      <w:bCs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tabs>
        <w:tab w:val="clear" w:pos="5800"/>
      </w:tabs>
      <w:spacing w:before="0" w:after="0" w:line="260" w:lineRule="exact"/>
    </w:pPr>
    <w:rPr>
      <w:sz w:val="20"/>
      <w:lang w:val="fr-FR" w:eastAsia="en-US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tabs>
        <w:tab w:val="clear" w:pos="5800"/>
      </w:tabs>
      <w:spacing w:before="0" w:after="0" w:line="260" w:lineRule="exact"/>
      <w:ind w:left="397"/>
    </w:pPr>
    <w:rPr>
      <w:sz w:val="20"/>
      <w:lang w:val="fr-FR" w:eastAsia="en-US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lear" w:pos="5800"/>
        <w:tab w:val="center" w:pos="4536"/>
        <w:tab w:val="right" w:pos="9072"/>
      </w:tabs>
      <w:spacing w:before="0" w:after="0"/>
    </w:pPr>
    <w:rPr>
      <w:lang w:val="fr-FR" w:eastAsia="en-US"/>
    </w:rPr>
  </w:style>
  <w:style w:type="paragraph" w:styleId="Pieddepage">
    <w:name w:val="footer"/>
    <w:basedOn w:val="Normal"/>
    <w:semiHidden/>
    <w:locked/>
    <w:rsid w:val="00042B29"/>
    <w:pPr>
      <w:tabs>
        <w:tab w:val="clear" w:pos="5800"/>
        <w:tab w:val="center" w:pos="4536"/>
        <w:tab w:val="right" w:pos="9072"/>
      </w:tabs>
      <w:spacing w:before="0" w:after="0"/>
    </w:pPr>
    <w:rPr>
      <w:lang w:val="fr-FR" w:eastAsia="en-US"/>
    </w:r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tabs>
        <w:tab w:val="clear" w:pos="5800"/>
      </w:tabs>
      <w:spacing w:before="0" w:after="0"/>
      <w:ind w:left="454" w:hanging="227"/>
    </w:pPr>
    <w:rPr>
      <w:lang w:val="fr-FR" w:eastAsia="en-US"/>
    </w:r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tabs>
        <w:tab w:val="clear" w:pos="5800"/>
      </w:tabs>
      <w:spacing w:before="0" w:after="0" w:line="260" w:lineRule="exact"/>
      <w:ind w:left="595"/>
    </w:pPr>
    <w:rPr>
      <w:sz w:val="20"/>
      <w:lang w:val="fr-FR" w:eastAsia="en-US"/>
    </w:rPr>
  </w:style>
  <w:style w:type="paragraph" w:styleId="TM5">
    <w:name w:val="toc 5"/>
    <w:basedOn w:val="Normal"/>
    <w:next w:val="Normal"/>
    <w:autoRedefine/>
    <w:semiHidden/>
    <w:locked/>
    <w:rsid w:val="00155AF3"/>
    <w:pPr>
      <w:tabs>
        <w:tab w:val="clear" w:pos="5800"/>
      </w:tabs>
      <w:spacing w:before="0" w:after="0" w:line="260" w:lineRule="exact"/>
      <w:ind w:left="794"/>
    </w:pPr>
    <w:rPr>
      <w:sz w:val="20"/>
      <w:lang w:val="fr-FR" w:eastAsia="en-US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37A0E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tabs>
        <w:tab w:val="clear" w:pos="5800"/>
      </w:tabs>
      <w:spacing w:before="0" w:after="0"/>
    </w:pPr>
    <w:rPr>
      <w:lang w:val="fr-FR" w:eastAsia="en-US"/>
    </w:r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">
    <w:name w:val="Kein Leerraum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Concerne">
    <w:name w:val="Concerne"/>
    <w:basedOn w:val="Normal"/>
    <w:autoRedefine/>
    <w:rsid w:val="00ED65E8"/>
    <w:pPr>
      <w:tabs>
        <w:tab w:val="clear" w:pos="5800"/>
        <w:tab w:val="left" w:pos="6237"/>
      </w:tabs>
      <w:spacing w:before="600" w:after="0"/>
      <w:ind w:left="284"/>
    </w:pPr>
    <w:rPr>
      <w:b/>
      <w:bCs/>
      <w:sz w:val="24"/>
      <w:lang w:val="fr-FR" w:eastAsia="en-US"/>
    </w:rPr>
  </w:style>
  <w:style w:type="paragraph" w:customStyle="1" w:styleId="corpsdelettre">
    <w:name w:val="corps de lettre"/>
    <w:basedOn w:val="Normal"/>
    <w:rsid w:val="00ED65E8"/>
    <w:pPr>
      <w:tabs>
        <w:tab w:val="clear" w:pos="5800"/>
        <w:tab w:val="left" w:pos="1134"/>
      </w:tabs>
      <w:spacing w:before="120" w:after="120"/>
      <w:ind w:left="284"/>
    </w:pPr>
    <w:rPr>
      <w:szCs w:val="22"/>
      <w:lang w:val="fr-FR" w:eastAsia="en-US"/>
    </w:rPr>
  </w:style>
  <w:style w:type="paragraph" w:customStyle="1" w:styleId="Titredelettre">
    <w:name w:val="Titre de lettre"/>
    <w:basedOn w:val="Normal"/>
    <w:next w:val="corpsdelettre"/>
    <w:rsid w:val="00ED65E8"/>
    <w:pPr>
      <w:tabs>
        <w:tab w:val="clear" w:pos="5800"/>
      </w:tabs>
      <w:spacing w:before="720" w:after="0"/>
      <w:ind w:left="284"/>
    </w:pPr>
    <w:rPr>
      <w:lang w:val="fr-FR" w:eastAsia="en-US"/>
    </w:rPr>
  </w:style>
  <w:style w:type="character" w:styleId="Textedelespacerserv">
    <w:name w:val="Placeholder Text"/>
    <w:basedOn w:val="Policepardfaut"/>
    <w:uiPriority w:val="99"/>
    <w:semiHidden/>
    <w:rsid w:val="00631861"/>
    <w:rPr>
      <w:color w:val="808080"/>
    </w:rPr>
  </w:style>
  <w:style w:type="paragraph" w:styleId="Textedebulles">
    <w:name w:val="Balloon Text"/>
    <w:basedOn w:val="Normal"/>
    <w:link w:val="TextedebullesCar"/>
    <w:rsid w:val="00631861"/>
    <w:pPr>
      <w:tabs>
        <w:tab w:val="clear" w:pos="5800"/>
      </w:tabs>
      <w:spacing w:before="0" w:after="0"/>
    </w:pPr>
    <w:rPr>
      <w:rFonts w:ascii="Tahoma" w:hAnsi="Tahoma" w:cs="Tahoma"/>
      <w:sz w:val="16"/>
      <w:szCs w:val="16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rsid w:val="00631861"/>
    <w:rPr>
      <w:rFonts w:ascii="Tahoma" w:hAnsi="Tahoma" w:cs="Tahoma"/>
      <w:sz w:val="16"/>
      <w:szCs w:val="16"/>
      <w:lang w:val="fr-FR" w:eastAsia="en-US"/>
    </w:rPr>
  </w:style>
  <w:style w:type="paragraph" w:styleId="Notedebasdepage">
    <w:name w:val="footnote text"/>
    <w:basedOn w:val="Normal"/>
    <w:link w:val="NotedebasdepageCar"/>
    <w:semiHidden/>
    <w:rsid w:val="00B14DD8"/>
    <w:rPr>
      <w:sz w:val="18"/>
    </w:rPr>
  </w:style>
  <w:style w:type="character" w:customStyle="1" w:styleId="NotedebasdepageCar">
    <w:name w:val="Note de bas de page Car"/>
    <w:basedOn w:val="Policepardfaut"/>
    <w:link w:val="Notedebasdepage"/>
    <w:semiHidden/>
    <w:rsid w:val="00B14DD8"/>
    <w:rPr>
      <w:sz w:val="18"/>
      <w:lang w:val="de-CH" w:eastAsia="de-DE"/>
    </w:rPr>
  </w:style>
  <w:style w:type="character" w:styleId="Appelnotedebasdep">
    <w:name w:val="footnote reference"/>
    <w:basedOn w:val="Policepardfaut"/>
    <w:semiHidden/>
    <w:rsid w:val="00B14DD8"/>
    <w:rPr>
      <w:rFonts w:ascii="Arial" w:hAnsi="Arial"/>
      <w:position w:val="6"/>
      <w:sz w:val="18"/>
    </w:rPr>
  </w:style>
  <w:style w:type="table" w:styleId="Grilledutableau">
    <w:name w:val="Table Grid"/>
    <w:basedOn w:val="TableauNormal"/>
    <w:rsid w:val="00B14DD8"/>
    <w:pPr>
      <w:tabs>
        <w:tab w:val="left" w:pos="5800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7_IVA\IVA-Givisiez\En-tete_IVA\LT_IVA_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AA96-EFAD-42BF-93F5-DCEA5117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LT_IVA_F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Marcer Holly</dc:creator>
  <cp:lastModifiedBy>Gapany Grégoire</cp:lastModifiedBy>
  <cp:revision>46</cp:revision>
  <cp:lastPrinted>2020-10-02T07:28:00Z</cp:lastPrinted>
  <dcterms:created xsi:type="dcterms:W3CDTF">2020-10-02T08:36:00Z</dcterms:created>
  <dcterms:modified xsi:type="dcterms:W3CDTF">2022-01-05T15:41:00Z</dcterms:modified>
</cp:coreProperties>
</file>