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C9FB2" w14:textId="108C753A" w:rsidR="00017087" w:rsidRDefault="00186066" w:rsidP="00017087">
      <w:pPr>
        <w:tabs>
          <w:tab w:val="right" w:leader="underscore" w:pos="9072"/>
        </w:tabs>
        <w:rPr>
          <w:rFonts w:ascii="Arial" w:eastAsia="Times New Roman" w:hAnsi="Arial" w:cs="Times New Roman"/>
          <w:b/>
          <w:lang w:eastAsia="fr-FR"/>
        </w:rPr>
      </w:pPr>
      <w:r>
        <w:rPr>
          <w:rFonts w:ascii="Arial" w:eastAsia="Times New Roman" w:hAnsi="Arial" w:cs="Times New Roman"/>
          <w:b/>
          <w:sz w:val="28"/>
        </w:rPr>
        <w:t>Beschreibung eines Kurses in Grundkompetenzen</w:t>
      </w:r>
      <w:r>
        <w:rPr>
          <w:rFonts w:ascii="Arial" w:eastAsia="Times New Roman" w:hAnsi="Arial" w:cs="Times New Roman"/>
          <w:b/>
          <w:sz w:val="28"/>
        </w:rPr>
        <w:br/>
      </w:r>
      <w:r>
        <w:rPr>
          <w:rFonts w:ascii="Arial" w:eastAsia="Times New Roman" w:hAnsi="Arial" w:cs="Times New Roman"/>
          <w:b/>
        </w:rPr>
        <w:t>__</w:t>
      </w:r>
    </w:p>
    <w:p w14:paraId="3D7585A1" w14:textId="61BA79E7" w:rsidR="00096854" w:rsidRPr="00017087" w:rsidRDefault="00096854" w:rsidP="00017087">
      <w:pPr>
        <w:pStyle w:val="05lead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</w:rPr>
        <w:t xml:space="preserve">Formular zur Veröffentlichung auf </w:t>
      </w:r>
      <w:hyperlink r:id="rId11" w:history="1">
        <w:r>
          <w:rPr>
            <w:rStyle w:val="Hyperlink"/>
            <w:rFonts w:ascii="Arial" w:hAnsi="Arial" w:cs="Arial"/>
            <w:sz w:val="22"/>
          </w:rPr>
          <w:t>berufsberatung.ch</w:t>
        </w:r>
      </w:hyperlink>
      <w:r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br/>
        <w:t xml:space="preserve">Die Veröffentlichung des Kurses für die Website </w:t>
      </w:r>
      <w:hyperlink r:id="rId12" w:history="1">
        <w:r>
          <w:rPr>
            <w:rStyle w:val="Hyperlink"/>
            <w:rFonts w:ascii="Arial" w:hAnsi="Arial" w:cs="Arial"/>
            <w:sz w:val="22"/>
          </w:rPr>
          <w:t>besser-jetzt.ch/Freiburg</w:t>
        </w:r>
      </w:hyperlink>
      <w:r>
        <w:rPr>
          <w:rStyle w:val="Hyperlink"/>
          <w:rFonts w:ascii="Arial" w:hAnsi="Arial" w:cs="Arial"/>
          <w:sz w:val="22"/>
        </w:rPr>
        <w:t xml:space="preserve"> erfolgt durch Sie direkt auf der SVEB-Plattform </w:t>
      </w:r>
      <w:hyperlink r:id="rId13" w:tooltip="https://admin.alisearch.ch" w:history="1">
        <w:r>
          <w:rPr>
            <w:rStyle w:val="Hyperlink"/>
            <w:rFonts w:ascii="Arial" w:hAnsi="Arial" w:cs="Arial"/>
            <w:sz w:val="22"/>
          </w:rPr>
          <w:t>https://admin.alisearch.ch</w:t>
        </w:r>
      </w:hyperlink>
      <w:r>
        <w:rPr>
          <w:rFonts w:ascii="Arial" w:hAnsi="Arial" w:cs="Arial"/>
          <w:sz w:val="22"/>
        </w:rPr>
        <w:t xml:space="preserve">). </w:t>
      </w:r>
      <w:r>
        <w:rPr>
          <w:rFonts w:ascii="Arial" w:hAnsi="Arial" w:cs="Arial"/>
          <w:sz w:val="22"/>
        </w:rPr>
        <w:br/>
        <w:t>Bitte füllen Sie alle Angaben aus.</w:t>
      </w:r>
    </w:p>
    <w:p w14:paraId="790A7CF7" w14:textId="77777777" w:rsidR="00A44FBA" w:rsidRDefault="00A44FBA" w:rsidP="00A44FBA">
      <w:pPr>
        <w:tabs>
          <w:tab w:val="right" w:leader="underscore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Name des Kursanbieters: </w:t>
      </w:r>
      <w:r>
        <w:rPr>
          <w:rFonts w:ascii="Arial" w:hAnsi="Arial" w:cs="Arial"/>
        </w:rPr>
        <w:tab/>
      </w:r>
    </w:p>
    <w:p w14:paraId="2E9FA524" w14:textId="65D41B58" w:rsidR="00EE3B8F" w:rsidRPr="00C645FB" w:rsidRDefault="00EE3B8F" w:rsidP="00EE3B8F">
      <w:pPr>
        <w:tabs>
          <w:tab w:val="right" w:leader="underscore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Unterrichtssprache(n): </w:t>
      </w:r>
      <w:r>
        <w:rPr>
          <w:rFonts w:ascii="Arial" w:hAnsi="Arial" w:cs="Arial"/>
        </w:rPr>
        <w:tab/>
      </w:r>
    </w:p>
    <w:p w14:paraId="1308146E" w14:textId="1E44CC54" w:rsidR="00C16BEA" w:rsidRPr="00C645FB" w:rsidRDefault="00C16BEA" w:rsidP="00C16BEA">
      <w:pPr>
        <w:tabs>
          <w:tab w:val="right" w:leader="underscore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Website der Institution: </w:t>
      </w:r>
      <w:r>
        <w:rPr>
          <w:rFonts w:ascii="Arial" w:hAnsi="Arial" w:cs="Arial"/>
        </w:rPr>
        <w:tab/>
      </w:r>
    </w:p>
    <w:p w14:paraId="60943D50" w14:textId="77992A47" w:rsidR="00096854" w:rsidRDefault="00324961" w:rsidP="00096854">
      <w:pPr>
        <w:tabs>
          <w:tab w:val="right" w:leader="underscore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Kursname: </w:t>
      </w:r>
      <w:r>
        <w:rPr>
          <w:rFonts w:ascii="Arial" w:hAnsi="Arial" w:cs="Arial"/>
        </w:rPr>
        <w:tab/>
      </w:r>
    </w:p>
    <w:p w14:paraId="79935826" w14:textId="475C3C20" w:rsidR="008F77FF" w:rsidRDefault="00936C5C" w:rsidP="00096854">
      <w:pPr>
        <w:tabs>
          <w:tab w:val="right" w:leader="underscore" w:pos="9072"/>
        </w:tabs>
        <w:rPr>
          <w:rFonts w:ascii="Arial" w:hAnsi="Arial" w:cs="Arial"/>
        </w:rPr>
      </w:pPr>
      <w:r>
        <w:rPr>
          <w:rFonts w:ascii="Arial" w:hAnsi="Arial" w:cs="Arial"/>
        </w:rPr>
        <w:t>Betroffene Grundkompetenz:</w:t>
      </w:r>
      <w:r>
        <w:rPr>
          <w:rFonts w:ascii="Arial" w:hAnsi="Arial" w:cs="Arial"/>
        </w:rPr>
        <w:br/>
        <w:t xml:space="preserve">Kreuzen Sie das entsprechende Kästchen an. </w:t>
      </w: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  <w:gridCol w:w="702"/>
      </w:tblGrid>
      <w:tr w:rsidR="00AF303C" w:rsidRPr="003D2411" w14:paraId="637CC724" w14:textId="15AA4E99" w:rsidTr="00050FC7">
        <w:trPr>
          <w:trHeight w:hRule="exact" w:val="429"/>
        </w:trPr>
        <w:tc>
          <w:tcPr>
            <w:tcW w:w="9067" w:type="dxa"/>
            <w:shd w:val="clear" w:color="auto" w:fill="auto"/>
            <w:vAlign w:val="center"/>
          </w:tcPr>
          <w:p w14:paraId="2A03811C" w14:textId="6D9C8C3F" w:rsidR="00AF303C" w:rsidRPr="003D2411" w:rsidRDefault="00AF303C" w:rsidP="00FA20CF">
            <w:pPr>
              <w:tabs>
                <w:tab w:val="left" w:pos="280"/>
              </w:tabs>
              <w:spacing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Lesen, Schreiben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2563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</w:tcPr>
              <w:p w14:paraId="4195EE71" w14:textId="7A7500C6" w:rsidR="00AF303C" w:rsidRPr="003D2411" w:rsidRDefault="007E4FD5" w:rsidP="00964B6C">
                <w:pPr>
                  <w:tabs>
                    <w:tab w:val="left" w:pos="280"/>
                  </w:tabs>
                  <w:spacing w:after="0" w:line="240" w:lineRule="auto"/>
                  <w:ind w:left="284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4A1302" w:rsidRPr="003D2411" w14:paraId="541FA611" w14:textId="77777777" w:rsidTr="00050FC7">
        <w:trPr>
          <w:trHeight w:hRule="exact" w:val="429"/>
        </w:trPr>
        <w:tc>
          <w:tcPr>
            <w:tcW w:w="9067" w:type="dxa"/>
            <w:shd w:val="clear" w:color="auto" w:fill="auto"/>
            <w:vAlign w:val="center"/>
          </w:tcPr>
          <w:p w14:paraId="2CBFAC9D" w14:textId="29BD3DA8" w:rsidR="004A1302" w:rsidRPr="003D2411" w:rsidRDefault="004A1302" w:rsidP="00FA20CF">
            <w:pPr>
              <w:tabs>
                <w:tab w:val="left" w:pos="28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Spracherwerb - Konversation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6823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</w:tcPr>
              <w:p w14:paraId="504DCF89" w14:textId="4EEAC127" w:rsidR="004A1302" w:rsidRDefault="008731E9" w:rsidP="00964B6C">
                <w:pPr>
                  <w:tabs>
                    <w:tab w:val="left" w:pos="280"/>
                  </w:tabs>
                  <w:spacing w:after="0" w:line="240" w:lineRule="auto"/>
                  <w:ind w:left="284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964B6C" w:rsidRPr="003D2411" w14:paraId="5ED8C0A6" w14:textId="2133BF94" w:rsidTr="00050FC7">
        <w:trPr>
          <w:trHeight w:hRule="exact" w:val="379"/>
        </w:trPr>
        <w:tc>
          <w:tcPr>
            <w:tcW w:w="9067" w:type="dxa"/>
            <w:shd w:val="clear" w:color="auto" w:fill="auto"/>
            <w:vAlign w:val="center"/>
          </w:tcPr>
          <w:p w14:paraId="44F0A438" w14:textId="6FEC952B" w:rsidR="00964B6C" w:rsidRPr="00F7022F" w:rsidRDefault="00964B6C" w:rsidP="00964B6C">
            <w:pPr>
              <w:spacing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  <w:highlight w:val="yellow"/>
                <w:rPrChange w:id="0" w:author="Meichtry Daniela" w:date="2024-08-20T15:29:00Z" w16du:dateUtc="2024-08-20T13:29:00Z">
                  <w:rPr>
                    <w:rFonts w:ascii="Arial" w:hAnsi="Arial" w:cs="Arial"/>
                    <w:b/>
                    <w:sz w:val="20"/>
                    <w:szCs w:val="20"/>
                  </w:rPr>
                </w:rPrChange>
              </w:rPr>
            </w:pPr>
            <w:commentRangeStart w:id="1"/>
            <w:r w:rsidRPr="00F7022F">
              <w:rPr>
                <w:rFonts w:ascii="Arial" w:hAnsi="Arial" w:cs="Arial"/>
                <w:sz w:val="20"/>
                <w:highlight w:val="yellow"/>
                <w:rPrChange w:id="2" w:author="Meichtry Daniela" w:date="2024-08-20T15:29:00Z" w16du:dateUtc="2024-08-20T13:29:00Z">
                  <w:rPr>
                    <w:rFonts w:ascii="Arial" w:hAnsi="Arial" w:cs="Arial"/>
                    <w:sz w:val="20"/>
                  </w:rPr>
                </w:rPrChange>
              </w:rPr>
              <w:t>Grundlegende Mathematik</w:t>
            </w:r>
            <w:commentRangeEnd w:id="1"/>
            <w:r w:rsidR="00F7022F">
              <w:rPr>
                <w:rStyle w:val="Kommentarzeichen"/>
              </w:rPr>
              <w:commentReference w:id="1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19398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</w:tcPr>
              <w:p w14:paraId="59494B82" w14:textId="6341B8D2" w:rsidR="00964B6C" w:rsidRPr="003D2411" w:rsidRDefault="008731E9" w:rsidP="00964B6C">
                <w:pPr>
                  <w:spacing w:after="0" w:line="240" w:lineRule="auto"/>
                  <w:ind w:left="284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964B6C" w:rsidRPr="003D2411" w14:paraId="50F27C5C" w14:textId="38F064A1" w:rsidTr="00050FC7">
        <w:trPr>
          <w:trHeight w:hRule="exact" w:val="454"/>
        </w:trPr>
        <w:tc>
          <w:tcPr>
            <w:tcW w:w="9067" w:type="dxa"/>
            <w:shd w:val="clear" w:color="auto" w:fill="auto"/>
            <w:vAlign w:val="center"/>
          </w:tcPr>
          <w:p w14:paraId="3C638502" w14:textId="2C9EA253" w:rsidR="00964B6C" w:rsidRPr="003D2411" w:rsidRDefault="00964B6C" w:rsidP="00964B6C">
            <w:pPr>
              <w:spacing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Nutzung von ICT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43571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</w:tcPr>
              <w:p w14:paraId="795151EC" w14:textId="7F57AA9C" w:rsidR="00964B6C" w:rsidRPr="003D2411" w:rsidRDefault="00964B6C" w:rsidP="00964B6C">
                <w:pPr>
                  <w:spacing w:after="0" w:line="240" w:lineRule="auto"/>
                  <w:ind w:left="284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</w:tbl>
    <w:p w14:paraId="3928B35A" w14:textId="72066C55" w:rsidR="00AD5A8E" w:rsidRPr="00C645FB" w:rsidRDefault="00AD5A8E" w:rsidP="00AD5A8E">
      <w:pPr>
        <w:tabs>
          <w:tab w:val="right" w:leader="underscore" w:pos="9072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>Link zum Angebot auf Webseite des Anbieters</w:t>
      </w:r>
      <w:r>
        <w:rPr>
          <w:rStyle w:val="Funotenzeichen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</w:p>
    <w:p w14:paraId="67F2DE4A" w14:textId="3ED56E43" w:rsidR="007B3D9D" w:rsidRPr="00C645FB" w:rsidRDefault="007B3D9D" w:rsidP="007B3D9D">
      <w:pPr>
        <w:tabs>
          <w:tab w:val="right" w:leader="underscore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Kosten: </w:t>
      </w:r>
      <w:r>
        <w:rPr>
          <w:rFonts w:ascii="Arial" w:hAnsi="Arial" w:cs="Arial"/>
        </w:rPr>
        <w:tab/>
      </w:r>
    </w:p>
    <w:p w14:paraId="1B12262D" w14:textId="5F84A190" w:rsidR="00FC3A51" w:rsidRPr="00C645FB" w:rsidRDefault="00FC3A51" w:rsidP="00FC3A51">
      <w:pPr>
        <w:tabs>
          <w:tab w:val="right" w:leader="underscore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Kurze und prägnante Beschreibung des Bildungsangebots (Kursinhalte und -ziele, Ablauf, Organisation,) in einer </w:t>
      </w:r>
      <w:r w:rsidRPr="00F7022F">
        <w:rPr>
          <w:rFonts w:ascii="Arial" w:hAnsi="Arial" w:cs="Arial"/>
          <w:highlight w:val="yellow"/>
        </w:rPr>
        <w:t>zielgruppengerechten</w:t>
      </w:r>
      <w:r>
        <w:rPr>
          <w:rFonts w:ascii="Arial" w:hAnsi="Arial" w:cs="Arial"/>
        </w:rPr>
        <w:t xml:space="preserve"> Sprache:</w:t>
      </w:r>
    </w:p>
    <w:p w14:paraId="224F41B3" w14:textId="77777777" w:rsidR="00FC3A51" w:rsidRDefault="00FC3A51" w:rsidP="00FC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rPr>
          <w:rFonts w:ascii="Arial" w:hAnsi="Arial" w:cs="Arial"/>
        </w:rPr>
      </w:pPr>
    </w:p>
    <w:p w14:paraId="55983017" w14:textId="77777777" w:rsidR="00FC3A51" w:rsidRDefault="00FC3A51" w:rsidP="00FC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rPr>
          <w:rFonts w:ascii="Arial" w:hAnsi="Arial" w:cs="Arial"/>
        </w:rPr>
      </w:pPr>
    </w:p>
    <w:p w14:paraId="4A79C7CF" w14:textId="77777777" w:rsidR="00FC3A51" w:rsidRPr="007B735A" w:rsidRDefault="00FC3A51" w:rsidP="00FC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rPr>
          <w:rFonts w:ascii="Arial" w:hAnsi="Arial" w:cs="Arial"/>
        </w:rPr>
      </w:pPr>
    </w:p>
    <w:p w14:paraId="3CF327CA" w14:textId="77777777" w:rsidR="00FC3A51" w:rsidRPr="007B735A" w:rsidRDefault="00FC3A51" w:rsidP="00FC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rPr>
          <w:rFonts w:ascii="Arial" w:hAnsi="Arial" w:cs="Arial"/>
        </w:rPr>
      </w:pPr>
    </w:p>
    <w:p w14:paraId="0D8011E5" w14:textId="26A113A8" w:rsidR="00F37051" w:rsidRDefault="00F37051" w:rsidP="00F37051">
      <w:pPr>
        <w:tabs>
          <w:tab w:val="right" w:leader="underscore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Zielgruppe: </w:t>
      </w:r>
      <w:r>
        <w:rPr>
          <w:rFonts w:ascii="Arial" w:hAnsi="Arial" w:cs="Arial"/>
        </w:rPr>
        <w:tab/>
      </w:r>
    </w:p>
    <w:p w14:paraId="451F4D82" w14:textId="6A77DB30" w:rsidR="00FC3A51" w:rsidRDefault="00F9287F" w:rsidP="00AF303C">
      <w:pPr>
        <w:tabs>
          <w:tab w:val="right" w:leader="underscore" w:pos="9072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Voraussetzung(en):_____________________________________________________</w:t>
      </w:r>
    </w:p>
    <w:p w14:paraId="687B2C1E" w14:textId="7BD36110" w:rsidR="009651A3" w:rsidRDefault="009651A3" w:rsidP="00096854">
      <w:pPr>
        <w:tabs>
          <w:tab w:val="right" w:leader="underscore" w:pos="9072"/>
        </w:tabs>
        <w:rPr>
          <w:rFonts w:ascii="Arial" w:hAnsi="Arial" w:cs="Arial"/>
        </w:rPr>
      </w:pPr>
      <w:r>
        <w:rPr>
          <w:rFonts w:ascii="Arial" w:hAnsi="Arial" w:cs="Arial"/>
        </w:rPr>
        <w:t>Praktische Informationen</w:t>
      </w:r>
    </w:p>
    <w:p w14:paraId="7DDF5C96" w14:textId="77777777" w:rsidR="00FC02D9" w:rsidRPr="00096854" w:rsidRDefault="00FC02D9" w:rsidP="00FC02D9">
      <w:pPr>
        <w:tabs>
          <w:tab w:val="right" w:leader="underscore" w:pos="9072"/>
        </w:tabs>
      </w:pPr>
      <w:r>
        <w:rPr>
          <w:rFonts w:ascii="Arial" w:hAnsi="Arial" w:cs="Arial"/>
        </w:rPr>
        <w:t xml:space="preserve">Datum*: </w:t>
      </w:r>
      <w:r>
        <w:rPr>
          <w:rFonts w:ascii="Arial" w:hAnsi="Arial" w:cs="Arial"/>
        </w:rPr>
        <w:tab/>
      </w:r>
    </w:p>
    <w:p w14:paraId="5B1E9D42" w14:textId="070ED6B8" w:rsidR="00096854" w:rsidRPr="00C645FB" w:rsidRDefault="00A44FBA" w:rsidP="00096854">
      <w:pPr>
        <w:tabs>
          <w:tab w:val="right" w:leader="underscore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Kursort und Adresse: </w:t>
      </w:r>
      <w:r>
        <w:rPr>
          <w:rFonts w:ascii="Arial" w:hAnsi="Arial" w:cs="Arial"/>
        </w:rPr>
        <w:tab/>
      </w:r>
    </w:p>
    <w:p w14:paraId="5D4D6196" w14:textId="77777777" w:rsidR="00722D89" w:rsidRDefault="00096854" w:rsidP="006E3F95">
      <w:pPr>
        <w:tabs>
          <w:tab w:val="right" w:leader="underscore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Zeitlicher Ablauf </w:t>
      </w:r>
    </w:p>
    <w:p w14:paraId="4083E097" w14:textId="483956D1" w:rsidR="00096854" w:rsidRPr="00C645FB" w:rsidRDefault="00722D89" w:rsidP="006E3F95">
      <w:pPr>
        <w:tabs>
          <w:tab w:val="right" w:leader="underscore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Allgemeine Angaben, z. B. von ... bis ..., 1xWoche im Schuljahr, im Februar, auf Anfrage, jederzeit):</w:t>
      </w:r>
    </w:p>
    <w:p w14:paraId="1E4BE51D" w14:textId="77777777" w:rsidR="00096854" w:rsidRPr="00C645FB" w:rsidRDefault="00096854" w:rsidP="00096854">
      <w:pPr>
        <w:tabs>
          <w:tab w:val="right" w:leader="underscore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0A13E5C" w14:textId="1FE6C409" w:rsidR="00096854" w:rsidRPr="00C645FB" w:rsidRDefault="00096854" w:rsidP="00096854">
      <w:pPr>
        <w:tabs>
          <w:tab w:val="left" w:leader="underscore" w:pos="1701"/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Dauer: 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7872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Teilzeit     </w:t>
      </w:r>
      <w:sdt>
        <w:sdtPr>
          <w:rPr>
            <w:rFonts w:ascii="Arial" w:hAnsi="Arial" w:cs="Arial"/>
          </w:rPr>
          <w:id w:val="104090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Vollzeit </w:t>
      </w:r>
    </w:p>
    <w:p w14:paraId="36C71C56" w14:textId="72FB4A1C" w:rsidR="006D6F93" w:rsidRDefault="00B42A32" w:rsidP="00096854">
      <w:pPr>
        <w:tabs>
          <w:tab w:val="right" w:leader="underscore" w:pos="9072"/>
        </w:tabs>
        <w:rPr>
          <w:rFonts w:ascii="Arial" w:hAnsi="Arial" w:cs="Arial"/>
        </w:rPr>
      </w:pPr>
      <w:r w:rsidRPr="00F7022F">
        <w:rPr>
          <w:rFonts w:ascii="Arial" w:hAnsi="Arial" w:cs="Arial"/>
          <w:highlight w:val="yellow"/>
        </w:rPr>
        <w:t>Kurszeiten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</w:p>
    <w:p w14:paraId="5B28F051" w14:textId="011D7F7E" w:rsidR="00096854" w:rsidRPr="00C645FB" w:rsidRDefault="00096854" w:rsidP="00096854">
      <w:pPr>
        <w:tabs>
          <w:tab w:val="right" w:leader="underscore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Abschluss oder Kurszertifikat: </w:t>
      </w:r>
      <w:r>
        <w:rPr>
          <w:rFonts w:ascii="Arial" w:hAnsi="Arial" w:cs="Arial"/>
        </w:rPr>
        <w:tab/>
      </w:r>
    </w:p>
    <w:p w14:paraId="087FD3AD" w14:textId="7C18C5D8" w:rsidR="00096854" w:rsidRPr="00AB5012" w:rsidRDefault="00096854" w:rsidP="00096854">
      <w:pPr>
        <w:tabs>
          <w:tab w:val="right" w:leader="underscore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Ausbildungslabels (falls vorhanden): </w:t>
      </w:r>
      <w:sdt>
        <w:sdtPr>
          <w:rPr>
            <w:rFonts w:ascii="Arial" w:hAnsi="Arial" w:cs="Arial"/>
            <w:sz w:val="20"/>
            <w:szCs w:val="20"/>
          </w:rPr>
          <w:id w:val="-82226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</w:rPr>
        <w:t xml:space="preserve"> ISO 29993      </w:t>
      </w:r>
      <w:sdt>
        <w:sdtPr>
          <w:rPr>
            <w:rFonts w:ascii="Arial" w:hAnsi="Arial" w:cs="Arial"/>
            <w:sz w:val="20"/>
            <w:szCs w:val="20"/>
          </w:rPr>
          <w:id w:val="91774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</w:rPr>
        <w:t xml:space="preserve"> Andere: </w:t>
      </w:r>
      <w:r>
        <w:rPr>
          <w:rFonts w:ascii="Arial" w:hAnsi="Arial" w:cs="Arial"/>
        </w:rPr>
        <w:tab/>
      </w:r>
    </w:p>
    <w:p w14:paraId="0BEDB26A" w14:textId="45C11D6F" w:rsidR="003005C4" w:rsidRPr="00C645FB" w:rsidRDefault="003005C4" w:rsidP="003005C4">
      <w:pPr>
        <w:tabs>
          <w:tab w:val="right" w:leader="underscore" w:pos="9072"/>
        </w:tabs>
        <w:rPr>
          <w:rFonts w:ascii="Arial" w:hAnsi="Arial" w:cs="Arial"/>
        </w:rPr>
      </w:pPr>
      <w:r>
        <w:rPr>
          <w:rFonts w:ascii="Arial" w:hAnsi="Arial" w:cs="Arial"/>
        </w:rPr>
        <w:t>Weitere Anmerkungen:</w:t>
      </w:r>
    </w:p>
    <w:p w14:paraId="38E24827" w14:textId="77777777" w:rsidR="003005C4" w:rsidRPr="00C645FB" w:rsidRDefault="003005C4" w:rsidP="00300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rPr>
          <w:rFonts w:ascii="Arial" w:hAnsi="Arial" w:cs="Arial"/>
        </w:rPr>
      </w:pPr>
    </w:p>
    <w:p w14:paraId="5BF6CA1F" w14:textId="77777777" w:rsidR="003005C4" w:rsidRPr="00C645FB" w:rsidRDefault="003005C4" w:rsidP="00300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rPr>
          <w:rFonts w:ascii="Arial" w:hAnsi="Arial" w:cs="Arial"/>
        </w:rPr>
      </w:pPr>
    </w:p>
    <w:p w14:paraId="25B4EBD1" w14:textId="77777777" w:rsidR="003005C4" w:rsidRPr="00C645FB" w:rsidRDefault="003005C4" w:rsidP="00300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rPr>
          <w:rFonts w:ascii="Arial" w:hAnsi="Arial" w:cs="Arial"/>
        </w:rPr>
      </w:pPr>
    </w:p>
    <w:p w14:paraId="28C781A0" w14:textId="4A243860" w:rsidR="003005C4" w:rsidRDefault="00021FEB" w:rsidP="003005C4">
      <w:pPr>
        <w:tabs>
          <w:tab w:val="left" w:pos="426"/>
          <w:tab w:val="right" w:leader="underscore" w:pos="9072"/>
        </w:tabs>
        <w:rPr>
          <w:rFonts w:ascii="MS Gothic" w:eastAsia="MS Gothic" w:hAnsi="MS Gothic" w:cs="Arial"/>
        </w:rPr>
      </w:pPr>
      <w:r>
        <w:rPr>
          <w:rFonts w:ascii="Arial" w:hAnsi="Arial" w:cs="Arial"/>
        </w:rPr>
        <w:t>Bitte veröffentlichen Sie selbst die Daten auf der Website berufsberatung.ch. Falls Sie kein Login haben, melden Sie sich bitte direkt bei Daniel Meister, SVEB.</w:t>
      </w:r>
    </w:p>
    <w:p w14:paraId="27F55514" w14:textId="2022DD66" w:rsidR="004822E5" w:rsidRDefault="004822E5" w:rsidP="003005C4">
      <w:pPr>
        <w:tabs>
          <w:tab w:val="left" w:pos="426"/>
          <w:tab w:val="right" w:leader="underscore" w:pos="9072"/>
        </w:tabs>
        <w:rPr>
          <w:rFonts w:ascii="Arial" w:hAnsi="Arial" w:cs="Arial"/>
        </w:rPr>
      </w:pPr>
    </w:p>
    <w:p w14:paraId="08C4A2A8" w14:textId="77777777" w:rsidR="003005C4" w:rsidRPr="00096854" w:rsidRDefault="003005C4" w:rsidP="003005C4">
      <w:pPr>
        <w:tabs>
          <w:tab w:val="right" w:leader="underscore" w:pos="9072"/>
        </w:tabs>
      </w:pPr>
      <w:r>
        <w:rPr>
          <w:rFonts w:ascii="Arial" w:hAnsi="Arial" w:cs="Arial"/>
        </w:rPr>
        <w:t xml:space="preserve">Datum*: </w:t>
      </w:r>
      <w:r>
        <w:rPr>
          <w:rFonts w:ascii="Arial" w:hAnsi="Arial" w:cs="Arial"/>
        </w:rPr>
        <w:tab/>
      </w:r>
    </w:p>
    <w:p w14:paraId="6643FDBA" w14:textId="776BEF58" w:rsidR="001B0601" w:rsidRPr="00096854" w:rsidRDefault="001B0601" w:rsidP="00006AFC">
      <w:pPr>
        <w:tabs>
          <w:tab w:val="right" w:leader="underscore" w:pos="9072"/>
        </w:tabs>
      </w:pPr>
    </w:p>
    <w:sectPr w:rsidR="001B0601" w:rsidRPr="00096854" w:rsidSect="001D1FBD">
      <w:headerReference w:type="default" r:id="rId18"/>
      <w:headerReference w:type="first" r:id="rId19"/>
      <w:footerReference w:type="first" r:id="rId20"/>
      <w:type w:val="continuous"/>
      <w:pgSz w:w="11906" w:h="16838" w:code="9"/>
      <w:pgMar w:top="1985" w:right="709" w:bottom="719" w:left="1418" w:header="652" w:footer="51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Meichtry Daniela" w:date="2024-08-20T15:29:00Z" w:initials="MD">
    <w:p w14:paraId="2E81225B" w14:textId="77777777" w:rsidR="00F7022F" w:rsidRDefault="00F7022F" w:rsidP="00F7022F">
      <w:pPr>
        <w:pStyle w:val="Kommentartext"/>
      </w:pPr>
      <w:r>
        <w:rPr>
          <w:rStyle w:val="Kommentarzeichen"/>
        </w:rPr>
        <w:annotationRef/>
      </w:r>
      <w:r>
        <w:t xml:space="preserve">Grundkenntnisse der Mathematik </w:t>
      </w:r>
    </w:p>
    <w:p w14:paraId="2B0FD0AE" w14:textId="77777777" w:rsidR="00F7022F" w:rsidRDefault="00F7022F" w:rsidP="00F7022F">
      <w:pPr>
        <w:pStyle w:val="Kommentartext"/>
      </w:pPr>
      <w:r>
        <w:t>Oder Grundlagen der Mathematik?</w:t>
      </w:r>
    </w:p>
    <w:p w14:paraId="33C4CC6F" w14:textId="77777777" w:rsidR="00F7022F" w:rsidRDefault="00F7022F" w:rsidP="00F7022F">
      <w:pPr>
        <w:pStyle w:val="Kommentartext"/>
      </w:pPr>
      <w:r>
        <w:t>Jedenfalls: vereinheitlichen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3C4CC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7EB3CE1" w16cex:dateUtc="2024-08-20T1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3C4CC6F" w16cid:durableId="17EB3C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CF81C" w14:textId="77777777" w:rsidR="00121FC6" w:rsidRDefault="00121FC6" w:rsidP="00117105">
      <w:r>
        <w:separator/>
      </w:r>
    </w:p>
  </w:endnote>
  <w:endnote w:type="continuationSeparator" w:id="0">
    <w:p w14:paraId="3F13355C" w14:textId="77777777" w:rsidR="00121FC6" w:rsidRDefault="00121FC6" w:rsidP="00117105">
      <w:r>
        <w:continuationSeparator/>
      </w:r>
    </w:p>
  </w:endnote>
  <w:endnote w:type="continuationNotice" w:id="1">
    <w:p w14:paraId="269BF67B" w14:textId="77777777" w:rsidR="00121FC6" w:rsidRDefault="00121F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03F04" w14:textId="77777777" w:rsidR="00A13132" w:rsidRPr="003E0C17" w:rsidRDefault="00A13132" w:rsidP="00EB0A1F">
    <w:pPr>
      <w:pStyle w:val="01entteetbasdepage"/>
    </w:pPr>
    <w:r>
      <w:t>—</w:t>
    </w:r>
  </w:p>
  <w:p w14:paraId="040E650F" w14:textId="77777777" w:rsidR="00A13132" w:rsidRPr="00781D53" w:rsidRDefault="00A13132" w:rsidP="00EB0A1F">
    <w:pPr>
      <w:pStyle w:val="01entteetbasdepage"/>
      <w:rPr>
        <w:b/>
      </w:rPr>
    </w:pPr>
    <w:r>
      <w:t xml:space="preserve">Direction de la formation et des affaires culturelles </w:t>
    </w:r>
    <w:r>
      <w:rPr>
        <w:b/>
      </w:rPr>
      <w:t>DFAC</w:t>
    </w:r>
  </w:p>
  <w:p w14:paraId="37479371" w14:textId="77777777" w:rsidR="00A13132" w:rsidRPr="002C007F" w:rsidRDefault="00A13132" w:rsidP="00EB0A1F">
    <w:pPr>
      <w:pStyle w:val="01KopfzeileFusszeile"/>
      <w:rPr>
        <w:b/>
      </w:rPr>
    </w:pPr>
    <w:r>
      <w:t xml:space="preserve">Direktion für Bildung und kulturelle Angelegenheiten </w:t>
    </w:r>
    <w:r>
      <w:rPr>
        <w:b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8148C" w14:textId="77777777" w:rsidR="00121FC6" w:rsidRDefault="00121FC6" w:rsidP="00117105">
      <w:r>
        <w:separator/>
      </w:r>
    </w:p>
  </w:footnote>
  <w:footnote w:type="continuationSeparator" w:id="0">
    <w:p w14:paraId="2093F1F8" w14:textId="77777777" w:rsidR="00121FC6" w:rsidRDefault="00121FC6" w:rsidP="00117105">
      <w:r>
        <w:continuationSeparator/>
      </w:r>
    </w:p>
  </w:footnote>
  <w:footnote w:type="continuationNotice" w:id="1">
    <w:p w14:paraId="7F8D8FEC" w14:textId="77777777" w:rsidR="00121FC6" w:rsidRDefault="00121FC6">
      <w:pPr>
        <w:spacing w:after="0" w:line="240" w:lineRule="auto"/>
      </w:pPr>
    </w:p>
  </w:footnote>
  <w:footnote w:id="2">
    <w:p w14:paraId="6975591D" w14:textId="52EC1E25" w:rsidR="00AD5A8E" w:rsidRPr="006422FD" w:rsidRDefault="00AD5A8E" w:rsidP="00AD5A8E">
      <w:pPr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  <w:r>
        <w:rPr>
          <w:rStyle w:val="Funotenzeichen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 Der </w:t>
      </w:r>
      <w:r>
        <w:rPr>
          <w:rFonts w:ascii="Arial" w:hAnsi="Arial" w:cs="Arial"/>
          <w:b/>
          <w:sz w:val="16"/>
        </w:rPr>
        <w:t>Link zu jedem Kursangebot auf Ihrer Website ist sehr wichtig</w:t>
      </w:r>
      <w:r>
        <w:rPr>
          <w:rFonts w:ascii="Arial" w:hAnsi="Arial" w:cs="Arial"/>
          <w:sz w:val="16"/>
        </w:rPr>
        <w:t xml:space="preserve">. Er ermöglicht es dem Zielpublikum der </w:t>
      </w:r>
      <w:r w:rsidRPr="00F7022F">
        <w:rPr>
          <w:rFonts w:ascii="Arial" w:hAnsi="Arial" w:cs="Arial"/>
          <w:sz w:val="16"/>
          <w:highlight w:val="yellow"/>
        </w:rPr>
        <w:t>GK</w:t>
      </w:r>
      <w:r>
        <w:rPr>
          <w:rFonts w:ascii="Arial" w:hAnsi="Arial" w:cs="Arial"/>
          <w:sz w:val="16"/>
        </w:rPr>
        <w:t xml:space="preserve">-Betroffenen und der sie begleitenden Fachpersonen, jederzeit aktuelle Informationen abzurufen. Möglicherweise haben Sie den Kurs noch nicht auf Ihrer Website veröffentlicht, wenn Sie dieses Formular ausfüllen. </w:t>
      </w:r>
      <w:r>
        <w:rPr>
          <w:rFonts w:ascii="Arial" w:hAnsi="Arial" w:cs="Arial"/>
          <w:b/>
          <w:sz w:val="16"/>
        </w:rPr>
        <w:t>In diesem Fall schicken Sie den Link bitte vor Beginn des Kurses an Frau Meyer-Ruchti.</w:t>
      </w:r>
    </w:p>
    <w:p w14:paraId="55E88A12" w14:textId="77777777" w:rsidR="00AD5A8E" w:rsidRDefault="00AD5A8E" w:rsidP="00AD5A8E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5"/>
    </w:tblGrid>
    <w:tr w:rsidR="00A13132" w14:paraId="6AD8BAA7" w14:textId="77777777">
      <w:trPr>
        <w:trHeight w:val="567"/>
      </w:trPr>
      <w:tc>
        <w:tcPr>
          <w:tcW w:w="9015" w:type="dxa"/>
        </w:tcPr>
        <w:p w14:paraId="48E19EAE" w14:textId="77777777" w:rsidR="00A13132" w:rsidRPr="00C82A21" w:rsidRDefault="00A13132" w:rsidP="00714B22">
          <w:pPr>
            <w:pStyle w:val="10enttepage2"/>
          </w:pPr>
          <w:r>
            <w:rPr>
              <w:noProof/>
            </w:rPr>
            <w:drawing>
              <wp:anchor distT="0" distB="0" distL="114300" distR="114300" simplePos="0" relativeHeight="251658241" behindDoc="0" locked="1" layoutInCell="1" allowOverlap="1" wp14:anchorId="4566AA9F" wp14:editId="0EAC6903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t>Amt für Berufsberatung und Erwachsenenbildung</w:t>
          </w:r>
          <w:r>
            <w:t xml:space="preserve"> </w:t>
          </w:r>
          <w:r>
            <w:rPr>
              <w:b w:val="0"/>
            </w:rPr>
            <w:t>BEA</w:t>
          </w:r>
        </w:p>
        <w:p w14:paraId="12914A36" w14:textId="77777777" w:rsidR="00A13132" w:rsidRPr="002C478A" w:rsidRDefault="00A13132" w:rsidP="00AE5BCE">
          <w:pPr>
            <w:rPr>
              <w:rStyle w:val="Seitenzahl"/>
            </w:rPr>
          </w:pPr>
          <w:r>
            <w:rPr>
              <w:rStyle w:val="Seitenzahl"/>
            </w:rPr>
            <w:t xml:space="preserve">Seite </w:t>
          </w:r>
          <w:r w:rsidR="00AE6D50" w:rsidRPr="002C478A">
            <w:rPr>
              <w:rStyle w:val="Seitenzahl"/>
            </w:rPr>
            <w:fldChar w:fldCharType="begin"/>
          </w:r>
          <w:r w:rsidRPr="002C478A">
            <w:rPr>
              <w:rStyle w:val="Seitenzahl"/>
            </w:rPr>
            <w:instrText xml:space="preserve"> PAGE </w:instrText>
          </w:r>
          <w:r w:rsidR="00AE6D50" w:rsidRPr="002C478A">
            <w:rPr>
              <w:rStyle w:val="Seitenzahl"/>
            </w:rPr>
            <w:fldChar w:fldCharType="separate"/>
          </w:r>
          <w:r w:rsidR="001203D7">
            <w:rPr>
              <w:rStyle w:val="Seitenzahl"/>
              <w:noProof/>
            </w:rPr>
            <w:t>2</w:t>
          </w:r>
          <w:r w:rsidR="00AE6D50" w:rsidRPr="002C478A"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 w:rsidR="00AE6D50" w:rsidRPr="002C478A">
            <w:rPr>
              <w:rStyle w:val="Seitenzahl"/>
            </w:rPr>
            <w:fldChar w:fldCharType="begin"/>
          </w:r>
          <w:r w:rsidRPr="002C478A">
            <w:rPr>
              <w:rStyle w:val="Seitenzahl"/>
            </w:rPr>
            <w:instrText xml:space="preserve"> NUMPAGES  </w:instrText>
          </w:r>
          <w:r w:rsidR="00AE6D50" w:rsidRPr="002C478A">
            <w:rPr>
              <w:rStyle w:val="Seitenzahl"/>
            </w:rPr>
            <w:fldChar w:fldCharType="separate"/>
          </w:r>
          <w:r w:rsidR="001203D7">
            <w:rPr>
              <w:rStyle w:val="Seitenzahl"/>
              <w:noProof/>
            </w:rPr>
            <w:t>2</w:t>
          </w:r>
          <w:r w:rsidR="00AE6D50" w:rsidRPr="002C478A">
            <w:rPr>
              <w:rStyle w:val="Seitenzahl"/>
            </w:rPr>
            <w:fldChar w:fldCharType="end"/>
          </w:r>
        </w:p>
      </w:tc>
    </w:tr>
  </w:tbl>
  <w:p w14:paraId="177D8BFC" w14:textId="77777777" w:rsidR="00A13132" w:rsidRDefault="00A13132" w:rsidP="001171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281"/>
    </w:tblGrid>
    <w:tr w:rsidR="00A13132" w:rsidRPr="000B5580" w14:paraId="4030585E" w14:textId="77777777">
      <w:trPr>
        <w:trHeight w:val="1701"/>
      </w:trPr>
      <w:tc>
        <w:tcPr>
          <w:tcW w:w="5500" w:type="dxa"/>
        </w:tcPr>
        <w:p w14:paraId="5362F1A4" w14:textId="77777777" w:rsidR="00A13132" w:rsidRPr="00873671" w:rsidRDefault="00A13132" w:rsidP="00117105">
          <w:pPr>
            <w:pStyle w:val="Verzeichnis1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7454400" wp14:editId="074E786A">
                <wp:simplePos x="0" y="0"/>
                <wp:positionH relativeFrom="page">
                  <wp:posOffset>33020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81" w:type="dxa"/>
        </w:tcPr>
        <w:p w14:paraId="15DCF6F9" w14:textId="77777777" w:rsidR="00A13132" w:rsidRDefault="00A13132" w:rsidP="00EB0A1F">
          <w:pPr>
            <w:pStyle w:val="01entteetbasdepage"/>
            <w:rPr>
              <w:b/>
            </w:rPr>
          </w:pPr>
          <w:r>
            <w:rPr>
              <w:b/>
            </w:rPr>
            <w:t xml:space="preserve">Service de l’orientation professionnelle </w:t>
          </w:r>
        </w:p>
        <w:p w14:paraId="58FB727E" w14:textId="77777777" w:rsidR="00A13132" w:rsidRPr="003E0C17" w:rsidRDefault="00A13132" w:rsidP="00EB0A1F">
          <w:pPr>
            <w:pStyle w:val="01entteetbasdepage"/>
            <w:rPr>
              <w:b/>
            </w:rPr>
          </w:pPr>
          <w:r>
            <w:rPr>
              <w:b/>
            </w:rPr>
            <w:t xml:space="preserve">et de la formation des adultes </w:t>
          </w:r>
          <w:r>
            <w:t>SOPFA</w:t>
          </w:r>
        </w:p>
        <w:p w14:paraId="416422EA" w14:textId="77777777" w:rsidR="00A13132" w:rsidRDefault="00A13132" w:rsidP="00EB0A1F">
          <w:pPr>
            <w:pStyle w:val="01KopfzeileFusszeile"/>
            <w:rPr>
              <w:b/>
            </w:rPr>
          </w:pPr>
          <w:r>
            <w:rPr>
              <w:b/>
            </w:rPr>
            <w:t xml:space="preserve">Amt für Berufsberatung </w:t>
          </w:r>
        </w:p>
        <w:p w14:paraId="399C4E5D" w14:textId="77777777" w:rsidR="00A13132" w:rsidRPr="00EB0A1F" w:rsidRDefault="00A13132" w:rsidP="00EB0A1F">
          <w:pPr>
            <w:pStyle w:val="01expditeurentte"/>
          </w:pPr>
          <w:r>
            <w:rPr>
              <w:b/>
            </w:rPr>
            <w:t xml:space="preserve">und Erwachsenenbildung </w:t>
          </w:r>
          <w:r>
            <w:t>BEA</w:t>
          </w:r>
        </w:p>
        <w:p w14:paraId="3C771A14" w14:textId="77777777" w:rsidR="00A13132" w:rsidRPr="00A13132" w:rsidRDefault="00A13132" w:rsidP="00A13132">
          <w:pPr>
            <w:pStyle w:val="01expditeurentte"/>
            <w:rPr>
              <w:rStyle w:val="Hyperlink"/>
            </w:rPr>
          </w:pPr>
        </w:p>
      </w:tc>
    </w:tr>
  </w:tbl>
  <w:p w14:paraId="19BAE598" w14:textId="77777777" w:rsidR="00A13132" w:rsidRPr="00A13132" w:rsidRDefault="00A13132" w:rsidP="001171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7784D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8AC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8DD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26BE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129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E21A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BA5C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BAAD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B6A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F68A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6152B"/>
    <w:multiLevelType w:val="multilevel"/>
    <w:tmpl w:val="38E6255C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F5150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1" w15:restartNumberingAfterBreak="0">
    <w:nsid w:val="046371BA"/>
    <w:multiLevelType w:val="multilevel"/>
    <w:tmpl w:val="88023B58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262727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464847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262727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  <w:color w:val="262727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2" w15:restartNumberingAfterBreak="0">
    <w:nsid w:val="09215FA5"/>
    <w:multiLevelType w:val="multilevel"/>
    <w:tmpl w:val="2F5EA048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262727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3" w15:restartNumberingAfterBreak="0">
    <w:nsid w:val="0E725F7E"/>
    <w:multiLevelType w:val="multilevel"/>
    <w:tmpl w:val="071AB8C2"/>
    <w:lvl w:ilvl="0">
      <w:start w:val="1"/>
      <w:numFmt w:val="bullet"/>
      <w:lvlText w:val=""/>
      <w:lvlJc w:val="left"/>
      <w:pPr>
        <w:tabs>
          <w:tab w:val="num" w:pos="284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945F31"/>
    <w:multiLevelType w:val="multilevel"/>
    <w:tmpl w:val="BBD8012C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11F16CBC"/>
    <w:multiLevelType w:val="hybridMultilevel"/>
    <w:tmpl w:val="961C2910"/>
    <w:lvl w:ilvl="0" w:tplc="83200B8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665FA2"/>
    <w:multiLevelType w:val="multilevel"/>
    <w:tmpl w:val="F72CDA28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13232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23CD2B3D"/>
    <w:multiLevelType w:val="multilevel"/>
    <w:tmpl w:val="9B16215C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262727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  <w:color w:val="262727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F5150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23FE7837"/>
    <w:multiLevelType w:val="multilevel"/>
    <w:tmpl w:val="FF5ABA58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262727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464847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26390D41"/>
    <w:multiLevelType w:val="hybridMultilevel"/>
    <w:tmpl w:val="A5368CF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26015F"/>
    <w:multiLevelType w:val="multilevel"/>
    <w:tmpl w:val="73BC7EEC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464847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262727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  <w:color w:val="262727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F5150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1" w15:restartNumberingAfterBreak="0">
    <w:nsid w:val="29C17F91"/>
    <w:multiLevelType w:val="multilevel"/>
    <w:tmpl w:val="57665990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2" w15:restartNumberingAfterBreak="0">
    <w:nsid w:val="2C58562D"/>
    <w:multiLevelType w:val="multilevel"/>
    <w:tmpl w:val="52FE4F10"/>
    <w:lvl w:ilvl="0">
      <w:start w:val="1"/>
      <w:numFmt w:val="bullet"/>
      <w:lvlText w:val="›"/>
      <w:lvlJc w:val="left"/>
      <w:pPr>
        <w:tabs>
          <w:tab w:val="num" w:pos="567"/>
        </w:tabs>
        <w:ind w:left="426" w:hanging="142"/>
      </w:pPr>
      <w:rPr>
        <w:rFonts w:ascii="Arial" w:hAnsi="Aria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4979F9"/>
    <w:multiLevelType w:val="multilevel"/>
    <w:tmpl w:val="28A49B8C"/>
    <w:lvl w:ilvl="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A63A7"/>
    <w:multiLevelType w:val="multilevel"/>
    <w:tmpl w:val="74AEB416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5" w15:restartNumberingAfterBreak="0">
    <w:nsid w:val="34485FE0"/>
    <w:multiLevelType w:val="multilevel"/>
    <w:tmpl w:val="3676D7D0"/>
    <w:lvl w:ilvl="0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01443D"/>
    <w:multiLevelType w:val="multilevel"/>
    <w:tmpl w:val="FBA486FA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  <w:color w:val="262727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F5150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7" w15:restartNumberingAfterBreak="0">
    <w:nsid w:val="50202AAD"/>
    <w:multiLevelType w:val="multilevel"/>
    <w:tmpl w:val="8F901096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8" w15:restartNumberingAfterBreak="0">
    <w:nsid w:val="52913878"/>
    <w:multiLevelType w:val="multilevel"/>
    <w:tmpl w:val="E78ED8C4"/>
    <w:lvl w:ilvl="0">
      <w:start w:val="1"/>
      <w:numFmt w:val="bullet"/>
      <w:lvlText w:val=""/>
      <w:lvlJc w:val="left"/>
      <w:pPr>
        <w:tabs>
          <w:tab w:val="num" w:pos="170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F10E3"/>
    <w:multiLevelType w:val="multilevel"/>
    <w:tmpl w:val="ABB6FB10"/>
    <w:lvl w:ilvl="0">
      <w:start w:val="1"/>
      <w:numFmt w:val="bullet"/>
      <w:lvlText w:val="›"/>
      <w:lvlJc w:val="left"/>
      <w:pPr>
        <w:tabs>
          <w:tab w:val="num" w:pos="360"/>
        </w:tabs>
        <w:ind w:left="142" w:hanging="142"/>
      </w:pPr>
      <w:rPr>
        <w:rFonts w:ascii="Arial" w:hAnsi="Aria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34DC6"/>
    <w:multiLevelType w:val="multilevel"/>
    <w:tmpl w:val="6C02E41C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2"/>
        <w:u w:val="no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  <w:color w:val="auto"/>
        <w:sz w:val="22"/>
        <w:u w:val="no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1" w15:restartNumberingAfterBreak="0">
    <w:nsid w:val="60266699"/>
    <w:multiLevelType w:val="multilevel"/>
    <w:tmpl w:val="9E9A0648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262727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464847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262727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  <w:color w:val="262727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F5150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2" w15:restartNumberingAfterBreak="0">
    <w:nsid w:val="697A4428"/>
    <w:multiLevelType w:val="hybridMultilevel"/>
    <w:tmpl w:val="A3B49B20"/>
    <w:lvl w:ilvl="0" w:tplc="2F1E06BC">
      <w:start w:val="1"/>
      <w:numFmt w:val="bullet"/>
      <w:pStyle w:val="07puces"/>
      <w:lvlText w:val="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E0F1A"/>
    <w:multiLevelType w:val="hybridMultilevel"/>
    <w:tmpl w:val="4CFA93C0"/>
    <w:lvl w:ilvl="0" w:tplc="D38A1114">
      <w:start w:val="1"/>
      <w:numFmt w:val="decimal"/>
      <w:pStyle w:val="11numrotation"/>
      <w:lvlText w:val="%1."/>
      <w:lvlJc w:val="left"/>
      <w:pPr>
        <w:ind w:left="540" w:hanging="360"/>
      </w:pPr>
      <w:rPr>
        <w:lang w:val="fr-FR"/>
      </w:rPr>
    </w:lvl>
    <w:lvl w:ilvl="1" w:tplc="04070019" w:tentative="1">
      <w:start w:val="1"/>
      <w:numFmt w:val="lowerLetter"/>
      <w:lvlText w:val="%2."/>
      <w:lvlJc w:val="left"/>
      <w:pPr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73FA1D7D"/>
    <w:multiLevelType w:val="multilevel"/>
    <w:tmpl w:val="FF4CA338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F5121"/>
    <w:multiLevelType w:val="multilevel"/>
    <w:tmpl w:val="4DFC4054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  <w:color w:val="auto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6" w15:restartNumberingAfterBreak="0">
    <w:nsid w:val="760865DE"/>
    <w:multiLevelType w:val="multilevel"/>
    <w:tmpl w:val="518612EA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262727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464847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262727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7" w15:restartNumberingAfterBreak="0">
    <w:nsid w:val="77856DF1"/>
    <w:multiLevelType w:val="hybridMultilevel"/>
    <w:tmpl w:val="A1B2C066"/>
    <w:lvl w:ilvl="0" w:tplc="4CE0B3EA">
      <w:start w:val="1"/>
      <w:numFmt w:val="bullet"/>
      <w:pStyle w:val="07puces2"/>
      <w:lvlText w:val="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E426D9"/>
    <w:multiLevelType w:val="multilevel"/>
    <w:tmpl w:val="AB9039CA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2F60AC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num w:numId="1" w16cid:durableId="778988734">
    <w:abstractNumId w:val="30"/>
  </w:num>
  <w:num w:numId="2" w16cid:durableId="1564023204">
    <w:abstractNumId w:val="32"/>
  </w:num>
  <w:num w:numId="3" w16cid:durableId="1859930523">
    <w:abstractNumId w:val="37"/>
  </w:num>
  <w:num w:numId="4" w16cid:durableId="274140794">
    <w:abstractNumId w:val="29"/>
  </w:num>
  <w:num w:numId="5" w16cid:durableId="2098623930">
    <w:abstractNumId w:val="25"/>
  </w:num>
  <w:num w:numId="6" w16cid:durableId="317812171">
    <w:abstractNumId w:val="28"/>
  </w:num>
  <w:num w:numId="7" w16cid:durableId="473838822">
    <w:abstractNumId w:val="22"/>
  </w:num>
  <w:num w:numId="8" w16cid:durableId="1536889737">
    <w:abstractNumId w:val="34"/>
  </w:num>
  <w:num w:numId="9" w16cid:durableId="524905402">
    <w:abstractNumId w:val="23"/>
  </w:num>
  <w:num w:numId="10" w16cid:durableId="1349138072">
    <w:abstractNumId w:val="13"/>
  </w:num>
  <w:num w:numId="11" w16cid:durableId="2092314815">
    <w:abstractNumId w:val="38"/>
  </w:num>
  <w:num w:numId="12" w16cid:durableId="1371027057">
    <w:abstractNumId w:val="16"/>
  </w:num>
  <w:num w:numId="13" w16cid:durableId="398984064">
    <w:abstractNumId w:val="12"/>
  </w:num>
  <w:num w:numId="14" w16cid:durableId="1704597574">
    <w:abstractNumId w:val="18"/>
  </w:num>
  <w:num w:numId="15" w16cid:durableId="1375539382">
    <w:abstractNumId w:val="36"/>
  </w:num>
  <w:num w:numId="16" w16cid:durableId="201791121">
    <w:abstractNumId w:val="11"/>
  </w:num>
  <w:num w:numId="17" w16cid:durableId="2098745485">
    <w:abstractNumId w:val="31"/>
  </w:num>
  <w:num w:numId="18" w16cid:durableId="898513060">
    <w:abstractNumId w:val="20"/>
  </w:num>
  <w:num w:numId="19" w16cid:durableId="1059673265">
    <w:abstractNumId w:val="17"/>
  </w:num>
  <w:num w:numId="20" w16cid:durableId="1139109848">
    <w:abstractNumId w:val="26"/>
  </w:num>
  <w:num w:numId="21" w16cid:durableId="542449852">
    <w:abstractNumId w:val="10"/>
  </w:num>
  <w:num w:numId="22" w16cid:durableId="2074040066">
    <w:abstractNumId w:val="24"/>
  </w:num>
  <w:num w:numId="23" w16cid:durableId="892232676">
    <w:abstractNumId w:val="27"/>
  </w:num>
  <w:num w:numId="24" w16cid:durableId="2002998485">
    <w:abstractNumId w:val="14"/>
  </w:num>
  <w:num w:numId="25" w16cid:durableId="1167675577">
    <w:abstractNumId w:val="21"/>
  </w:num>
  <w:num w:numId="26" w16cid:durableId="181208340">
    <w:abstractNumId w:val="35"/>
  </w:num>
  <w:num w:numId="27" w16cid:durableId="1694526817">
    <w:abstractNumId w:val="9"/>
  </w:num>
  <w:num w:numId="28" w16cid:durableId="453408997">
    <w:abstractNumId w:val="7"/>
  </w:num>
  <w:num w:numId="29" w16cid:durableId="1977755796">
    <w:abstractNumId w:val="6"/>
  </w:num>
  <w:num w:numId="30" w16cid:durableId="117921582">
    <w:abstractNumId w:val="5"/>
  </w:num>
  <w:num w:numId="31" w16cid:durableId="585310677">
    <w:abstractNumId w:val="4"/>
  </w:num>
  <w:num w:numId="32" w16cid:durableId="1295908916">
    <w:abstractNumId w:val="8"/>
  </w:num>
  <w:num w:numId="33" w16cid:durableId="344786571">
    <w:abstractNumId w:val="3"/>
  </w:num>
  <w:num w:numId="34" w16cid:durableId="1520199886">
    <w:abstractNumId w:val="2"/>
  </w:num>
  <w:num w:numId="35" w16cid:durableId="1313680466">
    <w:abstractNumId w:val="1"/>
  </w:num>
  <w:num w:numId="36" w16cid:durableId="2030642477">
    <w:abstractNumId w:val="0"/>
  </w:num>
  <w:num w:numId="37" w16cid:durableId="1808861819">
    <w:abstractNumId w:val="33"/>
  </w:num>
  <w:num w:numId="38" w16cid:durableId="93668093">
    <w:abstractNumId w:val="19"/>
  </w:num>
  <w:num w:numId="39" w16cid:durableId="31545096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eichtry Daniela">
    <w15:presenceInfo w15:providerId="AD" w15:userId="S::Daniela.Meichtry@fr.ch::4df89e29-51b0-4dd3-9f69-7625d81c69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54"/>
    <w:rsid w:val="0000265C"/>
    <w:rsid w:val="00006AFC"/>
    <w:rsid w:val="00012F8D"/>
    <w:rsid w:val="00017087"/>
    <w:rsid w:val="00020A7C"/>
    <w:rsid w:val="00021FEB"/>
    <w:rsid w:val="000279E0"/>
    <w:rsid w:val="00033DA5"/>
    <w:rsid w:val="00040770"/>
    <w:rsid w:val="00041992"/>
    <w:rsid w:val="00050E6A"/>
    <w:rsid w:val="00050FC7"/>
    <w:rsid w:val="0005766E"/>
    <w:rsid w:val="00061373"/>
    <w:rsid w:val="00064B79"/>
    <w:rsid w:val="00081215"/>
    <w:rsid w:val="00091DD1"/>
    <w:rsid w:val="00094F53"/>
    <w:rsid w:val="000965FE"/>
    <w:rsid w:val="00096854"/>
    <w:rsid w:val="0009774B"/>
    <w:rsid w:val="000A6540"/>
    <w:rsid w:val="000B5580"/>
    <w:rsid w:val="000B5B94"/>
    <w:rsid w:val="000C6AF0"/>
    <w:rsid w:val="000E2677"/>
    <w:rsid w:val="000F4403"/>
    <w:rsid w:val="00107AA0"/>
    <w:rsid w:val="00113F2B"/>
    <w:rsid w:val="001156B2"/>
    <w:rsid w:val="00115FDE"/>
    <w:rsid w:val="00117105"/>
    <w:rsid w:val="001203D7"/>
    <w:rsid w:val="00121FC6"/>
    <w:rsid w:val="00122F23"/>
    <w:rsid w:val="00124F39"/>
    <w:rsid w:val="0013047D"/>
    <w:rsid w:val="00130FFD"/>
    <w:rsid w:val="00132C99"/>
    <w:rsid w:val="00133D2A"/>
    <w:rsid w:val="00136E4B"/>
    <w:rsid w:val="00145652"/>
    <w:rsid w:val="00154E48"/>
    <w:rsid w:val="0015640A"/>
    <w:rsid w:val="00157117"/>
    <w:rsid w:val="00157755"/>
    <w:rsid w:val="00163036"/>
    <w:rsid w:val="00163C6F"/>
    <w:rsid w:val="00164AE8"/>
    <w:rsid w:val="00173ABD"/>
    <w:rsid w:val="0018331B"/>
    <w:rsid w:val="001854A2"/>
    <w:rsid w:val="00186066"/>
    <w:rsid w:val="00196001"/>
    <w:rsid w:val="00196E9F"/>
    <w:rsid w:val="001A2184"/>
    <w:rsid w:val="001A28EC"/>
    <w:rsid w:val="001A326A"/>
    <w:rsid w:val="001A6CAD"/>
    <w:rsid w:val="001B0601"/>
    <w:rsid w:val="001B52CD"/>
    <w:rsid w:val="001C1E38"/>
    <w:rsid w:val="001D1FBD"/>
    <w:rsid w:val="001E6E76"/>
    <w:rsid w:val="001F3AD6"/>
    <w:rsid w:val="001F684D"/>
    <w:rsid w:val="00200727"/>
    <w:rsid w:val="002263D2"/>
    <w:rsid w:val="0023192D"/>
    <w:rsid w:val="0023323B"/>
    <w:rsid w:val="00241295"/>
    <w:rsid w:val="00245C39"/>
    <w:rsid w:val="00246ED5"/>
    <w:rsid w:val="00250C0A"/>
    <w:rsid w:val="00253E0E"/>
    <w:rsid w:val="0028425D"/>
    <w:rsid w:val="00286959"/>
    <w:rsid w:val="002A3D56"/>
    <w:rsid w:val="002A4FBB"/>
    <w:rsid w:val="002A50D8"/>
    <w:rsid w:val="002B0338"/>
    <w:rsid w:val="002B4D08"/>
    <w:rsid w:val="002C007F"/>
    <w:rsid w:val="002C478A"/>
    <w:rsid w:val="002C5AF0"/>
    <w:rsid w:val="002D130E"/>
    <w:rsid w:val="002D7CEC"/>
    <w:rsid w:val="002E7289"/>
    <w:rsid w:val="002E73A4"/>
    <w:rsid w:val="002F0E22"/>
    <w:rsid w:val="002F75AA"/>
    <w:rsid w:val="003005C4"/>
    <w:rsid w:val="00301401"/>
    <w:rsid w:val="003025F1"/>
    <w:rsid w:val="00307CA4"/>
    <w:rsid w:val="00324961"/>
    <w:rsid w:val="00336D9B"/>
    <w:rsid w:val="00341E8A"/>
    <w:rsid w:val="00341FB8"/>
    <w:rsid w:val="003462D9"/>
    <w:rsid w:val="00351F67"/>
    <w:rsid w:val="003524B7"/>
    <w:rsid w:val="00353425"/>
    <w:rsid w:val="003561F2"/>
    <w:rsid w:val="00372EC8"/>
    <w:rsid w:val="00376DAA"/>
    <w:rsid w:val="003824BD"/>
    <w:rsid w:val="003841C6"/>
    <w:rsid w:val="00392E86"/>
    <w:rsid w:val="0039366B"/>
    <w:rsid w:val="003961E2"/>
    <w:rsid w:val="003964E7"/>
    <w:rsid w:val="00396A1C"/>
    <w:rsid w:val="003A1E42"/>
    <w:rsid w:val="003A6057"/>
    <w:rsid w:val="003B10D8"/>
    <w:rsid w:val="003C2A21"/>
    <w:rsid w:val="003C3871"/>
    <w:rsid w:val="003C535A"/>
    <w:rsid w:val="003C5AA9"/>
    <w:rsid w:val="003C6E52"/>
    <w:rsid w:val="003D0D24"/>
    <w:rsid w:val="003D53A8"/>
    <w:rsid w:val="003D7F65"/>
    <w:rsid w:val="003E27B8"/>
    <w:rsid w:val="003E57C4"/>
    <w:rsid w:val="003E673B"/>
    <w:rsid w:val="003F5761"/>
    <w:rsid w:val="00400841"/>
    <w:rsid w:val="00401C93"/>
    <w:rsid w:val="004066FA"/>
    <w:rsid w:val="00407005"/>
    <w:rsid w:val="004236FC"/>
    <w:rsid w:val="0042495A"/>
    <w:rsid w:val="00425A0A"/>
    <w:rsid w:val="0043071D"/>
    <w:rsid w:val="00436C46"/>
    <w:rsid w:val="00440608"/>
    <w:rsid w:val="00456CBD"/>
    <w:rsid w:val="004622A6"/>
    <w:rsid w:val="00464ADE"/>
    <w:rsid w:val="0046697B"/>
    <w:rsid w:val="00474A63"/>
    <w:rsid w:val="00476B5E"/>
    <w:rsid w:val="004822E5"/>
    <w:rsid w:val="00491495"/>
    <w:rsid w:val="0049194A"/>
    <w:rsid w:val="004A1302"/>
    <w:rsid w:val="004A57DC"/>
    <w:rsid w:val="004B0474"/>
    <w:rsid w:val="004B5F96"/>
    <w:rsid w:val="004C4501"/>
    <w:rsid w:val="004C5399"/>
    <w:rsid w:val="004D0B29"/>
    <w:rsid w:val="004D1164"/>
    <w:rsid w:val="0050008C"/>
    <w:rsid w:val="00502A53"/>
    <w:rsid w:val="005103C4"/>
    <w:rsid w:val="00520D99"/>
    <w:rsid w:val="00523D79"/>
    <w:rsid w:val="00535C07"/>
    <w:rsid w:val="00540D98"/>
    <w:rsid w:val="00551242"/>
    <w:rsid w:val="00562C09"/>
    <w:rsid w:val="00570B6B"/>
    <w:rsid w:val="005725DB"/>
    <w:rsid w:val="00583773"/>
    <w:rsid w:val="00597C02"/>
    <w:rsid w:val="005B7ED2"/>
    <w:rsid w:val="005C15B9"/>
    <w:rsid w:val="005C43DC"/>
    <w:rsid w:val="005C44FA"/>
    <w:rsid w:val="005D4AF5"/>
    <w:rsid w:val="005D79BB"/>
    <w:rsid w:val="005F1932"/>
    <w:rsid w:val="005F3F6B"/>
    <w:rsid w:val="005F687C"/>
    <w:rsid w:val="00604C29"/>
    <w:rsid w:val="00613AE5"/>
    <w:rsid w:val="00616313"/>
    <w:rsid w:val="00616CEE"/>
    <w:rsid w:val="006172C5"/>
    <w:rsid w:val="00626A36"/>
    <w:rsid w:val="006344D7"/>
    <w:rsid w:val="0063455D"/>
    <w:rsid w:val="00637F65"/>
    <w:rsid w:val="006422FD"/>
    <w:rsid w:val="00656D58"/>
    <w:rsid w:val="00692B74"/>
    <w:rsid w:val="00695A24"/>
    <w:rsid w:val="006A77AC"/>
    <w:rsid w:val="006B0C11"/>
    <w:rsid w:val="006D0A56"/>
    <w:rsid w:val="006D10A0"/>
    <w:rsid w:val="006D6F93"/>
    <w:rsid w:val="006E3F95"/>
    <w:rsid w:val="006E5999"/>
    <w:rsid w:val="006F23CB"/>
    <w:rsid w:val="006F7EF7"/>
    <w:rsid w:val="0070318E"/>
    <w:rsid w:val="00714B22"/>
    <w:rsid w:val="00722D89"/>
    <w:rsid w:val="007274CE"/>
    <w:rsid w:val="007430F0"/>
    <w:rsid w:val="007676C8"/>
    <w:rsid w:val="00770E2F"/>
    <w:rsid w:val="00791428"/>
    <w:rsid w:val="00791C0B"/>
    <w:rsid w:val="007A3385"/>
    <w:rsid w:val="007A401F"/>
    <w:rsid w:val="007A4B90"/>
    <w:rsid w:val="007A6709"/>
    <w:rsid w:val="007B3D9D"/>
    <w:rsid w:val="007B6F99"/>
    <w:rsid w:val="007B735A"/>
    <w:rsid w:val="007E353A"/>
    <w:rsid w:val="007E4FD5"/>
    <w:rsid w:val="007F670C"/>
    <w:rsid w:val="00805198"/>
    <w:rsid w:val="00816697"/>
    <w:rsid w:val="008219AB"/>
    <w:rsid w:val="00821C2B"/>
    <w:rsid w:val="00822C6C"/>
    <w:rsid w:val="008253B4"/>
    <w:rsid w:val="00827A85"/>
    <w:rsid w:val="00830C78"/>
    <w:rsid w:val="00845175"/>
    <w:rsid w:val="00846EEB"/>
    <w:rsid w:val="008535A7"/>
    <w:rsid w:val="008617F3"/>
    <w:rsid w:val="008731E9"/>
    <w:rsid w:val="00873DFD"/>
    <w:rsid w:val="00877913"/>
    <w:rsid w:val="00883AB1"/>
    <w:rsid w:val="00893E0C"/>
    <w:rsid w:val="008962E7"/>
    <w:rsid w:val="008A0625"/>
    <w:rsid w:val="008A4BA1"/>
    <w:rsid w:val="008A5667"/>
    <w:rsid w:val="008B2E4B"/>
    <w:rsid w:val="008B3197"/>
    <w:rsid w:val="008C0FF6"/>
    <w:rsid w:val="008C6CC1"/>
    <w:rsid w:val="008D1421"/>
    <w:rsid w:val="008D4A57"/>
    <w:rsid w:val="008E06B5"/>
    <w:rsid w:val="008E723B"/>
    <w:rsid w:val="008F0EFE"/>
    <w:rsid w:val="008F77FF"/>
    <w:rsid w:val="00911D30"/>
    <w:rsid w:val="009137BE"/>
    <w:rsid w:val="00914399"/>
    <w:rsid w:val="00914C83"/>
    <w:rsid w:val="00936C5C"/>
    <w:rsid w:val="00937C9C"/>
    <w:rsid w:val="0094419B"/>
    <w:rsid w:val="00945294"/>
    <w:rsid w:val="00946B89"/>
    <w:rsid w:val="0094747F"/>
    <w:rsid w:val="00955DF0"/>
    <w:rsid w:val="009578F2"/>
    <w:rsid w:val="00960B07"/>
    <w:rsid w:val="00963467"/>
    <w:rsid w:val="00964B6C"/>
    <w:rsid w:val="00964C80"/>
    <w:rsid w:val="009651A3"/>
    <w:rsid w:val="00967141"/>
    <w:rsid w:val="00973D30"/>
    <w:rsid w:val="00973F27"/>
    <w:rsid w:val="0097704F"/>
    <w:rsid w:val="0098068D"/>
    <w:rsid w:val="0098165C"/>
    <w:rsid w:val="00984626"/>
    <w:rsid w:val="00987537"/>
    <w:rsid w:val="00992DB5"/>
    <w:rsid w:val="009A52F6"/>
    <w:rsid w:val="009C51E2"/>
    <w:rsid w:val="009D093A"/>
    <w:rsid w:val="009E1076"/>
    <w:rsid w:val="009E3A8F"/>
    <w:rsid w:val="009F2F27"/>
    <w:rsid w:val="009F4389"/>
    <w:rsid w:val="00A13132"/>
    <w:rsid w:val="00A21216"/>
    <w:rsid w:val="00A25B08"/>
    <w:rsid w:val="00A2778B"/>
    <w:rsid w:val="00A305C0"/>
    <w:rsid w:val="00A44FBA"/>
    <w:rsid w:val="00A47E0F"/>
    <w:rsid w:val="00A51A75"/>
    <w:rsid w:val="00A614F3"/>
    <w:rsid w:val="00A75188"/>
    <w:rsid w:val="00A83EE0"/>
    <w:rsid w:val="00A86758"/>
    <w:rsid w:val="00A9267D"/>
    <w:rsid w:val="00A9361C"/>
    <w:rsid w:val="00AA0316"/>
    <w:rsid w:val="00AA1CA1"/>
    <w:rsid w:val="00AA1F58"/>
    <w:rsid w:val="00AA464F"/>
    <w:rsid w:val="00AC3D0C"/>
    <w:rsid w:val="00AD5A8E"/>
    <w:rsid w:val="00AE5BCE"/>
    <w:rsid w:val="00AE6D50"/>
    <w:rsid w:val="00AF303C"/>
    <w:rsid w:val="00AF4B94"/>
    <w:rsid w:val="00B13128"/>
    <w:rsid w:val="00B20177"/>
    <w:rsid w:val="00B2737B"/>
    <w:rsid w:val="00B32C08"/>
    <w:rsid w:val="00B34677"/>
    <w:rsid w:val="00B35C52"/>
    <w:rsid w:val="00B42A32"/>
    <w:rsid w:val="00B45713"/>
    <w:rsid w:val="00B52041"/>
    <w:rsid w:val="00B55775"/>
    <w:rsid w:val="00B8118E"/>
    <w:rsid w:val="00B92D4D"/>
    <w:rsid w:val="00B964D6"/>
    <w:rsid w:val="00BD025A"/>
    <w:rsid w:val="00BF03A5"/>
    <w:rsid w:val="00C0185F"/>
    <w:rsid w:val="00C0579A"/>
    <w:rsid w:val="00C11601"/>
    <w:rsid w:val="00C11F3D"/>
    <w:rsid w:val="00C11F82"/>
    <w:rsid w:val="00C146E1"/>
    <w:rsid w:val="00C16BEA"/>
    <w:rsid w:val="00C21865"/>
    <w:rsid w:val="00C27890"/>
    <w:rsid w:val="00C401D6"/>
    <w:rsid w:val="00C470FA"/>
    <w:rsid w:val="00C471A7"/>
    <w:rsid w:val="00C60E2F"/>
    <w:rsid w:val="00C720B3"/>
    <w:rsid w:val="00C72625"/>
    <w:rsid w:val="00C72D19"/>
    <w:rsid w:val="00C74CDB"/>
    <w:rsid w:val="00C77962"/>
    <w:rsid w:val="00C805E4"/>
    <w:rsid w:val="00C84D9F"/>
    <w:rsid w:val="00C92207"/>
    <w:rsid w:val="00C936D2"/>
    <w:rsid w:val="00C9537E"/>
    <w:rsid w:val="00C9714A"/>
    <w:rsid w:val="00CA0B80"/>
    <w:rsid w:val="00CA12F3"/>
    <w:rsid w:val="00CA3671"/>
    <w:rsid w:val="00CA65D4"/>
    <w:rsid w:val="00CB21E5"/>
    <w:rsid w:val="00CB4823"/>
    <w:rsid w:val="00CC5920"/>
    <w:rsid w:val="00CD36FB"/>
    <w:rsid w:val="00CE06C2"/>
    <w:rsid w:val="00CF2291"/>
    <w:rsid w:val="00CF6AA7"/>
    <w:rsid w:val="00CF7640"/>
    <w:rsid w:val="00D05047"/>
    <w:rsid w:val="00D125E8"/>
    <w:rsid w:val="00D203AA"/>
    <w:rsid w:val="00D24708"/>
    <w:rsid w:val="00D2592D"/>
    <w:rsid w:val="00D3563C"/>
    <w:rsid w:val="00D35744"/>
    <w:rsid w:val="00D370A7"/>
    <w:rsid w:val="00D640F5"/>
    <w:rsid w:val="00D74916"/>
    <w:rsid w:val="00D9501F"/>
    <w:rsid w:val="00D97256"/>
    <w:rsid w:val="00DA181D"/>
    <w:rsid w:val="00DA4CB8"/>
    <w:rsid w:val="00DC169A"/>
    <w:rsid w:val="00DC67BE"/>
    <w:rsid w:val="00DD4AD7"/>
    <w:rsid w:val="00DE1ABE"/>
    <w:rsid w:val="00DE613E"/>
    <w:rsid w:val="00DF5E81"/>
    <w:rsid w:val="00DF6168"/>
    <w:rsid w:val="00E00674"/>
    <w:rsid w:val="00E02AF0"/>
    <w:rsid w:val="00E102C8"/>
    <w:rsid w:val="00E11327"/>
    <w:rsid w:val="00E13E28"/>
    <w:rsid w:val="00E21D83"/>
    <w:rsid w:val="00E34DEF"/>
    <w:rsid w:val="00E37B14"/>
    <w:rsid w:val="00E57822"/>
    <w:rsid w:val="00E6238F"/>
    <w:rsid w:val="00E7078F"/>
    <w:rsid w:val="00E820BE"/>
    <w:rsid w:val="00E832F3"/>
    <w:rsid w:val="00EA0E54"/>
    <w:rsid w:val="00EA29B0"/>
    <w:rsid w:val="00EB0A1F"/>
    <w:rsid w:val="00EB621F"/>
    <w:rsid w:val="00EC3093"/>
    <w:rsid w:val="00ED583A"/>
    <w:rsid w:val="00ED61DB"/>
    <w:rsid w:val="00EE3B8F"/>
    <w:rsid w:val="00F063CD"/>
    <w:rsid w:val="00F07E6C"/>
    <w:rsid w:val="00F23E64"/>
    <w:rsid w:val="00F330BB"/>
    <w:rsid w:val="00F33AE4"/>
    <w:rsid w:val="00F33CF7"/>
    <w:rsid w:val="00F345CC"/>
    <w:rsid w:val="00F36D03"/>
    <w:rsid w:val="00F37051"/>
    <w:rsid w:val="00F41712"/>
    <w:rsid w:val="00F44D6A"/>
    <w:rsid w:val="00F51694"/>
    <w:rsid w:val="00F659A0"/>
    <w:rsid w:val="00F7022F"/>
    <w:rsid w:val="00F75E90"/>
    <w:rsid w:val="00F9287F"/>
    <w:rsid w:val="00F94D77"/>
    <w:rsid w:val="00F966C2"/>
    <w:rsid w:val="00FA76D1"/>
    <w:rsid w:val="00FB662C"/>
    <w:rsid w:val="00FC02D9"/>
    <w:rsid w:val="00FC0E36"/>
    <w:rsid w:val="00FC3A51"/>
    <w:rsid w:val="00FD733A"/>
    <w:rsid w:val="00FE0479"/>
    <w:rsid w:val="00FE1735"/>
    <w:rsid w:val="00FE2131"/>
    <w:rsid w:val="00FF37B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F858F3"/>
  <w15:docId w15:val="{6E84619F-05BB-4B77-8338-4CD13445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de-DE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B8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9E58A3"/>
    <w:pPr>
      <w:widowControl w:val="0"/>
      <w:numPr>
        <w:numId w:val="1"/>
      </w:numPr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qFormat/>
    <w:rsid w:val="009E58A3"/>
    <w:pPr>
      <w:widowControl w:val="0"/>
      <w:numPr>
        <w:ilvl w:val="1"/>
        <w:numId w:val="1"/>
      </w:numPr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autoRedefine/>
    <w:qFormat/>
    <w:rsid w:val="009E58A3"/>
    <w:pPr>
      <w:widowControl w:val="0"/>
      <w:numPr>
        <w:ilvl w:val="2"/>
        <w:numId w:val="1"/>
      </w:numPr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9E58A3"/>
    <w:pPr>
      <w:keepNext/>
      <w:numPr>
        <w:ilvl w:val="3"/>
        <w:numId w:val="1"/>
      </w:numPr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9E58A3"/>
    <w:pPr>
      <w:numPr>
        <w:ilvl w:val="4"/>
        <w:numId w:val="1"/>
      </w:numPr>
      <w:outlineLvl w:val="4"/>
    </w:pPr>
    <w:rPr>
      <w:rFonts w:ascii="Arial" w:hAnsi="Arial"/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xpditeurentte">
    <w:name w:val="01_expéditeur_en_tête"/>
    <w:qFormat/>
    <w:rsid w:val="00016AEA"/>
    <w:pPr>
      <w:spacing w:line="220" w:lineRule="exact"/>
    </w:pPr>
    <w:rPr>
      <w:sz w:val="16"/>
      <w:szCs w:val="24"/>
      <w:lang w:eastAsia="fr-FR"/>
    </w:rPr>
  </w:style>
  <w:style w:type="paragraph" w:customStyle="1" w:styleId="10enttepage2">
    <w:name w:val="10_en_tête_page_2"/>
    <w:basedOn w:val="01expditeurentte"/>
    <w:qFormat/>
    <w:rsid w:val="00016AEA"/>
    <w:pPr>
      <w:spacing w:line="200" w:lineRule="exact"/>
    </w:pPr>
    <w:rPr>
      <w:b/>
    </w:rPr>
  </w:style>
  <w:style w:type="paragraph" w:customStyle="1" w:styleId="03communiqudepresse">
    <w:name w:val="03_communiqué_de_presse"/>
    <w:qFormat/>
    <w:rsid w:val="00016AEA"/>
    <w:pPr>
      <w:spacing w:line="300" w:lineRule="exact"/>
    </w:pPr>
    <w:rPr>
      <w:color w:val="000000"/>
      <w:sz w:val="24"/>
      <w:szCs w:val="24"/>
      <w:lang w:eastAsia="fr-FR"/>
    </w:rPr>
  </w:style>
  <w:style w:type="paragraph" w:customStyle="1" w:styleId="05lead">
    <w:name w:val="05_lead"/>
    <w:qFormat/>
    <w:rsid w:val="003943A2"/>
    <w:pPr>
      <w:spacing w:after="280" w:line="280" w:lineRule="exact"/>
    </w:pPr>
    <w:rPr>
      <w:rFonts w:ascii="Times New Roman" w:hAnsi="Times New Roman"/>
      <w:i/>
      <w:sz w:val="24"/>
      <w:szCs w:val="24"/>
      <w:lang w:eastAsia="fr-FR"/>
    </w:rPr>
  </w:style>
  <w:style w:type="paragraph" w:customStyle="1" w:styleId="06texteprincipal">
    <w:name w:val="06_texte_principal"/>
    <w:qFormat/>
    <w:rsid w:val="008D1421"/>
    <w:pPr>
      <w:spacing w:after="2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E58A3"/>
    <w:rPr>
      <w:bCs/>
      <w:i/>
      <w:sz w:val="24"/>
      <w:szCs w:val="28"/>
      <w:lang w:val="de-DE" w:eastAsia="fr-FR"/>
    </w:rPr>
  </w:style>
  <w:style w:type="paragraph" w:customStyle="1" w:styleId="07puces">
    <w:name w:val="07_puces"/>
    <w:qFormat/>
    <w:rsid w:val="003943A2"/>
    <w:pPr>
      <w:numPr>
        <w:numId w:val="2"/>
      </w:numPr>
      <w:tabs>
        <w:tab w:val="clear" w:pos="357"/>
        <w:tab w:val="left" w:pos="227"/>
      </w:tabs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09contactannexesetc">
    <w:name w:val="09_contact_annexes_etc"/>
    <w:qFormat/>
    <w:locked/>
    <w:rsid w:val="00016AEA"/>
    <w:pPr>
      <w:spacing w:line="220" w:lineRule="exact"/>
    </w:pPr>
    <w:rPr>
      <w:sz w:val="16"/>
      <w:szCs w:val="24"/>
      <w:lang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9E58A3"/>
    <w:rPr>
      <w:bCs/>
      <w:iCs/>
      <w:sz w:val="24"/>
      <w:szCs w:val="26"/>
      <w:lang w:val="de-DE" w:eastAsia="fr-FR"/>
    </w:rPr>
  </w:style>
  <w:style w:type="paragraph" w:customStyle="1" w:styleId="04titreprincipal">
    <w:name w:val="04_titre_principal"/>
    <w:qFormat/>
    <w:rsid w:val="00016AEA"/>
    <w:pPr>
      <w:spacing w:line="300" w:lineRule="exact"/>
    </w:pPr>
    <w:rPr>
      <w:b/>
      <w:sz w:val="24"/>
      <w:szCs w:val="24"/>
      <w:lang w:eastAsia="fr-FR"/>
    </w:rPr>
  </w:style>
  <w:style w:type="paragraph" w:customStyle="1" w:styleId="rpertoire1">
    <w:name w:val="répertoire_1"/>
    <w:basedOn w:val="Verzeichnis1"/>
    <w:qFormat/>
    <w:locked/>
    <w:rsid w:val="00CF0885"/>
    <w:pPr>
      <w:spacing w:after="180"/>
    </w:pPr>
    <w:rPr>
      <w:b/>
      <w:sz w:val="22"/>
    </w:rPr>
  </w:style>
  <w:style w:type="paragraph" w:customStyle="1" w:styleId="rpertoire2">
    <w:name w:val="répertoire_2"/>
    <w:basedOn w:val="Verzeichnis2"/>
    <w:qFormat/>
    <w:locked/>
    <w:rsid w:val="00016AEA"/>
    <w:pPr>
      <w:spacing w:after="180"/>
      <w:ind w:left="0"/>
    </w:pPr>
    <w:rPr>
      <w:b/>
      <w:color w:val="464847"/>
    </w:rPr>
  </w:style>
  <w:style w:type="paragraph" w:customStyle="1" w:styleId="rpertoire3">
    <w:name w:val="répertoire_3"/>
    <w:basedOn w:val="Verzeichnis3"/>
    <w:qFormat/>
    <w:locked/>
    <w:rsid w:val="00CF0885"/>
    <w:pPr>
      <w:spacing w:after="120"/>
      <w:ind w:left="0"/>
    </w:pPr>
    <w:rPr>
      <w:sz w:val="22"/>
    </w:rPr>
  </w:style>
  <w:style w:type="paragraph" w:customStyle="1" w:styleId="rpertoire4">
    <w:name w:val="répertoire_4"/>
    <w:basedOn w:val="Standard"/>
    <w:qFormat/>
    <w:locked/>
    <w:rsid w:val="00CF0885"/>
    <w:pPr>
      <w:spacing w:after="120" w:line="260" w:lineRule="exact"/>
    </w:pPr>
    <w:rPr>
      <w:i/>
    </w:rPr>
  </w:style>
  <w:style w:type="paragraph" w:customStyle="1" w:styleId="rpertoire5">
    <w:name w:val="répertoire_5"/>
    <w:basedOn w:val="rpertoire4"/>
    <w:locked/>
    <w:rsid w:val="001E75EF"/>
    <w:rPr>
      <w:i w:val="0"/>
      <w:color w:val="464847"/>
      <w:szCs w:val="17"/>
    </w:rPr>
  </w:style>
  <w:style w:type="paragraph" w:customStyle="1" w:styleId="07puces2">
    <w:name w:val="07_puces_2"/>
    <w:basedOn w:val="Standard"/>
    <w:qFormat/>
    <w:rsid w:val="003943A2"/>
    <w:pPr>
      <w:numPr>
        <w:numId w:val="3"/>
      </w:numPr>
      <w:tabs>
        <w:tab w:val="left" w:pos="454"/>
      </w:tabs>
      <w:spacing w:after="0"/>
      <w:ind w:left="454" w:hanging="227"/>
    </w:pPr>
  </w:style>
  <w:style w:type="paragraph" w:customStyle="1" w:styleId="07puces3">
    <w:name w:val="07_puces_3"/>
    <w:basedOn w:val="07puces2"/>
    <w:qFormat/>
    <w:rsid w:val="003943A2"/>
    <w:pPr>
      <w:tabs>
        <w:tab w:val="clear" w:pos="646"/>
        <w:tab w:val="left" w:pos="652"/>
      </w:tabs>
      <w:ind w:left="652"/>
    </w:p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2infosbasdepage">
    <w:name w:val="02_infos_bas_de_page"/>
    <w:basedOn w:val="01expditeurentte"/>
    <w:qFormat/>
    <w:rsid w:val="00016AEA"/>
    <w:pPr>
      <w:spacing w:line="200" w:lineRule="exact"/>
    </w:pPr>
  </w:style>
  <w:style w:type="paragraph" w:customStyle="1" w:styleId="08date">
    <w:name w:val="08_date"/>
    <w:basedOn w:val="06texteprincipal"/>
    <w:qFormat/>
    <w:locked/>
    <w:rsid w:val="00016AEA"/>
    <w:rPr>
      <w:i/>
    </w:rPr>
  </w:style>
  <w:style w:type="paragraph" w:customStyle="1" w:styleId="07Aufzaehlung2">
    <w:name w:val="07_Aufzaehlung_2"/>
    <w:basedOn w:val="Standard"/>
    <w:qFormat/>
    <w:rsid w:val="002C478A"/>
    <w:pPr>
      <w:tabs>
        <w:tab w:val="left" w:pos="454"/>
        <w:tab w:val="num" w:pos="646"/>
      </w:tabs>
      <w:spacing w:after="0" w:line="260" w:lineRule="exact"/>
      <w:ind w:left="454" w:hanging="227"/>
    </w:pPr>
  </w:style>
  <w:style w:type="paragraph" w:customStyle="1" w:styleId="07Aufzaehlung3">
    <w:name w:val="07_Aufzaehlung_3"/>
    <w:basedOn w:val="07Aufzaehlung2"/>
    <w:qFormat/>
    <w:rsid w:val="002C478A"/>
    <w:pPr>
      <w:tabs>
        <w:tab w:val="clear" w:pos="646"/>
        <w:tab w:val="left" w:pos="652"/>
      </w:tabs>
      <w:ind w:left="652"/>
    </w:pPr>
  </w:style>
  <w:style w:type="paragraph" w:customStyle="1" w:styleId="11numrotation">
    <w:name w:val="11_numèrotation"/>
    <w:basedOn w:val="Standard"/>
    <w:qFormat/>
    <w:rsid w:val="002C478A"/>
    <w:pPr>
      <w:numPr>
        <w:numId w:val="37"/>
      </w:numPr>
      <w:tabs>
        <w:tab w:val="left" w:pos="227"/>
      </w:tabs>
      <w:spacing w:after="0" w:line="300" w:lineRule="exact"/>
      <w:ind w:left="227" w:hanging="227"/>
    </w:pPr>
  </w:style>
  <w:style w:type="paragraph" w:styleId="Sprechblasentext">
    <w:name w:val="Balloon Text"/>
    <w:basedOn w:val="Standard"/>
    <w:semiHidden/>
    <w:rsid w:val="00246ED5"/>
    <w:rPr>
      <w:rFonts w:ascii="Tahoma" w:hAnsi="Tahoma" w:cs="Tahoma"/>
      <w:sz w:val="16"/>
      <w:szCs w:val="16"/>
    </w:rPr>
  </w:style>
  <w:style w:type="paragraph" w:customStyle="1" w:styleId="09Kontakte">
    <w:name w:val="09_Kontakte"/>
    <w:qFormat/>
    <w:rsid w:val="00C0185F"/>
    <w:pPr>
      <w:spacing w:line="220" w:lineRule="exact"/>
    </w:pPr>
    <w:rPr>
      <w:sz w:val="16"/>
      <w:szCs w:val="24"/>
      <w:lang w:eastAsia="fr-FR"/>
    </w:rPr>
  </w:style>
  <w:style w:type="paragraph" w:customStyle="1" w:styleId="08Datum">
    <w:name w:val="08_Datum"/>
    <w:basedOn w:val="Standard"/>
    <w:qFormat/>
    <w:rsid w:val="00C0185F"/>
    <w:rPr>
      <w:i/>
    </w:rPr>
  </w:style>
  <w:style w:type="paragraph" w:customStyle="1" w:styleId="02adressedestinataire">
    <w:name w:val="02_adresse_destinataire"/>
    <w:basedOn w:val="Standard"/>
    <w:qFormat/>
    <w:rsid w:val="001D1FBD"/>
    <w:pPr>
      <w:framePr w:wrap="around" w:vAnchor="page" w:hAnchor="page" w:x="1362" w:y="2553"/>
      <w:spacing w:after="0"/>
      <w:suppressOverlap/>
    </w:pPr>
  </w:style>
  <w:style w:type="paragraph" w:customStyle="1" w:styleId="01entteetbasdepage">
    <w:name w:val="01_en_tête_et_bas_de_page"/>
    <w:qFormat/>
    <w:rsid w:val="00EB0A1F"/>
    <w:pPr>
      <w:spacing w:line="220" w:lineRule="exact"/>
    </w:pPr>
    <w:rPr>
      <w:sz w:val="16"/>
      <w:szCs w:val="24"/>
      <w:lang w:eastAsia="fr-FR"/>
    </w:rPr>
  </w:style>
  <w:style w:type="paragraph" w:customStyle="1" w:styleId="01KopfzeileFusszeile">
    <w:name w:val="01_Kopfzeile_Fusszeile"/>
    <w:qFormat/>
    <w:rsid w:val="00EB0A1F"/>
    <w:pPr>
      <w:spacing w:line="220" w:lineRule="exact"/>
    </w:pPr>
    <w:rPr>
      <w:sz w:val="16"/>
      <w:szCs w:val="24"/>
      <w:lang w:eastAsia="fr-FR"/>
    </w:rPr>
  </w:style>
  <w:style w:type="character" w:customStyle="1" w:styleId="FuzeileZchn">
    <w:name w:val="Fußzeile Zchn"/>
    <w:basedOn w:val="Absatz-Standardschriftart"/>
    <w:link w:val="Fuzeile"/>
    <w:uiPriority w:val="99"/>
    <w:rsid w:val="00096854"/>
    <w:rPr>
      <w:rFonts w:ascii="Times New Roman" w:hAnsi="Times New Roman"/>
      <w:sz w:val="24"/>
      <w:szCs w:val="24"/>
      <w:lang w:val="de-DE" w:eastAsia="fr-FR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25F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576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5766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5766E"/>
    <w:rPr>
      <w:rFonts w:asciiTheme="minorHAnsi" w:eastAsiaTheme="minorHAnsi" w:hAnsiTheme="minorHAnsi" w:cstheme="minorBid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76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766E"/>
    <w:rPr>
      <w:rFonts w:asciiTheme="minorHAnsi" w:eastAsiaTheme="minorHAnsi" w:hAnsiTheme="minorHAnsi" w:cstheme="minorBidi"/>
      <w:b/>
      <w:bCs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E613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E613E"/>
    <w:rPr>
      <w:rFonts w:asciiTheme="minorHAnsi" w:eastAsiaTheme="minorHAnsi" w:hAnsiTheme="minorHAnsi" w:cstheme="minorBidi"/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DE613E"/>
    <w:rPr>
      <w:vertAlign w:val="superscript"/>
    </w:rPr>
  </w:style>
  <w:style w:type="paragraph" w:styleId="berarbeitung">
    <w:name w:val="Revision"/>
    <w:hidden/>
    <w:uiPriority w:val="99"/>
    <w:semiHidden/>
    <w:rsid w:val="00DD4AD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he01.safelinks.protection.outlook.com/?url=https%3A%2F%2Fadmin.alisearch.ch%2F&amp;data=05%7C01%7CAnnick.Rossier01%40fr.ch%7Cff5844045904499c1d1d08dbf1b5e654%7C75efd574bdc54c5d8adfda50a97782ac%7C0%7C0%7C638369535784680289%7CUnknown%7CTWFpbGZsb3d8eyJWIjoiMC4wLjAwMDAiLCJQIjoiV2luMzIiLCJBTiI6Ik1haWwiLCJXVCI6Mn0%3D%7C3000%7C%7C%7C&amp;sdata=twfo7qfOaOyrGWtt07UXvwcZ14v11SzUhpSfi8cnjqw%3D&amp;reserved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implement-mieux.ch/fribourg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ientation.ch/dyn/show/2879?Txt=&amp;lang=fr&amp;Idx=30&amp;postBack=true&amp;SortLastTitle=14&amp;CountResult=12&amp;Total_Idx=33&amp;CounterSearch=2&amp;UrlAjaxWebSearch=%2FCourseWeb%2FAjaxWebSearch&amp;preFilter=&amp;id_provider=&amp;co_=7&amp;ftg_=255&amp;ftg_=257&amp;ftg_=256&amp;ftg_=259&amp;Sort=formation_type_seqno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erliT\Documents\Benutzerdefinierte%20Office-Vorlagen\En%20t&#234;te_restreint_SOPF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CBB6806963542BDEE447B5A703DED" ma:contentTypeVersion="18" ma:contentTypeDescription="Crée un document." ma:contentTypeScope="" ma:versionID="de7e05c12e51afcb8fa50e430b0eee55">
  <xsd:schema xmlns:xsd="http://www.w3.org/2001/XMLSchema" xmlns:xs="http://www.w3.org/2001/XMLSchema" xmlns:p="http://schemas.microsoft.com/office/2006/metadata/properties" xmlns:ns2="e01359d1-a216-4b81-bfbb-a38ab4b6a836" xmlns:ns3="0b0b199b-8c9a-474a-8a69-daeb10a92fcb" targetNamespace="http://schemas.microsoft.com/office/2006/metadata/properties" ma:root="true" ma:fieldsID="c612a016a372dabef3307b15bb5b937d" ns2:_="" ns3:_="">
    <xsd:import namespace="e01359d1-a216-4b81-bfbb-a38ab4b6a836"/>
    <xsd:import namespace="0b0b199b-8c9a-474a-8a69-daeb10a92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359d1-a216-4b81-bfbb-a38ab4b6a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b199b-8c9a-474a-8a69-daeb10a92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0f51f6-6ef5-43ba-9a44-f21c0d361008}" ma:internalName="TaxCatchAll" ma:showField="CatchAllData" ma:web="0b0b199b-8c9a-474a-8a69-daeb10a92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>
    <TaxCatchAll xmlns="0b0b199b-8c9a-474a-8a69-daeb10a92fcb" xsi:nil="true"/>
    <lcf76f155ced4ddcb4097134ff3c332f xmlns="e01359d1-a216-4b81-bfbb-a38ab4b6a836">
      <pc: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6EB44-C196-4150-8151-1C5CC2E629C2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A5FA51F2-509B-468A-A5D8-EC32AC977B47}"/>
</file>

<file path=customXml/itemProps3.xml><?xml version="1.0" encoding="utf-8"?>
<ds:datastoreItem xmlns:ds="http://schemas.openxmlformats.org/officeDocument/2006/customXml" ds:itemID="{99C4C679-A417-4580-A0F2-D57E3E64EAD1}">
  <ds:schemaRefs>
    <ds:schemaRef ds:uri="http://schemas.microsoft.com/office/2006/metadata/properties"/>
    <ds:schemaRef ds:uri="http://schemas.microsoft.com/office/infopath/2007/PartnerControls"/>
    <ds:schemaRef ds:uri="0b0b199b-8c9a-474a-8a69-daeb10a92fcb"/>
    <ds:schemaRef ds:uri="e01359d1-a216-4b81-bfbb-a38ab4b6a836"/>
    <ds:schemaRef ds:uri="http://www.star-group.net/schemas/transit/filters/textdata"/>
  </ds:schemaRefs>
</ds:datastoreItem>
</file>

<file path=customXml/itemProps4.xml><?xml version="1.0" encoding="utf-8"?>
<ds:datastoreItem xmlns:ds="http://schemas.openxmlformats.org/officeDocument/2006/customXml" ds:itemID="{E29372FC-55BE-4E08-AC3D-888DCA45187C}"/>
</file>

<file path=docProps/app.xml><?xml version="1.0" encoding="utf-8"?>
<Properties xmlns="http://schemas.openxmlformats.org/officeDocument/2006/extended-properties" xmlns:vt="http://schemas.openxmlformats.org/officeDocument/2006/docPropsVTypes">
  <Template>En tête_restreint_SOPFA</Template>
  <TotalTime>0</TotalTime>
  <Pages>2</Pages>
  <Words>297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communiqué de presse</vt:lpstr>
    </vt:vector>
  </TitlesOfParts>
  <Company/>
  <LinksUpToDate>false</LinksUpToDate>
  <CharactersWithSpaces>2165</CharactersWithSpaces>
  <SharedDoc>false</SharedDoc>
  <HyperlinkBase/>
  <HLinks>
    <vt:vector size="24" baseType="variant">
      <vt:variant>
        <vt:i4>1769556</vt:i4>
      </vt:variant>
      <vt:variant>
        <vt:i4>3</vt:i4>
      </vt:variant>
      <vt:variant>
        <vt:i4>0</vt:i4>
      </vt:variant>
      <vt:variant>
        <vt:i4>5</vt:i4>
      </vt:variant>
      <vt:variant>
        <vt:lpwstr>https://www.simplement-mieux.ch/fribourg</vt:lpwstr>
      </vt:variant>
      <vt:variant>
        <vt:lpwstr/>
      </vt:variant>
      <vt:variant>
        <vt:i4>720937</vt:i4>
      </vt:variant>
      <vt:variant>
        <vt:i4>0</vt:i4>
      </vt:variant>
      <vt:variant>
        <vt:i4>0</vt:i4>
      </vt:variant>
      <vt:variant>
        <vt:i4>5</vt:i4>
      </vt:variant>
      <vt:variant>
        <vt:lpwstr>https://www.orientation.ch/dyn/show/2879?Txt=&amp;lang=fr&amp;Idx=30&amp;postBack=true&amp;SortLastTitle=14&amp;CountResult=12&amp;Total_Idx=33&amp;CounterSearch=2&amp;UrlAjaxWebSearch=%2FCourseWeb%2FAjaxWebSearch&amp;preFilter=&amp;id_provider=&amp;co_=7&amp;ftg_=255&amp;ftg_=257&amp;ftg_=256&amp;ftg_=259&amp;Sort=formation_type_seqno</vt:lpwstr>
      </vt:variant>
      <vt:variant>
        <vt:lpwstr/>
      </vt:variant>
      <vt:variant>
        <vt:i4>4718610</vt:i4>
      </vt:variant>
      <vt:variant>
        <vt:i4>3</vt:i4>
      </vt:variant>
      <vt:variant>
        <vt:i4>0</vt:i4>
      </vt:variant>
      <vt:variant>
        <vt:i4>5</vt:i4>
      </vt:variant>
      <vt:variant>
        <vt:lpwstr>https://alice.ch/fr/themes/assurance-qualite-et-developpement/les-labels-qualite/</vt:lpwstr>
      </vt:variant>
      <vt:variant>
        <vt:lpwstr/>
      </vt:variant>
      <vt:variant>
        <vt:i4>4718610</vt:i4>
      </vt:variant>
      <vt:variant>
        <vt:i4>0</vt:i4>
      </vt:variant>
      <vt:variant>
        <vt:i4>0</vt:i4>
      </vt:variant>
      <vt:variant>
        <vt:i4>5</vt:i4>
      </vt:variant>
      <vt:variant>
        <vt:lpwstr>https://alice.ch/fr/themes/assurance-qualite-et-developpement/les-labels-qualite/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de presse</dc:title>
  <dc:subject/>
  <dc:creator>Schärli Talitha</dc:creator>
  <cp:keywords/>
  <cp:lastModifiedBy>Meichtry Daniela</cp:lastModifiedBy>
  <cp:revision>3</cp:revision>
  <cp:lastPrinted>2010-11-15T17:40:00Z</cp:lastPrinted>
  <dcterms:created xsi:type="dcterms:W3CDTF">2024-08-19T14:37:00Z</dcterms:created>
  <dcterms:modified xsi:type="dcterms:W3CDTF">2024-08-20T13:30:00Z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0x0101007B6CBB6806963542BDEE447B5A703DED</vt:lpwstr>
  </property>
  <property fmtid="{D5CDD505-2E9C-101B-9397-08002B2CF9AE}" pid="3" name="MediaServiceImageTags">
    <vt:lpwstr/>
  </property>
</Properties>
</file>