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8093E" w:rsidRPr="00747982" w14:paraId="320794A5" w14:textId="77777777" w:rsidTr="00D8093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067AD9F1" w14:textId="77777777" w:rsidR="00D8093E" w:rsidRPr="00747982" w:rsidRDefault="001B4B8D" w:rsidP="001B4B8D">
            <w:pPr>
              <w:pStyle w:val="03date"/>
              <w:rPr>
                <w:lang w:val="de-CH"/>
              </w:rPr>
            </w:pPr>
            <w:r>
              <w:rPr>
                <w:lang w:val="de-CH"/>
              </w:rPr>
              <w:t>Frei</w:t>
            </w:r>
            <w:r w:rsidR="00D8093E" w:rsidRPr="00747982">
              <w:rPr>
                <w:lang w:val="de-CH"/>
              </w:rPr>
              <w:t xml:space="preserve">burg, </w:t>
            </w:r>
            <w:sdt>
              <w:sdtPr>
                <w:rPr>
                  <w:lang w:val="de-DE"/>
                </w:rPr>
                <w:id w:val="-1906754578"/>
                <w:placeholder>
                  <w:docPart w:val="AF1B58C9631840E690955253262CF5A2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Content>
                <w:r w:rsidR="00747982" w:rsidRPr="00747982">
                  <w:rPr>
                    <w:highlight w:val="yellow"/>
                    <w:lang w:val="de-DE"/>
                  </w:rPr>
                  <w:t>Datum eingeben</w:t>
                </w:r>
              </w:sdtContent>
            </w:sdt>
          </w:p>
        </w:tc>
      </w:tr>
    </w:tbl>
    <w:p w14:paraId="67DE4A37" w14:textId="77777777" w:rsidR="00CC4442" w:rsidRPr="00747982" w:rsidRDefault="00CC4442" w:rsidP="00E46BD9">
      <w:pPr>
        <w:pStyle w:val="06bHaupttextohneAbstandnach"/>
      </w:pPr>
    </w:p>
    <w:p w14:paraId="55D21CBC" w14:textId="77777777" w:rsidR="00A2702C" w:rsidRPr="0036044B" w:rsidRDefault="00B17EF0" w:rsidP="00A2702C">
      <w:pPr>
        <w:tabs>
          <w:tab w:val="left" w:pos="5529"/>
        </w:tabs>
        <w:rPr>
          <w:rFonts w:ascii="Times New Roman" w:hAnsi="Times New Roman"/>
          <w:b/>
          <w:sz w:val="24"/>
          <w:szCs w:val="24"/>
          <w:lang w:val="de-CH"/>
        </w:rPr>
      </w:pPr>
      <w:r w:rsidRPr="0036044B">
        <w:rPr>
          <w:rFonts w:ascii="Times New Roman" w:hAnsi="Times New Roman"/>
          <w:b/>
          <w:sz w:val="24"/>
          <w:szCs w:val="24"/>
          <w:lang w:val="de-CH"/>
        </w:rPr>
        <w:t xml:space="preserve">Verkehrskommission für </w:t>
      </w:r>
      <w:r w:rsidR="00A2702C" w:rsidRPr="0036044B">
        <w:rPr>
          <w:rFonts w:ascii="Times New Roman" w:hAnsi="Times New Roman"/>
          <w:b/>
          <w:sz w:val="24"/>
          <w:szCs w:val="24"/>
          <w:lang w:val="de-CH"/>
        </w:rPr>
        <w:t>Bodenmeliorations- und Wa</w:t>
      </w:r>
      <w:r w:rsidRPr="0036044B">
        <w:rPr>
          <w:rFonts w:ascii="Times New Roman" w:hAnsi="Times New Roman"/>
          <w:b/>
          <w:sz w:val="24"/>
          <w:szCs w:val="24"/>
          <w:lang w:val="de-CH"/>
        </w:rPr>
        <w:t>ldstrassen</w:t>
      </w:r>
      <w:r w:rsidR="00B81DE8">
        <w:rPr>
          <w:rFonts w:ascii="Times New Roman" w:hAnsi="Times New Roman"/>
          <w:b/>
          <w:sz w:val="24"/>
          <w:szCs w:val="24"/>
          <w:lang w:val="de-CH"/>
        </w:rPr>
        <w:t xml:space="preserve"> (VBW)</w:t>
      </w:r>
    </w:p>
    <w:p w14:paraId="78A542B1" w14:textId="77777777" w:rsidR="00A2702C" w:rsidRDefault="00A2702C" w:rsidP="00A32DE2">
      <w:pPr>
        <w:rPr>
          <w:rFonts w:cs="Arial"/>
          <w:szCs w:val="22"/>
          <w:lang w:val="de-DE"/>
        </w:rPr>
      </w:pPr>
    </w:p>
    <w:p w14:paraId="76FC7DCD" w14:textId="77777777" w:rsidR="0053107A" w:rsidRPr="00A2702C" w:rsidRDefault="0053107A" w:rsidP="00A32DE2">
      <w:pPr>
        <w:rPr>
          <w:rFonts w:cs="Arial"/>
          <w:szCs w:val="22"/>
          <w:lang w:val="de-DE"/>
        </w:rPr>
      </w:pPr>
    </w:p>
    <w:p w14:paraId="4F732B44" w14:textId="77777777" w:rsidR="00A2702C" w:rsidRPr="00445132" w:rsidRDefault="00A2702C" w:rsidP="00A2702C">
      <w:pPr>
        <w:tabs>
          <w:tab w:val="left" w:pos="5954"/>
          <w:tab w:val="left" w:pos="8789"/>
        </w:tabs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445132">
        <w:rPr>
          <w:rFonts w:ascii="Times New Roman" w:hAnsi="Times New Roman"/>
          <w:b/>
          <w:sz w:val="24"/>
          <w:szCs w:val="24"/>
          <w:lang w:val="de-CH"/>
        </w:rPr>
        <w:t>Gesuch um die Einführung einer Verkehrsbeschränkung</w:t>
      </w:r>
    </w:p>
    <w:p w14:paraId="104FAB0B" w14:textId="77777777" w:rsidR="00A2702C" w:rsidRPr="001A0FEA" w:rsidRDefault="00A2702C" w:rsidP="001A0FEA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5B618894" w14:textId="77777777" w:rsidR="001A0FEA" w:rsidRPr="001A0FEA" w:rsidRDefault="001A0FEA" w:rsidP="001A0FEA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47C18FD3" w14:textId="77777777" w:rsidR="00A2702C" w:rsidRPr="00747982" w:rsidRDefault="00A2702C" w:rsidP="00A2702C">
      <w:pPr>
        <w:pStyle w:val="10numrotation"/>
        <w:numPr>
          <w:ilvl w:val="0"/>
          <w:numId w:val="4"/>
        </w:numPr>
        <w:tabs>
          <w:tab w:val="left" w:pos="369"/>
        </w:tabs>
        <w:rPr>
          <w:b/>
          <w:lang w:val="de-CH"/>
        </w:rPr>
      </w:pPr>
      <w:r w:rsidRPr="00747982">
        <w:rPr>
          <w:b/>
          <w:lang w:val="de-CH"/>
        </w:rPr>
        <w:t>Grundlagen</w:t>
      </w:r>
    </w:p>
    <w:p w14:paraId="67B7675E" w14:textId="77777777" w:rsidR="00A2702C" w:rsidRPr="001A0FEA" w:rsidRDefault="00A2702C" w:rsidP="001A0FEA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02057990" w14:textId="77777777" w:rsidR="00A2702C" w:rsidRPr="0053107A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53107A">
        <w:rPr>
          <w:rFonts w:ascii="Times New Roman" w:hAnsi="Times New Roman"/>
          <w:b/>
          <w:sz w:val="24"/>
          <w:szCs w:val="24"/>
          <w:lang w:val="de-CH"/>
        </w:rPr>
        <w:t>Rechtliche Grundlagen:</w:t>
      </w:r>
    </w:p>
    <w:p w14:paraId="271538D2" w14:textId="77777777" w:rsidR="00A2702C" w:rsidRPr="0053107A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  <w:r w:rsidRPr="0053107A">
        <w:rPr>
          <w:rFonts w:ascii="Times New Roman" w:hAnsi="Times New Roman"/>
          <w:sz w:val="24"/>
          <w:szCs w:val="24"/>
          <w:lang w:val="de-CH"/>
        </w:rPr>
        <w:t>Gesetze / Artikel:</w:t>
      </w:r>
    </w:p>
    <w:p w14:paraId="743189E9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2B849446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1839192C" w14:textId="77777777" w:rsidR="00A2702C" w:rsidRPr="00A26212" w:rsidRDefault="00A2702C" w:rsidP="00A2702C">
      <w:pPr>
        <w:tabs>
          <w:tab w:val="left" w:leader="dot" w:pos="0"/>
          <w:tab w:val="lef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1877B5C" w14:textId="77777777" w:rsidR="00A2702C" w:rsidRPr="0053107A" w:rsidRDefault="00A2702C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3107A">
        <w:rPr>
          <w:rFonts w:ascii="Times New Roman" w:hAnsi="Times New Roman"/>
          <w:sz w:val="24"/>
          <w:szCs w:val="24"/>
          <w:lang w:val="de-CH"/>
        </w:rPr>
        <w:t>Reglemente / Artikel:</w:t>
      </w:r>
    </w:p>
    <w:p w14:paraId="2594521D" w14:textId="77777777" w:rsidR="00A2702C" w:rsidRPr="00A26212" w:rsidRDefault="00E45BC0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>
        <w:rPr>
          <w:rFonts w:ascii="Times New Roman" w:hAnsi="Times New Roman"/>
          <w:sz w:val="24"/>
          <w:szCs w:val="24"/>
          <w:lang w:val="de-CH"/>
        </w:rPr>
        <w:tab/>
      </w:r>
    </w:p>
    <w:p w14:paraId="461EE645" w14:textId="77777777" w:rsidR="00A2702C" w:rsidRPr="00A26212" w:rsidRDefault="00A2702C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2A74C6B3" w14:textId="77777777" w:rsidR="00A2702C" w:rsidRPr="00A26212" w:rsidRDefault="00A2702C" w:rsidP="00A2702C">
      <w:pPr>
        <w:tabs>
          <w:tab w:val="left" w:leader="dot" w:pos="0"/>
          <w:tab w:val="lef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CF78E80" w14:textId="77777777" w:rsidR="00A2702C" w:rsidRPr="00EA245D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3107A">
        <w:rPr>
          <w:rFonts w:ascii="Times New Roman" w:hAnsi="Times New Roman"/>
          <w:b/>
          <w:sz w:val="24"/>
          <w:szCs w:val="24"/>
          <w:lang w:val="de-CH"/>
        </w:rPr>
        <w:t xml:space="preserve">Gesuchsteller: </w:t>
      </w:r>
      <w:r w:rsidRPr="003176B6">
        <w:rPr>
          <w:rFonts w:ascii="Times New Roman" w:hAnsi="Times New Roman"/>
          <w:sz w:val="24"/>
          <w:szCs w:val="24"/>
          <w:lang w:val="de-CH"/>
        </w:rPr>
        <w:tab/>
      </w:r>
    </w:p>
    <w:p w14:paraId="2022BDA9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6FD2CB37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04CB007C" w14:textId="77777777" w:rsidR="00A2702C" w:rsidRPr="00A26212" w:rsidRDefault="00A2702C" w:rsidP="00E45BC0">
      <w:pPr>
        <w:tabs>
          <w:tab w:val="lef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>Adresse:</w:t>
      </w:r>
      <w:r w:rsidR="00E45BC0">
        <w:rPr>
          <w:rFonts w:ascii="Times New Roman" w:hAnsi="Times New Roman"/>
          <w:sz w:val="24"/>
          <w:szCs w:val="24"/>
          <w:lang w:val="de-CH"/>
        </w:rPr>
        <w:tab/>
      </w:r>
    </w:p>
    <w:p w14:paraId="7ADE4021" w14:textId="77777777" w:rsidR="00A2702C" w:rsidRPr="00A26212" w:rsidRDefault="00A2702C" w:rsidP="00E45BC0">
      <w:pPr>
        <w:tabs>
          <w:tab w:val="right" w:leader="do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>Kontaktperson:</w:t>
      </w:r>
      <w:r w:rsidR="00E45BC0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E45BC0">
        <w:rPr>
          <w:rFonts w:ascii="Times New Roman" w:hAnsi="Times New Roman"/>
          <w:sz w:val="24"/>
          <w:szCs w:val="24"/>
          <w:lang w:val="de-CH"/>
        </w:rPr>
        <w:tab/>
      </w:r>
    </w:p>
    <w:p w14:paraId="3B4F1CD6" w14:textId="77777777" w:rsidR="00A2702C" w:rsidRPr="00A26212" w:rsidRDefault="00A2702C" w:rsidP="00E45BC0">
      <w:pPr>
        <w:tabs>
          <w:tab w:val="left" w:leader="dot" w:pos="0"/>
          <w:tab w:val="right" w:leader="dot" w:pos="3969"/>
          <w:tab w:val="left" w:pos="4253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>Telefon:</w:t>
      </w:r>
      <w:r w:rsidR="00E45BC0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E45BC0">
        <w:rPr>
          <w:rFonts w:ascii="Times New Roman" w:hAnsi="Times New Roman"/>
          <w:sz w:val="24"/>
          <w:szCs w:val="24"/>
          <w:lang w:val="de-CH"/>
        </w:rPr>
        <w:tab/>
      </w:r>
      <w:r w:rsidR="00296409">
        <w:rPr>
          <w:rFonts w:ascii="Times New Roman" w:hAnsi="Times New Roman"/>
          <w:sz w:val="24"/>
          <w:szCs w:val="24"/>
          <w:lang w:val="de-CH"/>
        </w:rPr>
        <w:tab/>
      </w:r>
      <w:r w:rsidR="0036044B">
        <w:rPr>
          <w:rFonts w:ascii="Times New Roman" w:hAnsi="Times New Roman"/>
          <w:sz w:val="24"/>
          <w:szCs w:val="24"/>
          <w:lang w:val="de-CH"/>
        </w:rPr>
        <w:t>E-Mail</w:t>
      </w:r>
      <w:r w:rsidRPr="00A26212">
        <w:rPr>
          <w:rFonts w:ascii="Times New Roman" w:hAnsi="Times New Roman"/>
          <w:sz w:val="24"/>
          <w:szCs w:val="24"/>
          <w:lang w:val="de-CH"/>
        </w:rPr>
        <w:t xml:space="preserve">: </w:t>
      </w: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6512187A" w14:textId="77777777" w:rsidR="00A2702C" w:rsidRPr="00A26212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0241FF41" w14:textId="77777777" w:rsidR="00A2702C" w:rsidRPr="00A26212" w:rsidRDefault="00A2702C" w:rsidP="00EA245D">
      <w:pPr>
        <w:tabs>
          <w:tab w:val="left" w:pos="2977"/>
          <w:tab w:val="left" w:pos="5670"/>
          <w:tab w:val="right" w:leader="dot" w:pos="7797"/>
          <w:tab w:val="left" w:pos="7938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b/>
          <w:sz w:val="24"/>
          <w:szCs w:val="24"/>
          <w:lang w:val="de-CH"/>
        </w:rPr>
        <w:t xml:space="preserve">Bestimmung des Perimeters – Zentrumskoordinaten: </w:t>
      </w:r>
      <w:r w:rsidRPr="00A26212">
        <w:rPr>
          <w:rFonts w:ascii="Times New Roman" w:hAnsi="Times New Roman"/>
          <w:sz w:val="24"/>
          <w:szCs w:val="24"/>
          <w:lang w:val="de-CH"/>
        </w:rPr>
        <w:t xml:space="preserve">X </w:t>
      </w:r>
      <w:r w:rsidRPr="00A26212">
        <w:rPr>
          <w:rFonts w:ascii="Times New Roman" w:hAnsi="Times New Roman"/>
          <w:sz w:val="24"/>
          <w:szCs w:val="24"/>
          <w:lang w:val="de-CH"/>
        </w:rPr>
        <w:tab/>
      </w:r>
      <w:r w:rsidRPr="00A26212">
        <w:rPr>
          <w:rFonts w:ascii="Times New Roman" w:hAnsi="Times New Roman"/>
          <w:sz w:val="24"/>
          <w:szCs w:val="24"/>
          <w:lang w:val="de-CH"/>
        </w:rPr>
        <w:tab/>
        <w:t>Y</w:t>
      </w: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38EA088D" w14:textId="77777777" w:rsidR="00A2702C" w:rsidRPr="00A26212" w:rsidRDefault="00A2702C" w:rsidP="00EA245D">
      <w:pPr>
        <w:tabs>
          <w:tab w:val="left" w:pos="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A26212">
        <w:rPr>
          <w:rFonts w:ascii="Times New Roman" w:hAnsi="Times New Roman"/>
          <w:sz w:val="24"/>
          <w:szCs w:val="24"/>
          <w:lang w:val="de-CH"/>
        </w:rPr>
        <w:tab/>
      </w:r>
    </w:p>
    <w:p w14:paraId="0556DBF3" w14:textId="77777777" w:rsidR="00A2702C" w:rsidRPr="00A26212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7040B1C5" w14:textId="77777777" w:rsidR="00A2702C" w:rsidRPr="008E24E2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  <w:r w:rsidRPr="008E24E2">
        <w:rPr>
          <w:rFonts w:ascii="Times New Roman" w:hAnsi="Times New Roman"/>
          <w:b/>
          <w:sz w:val="24"/>
          <w:szCs w:val="24"/>
          <w:lang w:val="de-CH"/>
        </w:rPr>
        <w:t>Auf dem Boden der Gemeinde(n):</w:t>
      </w:r>
    </w:p>
    <w:p w14:paraId="7CF0D11E" w14:textId="77777777" w:rsidR="00A2702C" w:rsidRPr="008E24E2" w:rsidRDefault="00A2702C" w:rsidP="00EA245D">
      <w:pPr>
        <w:tabs>
          <w:tab w:val="right" w:leader="dot" w:pos="3402"/>
          <w:tab w:val="left" w:pos="3544"/>
          <w:tab w:val="right" w:leader="dot" w:pos="6663"/>
          <w:tab w:val="left" w:pos="6804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E24E2">
        <w:rPr>
          <w:rFonts w:ascii="Times New Roman" w:hAnsi="Times New Roman"/>
          <w:sz w:val="24"/>
          <w:szCs w:val="24"/>
          <w:lang w:val="de-CH"/>
        </w:rPr>
        <w:t>a)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  <w:r w:rsidRPr="008E24E2">
        <w:rPr>
          <w:rFonts w:ascii="Times New Roman" w:hAnsi="Times New Roman"/>
          <w:sz w:val="24"/>
          <w:szCs w:val="24"/>
          <w:lang w:val="de-CH"/>
        </w:rPr>
        <w:tab/>
        <w:t>b)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  <w:r w:rsidRPr="008E24E2">
        <w:rPr>
          <w:rFonts w:ascii="Times New Roman" w:hAnsi="Times New Roman"/>
          <w:sz w:val="24"/>
          <w:szCs w:val="24"/>
          <w:lang w:val="de-CH"/>
        </w:rPr>
        <w:tab/>
        <w:t>c)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</w:p>
    <w:p w14:paraId="3D936429" w14:textId="77777777" w:rsidR="00A2702C" w:rsidRPr="00B5455A" w:rsidRDefault="00A2702C" w:rsidP="00A2702C">
      <w:pPr>
        <w:tabs>
          <w:tab w:val="left" w:pos="284"/>
          <w:tab w:val="right" w:leader="dot" w:pos="2835"/>
          <w:tab w:val="right" w:pos="3402"/>
          <w:tab w:val="right" w:leader="dot" w:pos="5954"/>
          <w:tab w:val="right" w:leader="dot" w:pos="6237"/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A7640E6" w14:textId="77777777" w:rsidR="00A2702C" w:rsidRPr="008E24E2" w:rsidRDefault="00A2702C" w:rsidP="00A2702C">
      <w:pPr>
        <w:tabs>
          <w:tab w:val="left" w:pos="3261"/>
          <w:tab w:val="right" w:leader="dot" w:pos="496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E24E2">
        <w:rPr>
          <w:rFonts w:ascii="Times New Roman" w:hAnsi="Times New Roman"/>
          <w:sz w:val="24"/>
          <w:szCs w:val="24"/>
          <w:lang w:val="de-CH"/>
        </w:rPr>
        <w:t xml:space="preserve">Anzahl der betroffenen Strassen: </w:t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  <w:r w:rsidRPr="008E24E2">
        <w:rPr>
          <w:rFonts w:ascii="Times New Roman" w:hAnsi="Times New Roman"/>
          <w:sz w:val="24"/>
          <w:szCs w:val="24"/>
          <w:lang w:val="de-CH"/>
        </w:rPr>
        <w:tab/>
      </w:r>
    </w:p>
    <w:p w14:paraId="05A4A6C1" w14:textId="77777777" w:rsidR="00A2702C" w:rsidRPr="00B5455A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189DDC82" w14:textId="77777777" w:rsidR="00CF42EE" w:rsidRPr="005100A1" w:rsidRDefault="00CF42EE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7B212903" w14:textId="77777777" w:rsidR="0029323E" w:rsidRDefault="0029323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br w:type="page"/>
      </w:r>
    </w:p>
    <w:p w14:paraId="422F445D" w14:textId="77777777" w:rsidR="00A2702C" w:rsidRPr="00C617FB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C617FB">
        <w:rPr>
          <w:rFonts w:ascii="Times New Roman" w:hAnsi="Times New Roman"/>
          <w:b/>
          <w:sz w:val="24"/>
          <w:szCs w:val="24"/>
          <w:lang w:val="de-CH"/>
        </w:rPr>
        <w:lastRenderedPageBreak/>
        <w:t>Eigentümer:</w:t>
      </w:r>
    </w:p>
    <w:p w14:paraId="2A5E6965" w14:textId="77777777" w:rsidR="00A2702C" w:rsidRPr="00C617FB" w:rsidRDefault="00A2702C" w:rsidP="0036044B">
      <w:pPr>
        <w:tabs>
          <w:tab w:val="left" w:leader="dot" w:pos="283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Name des Strasseneigentümers: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02FE17B8" w14:textId="77777777" w:rsidR="00A2702C" w:rsidRPr="00C617FB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Adresse: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68E0A105" w14:textId="77777777" w:rsidR="00A2702C" w:rsidRPr="00C617FB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C617FB">
        <w:rPr>
          <w:rFonts w:ascii="Times New Roman" w:hAnsi="Times New Roman"/>
          <w:sz w:val="24"/>
          <w:szCs w:val="24"/>
          <w:lang w:val="de-CH"/>
        </w:rPr>
        <w:t xml:space="preserve">Kontaktperson: </w:t>
      </w:r>
      <w:r w:rsidRPr="00C617FB">
        <w:rPr>
          <w:rFonts w:ascii="Times New Roman" w:hAnsi="Times New Roman"/>
          <w:sz w:val="24"/>
          <w:szCs w:val="24"/>
          <w:lang w:val="de-CH"/>
        </w:rPr>
        <w:tab/>
      </w:r>
    </w:p>
    <w:p w14:paraId="0C8E18FC" w14:textId="77777777" w:rsidR="00A2702C" w:rsidRPr="00EA245D" w:rsidRDefault="00A2702C" w:rsidP="00E45BC0">
      <w:pPr>
        <w:tabs>
          <w:tab w:val="right" w:leader="dot" w:pos="2835"/>
          <w:tab w:val="left" w:pos="2977"/>
          <w:tab w:val="right" w:leader="dot" w:pos="5670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A245D">
        <w:rPr>
          <w:rFonts w:ascii="Times New Roman" w:hAnsi="Times New Roman"/>
          <w:sz w:val="24"/>
          <w:szCs w:val="24"/>
          <w:lang w:val="de-CH"/>
        </w:rPr>
        <w:t xml:space="preserve">Telefon: </w:t>
      </w:r>
      <w:r w:rsidR="0093569B" w:rsidRPr="00EA245D">
        <w:rPr>
          <w:rFonts w:ascii="Times New Roman" w:hAnsi="Times New Roman"/>
          <w:sz w:val="24"/>
          <w:szCs w:val="24"/>
          <w:lang w:val="de-CH"/>
        </w:rPr>
        <w:tab/>
      </w:r>
      <w:r w:rsidR="0093569B" w:rsidRPr="00EA245D">
        <w:rPr>
          <w:rFonts w:ascii="Times New Roman" w:hAnsi="Times New Roman"/>
          <w:sz w:val="24"/>
          <w:szCs w:val="24"/>
          <w:lang w:val="de-CH"/>
        </w:rPr>
        <w:tab/>
        <w:t>Handy-Nr.</w:t>
      </w:r>
      <w:r w:rsidR="0093569B" w:rsidRPr="00EA245D">
        <w:rPr>
          <w:rFonts w:ascii="Times New Roman" w:hAnsi="Times New Roman"/>
          <w:sz w:val="24"/>
          <w:szCs w:val="24"/>
          <w:lang w:val="de-CH"/>
        </w:rPr>
        <w:tab/>
      </w:r>
      <w:r w:rsidRPr="00EA245D">
        <w:rPr>
          <w:rFonts w:ascii="Times New Roman" w:hAnsi="Times New Roman"/>
          <w:sz w:val="24"/>
          <w:szCs w:val="24"/>
          <w:lang w:val="de-CH"/>
        </w:rPr>
        <w:tab/>
      </w:r>
      <w:r w:rsidR="0036044B" w:rsidRPr="00EA245D">
        <w:rPr>
          <w:rFonts w:ascii="Times New Roman" w:hAnsi="Times New Roman"/>
          <w:sz w:val="24"/>
          <w:szCs w:val="24"/>
          <w:lang w:val="de-CH"/>
        </w:rPr>
        <w:t>E-Mail</w:t>
      </w:r>
      <w:r w:rsidRPr="00EA245D">
        <w:rPr>
          <w:rFonts w:ascii="Times New Roman" w:hAnsi="Times New Roman"/>
          <w:sz w:val="24"/>
          <w:szCs w:val="24"/>
          <w:lang w:val="de-CH"/>
        </w:rPr>
        <w:t>:</w:t>
      </w:r>
      <w:r w:rsidRPr="00EA245D">
        <w:rPr>
          <w:rFonts w:ascii="Times New Roman" w:hAnsi="Times New Roman"/>
          <w:sz w:val="24"/>
          <w:szCs w:val="24"/>
          <w:lang w:val="de-CH"/>
        </w:rPr>
        <w:tab/>
      </w:r>
    </w:p>
    <w:p w14:paraId="42612FB2" w14:textId="77777777" w:rsidR="00A2702C" w:rsidRPr="00EA245D" w:rsidRDefault="00A2702C" w:rsidP="00E45BC0">
      <w:pPr>
        <w:tabs>
          <w:tab w:val="right" w:leader="dot" w:pos="2835"/>
          <w:tab w:val="left" w:pos="3119"/>
          <w:tab w:val="right" w:pos="5529"/>
          <w:tab w:val="left" w:pos="5670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256FA9B1" w14:textId="77777777" w:rsidR="00A2702C" w:rsidRPr="00C617FB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C617FB">
        <w:rPr>
          <w:rFonts w:ascii="Times New Roman" w:hAnsi="Times New Roman"/>
          <w:b/>
          <w:sz w:val="24"/>
          <w:szCs w:val="24"/>
          <w:lang w:val="de-CH"/>
        </w:rPr>
        <w:t>Rechtlicher Status der Strasse im Grundbuch:</w:t>
      </w:r>
    </w:p>
    <w:p w14:paraId="47CD9F9A" w14:textId="77777777" w:rsidR="00A2702C" w:rsidRPr="00B81DE8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81DE8">
        <w:rPr>
          <w:rFonts w:ascii="Times New Roman" w:hAnsi="Times New Roman"/>
          <w:sz w:val="24"/>
          <w:szCs w:val="24"/>
          <w:lang w:val="de-CH"/>
        </w:rPr>
        <w:t xml:space="preserve">Heute: </w:t>
      </w:r>
      <w:r w:rsidRPr="00B81DE8">
        <w:rPr>
          <w:rFonts w:ascii="Times New Roman" w:hAnsi="Times New Roman"/>
          <w:sz w:val="24"/>
          <w:szCs w:val="24"/>
          <w:lang w:val="de-CH"/>
        </w:rPr>
        <w:tab/>
      </w:r>
    </w:p>
    <w:p w14:paraId="3670A88B" w14:textId="77777777" w:rsidR="00A2702C" w:rsidRPr="00B81DE8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81DE8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B81DE8">
        <w:rPr>
          <w:rFonts w:ascii="Times New Roman" w:hAnsi="Times New Roman"/>
          <w:sz w:val="24"/>
          <w:szCs w:val="24"/>
          <w:lang w:val="de-CH"/>
        </w:rPr>
        <w:tab/>
      </w:r>
    </w:p>
    <w:p w14:paraId="1AFEAEEB" w14:textId="77777777" w:rsidR="00A2702C" w:rsidRPr="00B81DE8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7893FB8" w14:textId="77777777" w:rsidR="00834863" w:rsidRPr="00834863" w:rsidRDefault="00834863" w:rsidP="00834863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834863">
        <w:rPr>
          <w:rFonts w:ascii="Times New Roman" w:hAnsi="Times New Roman"/>
          <w:b/>
          <w:sz w:val="24"/>
          <w:szCs w:val="24"/>
          <w:lang w:val="de-CH"/>
        </w:rPr>
        <w:t>Subventionierung der Strasse:</w:t>
      </w:r>
    </w:p>
    <w:p w14:paraId="275E4139" w14:textId="77777777" w:rsidR="00834863" w:rsidRPr="00834863" w:rsidRDefault="00834863" w:rsidP="00834863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  <w:lang w:val="de-CH"/>
        </w:rPr>
      </w:pPr>
      <w:r w:rsidRPr="00834863">
        <w:rPr>
          <w:rFonts w:ascii="Times New Roman" w:hAnsi="Times New Roman"/>
          <w:sz w:val="24"/>
          <w:szCs w:val="24"/>
          <w:lang w:val="de-CH"/>
        </w:rPr>
        <w:t>Wird die Stra</w:t>
      </w:r>
      <w:r>
        <w:rPr>
          <w:rFonts w:ascii="Times New Roman" w:hAnsi="Times New Roman"/>
          <w:sz w:val="24"/>
          <w:szCs w:val="24"/>
          <w:lang w:val="de-CH"/>
        </w:rPr>
        <w:t>ss</w:t>
      </w:r>
      <w:r w:rsidRPr="00834863">
        <w:rPr>
          <w:rFonts w:ascii="Times New Roman" w:hAnsi="Times New Roman"/>
          <w:sz w:val="24"/>
          <w:szCs w:val="24"/>
          <w:lang w:val="de-CH"/>
        </w:rPr>
        <w:t>e von Grangeneuve subventioniert ?</w:t>
      </w:r>
      <w:r w:rsidRPr="00834863">
        <w:rPr>
          <w:rFonts w:cs="Arial"/>
          <w:szCs w:val="22"/>
          <w:lang w:val="de-CH"/>
        </w:rPr>
        <w:tab/>
      </w:r>
      <w:r w:rsidRPr="00F70F4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70F4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Pr="00F70F46">
        <w:rPr>
          <w:rFonts w:ascii="Times New Roman" w:hAnsi="Times New Roman"/>
          <w:sz w:val="24"/>
          <w:szCs w:val="24"/>
          <w:lang w:val="de-CH"/>
        </w:rPr>
      </w:r>
      <w:r w:rsidRPr="00F70F4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Pr="00F70F4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F70F4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Pr="00F70F4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70F4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Pr="00F70F46">
        <w:rPr>
          <w:rFonts w:ascii="Times New Roman" w:hAnsi="Times New Roman"/>
          <w:sz w:val="24"/>
          <w:szCs w:val="24"/>
          <w:lang w:val="de-CH"/>
        </w:rPr>
      </w:r>
      <w:r w:rsidRPr="00F70F4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Pr="00F70F4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F70F4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65F8F734" w14:textId="77777777" w:rsidR="00DE3530" w:rsidRPr="00F02533" w:rsidRDefault="00F02533" w:rsidP="00DE3530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02533">
        <w:rPr>
          <w:rFonts w:ascii="Times New Roman" w:hAnsi="Times New Roman"/>
          <w:sz w:val="24"/>
          <w:szCs w:val="24"/>
          <w:lang w:val="de-CH"/>
        </w:rPr>
        <w:t>Wenn ja, wie hoch ist der Subventionssatz</w:t>
      </w:r>
      <w:r w:rsidR="00DE3530" w:rsidRPr="00F02533">
        <w:rPr>
          <w:rFonts w:ascii="Times New Roman" w:hAnsi="Times New Roman"/>
          <w:sz w:val="24"/>
          <w:szCs w:val="24"/>
          <w:lang w:val="de-CH"/>
        </w:rPr>
        <w:tab/>
      </w:r>
      <w:r w:rsidR="00DE3530" w:rsidRPr="00DE3530">
        <w:rPr>
          <w:rFonts w:ascii="Times New Roman" w:hAnsi="Times New Roman"/>
          <w:sz w:val="24"/>
          <w:szCs w:val="24"/>
          <w:lang w:val="fr-CH"/>
        </w:rPr>
        <w:t>%</w:t>
      </w:r>
    </w:p>
    <w:p w14:paraId="1B307B61" w14:textId="77777777" w:rsidR="00834863" w:rsidRPr="00DE3530" w:rsidRDefault="00834863" w:rsidP="00834863">
      <w:pPr>
        <w:tabs>
          <w:tab w:val="left" w:pos="7655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fr-CH"/>
        </w:rPr>
      </w:pPr>
    </w:p>
    <w:p w14:paraId="2DFA0AE3" w14:textId="77777777" w:rsidR="00A2702C" w:rsidRPr="003534AD" w:rsidRDefault="00A2702C" w:rsidP="00925C64">
      <w:pPr>
        <w:pStyle w:val="10numrotation"/>
        <w:numPr>
          <w:ilvl w:val="0"/>
          <w:numId w:val="4"/>
        </w:numPr>
        <w:tabs>
          <w:tab w:val="left" w:pos="369"/>
        </w:tabs>
        <w:rPr>
          <w:b/>
          <w:lang w:val="de-CH"/>
        </w:rPr>
      </w:pPr>
      <w:r w:rsidRPr="003534AD">
        <w:rPr>
          <w:b/>
          <w:lang w:val="de-CH"/>
        </w:rPr>
        <w:t>Verkehrsbeschränkung je Strassennummer:</w:t>
      </w:r>
    </w:p>
    <w:p w14:paraId="6C80675A" w14:textId="77777777" w:rsidR="00A2702C" w:rsidRPr="00A26212" w:rsidRDefault="00A2702C" w:rsidP="00A26212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509CD14" w14:textId="77777777" w:rsidR="00A2702C" w:rsidRPr="00F70F46" w:rsidRDefault="00A2702C" w:rsidP="0036044B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 xml:space="preserve">Besteht bereits eine Verkehrsbeschränkung für diese Strasse?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70F4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F70F46">
        <w:rPr>
          <w:rFonts w:ascii="Times New Roman" w:hAnsi="Times New Roman"/>
          <w:sz w:val="24"/>
          <w:szCs w:val="24"/>
          <w:lang w:val="de-CH"/>
        </w:rPr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F70F4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70F4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F70F46">
        <w:rPr>
          <w:rFonts w:ascii="Times New Roman" w:hAnsi="Times New Roman"/>
          <w:sz w:val="24"/>
          <w:szCs w:val="24"/>
          <w:lang w:val="de-CH"/>
        </w:rPr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F70F4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F70F4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340D229A" w14:textId="77777777" w:rsidR="00A2702C" w:rsidRPr="00F70F46" w:rsidRDefault="00A2702C" w:rsidP="0036044B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>Wenn ja, Strassennummer</w:t>
      </w:r>
      <w:r w:rsidRPr="00F70F46">
        <w:rPr>
          <w:rFonts w:ascii="Times New Roman" w:hAnsi="Times New Roman"/>
          <w:sz w:val="24"/>
          <w:szCs w:val="24"/>
          <w:lang w:val="de-CH"/>
        </w:rPr>
        <w:tab/>
        <w:t xml:space="preserve">Nr.: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76F53978" w14:textId="77777777" w:rsidR="00A2702C" w:rsidRPr="00F70F46" w:rsidRDefault="00A2702C" w:rsidP="0036044B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>Entscheid des Tiefbauamts</w:t>
      </w:r>
      <w:r w:rsidRPr="00F70F46">
        <w:rPr>
          <w:rFonts w:ascii="Times New Roman" w:hAnsi="Times New Roman"/>
          <w:sz w:val="24"/>
          <w:szCs w:val="24"/>
          <w:lang w:val="de-CH"/>
        </w:rPr>
        <w:tab/>
        <w:t xml:space="preserve">Datum: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38AAB465" w14:textId="77777777" w:rsidR="00A2702C" w:rsidRPr="00F70F46" w:rsidRDefault="00A2702C" w:rsidP="0036044B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>Signalnummer gemäss SSV</w:t>
      </w:r>
      <w:r w:rsidRPr="00F70F46">
        <w:rPr>
          <w:rFonts w:ascii="Times New Roman" w:hAnsi="Times New Roman"/>
          <w:sz w:val="24"/>
          <w:szCs w:val="24"/>
          <w:lang w:val="de-CH"/>
        </w:rPr>
        <w:tab/>
        <w:t xml:space="preserve">Nr.: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07D74DA7" w14:textId="77777777" w:rsidR="00A2702C" w:rsidRPr="00F70F46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70F46">
        <w:rPr>
          <w:rFonts w:ascii="Times New Roman" w:hAnsi="Times New Roman"/>
          <w:sz w:val="24"/>
          <w:szCs w:val="24"/>
          <w:lang w:val="de-CH"/>
        </w:rPr>
        <w:t xml:space="preserve">Wortlaut des Zusatzschildes: </w:t>
      </w:r>
      <w:r w:rsidRPr="00F70F46">
        <w:rPr>
          <w:rFonts w:ascii="Times New Roman" w:hAnsi="Times New Roman"/>
          <w:sz w:val="24"/>
          <w:szCs w:val="24"/>
          <w:lang w:val="de-CH"/>
        </w:rPr>
        <w:tab/>
      </w:r>
    </w:p>
    <w:p w14:paraId="69CAB3AA" w14:textId="77777777" w:rsidR="00A2702C" w:rsidRPr="001952E2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1952E2">
        <w:rPr>
          <w:rFonts w:ascii="Times New Roman" w:hAnsi="Times New Roman"/>
          <w:sz w:val="24"/>
          <w:szCs w:val="24"/>
          <w:lang w:val="de-CH"/>
        </w:rPr>
        <w:tab/>
      </w:r>
    </w:p>
    <w:p w14:paraId="205B8336" w14:textId="77777777" w:rsidR="00A2702C" w:rsidRPr="00EB3438" w:rsidRDefault="00A2702C" w:rsidP="003D5A0D">
      <w:pPr>
        <w:tabs>
          <w:tab w:val="left" w:leader="dot" w:pos="0"/>
          <w:tab w:val="left" w:leader="dot" w:pos="3828"/>
          <w:tab w:val="right" w:leader="dot" w:pos="5812"/>
          <w:tab w:val="left" w:pos="6096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Verbot des Friedensrichters, Kreis Nr.: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 xml:space="preserve"> </w:t>
      </w:r>
      <w:r w:rsidR="003D5A0D">
        <w:rPr>
          <w:rFonts w:ascii="Times New Roman" w:hAnsi="Times New Roman"/>
          <w:sz w:val="24"/>
          <w:szCs w:val="24"/>
          <w:lang w:val="de-CH"/>
        </w:rPr>
        <w:tab/>
      </w:r>
      <w:r w:rsidR="003D5A0D">
        <w:rPr>
          <w:rFonts w:ascii="Times New Roman" w:hAnsi="Times New Roman"/>
          <w:sz w:val="24"/>
          <w:szCs w:val="24"/>
          <w:lang w:val="de-CH"/>
        </w:rPr>
        <w:tab/>
      </w:r>
      <w:r w:rsidRPr="00EB3438">
        <w:rPr>
          <w:rFonts w:ascii="Times New Roman" w:hAnsi="Times New Roman"/>
          <w:sz w:val="24"/>
          <w:szCs w:val="24"/>
          <w:lang w:val="de-CH"/>
        </w:rPr>
        <w:t xml:space="preserve">Datum: </w:t>
      </w:r>
      <w:r w:rsidR="00EB3438">
        <w:rPr>
          <w:rFonts w:ascii="Times New Roman" w:hAnsi="Times New Roman"/>
          <w:sz w:val="24"/>
          <w:szCs w:val="24"/>
          <w:lang w:val="de-CH"/>
        </w:rPr>
        <w:tab/>
      </w:r>
    </w:p>
    <w:p w14:paraId="71C56B28" w14:textId="77777777" w:rsidR="00A2702C" w:rsidRPr="00EB3438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Wortlaut des Zusatzschildes: 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3DACD4BE" w14:textId="77777777" w:rsidR="00A2702C" w:rsidRPr="003F49B6" w:rsidRDefault="00A2702C" w:rsidP="0036044B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F49B6">
        <w:rPr>
          <w:rFonts w:ascii="Times New Roman" w:hAnsi="Times New Roman"/>
          <w:sz w:val="24"/>
          <w:szCs w:val="24"/>
          <w:lang w:val="de-CH"/>
        </w:rPr>
        <w:tab/>
      </w:r>
    </w:p>
    <w:p w14:paraId="2A6A5690" w14:textId="77777777" w:rsidR="00A2702C" w:rsidRPr="003F49B6" w:rsidRDefault="00A2702C" w:rsidP="00A26212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4C87AE79" w14:textId="77777777" w:rsidR="00A2702C" w:rsidRPr="00EB3438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EB3438">
        <w:rPr>
          <w:rFonts w:ascii="Times New Roman" w:hAnsi="Times New Roman"/>
          <w:b/>
          <w:sz w:val="24"/>
          <w:szCs w:val="24"/>
          <w:lang w:val="de-CH"/>
        </w:rPr>
        <w:t>Art der beantragten Beschränkung:</w:t>
      </w:r>
    </w:p>
    <w:p w14:paraId="0C3D41D6" w14:textId="77777777" w:rsidR="00A2702C" w:rsidRPr="00EB3438" w:rsidRDefault="00A2702C" w:rsidP="00546D48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Strassennummer 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Nr.: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2513551C" w14:textId="77777777" w:rsidR="00A2702C" w:rsidRPr="00EB3438" w:rsidRDefault="00A2702C" w:rsidP="00546D48">
      <w:pPr>
        <w:tabs>
          <w:tab w:val="left" w:pos="5103"/>
          <w:tab w:val="left" w:pos="581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Signalnummer gemäss SSV 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Nr.: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71B4C6A5" w14:textId="77777777" w:rsidR="00A2702C" w:rsidRPr="00EB34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Wortlaut des Zusatzschildes: 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</w:p>
    <w:p w14:paraId="3F359FFA" w14:textId="77777777" w:rsidR="00A2702C" w:rsidRPr="00DD23BC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0747135D" w14:textId="77777777" w:rsidR="003D5A0D" w:rsidRDefault="003D5A0D" w:rsidP="00EB3438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</w:p>
    <w:p w14:paraId="4CBE8C95" w14:textId="77777777" w:rsidR="00A2702C" w:rsidRDefault="00A2702C" w:rsidP="00EB3438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EB3438">
        <w:rPr>
          <w:rFonts w:ascii="Times New Roman" w:hAnsi="Times New Roman"/>
          <w:b/>
          <w:sz w:val="24"/>
          <w:szCs w:val="24"/>
          <w:lang w:val="de-CH"/>
        </w:rPr>
        <w:t>Begründung des Gesuchs:</w:t>
      </w:r>
    </w:p>
    <w:p w14:paraId="45241A01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15066518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3160FD32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70DE38D5" w14:textId="77777777" w:rsidR="00F853F4" w:rsidRPr="00DD23BC" w:rsidRDefault="00F853F4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18374322" w14:textId="77777777" w:rsidR="00834863" w:rsidRPr="00DD23BC" w:rsidRDefault="00834863" w:rsidP="00834863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1B173DA7" w14:textId="77777777" w:rsidR="00834863" w:rsidRPr="00DD23BC" w:rsidRDefault="00834863" w:rsidP="00834863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DD23BC">
        <w:rPr>
          <w:rFonts w:ascii="Times New Roman" w:hAnsi="Times New Roman"/>
          <w:sz w:val="24"/>
          <w:szCs w:val="24"/>
          <w:lang w:val="de-CH"/>
        </w:rPr>
        <w:tab/>
      </w:r>
    </w:p>
    <w:p w14:paraId="65A50263" w14:textId="77777777" w:rsidR="005B2E78" w:rsidRDefault="005B2E78" w:rsidP="00A2702C">
      <w:pPr>
        <w:tabs>
          <w:tab w:val="right" w:leader="dot" w:pos="9923"/>
        </w:tabs>
        <w:spacing w:after="60"/>
        <w:rPr>
          <w:rFonts w:cs="Arial"/>
          <w:szCs w:val="22"/>
          <w:lang w:val="de-CH"/>
        </w:rPr>
      </w:pPr>
    </w:p>
    <w:p w14:paraId="06597E30" w14:textId="77777777" w:rsidR="003D5A0D" w:rsidRDefault="003D5A0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br w:type="page"/>
      </w:r>
    </w:p>
    <w:p w14:paraId="324AB255" w14:textId="77777777" w:rsidR="00A2702C" w:rsidRPr="00EB3438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EB3438">
        <w:rPr>
          <w:rFonts w:ascii="Times New Roman" w:hAnsi="Times New Roman"/>
          <w:b/>
          <w:sz w:val="24"/>
          <w:szCs w:val="24"/>
          <w:lang w:val="de-CH"/>
        </w:rPr>
        <w:lastRenderedPageBreak/>
        <w:t>Technische Eigenschaften der Strasse:</w:t>
      </w:r>
    </w:p>
    <w:p w14:paraId="76A837E0" w14:textId="77777777" w:rsidR="00A2702C" w:rsidRPr="00EB34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Gesamtlänge des von der Verkehrsbeschränkung betroffenen Abschnitts: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m</w:t>
      </w:r>
    </w:p>
    <w:p w14:paraId="2E7473C7" w14:textId="77777777" w:rsidR="00A2702C" w:rsidRPr="00EB3438" w:rsidRDefault="00A2702C" w:rsidP="00A2702C">
      <w:pPr>
        <w:tabs>
          <w:tab w:val="left" w:pos="7655"/>
          <w:tab w:val="left" w:pos="822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Strassenbelag</w:t>
      </w: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9"/>
      <w:r w:rsidRPr="00EB34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EB3438">
        <w:rPr>
          <w:rFonts w:ascii="Times New Roman" w:hAnsi="Times New Roman"/>
          <w:sz w:val="24"/>
          <w:szCs w:val="24"/>
          <w:lang w:val="de-CH"/>
        </w:rPr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0"/>
      <w:r w:rsidRPr="00EB3438">
        <w:rPr>
          <w:rFonts w:ascii="Times New Roman" w:hAnsi="Times New Roman"/>
          <w:sz w:val="24"/>
          <w:szCs w:val="24"/>
          <w:lang w:val="de-CH"/>
        </w:rPr>
        <w:tab/>
        <w:t>Kies</w:t>
      </w:r>
    </w:p>
    <w:p w14:paraId="448A663F" w14:textId="77777777" w:rsidR="00A2702C" w:rsidRPr="00EB3438" w:rsidRDefault="00A2702C" w:rsidP="00A2702C">
      <w:pPr>
        <w:tabs>
          <w:tab w:val="left" w:pos="7655"/>
          <w:tab w:val="left" w:pos="822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ab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Pr="00EB34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EB3438">
        <w:rPr>
          <w:rFonts w:ascii="Times New Roman" w:hAnsi="Times New Roman"/>
          <w:sz w:val="24"/>
          <w:szCs w:val="24"/>
          <w:lang w:val="de-CH"/>
        </w:rPr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EB34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1"/>
      <w:r w:rsidRPr="00EB3438">
        <w:rPr>
          <w:rFonts w:ascii="Times New Roman" w:hAnsi="Times New Roman"/>
          <w:sz w:val="24"/>
          <w:szCs w:val="24"/>
          <w:lang w:val="de-CH"/>
        </w:rPr>
        <w:tab/>
        <w:t>Asphalt</w:t>
      </w:r>
    </w:p>
    <w:p w14:paraId="0C814745" w14:textId="77777777" w:rsidR="00A2702C" w:rsidRPr="00EB34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Die Strasse durchquert den Wald auf einer Länge von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m</w:t>
      </w:r>
    </w:p>
    <w:p w14:paraId="5697E760" w14:textId="77777777" w:rsidR="00A2702C" w:rsidRPr="00EB3438" w:rsidRDefault="00A2702C" w:rsidP="00546D48">
      <w:pPr>
        <w:tabs>
          <w:tab w:val="right" w:leader="dot" w:pos="9637"/>
          <w:tab w:val="left" w:pos="9781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>Die Strasse folgt dem Waldrand auf einer Länge von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m</w:t>
      </w:r>
    </w:p>
    <w:p w14:paraId="1C942864" w14:textId="77777777" w:rsidR="00A2702C" w:rsidRPr="00EB3438" w:rsidRDefault="00A2702C" w:rsidP="003534AD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EB3438">
        <w:rPr>
          <w:rFonts w:ascii="Times New Roman" w:hAnsi="Times New Roman"/>
          <w:sz w:val="24"/>
          <w:szCs w:val="24"/>
          <w:lang w:val="de-CH"/>
        </w:rPr>
        <w:t xml:space="preserve">Durchschnittsgefälle der Strasse: </w:t>
      </w:r>
      <w:r w:rsidRPr="00EB3438">
        <w:rPr>
          <w:rFonts w:ascii="Times New Roman" w:hAnsi="Times New Roman"/>
          <w:sz w:val="24"/>
          <w:szCs w:val="24"/>
          <w:lang w:val="de-CH"/>
        </w:rPr>
        <w:tab/>
        <w:t>%</w:t>
      </w:r>
    </w:p>
    <w:p w14:paraId="7ADE47FC" w14:textId="77777777" w:rsidR="00A2702C" w:rsidRPr="00647338" w:rsidRDefault="00A2702C" w:rsidP="00546D48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Die Kreuzung von Fahrzeugen ist auf dem gesamten Abschnitt möglich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2"/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3"/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3C7C8F93" w14:textId="77777777" w:rsidR="00A2702C" w:rsidRPr="00647338" w:rsidRDefault="00A2702C" w:rsidP="003534AD">
      <w:pPr>
        <w:tabs>
          <w:tab w:val="left" w:pos="765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Anzahl Ausstellplätze: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3534AD">
        <w:rPr>
          <w:rFonts w:ascii="Times New Roman" w:hAnsi="Times New Roman"/>
          <w:sz w:val="24"/>
          <w:szCs w:val="24"/>
          <w:lang w:val="de-CH"/>
        </w:rPr>
        <w:t>Anz. Pl</w:t>
      </w:r>
      <w:r w:rsidR="003534AD">
        <w:rPr>
          <w:rFonts w:ascii="Times New Roman" w:hAnsi="Times New Roman"/>
          <w:sz w:val="24"/>
          <w:szCs w:val="24"/>
          <w:lang w:val="de-CH"/>
        </w:rPr>
        <w:tab/>
      </w:r>
    </w:p>
    <w:p w14:paraId="119CCC27" w14:textId="77777777" w:rsidR="00A2702C" w:rsidRPr="00647338" w:rsidRDefault="00A2702C" w:rsidP="00546D48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Die Strasse gilt als gefährlich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4"/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5"/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4750AE2A" w14:textId="77777777" w:rsidR="00A2702C" w:rsidRPr="00647338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Wenn ja, aus folgenden Gründen: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7D364B5C" w14:textId="77777777" w:rsidR="00A2702C" w:rsidRPr="008300E3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300E3">
        <w:rPr>
          <w:rFonts w:ascii="Times New Roman" w:hAnsi="Times New Roman"/>
          <w:sz w:val="24"/>
          <w:szCs w:val="24"/>
          <w:lang w:val="de-CH"/>
        </w:rPr>
        <w:tab/>
      </w:r>
    </w:p>
    <w:p w14:paraId="26F5FAEA" w14:textId="77777777" w:rsidR="00A2702C" w:rsidRPr="008300E3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300E3">
        <w:rPr>
          <w:rFonts w:ascii="Times New Roman" w:hAnsi="Times New Roman"/>
          <w:sz w:val="24"/>
          <w:szCs w:val="24"/>
          <w:lang w:val="de-CH"/>
        </w:rPr>
        <w:tab/>
      </w:r>
    </w:p>
    <w:p w14:paraId="45A7AB77" w14:textId="77777777" w:rsidR="00A2702C" w:rsidRPr="008300E3" w:rsidRDefault="00A2702C" w:rsidP="00546D48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8300E3">
        <w:rPr>
          <w:rFonts w:ascii="Times New Roman" w:hAnsi="Times New Roman"/>
          <w:sz w:val="24"/>
          <w:szCs w:val="24"/>
          <w:lang w:val="de-CH"/>
        </w:rPr>
        <w:tab/>
      </w:r>
    </w:p>
    <w:p w14:paraId="4C69C082" w14:textId="77777777" w:rsidR="00A2702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00B119F" w14:textId="77777777" w:rsidR="00A2702C" w:rsidRPr="00647338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647338">
        <w:rPr>
          <w:rFonts w:ascii="Times New Roman" w:hAnsi="Times New Roman"/>
          <w:b/>
          <w:sz w:val="24"/>
          <w:szCs w:val="24"/>
          <w:lang w:val="de-CH"/>
        </w:rPr>
        <w:t>Natur- und Tierschutz:</w:t>
      </w:r>
    </w:p>
    <w:p w14:paraId="13AFC4CD" w14:textId="77777777" w:rsidR="00A2702C" w:rsidRPr="00647338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Nationales Naturschutzreservat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591D9D40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Name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6026839A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Art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4093A59A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7B44EC0B" w14:textId="77777777" w:rsidR="00A2702C" w:rsidRPr="00707DDC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E205FCE" w14:textId="77777777" w:rsidR="00A2702C" w:rsidRPr="00647338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Kantonales Naturschutzreservat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5B081469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Name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6003F149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Art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124C6200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175863BB" w14:textId="77777777" w:rsidR="003D5A0D" w:rsidRDefault="003D5A0D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4F6CC95" w14:textId="77777777" w:rsidR="00A2702C" w:rsidRPr="00647338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Andere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47338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647338">
        <w:rPr>
          <w:rFonts w:ascii="Times New Roman" w:hAnsi="Times New Roman"/>
          <w:sz w:val="24"/>
          <w:szCs w:val="24"/>
          <w:lang w:val="de-CH"/>
        </w:rPr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647338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647338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7B134D30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>Name des Reservats: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2E851B35" w14:textId="77777777" w:rsidR="00A2702C" w:rsidRPr="00647338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647338">
        <w:rPr>
          <w:rFonts w:ascii="Times New Roman" w:hAnsi="Times New Roman"/>
          <w:sz w:val="24"/>
          <w:szCs w:val="24"/>
          <w:lang w:val="de-CH"/>
        </w:rPr>
        <w:t xml:space="preserve">Art des Reservats: </w:t>
      </w:r>
      <w:r w:rsidRPr="00647338">
        <w:rPr>
          <w:rFonts w:ascii="Times New Roman" w:hAnsi="Times New Roman"/>
          <w:sz w:val="24"/>
          <w:szCs w:val="24"/>
          <w:lang w:val="de-CH"/>
        </w:rPr>
        <w:tab/>
      </w:r>
    </w:p>
    <w:p w14:paraId="437181F7" w14:textId="77777777" w:rsidR="00522862" w:rsidRDefault="0052286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</w:p>
    <w:p w14:paraId="7493C608" w14:textId="77777777" w:rsidR="00A2702C" w:rsidRPr="00B04806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B04806">
        <w:rPr>
          <w:rFonts w:ascii="Times New Roman" w:hAnsi="Times New Roman"/>
          <w:b/>
          <w:sz w:val="24"/>
          <w:szCs w:val="24"/>
          <w:lang w:val="de-CH"/>
        </w:rPr>
        <w:t>Strassenverbindung:</w:t>
      </w:r>
    </w:p>
    <w:p w14:paraId="642110EC" w14:textId="77777777" w:rsidR="00A2702C" w:rsidRPr="00707DD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3931CDA" w14:textId="77777777" w:rsidR="00A2702C" w:rsidRPr="00B04806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B04806">
        <w:rPr>
          <w:rFonts w:ascii="Times New Roman" w:hAnsi="Times New Roman"/>
          <w:b/>
          <w:sz w:val="24"/>
          <w:szCs w:val="24"/>
          <w:lang w:val="de-CH"/>
        </w:rPr>
        <w:t>Mit der Strasse werden erschlossen:</w:t>
      </w:r>
    </w:p>
    <w:p w14:paraId="1DC6BF59" w14:textId="77777777" w:rsidR="00A2702C" w:rsidRPr="00B04806" w:rsidRDefault="00A2702C" w:rsidP="001533E4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Waldgebiet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6CA77F3D" w14:textId="77777777" w:rsidR="00A2702C" w:rsidRPr="00B04806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Landwirtschaftlich genutztes Gebiet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70C9330E" w14:textId="77777777" w:rsidR="00A2702C" w:rsidRPr="00B04806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Alphütte mit Ausschank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71B88F80" w14:textId="77777777" w:rsidR="00A2702C" w:rsidRDefault="00A2702C" w:rsidP="001B4B8D">
      <w:pPr>
        <w:tabs>
          <w:tab w:val="right" w:leader="dot" w:pos="7371"/>
          <w:tab w:val="left" w:pos="765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 xml:space="preserve">Wenn ja, 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Pr="00B04806">
        <w:rPr>
          <w:rFonts w:ascii="Times New Roman" w:hAnsi="Times New Roman"/>
          <w:sz w:val="24"/>
          <w:szCs w:val="24"/>
          <w:lang w:val="de-CH"/>
        </w:rPr>
        <w:tab/>
        <w:t xml:space="preserve">Anzahl: 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</w:p>
    <w:p w14:paraId="50662599" w14:textId="77777777" w:rsidR="00A2702C" w:rsidRPr="00B04806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B04806">
        <w:rPr>
          <w:rFonts w:ascii="Times New Roman" w:hAnsi="Times New Roman"/>
          <w:sz w:val="24"/>
          <w:szCs w:val="24"/>
          <w:lang w:val="de-CH"/>
        </w:rPr>
        <w:t>Alpwirtschaft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B04806">
        <w:rPr>
          <w:rFonts w:ascii="Times New Roman" w:hAnsi="Times New Roman"/>
          <w:sz w:val="24"/>
          <w:szCs w:val="24"/>
          <w:lang w:val="de-CH"/>
        </w:rPr>
        <w:t>.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B04806">
        <w:rPr>
          <w:rFonts w:ascii="Times New Roman" w:hAnsi="Times New Roman"/>
          <w:sz w:val="24"/>
          <w:szCs w:val="24"/>
          <w:lang w:val="de-CH"/>
        </w:rPr>
        <w:tab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4806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B04806">
        <w:rPr>
          <w:rFonts w:ascii="Times New Roman" w:hAnsi="Times New Roman"/>
          <w:sz w:val="24"/>
          <w:szCs w:val="24"/>
          <w:lang w:val="de-CH"/>
        </w:rPr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B04806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B04806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79BD4169" w14:textId="77777777" w:rsidR="00A2702C" w:rsidRPr="003D48C7" w:rsidRDefault="00A2702C" w:rsidP="00522862">
      <w:pPr>
        <w:tabs>
          <w:tab w:val="right" w:leader="dot" w:pos="7371"/>
          <w:tab w:val="left" w:pos="7655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Wenn ja,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Pr="003D48C7">
        <w:rPr>
          <w:rFonts w:ascii="Times New Roman" w:hAnsi="Times New Roman"/>
          <w:sz w:val="24"/>
          <w:szCs w:val="24"/>
          <w:lang w:val="de-CH"/>
        </w:rPr>
        <w:tab/>
        <w:t xml:space="preserve">Anzahl: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</w:p>
    <w:p w14:paraId="6C834962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Schiessstand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03A338B4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Wasserreservoir 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27C30DDC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lastRenderedPageBreak/>
        <w:t xml:space="preserve">Öffentlich zugängliche Forsthütte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00F77ACE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Zweitwohnung oder Anterweitiges</w:t>
      </w:r>
      <w:r w:rsidR="001533E4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312EE80F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 xml:space="preserve">Sonstiges (bitte genauer beschreiben)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6F895C44" w14:textId="77777777" w:rsidR="00A2702C" w:rsidRPr="00707DDC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707DDC">
        <w:rPr>
          <w:rFonts w:ascii="Times New Roman" w:hAnsi="Times New Roman"/>
          <w:sz w:val="24"/>
          <w:szCs w:val="24"/>
          <w:lang w:val="de-CH"/>
        </w:rPr>
        <w:tab/>
      </w:r>
    </w:p>
    <w:p w14:paraId="03A599BA" w14:textId="77777777" w:rsidR="00A2702C" w:rsidRPr="00707DDC" w:rsidRDefault="00A2702C" w:rsidP="00A2702C">
      <w:pPr>
        <w:tabs>
          <w:tab w:val="right" w:leader="dot" w:pos="7371"/>
          <w:tab w:val="left" w:pos="7655"/>
          <w:tab w:val="left" w:pos="9214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03071791" w14:textId="77777777" w:rsidR="00A2702C" w:rsidRPr="003D48C7" w:rsidRDefault="00A2702C" w:rsidP="00A2702C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3D48C7">
        <w:rPr>
          <w:rFonts w:ascii="Times New Roman" w:hAnsi="Times New Roman"/>
          <w:b/>
          <w:sz w:val="24"/>
          <w:szCs w:val="24"/>
          <w:lang w:val="de-CH"/>
        </w:rPr>
        <w:t>Parkplätze:</w:t>
      </w:r>
    </w:p>
    <w:p w14:paraId="421FC27C" w14:textId="77777777" w:rsidR="00A2702C" w:rsidRPr="003D48C7" w:rsidRDefault="00A2702C" w:rsidP="00522862">
      <w:pPr>
        <w:tabs>
          <w:tab w:val="left" w:pos="7655"/>
          <w:tab w:val="righ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Die Alphütten und Alpwirtschaften</w:t>
      </w:r>
      <w:r w:rsidR="003D48C7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verfügen über genügend Parkplätze 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Ja</w:t>
      </w:r>
      <w:r w:rsidRPr="003D48C7">
        <w:rPr>
          <w:rFonts w:ascii="Times New Roman" w:hAnsi="Times New Roman"/>
          <w:sz w:val="24"/>
          <w:szCs w:val="24"/>
          <w:lang w:val="de-CH"/>
        </w:rPr>
        <w:tab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D48C7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D48C7">
        <w:rPr>
          <w:rFonts w:ascii="Times New Roman" w:hAnsi="Times New Roman"/>
          <w:sz w:val="24"/>
          <w:szCs w:val="24"/>
          <w:lang w:val="de-CH"/>
        </w:rPr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D48C7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D48C7">
        <w:rPr>
          <w:rFonts w:ascii="Times New Roman" w:hAnsi="Times New Roman"/>
          <w:sz w:val="24"/>
          <w:szCs w:val="24"/>
          <w:lang w:val="de-CH"/>
        </w:rPr>
        <w:t xml:space="preserve"> Nein</w:t>
      </w:r>
    </w:p>
    <w:p w14:paraId="5774DA5A" w14:textId="77777777" w:rsidR="00A2702C" w:rsidRPr="00707DD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8E98E3B" w14:textId="77777777" w:rsidR="00A2702C" w:rsidRPr="003D48C7" w:rsidRDefault="00A2702C" w:rsidP="00522862">
      <w:pPr>
        <w:tabs>
          <w:tab w:val="left" w:pos="8222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D48C7">
        <w:rPr>
          <w:rFonts w:ascii="Times New Roman" w:hAnsi="Times New Roman"/>
          <w:sz w:val="24"/>
          <w:szCs w:val="24"/>
          <w:lang w:val="de-CH"/>
        </w:rPr>
        <w:t>Name der Alphütten oder Alpwirtschaften</w:t>
      </w:r>
      <w:r w:rsidRPr="003D48C7">
        <w:rPr>
          <w:rFonts w:ascii="Times New Roman" w:hAnsi="Times New Roman"/>
          <w:sz w:val="24"/>
          <w:szCs w:val="24"/>
          <w:lang w:val="de-CH"/>
        </w:rPr>
        <w:tab/>
        <w:t>Parkplätze</w:t>
      </w:r>
    </w:p>
    <w:p w14:paraId="7302379C" w14:textId="77777777" w:rsidR="00A2702C" w:rsidRPr="001D1B8C" w:rsidRDefault="00A2702C" w:rsidP="00A2702C">
      <w:pPr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71C5522" w14:textId="77777777" w:rsidR="00A2702C" w:rsidRPr="0093569B" w:rsidRDefault="00A2702C" w:rsidP="00522862">
      <w:pPr>
        <w:tabs>
          <w:tab w:val="right" w:leader="dot" w:pos="7371"/>
          <w:tab w:val="left" w:pos="822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it-IT"/>
        </w:rPr>
      </w:pPr>
      <w:r w:rsidRPr="0093569B">
        <w:rPr>
          <w:rFonts w:ascii="Times New Roman" w:hAnsi="Times New Roman"/>
          <w:sz w:val="24"/>
          <w:szCs w:val="24"/>
          <w:lang w:val="it-IT"/>
        </w:rPr>
        <w:t>a)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  <w:r w:rsidRPr="0093569B">
        <w:rPr>
          <w:rFonts w:ascii="Times New Roman" w:hAnsi="Times New Roman"/>
          <w:sz w:val="24"/>
          <w:szCs w:val="24"/>
          <w:lang w:val="it-IT"/>
        </w:rPr>
        <w:tab/>
        <w:t>Anz. Pl.: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</w:p>
    <w:p w14:paraId="54FABDC3" w14:textId="77777777" w:rsidR="00A2702C" w:rsidRPr="0093569B" w:rsidRDefault="00A2702C" w:rsidP="00522862">
      <w:pPr>
        <w:tabs>
          <w:tab w:val="right" w:leader="dot" w:pos="7371"/>
          <w:tab w:val="left" w:pos="8222"/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it-IT"/>
        </w:rPr>
      </w:pPr>
      <w:r w:rsidRPr="0093569B">
        <w:rPr>
          <w:rFonts w:ascii="Times New Roman" w:hAnsi="Times New Roman"/>
          <w:sz w:val="24"/>
          <w:szCs w:val="24"/>
          <w:lang w:val="it-IT"/>
        </w:rPr>
        <w:t>b)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  <w:r w:rsidRPr="0093569B">
        <w:rPr>
          <w:rFonts w:ascii="Times New Roman" w:hAnsi="Times New Roman"/>
          <w:sz w:val="24"/>
          <w:szCs w:val="24"/>
          <w:lang w:val="it-IT"/>
        </w:rPr>
        <w:tab/>
        <w:t>Anz. Pl.:</w:t>
      </w:r>
      <w:r w:rsidRPr="0093569B">
        <w:rPr>
          <w:rFonts w:ascii="Times New Roman" w:hAnsi="Times New Roman"/>
          <w:sz w:val="24"/>
          <w:szCs w:val="24"/>
          <w:lang w:val="it-IT"/>
        </w:rPr>
        <w:tab/>
      </w:r>
    </w:p>
    <w:p w14:paraId="324EB576" w14:textId="77777777" w:rsidR="00A2702C" w:rsidRPr="0093569B" w:rsidRDefault="00A2702C" w:rsidP="00A2702C">
      <w:pPr>
        <w:tabs>
          <w:tab w:val="left" w:pos="284"/>
          <w:tab w:val="right" w:leader="dot" w:pos="7371"/>
          <w:tab w:val="left" w:pos="8364"/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it-IT"/>
        </w:rPr>
      </w:pPr>
    </w:p>
    <w:p w14:paraId="10943E9F" w14:textId="77777777" w:rsidR="00A2702C" w:rsidRPr="0093569B" w:rsidRDefault="00A2702C" w:rsidP="00A2702C">
      <w:pPr>
        <w:tabs>
          <w:tab w:val="left" w:pos="284"/>
          <w:tab w:val="right" w:leader="dot" w:pos="7371"/>
          <w:tab w:val="left" w:pos="8364"/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it-IT"/>
        </w:rPr>
      </w:pPr>
    </w:p>
    <w:p w14:paraId="22330991" w14:textId="77777777" w:rsidR="00A2702C" w:rsidRPr="000D477E" w:rsidRDefault="00A2702C" w:rsidP="000D477E">
      <w:pPr>
        <w:pStyle w:val="10numrotation"/>
        <w:numPr>
          <w:ilvl w:val="0"/>
          <w:numId w:val="4"/>
        </w:numPr>
        <w:tabs>
          <w:tab w:val="left" w:pos="369"/>
        </w:tabs>
        <w:rPr>
          <w:b/>
          <w:lang w:val="de-DE"/>
        </w:rPr>
      </w:pPr>
      <w:r w:rsidRPr="000D477E">
        <w:rPr>
          <w:b/>
          <w:lang w:val="de-DE"/>
        </w:rPr>
        <w:t>Zusammenfassung der Gutachten und Konventionen</w:t>
      </w:r>
    </w:p>
    <w:p w14:paraId="1B02D52C" w14:textId="77777777" w:rsidR="00A2702C" w:rsidRPr="00AE2D9B" w:rsidRDefault="00A2702C" w:rsidP="00A2702C">
      <w:pPr>
        <w:tabs>
          <w:tab w:val="left" w:pos="567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56B8B620" w14:textId="77777777" w:rsidR="00A2702C" w:rsidRPr="003216E1" w:rsidRDefault="00A2702C" w:rsidP="00522862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Vom Strasseneigentümer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6"/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bookmarkEnd w:id="7"/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072FCBDC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Kommentar: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4FAC6F6B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253B3410" w14:textId="77777777" w:rsidR="00A2702C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B491BA2" w14:textId="77777777" w:rsidR="00DA7D15" w:rsidRPr="003216E1" w:rsidRDefault="00DA7D15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EB5FD2D" w14:textId="77777777" w:rsidR="00A2702C" w:rsidRPr="003216E1" w:rsidRDefault="00A2702C" w:rsidP="00522862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Von der Gemeinde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56BE93C5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>Datum:</w:t>
      </w:r>
      <w:r w:rsidR="003C34C9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837C01C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3DD1E051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37975DB7" w14:textId="77777777" w:rsidR="00317FD0" w:rsidRPr="003216E1" w:rsidRDefault="00317FD0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44F30A99" w14:textId="77777777" w:rsidR="00A2702C" w:rsidRPr="003216E1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3AEA769C" w14:textId="77777777" w:rsidR="00A2702C" w:rsidRPr="003216E1" w:rsidRDefault="00A2702C" w:rsidP="00522862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Von der Gemeinde </w:t>
      </w:r>
      <w:r w:rsidR="00DA7D15">
        <w:rPr>
          <w:rFonts w:ascii="Times New Roman" w:hAnsi="Times New Roman"/>
          <w:sz w:val="24"/>
          <w:szCs w:val="24"/>
          <w:lang w:val="de-CH"/>
        </w:rPr>
        <w:t>.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4FD50F25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>Datum:</w:t>
      </w:r>
      <w:r w:rsidR="003C34C9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3C34C9">
        <w:rPr>
          <w:rFonts w:ascii="Times New Roman" w:hAnsi="Times New Roman"/>
          <w:sz w:val="24"/>
          <w:szCs w:val="24"/>
          <w:lang w:val="de-CH"/>
        </w:rPr>
        <w:tab/>
      </w:r>
    </w:p>
    <w:p w14:paraId="3BB2DB6E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5798CE65" w14:textId="77777777" w:rsidR="00A2702C" w:rsidRPr="003216E1" w:rsidRDefault="00A2702C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1C32E4D1" w14:textId="77777777" w:rsidR="00317FD0" w:rsidRPr="003216E1" w:rsidRDefault="00317FD0" w:rsidP="00522862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780DD85" w14:textId="77777777" w:rsidR="00566F8C" w:rsidRDefault="00566F8C" w:rsidP="00E72D0F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</w:p>
    <w:p w14:paraId="55BF2EFA" w14:textId="77777777" w:rsidR="00A2702C" w:rsidRPr="003216E1" w:rsidRDefault="00A2702C" w:rsidP="00E72D0F">
      <w:pPr>
        <w:tabs>
          <w:tab w:val="left" w:pos="6663"/>
          <w:tab w:val="left" w:pos="8080"/>
          <w:tab w:val="right" w:pos="9639"/>
        </w:tabs>
        <w:spacing w:after="60"/>
        <w:ind w:right="-2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Von der Gemeinde </w:t>
      </w:r>
      <w:r w:rsidR="001533E4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Günstig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  <w:r w:rsidR="00522862">
        <w:rPr>
          <w:rFonts w:ascii="Times New Roman" w:hAnsi="Times New Roman"/>
          <w:sz w:val="24"/>
          <w:szCs w:val="24"/>
          <w:lang w:val="de-CH"/>
        </w:rPr>
        <w:tab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216E1">
        <w:rPr>
          <w:rFonts w:ascii="Times New Roman" w:hAnsi="Times New Roman"/>
          <w:sz w:val="24"/>
          <w:szCs w:val="24"/>
          <w:lang w:val="de-CH"/>
        </w:rPr>
        <w:instrText xml:space="preserve"> FORMCHECKBOX </w:instrText>
      </w:r>
      <w:r w:rsidR="002B3F34" w:rsidRPr="003216E1">
        <w:rPr>
          <w:rFonts w:ascii="Times New Roman" w:hAnsi="Times New Roman"/>
          <w:sz w:val="24"/>
          <w:szCs w:val="24"/>
          <w:lang w:val="de-CH"/>
        </w:rPr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separate"/>
      </w:r>
      <w:r w:rsidR="002B3F34" w:rsidRPr="003216E1">
        <w:rPr>
          <w:rFonts w:ascii="Times New Roman" w:hAnsi="Times New Roman"/>
          <w:sz w:val="24"/>
          <w:szCs w:val="24"/>
          <w:lang w:val="de-CH"/>
        </w:rPr>
        <w:fldChar w:fldCharType="end"/>
      </w:r>
      <w:r w:rsidRPr="003216E1">
        <w:rPr>
          <w:rFonts w:ascii="Times New Roman" w:hAnsi="Times New Roman"/>
          <w:sz w:val="24"/>
          <w:szCs w:val="24"/>
          <w:lang w:val="de-CH"/>
        </w:rPr>
        <w:t xml:space="preserve"> Ungünstig</w:t>
      </w:r>
    </w:p>
    <w:p w14:paraId="227A09BC" w14:textId="77777777" w:rsidR="00A2702C" w:rsidRPr="003216E1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>Datum:</w:t>
      </w:r>
      <w:r w:rsidR="003C34C9">
        <w:rPr>
          <w:rFonts w:ascii="Times New Roman" w:hAnsi="Times New Roman"/>
          <w:sz w:val="24"/>
          <w:szCs w:val="24"/>
          <w:lang w:val="de-CH"/>
        </w:rPr>
        <w:t xml:space="preserve">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3ED42DC4" w14:textId="77777777" w:rsidR="00A2702C" w:rsidRPr="003216E1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 xml:space="preserve">Bemerkungen: </w:t>
      </w: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6CEC8214" w14:textId="77777777" w:rsidR="00A2702C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48473D37" w14:textId="77777777" w:rsidR="000E61B3" w:rsidRPr="003216E1" w:rsidRDefault="000E61B3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70043BDF" w14:textId="77777777" w:rsidR="00577397" w:rsidRPr="003216E1" w:rsidRDefault="00577397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D79D27E" w14:textId="77777777" w:rsidR="00566F8C" w:rsidRDefault="00566F8C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de-CH"/>
        </w:rPr>
      </w:pPr>
      <w:r>
        <w:rPr>
          <w:rFonts w:ascii="Times New Roman" w:hAnsi="Times New Roman"/>
          <w:sz w:val="24"/>
          <w:szCs w:val="24"/>
          <w:lang w:val="de-CH"/>
        </w:rPr>
        <w:br w:type="page"/>
      </w:r>
    </w:p>
    <w:p w14:paraId="758D2EF8" w14:textId="77777777" w:rsidR="00A2702C" w:rsidRPr="00577397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1533E4">
        <w:rPr>
          <w:rFonts w:ascii="Times New Roman" w:hAnsi="Times New Roman"/>
          <w:b/>
          <w:sz w:val="24"/>
          <w:szCs w:val="24"/>
          <w:lang w:val="de-CH"/>
        </w:rPr>
        <w:lastRenderedPageBreak/>
        <w:t>Bemerkungen des Gesuchstellers:</w:t>
      </w:r>
      <w:r w:rsidRPr="00577397">
        <w:rPr>
          <w:rFonts w:ascii="Times New Roman" w:hAnsi="Times New Roman"/>
          <w:sz w:val="24"/>
          <w:szCs w:val="24"/>
          <w:lang w:val="de-CH"/>
        </w:rPr>
        <w:t xml:space="preserve"> </w:t>
      </w:r>
      <w:r w:rsidR="00577397" w:rsidRPr="00577397">
        <w:rPr>
          <w:rFonts w:ascii="Times New Roman" w:hAnsi="Times New Roman"/>
          <w:sz w:val="24"/>
          <w:szCs w:val="24"/>
          <w:lang w:val="de-CH"/>
        </w:rPr>
        <w:t>......................................................................</w:t>
      </w:r>
      <w:r w:rsidR="00577397">
        <w:rPr>
          <w:rFonts w:ascii="Times New Roman" w:hAnsi="Times New Roman"/>
          <w:sz w:val="24"/>
          <w:szCs w:val="24"/>
          <w:lang w:val="de-CH"/>
        </w:rPr>
        <w:tab/>
      </w:r>
      <w:r w:rsidR="00577397" w:rsidRPr="00577397">
        <w:rPr>
          <w:rFonts w:ascii="Times New Roman" w:hAnsi="Times New Roman"/>
          <w:sz w:val="24"/>
          <w:szCs w:val="24"/>
          <w:lang w:val="de-CH"/>
        </w:rPr>
        <w:t>................................</w:t>
      </w:r>
    </w:p>
    <w:p w14:paraId="444FE265" w14:textId="77777777" w:rsidR="00A2702C" w:rsidRPr="00577397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77397">
        <w:rPr>
          <w:rFonts w:ascii="Times New Roman" w:hAnsi="Times New Roman"/>
          <w:sz w:val="24"/>
          <w:szCs w:val="24"/>
          <w:lang w:val="de-CH"/>
        </w:rPr>
        <w:tab/>
      </w:r>
    </w:p>
    <w:p w14:paraId="47AD11BC" w14:textId="77777777" w:rsidR="00A2702C" w:rsidRPr="00577397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577397">
        <w:rPr>
          <w:rFonts w:ascii="Times New Roman" w:hAnsi="Times New Roman"/>
          <w:sz w:val="24"/>
          <w:szCs w:val="24"/>
          <w:lang w:val="de-CH"/>
        </w:rPr>
        <w:tab/>
      </w:r>
    </w:p>
    <w:p w14:paraId="558E395B" w14:textId="77777777" w:rsidR="000E61B3" w:rsidRPr="003216E1" w:rsidRDefault="000E61B3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3216E1">
        <w:rPr>
          <w:rFonts w:ascii="Times New Roman" w:hAnsi="Times New Roman"/>
          <w:sz w:val="24"/>
          <w:szCs w:val="24"/>
          <w:lang w:val="de-CH"/>
        </w:rPr>
        <w:tab/>
      </w:r>
    </w:p>
    <w:p w14:paraId="4C3B2CA7" w14:textId="77777777" w:rsidR="00A2702C" w:rsidRPr="00CA10EA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52CDF48" w14:textId="77777777" w:rsidR="00566F8C" w:rsidRDefault="00566F8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de-CH"/>
        </w:rPr>
      </w:pPr>
    </w:p>
    <w:p w14:paraId="757E941C" w14:textId="77777777" w:rsidR="00A2702C" w:rsidRPr="00FA60A0" w:rsidRDefault="00A2702C" w:rsidP="00FA60A0">
      <w:pPr>
        <w:spacing w:after="60"/>
        <w:rPr>
          <w:rFonts w:ascii="Times New Roman" w:hAnsi="Times New Roman"/>
          <w:b/>
          <w:sz w:val="24"/>
          <w:szCs w:val="24"/>
          <w:lang w:val="de-CH"/>
        </w:rPr>
      </w:pPr>
      <w:r w:rsidRPr="00FA60A0">
        <w:rPr>
          <w:rFonts w:ascii="Times New Roman" w:hAnsi="Times New Roman"/>
          <w:b/>
          <w:sz w:val="24"/>
          <w:szCs w:val="24"/>
          <w:lang w:val="de-CH"/>
        </w:rPr>
        <w:t xml:space="preserve">Stempel und Unterschrift des Gesuchstellers: </w:t>
      </w:r>
      <w:r w:rsidRPr="00FA60A0">
        <w:rPr>
          <w:rFonts w:ascii="Times New Roman" w:hAnsi="Times New Roman"/>
          <w:b/>
          <w:sz w:val="24"/>
          <w:szCs w:val="24"/>
          <w:lang w:val="de-CH"/>
        </w:rPr>
        <w:tab/>
      </w:r>
    </w:p>
    <w:p w14:paraId="1404F6E7" w14:textId="77777777" w:rsidR="00A2702C" w:rsidRPr="004245F7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1D80B1CB" w14:textId="77777777" w:rsidR="00A2702C" w:rsidRPr="004245F7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6D318339" w14:textId="77777777" w:rsidR="00A2702C" w:rsidRPr="00FA60A0" w:rsidRDefault="00A2702C" w:rsidP="00E72D0F">
      <w:pPr>
        <w:tabs>
          <w:tab w:val="right" w:leader="dot" w:pos="9637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Ort und Datum: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1F8410AE" w14:textId="77777777" w:rsidR="00A2702C" w:rsidRPr="003E3A2F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28809723" w14:textId="77777777" w:rsidR="00A2702C" w:rsidRPr="00FA60A0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>Aktenteile:</w:t>
      </w:r>
    </w:p>
    <w:p w14:paraId="6832EED5" w14:textId="77777777" w:rsidR="00A2702C" w:rsidRPr="00FA60A0" w:rsidRDefault="00A2702C" w:rsidP="00A2702C">
      <w:pPr>
        <w:tabs>
          <w:tab w:val="right" w:leader="dot" w:pos="9923"/>
        </w:tabs>
        <w:spacing w:after="60"/>
        <w:rPr>
          <w:rFonts w:ascii="Times New Roman" w:hAnsi="Times New Roman"/>
          <w:sz w:val="24"/>
          <w:szCs w:val="24"/>
          <w:lang w:val="de-CH"/>
        </w:rPr>
      </w:pPr>
    </w:p>
    <w:p w14:paraId="05014869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a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1D438E42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b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43B53099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c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19164762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d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06BD405D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e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255AE762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f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2B6B6BE6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g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53173377" w14:textId="77777777" w:rsidR="00A2702C" w:rsidRPr="00FA60A0" w:rsidRDefault="00A2702C" w:rsidP="00E72D0F">
      <w:pPr>
        <w:tabs>
          <w:tab w:val="right" w:leader="dot" w:pos="9637"/>
        </w:tabs>
        <w:spacing w:after="120"/>
        <w:rPr>
          <w:rFonts w:ascii="Times New Roman" w:hAnsi="Times New Roman"/>
          <w:sz w:val="24"/>
          <w:szCs w:val="24"/>
          <w:lang w:val="de-CH"/>
        </w:rPr>
      </w:pPr>
      <w:r w:rsidRPr="00FA60A0">
        <w:rPr>
          <w:rFonts w:ascii="Times New Roman" w:hAnsi="Times New Roman"/>
          <w:sz w:val="24"/>
          <w:szCs w:val="24"/>
          <w:lang w:val="de-CH"/>
        </w:rPr>
        <w:t xml:space="preserve">h </w:t>
      </w:r>
      <w:r w:rsidRPr="00FA60A0">
        <w:rPr>
          <w:rFonts w:ascii="Times New Roman" w:hAnsi="Times New Roman"/>
          <w:sz w:val="24"/>
          <w:szCs w:val="24"/>
          <w:lang w:val="de-CH"/>
        </w:rPr>
        <w:tab/>
      </w:r>
    </w:p>
    <w:p w14:paraId="3C1E3F10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6F6612B0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39E7EDE3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119DF25D" w14:textId="77777777" w:rsidR="00A2702C" w:rsidRPr="00FA60A0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7367858A" w14:textId="77777777" w:rsidR="00A2702C" w:rsidRDefault="00A2702C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657B0255" w14:textId="77777777" w:rsidR="005265F2" w:rsidRDefault="005265F2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3B1552D1" w14:textId="77777777" w:rsidR="005265F2" w:rsidRDefault="005265F2" w:rsidP="00A2702C">
      <w:pPr>
        <w:tabs>
          <w:tab w:val="right" w:leader="dot" w:pos="9923"/>
        </w:tabs>
        <w:spacing w:after="120"/>
        <w:rPr>
          <w:rFonts w:ascii="Times New Roman" w:hAnsi="Times New Roman"/>
          <w:sz w:val="24"/>
          <w:szCs w:val="24"/>
          <w:lang w:val="de-CH"/>
        </w:rPr>
      </w:pPr>
    </w:p>
    <w:p w14:paraId="3C16F0E5" w14:textId="77777777" w:rsidR="00CC4442" w:rsidRPr="008244A5" w:rsidRDefault="00CC4442" w:rsidP="008244A5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de-CH"/>
        </w:rPr>
      </w:pPr>
    </w:p>
    <w:sectPr w:rsidR="00CC4442" w:rsidRPr="008244A5" w:rsidSect="001533E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B25E" w14:textId="77777777" w:rsidR="00B64DA3" w:rsidRDefault="00B64DA3" w:rsidP="00581E5B">
      <w:r>
        <w:separator/>
      </w:r>
    </w:p>
  </w:endnote>
  <w:endnote w:type="continuationSeparator" w:id="0">
    <w:p w14:paraId="4F718CB4" w14:textId="77777777" w:rsidR="00B64DA3" w:rsidRDefault="00B64DA3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A3" w14:textId="77777777" w:rsidR="00AF3F69" w:rsidRPr="00AF3F69" w:rsidRDefault="00AF3F69" w:rsidP="00AF3F69">
    <w:pPr>
      <w:pStyle w:val="01entteetbasdepage"/>
      <w:rPr>
        <w:szCs w:val="16"/>
        <w:lang w:val="fr-CH"/>
      </w:rPr>
    </w:pPr>
    <w:r w:rsidRPr="00AF3F69">
      <w:rPr>
        <w:szCs w:val="16"/>
        <w:lang w:val="fr-CH"/>
      </w:rPr>
      <w:t>—</w:t>
    </w:r>
  </w:p>
  <w:p w14:paraId="50AA0E12" w14:textId="77777777" w:rsidR="00AF3F69" w:rsidRPr="00AF3F69" w:rsidRDefault="00AF3F69" w:rsidP="00AF3F69">
    <w:pPr>
      <w:pStyle w:val="01entteetbasdepage"/>
      <w:rPr>
        <w:szCs w:val="16"/>
        <w:lang w:val="fr-CH"/>
      </w:rPr>
    </w:pPr>
    <w:r w:rsidRPr="00AF3F69">
      <w:rPr>
        <w:szCs w:val="16"/>
        <w:lang w:val="fr-CH"/>
      </w:rPr>
      <w:t xml:space="preserve">Direction du développement territorial, des infrastructures, de la mobilité et de l’environnement </w:t>
    </w:r>
    <w:r w:rsidRPr="00AF3F69">
      <w:rPr>
        <w:b/>
        <w:bCs/>
        <w:szCs w:val="16"/>
        <w:lang w:val="fr-CH"/>
      </w:rPr>
      <w:t>DIME</w:t>
    </w:r>
  </w:p>
  <w:p w14:paraId="26EAA9CC" w14:textId="77777777" w:rsidR="00AD3C19" w:rsidRPr="00AF3F69" w:rsidRDefault="00AF3F69" w:rsidP="00AF3F69">
    <w:pPr>
      <w:pStyle w:val="Pieddepage"/>
      <w:spacing w:line="220" w:lineRule="exact"/>
      <w:rPr>
        <w:sz w:val="16"/>
        <w:szCs w:val="16"/>
        <w:lang w:val="de-CH"/>
      </w:rPr>
    </w:pPr>
    <w:r w:rsidRPr="00AF3F69">
      <w:rPr>
        <w:sz w:val="16"/>
        <w:szCs w:val="16"/>
        <w:lang w:val="de-CH"/>
      </w:rPr>
      <w:t xml:space="preserve">Direktion für Raumentwicklung, Infrastruktur, Mobilität und Umwelt </w:t>
    </w:r>
    <w:r w:rsidRPr="00AF3F69">
      <w:rPr>
        <w:b/>
        <w:bCs/>
        <w:sz w:val="16"/>
        <w:szCs w:val="16"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5905" w14:textId="77777777" w:rsidR="00AF3F69" w:rsidRPr="00A44D9D" w:rsidRDefault="00AF3F69" w:rsidP="00AF3F69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53DCDC5F" w14:textId="77777777" w:rsidR="00AF3F69" w:rsidRPr="00A44D9D" w:rsidRDefault="00AF3F69" w:rsidP="00AF3F69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5AFF1442" w14:textId="77777777" w:rsidR="001A0FEA" w:rsidRPr="00E86908" w:rsidRDefault="00AF3F69" w:rsidP="00AF3F69">
    <w:pPr>
      <w:pStyle w:val="01KopfzeileFusszeile"/>
    </w:pPr>
    <w:r w:rsidRPr="00742DD8">
      <w:t xml:space="preserve">Direktion für Raumentwicklung, Infrastruktur, Mobilität und Umwelt </w:t>
    </w:r>
    <w:r w:rsidRPr="00742DD8">
      <w:rPr>
        <w:b/>
        <w:bCs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1353" w14:textId="77777777" w:rsidR="00B64DA3" w:rsidRDefault="00B64DA3" w:rsidP="00581E5B">
      <w:r>
        <w:separator/>
      </w:r>
    </w:p>
  </w:footnote>
  <w:footnote w:type="continuationSeparator" w:id="0">
    <w:p w14:paraId="0CDB1B00" w14:textId="77777777" w:rsidR="00B64DA3" w:rsidRDefault="00B64DA3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1A0FEA" w14:paraId="5FB56655" w14:textId="77777777">
      <w:trPr>
        <w:trHeight w:val="567"/>
      </w:trPr>
      <w:tc>
        <w:tcPr>
          <w:tcW w:w="9299" w:type="dxa"/>
        </w:tcPr>
        <w:p w14:paraId="61AD8AD4" w14:textId="77777777" w:rsidR="001A0FEA" w:rsidRDefault="001A0FEA" w:rsidP="00581E5B">
          <w:pPr>
            <w:pStyle w:val="09HeaderSeite2"/>
          </w:pPr>
          <w:r>
            <w:t xml:space="preserve">Tiefbauamt </w:t>
          </w:r>
          <w:r>
            <w:rPr>
              <w:b w:val="0"/>
            </w:rPr>
            <w:t>TB</w:t>
          </w:r>
          <w:r w:rsidRPr="000F664D">
            <w:rPr>
              <w:b w:val="0"/>
            </w:rPr>
            <w:t>A</w:t>
          </w:r>
        </w:p>
        <w:p w14:paraId="59B3BF0E" w14:textId="77777777" w:rsidR="001A0FEA" w:rsidRPr="009A7D34" w:rsidRDefault="001A0FEA" w:rsidP="00581E5B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2B3F34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2B3F34" w:rsidRPr="009A7D34">
            <w:rPr>
              <w:b w:val="0"/>
            </w:rPr>
            <w:fldChar w:fldCharType="separate"/>
          </w:r>
          <w:r w:rsidR="00AD3C19">
            <w:rPr>
              <w:b w:val="0"/>
              <w:noProof/>
            </w:rPr>
            <w:t>2</w:t>
          </w:r>
          <w:r w:rsidR="002B3F34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2B3F34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2B3F34" w:rsidRPr="009A7D34">
            <w:rPr>
              <w:b w:val="0"/>
            </w:rPr>
            <w:fldChar w:fldCharType="separate"/>
          </w:r>
          <w:r w:rsidR="00AD3C19">
            <w:rPr>
              <w:b w:val="0"/>
              <w:noProof/>
            </w:rPr>
            <w:t>6</w:t>
          </w:r>
          <w:r w:rsidR="002B3F34" w:rsidRPr="009A7D34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192" behindDoc="0" locked="1" layoutInCell="1" allowOverlap="1" wp14:anchorId="38174A13" wp14:editId="38174A1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D23BA72" w14:textId="77777777" w:rsidR="001A0FEA" w:rsidRDefault="001A0FEA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A0FEA" w:rsidRPr="00445132" w14:paraId="1BD14929" w14:textId="77777777">
      <w:trPr>
        <w:trHeight w:val="1701"/>
      </w:trPr>
      <w:tc>
        <w:tcPr>
          <w:tcW w:w="5500" w:type="dxa"/>
        </w:tcPr>
        <w:p w14:paraId="4E899B36" w14:textId="77777777" w:rsidR="001A0FEA" w:rsidRDefault="001A0FEA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8174A15" wp14:editId="38174A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0143392" w14:textId="77777777" w:rsidR="001A0FEA" w:rsidRPr="00F24AE1" w:rsidRDefault="001A0FEA" w:rsidP="00F24AE1"/>
        <w:p w14:paraId="720B306B" w14:textId="77777777" w:rsidR="001A0FEA" w:rsidRPr="00F24AE1" w:rsidRDefault="001A0FEA" w:rsidP="00F24AE1"/>
        <w:p w14:paraId="324D648B" w14:textId="77777777" w:rsidR="001A0FEA" w:rsidRPr="00F24AE1" w:rsidRDefault="001A0FEA" w:rsidP="00F24AE1"/>
      </w:tc>
      <w:tc>
        <w:tcPr>
          <w:tcW w:w="4139" w:type="dxa"/>
        </w:tcPr>
        <w:p w14:paraId="5E170315" w14:textId="77777777" w:rsidR="003D5A0D" w:rsidRDefault="003D5A0D" w:rsidP="003D5A0D">
          <w:pPr>
            <w:pStyle w:val="01entteetbasdepage"/>
            <w:rPr>
              <w:b/>
              <w:lang w:val="de-CH"/>
            </w:rPr>
          </w:pPr>
          <w:r w:rsidRPr="00502AA3">
            <w:rPr>
              <w:b/>
              <w:lang w:val="de-CH"/>
            </w:rPr>
            <w:t>Verkehrskommission für Bodenmeliorations- und Waldstrassen</w:t>
          </w:r>
          <w:r w:rsidR="00B81DE8">
            <w:rPr>
              <w:b/>
              <w:lang w:val="de-CH"/>
            </w:rPr>
            <w:t xml:space="preserve"> VBW</w:t>
          </w:r>
        </w:p>
        <w:p w14:paraId="33DE2D9F" w14:textId="77777777" w:rsidR="003D5A0D" w:rsidRPr="00B9150C" w:rsidRDefault="003D5A0D" w:rsidP="003D5A0D">
          <w:pPr>
            <w:pStyle w:val="01entteetbasdepage"/>
            <w:rPr>
              <w:lang w:val="de-CH"/>
            </w:rPr>
          </w:pPr>
        </w:p>
        <w:p w14:paraId="6D89034D" w14:textId="77777777" w:rsidR="003D5A0D" w:rsidRPr="00D21FAF" w:rsidRDefault="003D5A0D" w:rsidP="003D5A0D">
          <w:pPr>
            <w:pStyle w:val="01entteetbasdepage"/>
            <w:rPr>
              <w:lang w:val="de-CH"/>
            </w:rPr>
          </w:pPr>
          <w:r w:rsidRPr="00D21FAF">
            <w:rPr>
              <w:lang w:val="de-CH"/>
            </w:rPr>
            <w:t xml:space="preserve">pa. </w:t>
          </w:r>
          <w:r>
            <w:rPr>
              <w:lang w:val="de-CH"/>
            </w:rPr>
            <w:t>Tiefbauamt TBA</w:t>
          </w:r>
        </w:p>
        <w:p w14:paraId="3C50994F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</w:p>
        <w:p w14:paraId="7B163ABF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  <w:r w:rsidRPr="0093569B">
            <w:rPr>
              <w:lang w:val="de-CH"/>
            </w:rPr>
            <w:t>Chorherrengasse 17, 1701 Fribourg</w:t>
          </w:r>
        </w:p>
        <w:p w14:paraId="1ED8A36E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</w:p>
        <w:p w14:paraId="7802781E" w14:textId="77777777" w:rsidR="003D5A0D" w:rsidRPr="0093569B" w:rsidRDefault="003D5A0D" w:rsidP="003D5A0D">
          <w:pPr>
            <w:pStyle w:val="01entteetbasdepage"/>
            <w:rPr>
              <w:lang w:val="de-CH"/>
            </w:rPr>
          </w:pPr>
          <w:r w:rsidRPr="0093569B">
            <w:rPr>
              <w:lang w:val="de-CH"/>
            </w:rPr>
            <w:t>T +41 26 305 36 44</w:t>
          </w:r>
          <w:r w:rsidR="00A32DE2">
            <w:rPr>
              <w:lang w:val="de-CH"/>
            </w:rPr>
            <w:t xml:space="preserve"> / </w:t>
          </w:r>
          <w:r w:rsidRPr="0093569B">
            <w:rPr>
              <w:lang w:val="de-CH"/>
            </w:rPr>
            <w:t>www.fr.ch/tba</w:t>
          </w:r>
        </w:p>
        <w:p w14:paraId="11C709D7" w14:textId="77777777" w:rsidR="001A0FEA" w:rsidRPr="00AC7C1E" w:rsidRDefault="001A0FEA" w:rsidP="00F24AE1">
          <w:pPr>
            <w:pStyle w:val="01KopfzeileFusszeile"/>
            <w:rPr>
              <w:rStyle w:val="Lienhypertexte"/>
            </w:rPr>
          </w:pPr>
        </w:p>
      </w:tc>
    </w:tr>
  </w:tbl>
  <w:p w14:paraId="46F06B62" w14:textId="77777777" w:rsidR="001A0FEA" w:rsidRPr="00AF3F69" w:rsidRDefault="00043D60" w:rsidP="00043D60">
    <w:pPr>
      <w:tabs>
        <w:tab w:val="right" w:pos="9637"/>
      </w:tabs>
      <w:rPr>
        <w:bCs/>
        <w:sz w:val="16"/>
        <w:szCs w:val="16"/>
        <w:lang w:val="de-DE"/>
      </w:rPr>
    </w:pPr>
    <w:r>
      <w:rPr>
        <w:lang w:val="de-DE"/>
      </w:rPr>
      <w:tab/>
    </w:r>
    <w:r w:rsidRPr="00043D60">
      <w:rPr>
        <w:b/>
        <w:sz w:val="16"/>
        <w:szCs w:val="16"/>
        <w:lang w:val="de-DE"/>
      </w:rPr>
      <w:t>917</w:t>
    </w:r>
    <w:r w:rsidR="00AD3C19">
      <w:rPr>
        <w:b/>
        <w:sz w:val="16"/>
        <w:szCs w:val="16"/>
        <w:lang w:val="de-DE"/>
      </w:rPr>
      <w:t>D</w:t>
    </w:r>
    <w:r w:rsidR="00AF3F69">
      <w:rPr>
        <w:bCs/>
        <w:sz w:val="16"/>
        <w:szCs w:val="16"/>
        <w:lang w:val="de-DE"/>
      </w:rPr>
      <w:t xml:space="preserve">, </w:t>
    </w:r>
    <w:r w:rsidR="00F02533">
      <w:rPr>
        <w:bCs/>
        <w:sz w:val="16"/>
        <w:szCs w:val="16"/>
        <w:lang w:val="de-DE"/>
      </w:rPr>
      <w:t>30.03.26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689E4A"/>
    <w:lvl w:ilvl="0">
      <w:numFmt w:val="bullet"/>
      <w:lvlText w:val="*"/>
      <w:lvlJc w:val="left"/>
    </w:lvl>
  </w:abstractNum>
  <w:abstractNum w:abstractNumId="1" w15:restartNumberingAfterBreak="0">
    <w:nsid w:val="015543FB"/>
    <w:multiLevelType w:val="singleLevel"/>
    <w:tmpl w:val="625032F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37CC"/>
    <w:multiLevelType w:val="hybridMultilevel"/>
    <w:tmpl w:val="C5DE4D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D0878"/>
    <w:multiLevelType w:val="hybridMultilevel"/>
    <w:tmpl w:val="4AFE3F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4637"/>
    <w:multiLevelType w:val="hybridMultilevel"/>
    <w:tmpl w:val="C8F03C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725017">
    <w:abstractNumId w:val="8"/>
  </w:num>
  <w:num w:numId="2" w16cid:durableId="343869445">
    <w:abstractNumId w:val="11"/>
  </w:num>
  <w:num w:numId="3" w16cid:durableId="1751807740">
    <w:abstractNumId w:val="14"/>
  </w:num>
  <w:num w:numId="4" w16cid:durableId="245959547">
    <w:abstractNumId w:val="12"/>
  </w:num>
  <w:num w:numId="5" w16cid:durableId="801583015">
    <w:abstractNumId w:val="9"/>
  </w:num>
  <w:num w:numId="6" w16cid:durableId="40133031">
    <w:abstractNumId w:val="4"/>
  </w:num>
  <w:num w:numId="7" w16cid:durableId="1199397128">
    <w:abstractNumId w:val="7"/>
  </w:num>
  <w:num w:numId="8" w16cid:durableId="765006847">
    <w:abstractNumId w:val="6"/>
  </w:num>
  <w:num w:numId="9" w16cid:durableId="475223463">
    <w:abstractNumId w:val="2"/>
  </w:num>
  <w:num w:numId="10" w16cid:durableId="1648626216">
    <w:abstractNumId w:val="5"/>
  </w:num>
  <w:num w:numId="11" w16cid:durableId="1067765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2" w16cid:durableId="499659259">
    <w:abstractNumId w:val="1"/>
  </w:num>
  <w:num w:numId="13" w16cid:durableId="266889049">
    <w:abstractNumId w:val="10"/>
  </w:num>
  <w:num w:numId="14" w16cid:durableId="986662212">
    <w:abstractNumId w:val="3"/>
  </w:num>
  <w:num w:numId="15" w16cid:durableId="6360241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8D"/>
    <w:rsid w:val="000012F2"/>
    <w:rsid w:val="00002C50"/>
    <w:rsid w:val="00013223"/>
    <w:rsid w:val="00017C5F"/>
    <w:rsid w:val="00027323"/>
    <w:rsid w:val="00043D60"/>
    <w:rsid w:val="0004605F"/>
    <w:rsid w:val="00046CDB"/>
    <w:rsid w:val="00063921"/>
    <w:rsid w:val="000825FD"/>
    <w:rsid w:val="00092988"/>
    <w:rsid w:val="000979E0"/>
    <w:rsid w:val="000C7372"/>
    <w:rsid w:val="000D3C5E"/>
    <w:rsid w:val="000D477E"/>
    <w:rsid w:val="000E61B3"/>
    <w:rsid w:val="000F50B5"/>
    <w:rsid w:val="000F7D46"/>
    <w:rsid w:val="001533E4"/>
    <w:rsid w:val="00157A14"/>
    <w:rsid w:val="00160E50"/>
    <w:rsid w:val="001859A8"/>
    <w:rsid w:val="001931A6"/>
    <w:rsid w:val="001952E2"/>
    <w:rsid w:val="00195767"/>
    <w:rsid w:val="001A0712"/>
    <w:rsid w:val="001A0FEA"/>
    <w:rsid w:val="001B4B8D"/>
    <w:rsid w:val="001B5243"/>
    <w:rsid w:val="001C7F46"/>
    <w:rsid w:val="001D1B8C"/>
    <w:rsid w:val="001E34B4"/>
    <w:rsid w:val="0021412B"/>
    <w:rsid w:val="002252E6"/>
    <w:rsid w:val="00226EAB"/>
    <w:rsid w:val="00245A5D"/>
    <w:rsid w:val="0025318D"/>
    <w:rsid w:val="00282F17"/>
    <w:rsid w:val="0028577D"/>
    <w:rsid w:val="0029323E"/>
    <w:rsid w:val="00296409"/>
    <w:rsid w:val="002B07B4"/>
    <w:rsid w:val="002B3F34"/>
    <w:rsid w:val="002C0540"/>
    <w:rsid w:val="002C080A"/>
    <w:rsid w:val="002C565B"/>
    <w:rsid w:val="002C6BE7"/>
    <w:rsid w:val="002D0411"/>
    <w:rsid w:val="002D2219"/>
    <w:rsid w:val="002D678F"/>
    <w:rsid w:val="002F6D10"/>
    <w:rsid w:val="003176B6"/>
    <w:rsid w:val="00317FD0"/>
    <w:rsid w:val="003216E1"/>
    <w:rsid w:val="00332628"/>
    <w:rsid w:val="00344FFB"/>
    <w:rsid w:val="003534AD"/>
    <w:rsid w:val="0036044B"/>
    <w:rsid w:val="0037174E"/>
    <w:rsid w:val="00382223"/>
    <w:rsid w:val="003A1DDF"/>
    <w:rsid w:val="003A1E32"/>
    <w:rsid w:val="003B54F2"/>
    <w:rsid w:val="003C34C9"/>
    <w:rsid w:val="003D0E06"/>
    <w:rsid w:val="003D48C7"/>
    <w:rsid w:val="003D5A0D"/>
    <w:rsid w:val="003E1D08"/>
    <w:rsid w:val="003E2591"/>
    <w:rsid w:val="003E3A2F"/>
    <w:rsid w:val="003E64EF"/>
    <w:rsid w:val="003F49B6"/>
    <w:rsid w:val="003F5336"/>
    <w:rsid w:val="00410A92"/>
    <w:rsid w:val="00412E8E"/>
    <w:rsid w:val="00417E7D"/>
    <w:rsid w:val="004245F7"/>
    <w:rsid w:val="00442F4B"/>
    <w:rsid w:val="0044400D"/>
    <w:rsid w:val="00445132"/>
    <w:rsid w:val="00467C81"/>
    <w:rsid w:val="004705F7"/>
    <w:rsid w:val="004D0392"/>
    <w:rsid w:val="004D351A"/>
    <w:rsid w:val="004E0CC6"/>
    <w:rsid w:val="004E5753"/>
    <w:rsid w:val="005100A1"/>
    <w:rsid w:val="00511C17"/>
    <w:rsid w:val="00515221"/>
    <w:rsid w:val="00515E1E"/>
    <w:rsid w:val="0051717B"/>
    <w:rsid w:val="00520904"/>
    <w:rsid w:val="00522862"/>
    <w:rsid w:val="00525E89"/>
    <w:rsid w:val="005265F2"/>
    <w:rsid w:val="0053107A"/>
    <w:rsid w:val="00531712"/>
    <w:rsid w:val="00546D48"/>
    <w:rsid w:val="00551F56"/>
    <w:rsid w:val="00555C80"/>
    <w:rsid w:val="00561D79"/>
    <w:rsid w:val="00564E37"/>
    <w:rsid w:val="00566F8C"/>
    <w:rsid w:val="0057261B"/>
    <w:rsid w:val="00576F46"/>
    <w:rsid w:val="00577397"/>
    <w:rsid w:val="00581E5B"/>
    <w:rsid w:val="0058283F"/>
    <w:rsid w:val="00587A5D"/>
    <w:rsid w:val="0059600E"/>
    <w:rsid w:val="005A587C"/>
    <w:rsid w:val="005A694A"/>
    <w:rsid w:val="005B15B5"/>
    <w:rsid w:val="005B2E78"/>
    <w:rsid w:val="005B3E38"/>
    <w:rsid w:val="005C4856"/>
    <w:rsid w:val="005E58D0"/>
    <w:rsid w:val="005E7CC4"/>
    <w:rsid w:val="00600F3C"/>
    <w:rsid w:val="00606AB5"/>
    <w:rsid w:val="00614C0D"/>
    <w:rsid w:val="006168CB"/>
    <w:rsid w:val="00617579"/>
    <w:rsid w:val="0061778D"/>
    <w:rsid w:val="00620C70"/>
    <w:rsid w:val="00624583"/>
    <w:rsid w:val="00630EE7"/>
    <w:rsid w:val="00635B8B"/>
    <w:rsid w:val="00640613"/>
    <w:rsid w:val="0064450C"/>
    <w:rsid w:val="00647338"/>
    <w:rsid w:val="006848FA"/>
    <w:rsid w:val="006A672E"/>
    <w:rsid w:val="006B09F0"/>
    <w:rsid w:val="006B4E5E"/>
    <w:rsid w:val="006C74B9"/>
    <w:rsid w:val="006E049B"/>
    <w:rsid w:val="006E21A9"/>
    <w:rsid w:val="006F526B"/>
    <w:rsid w:val="006F61F6"/>
    <w:rsid w:val="00702438"/>
    <w:rsid w:val="0070263E"/>
    <w:rsid w:val="00707DDC"/>
    <w:rsid w:val="00721870"/>
    <w:rsid w:val="007446E3"/>
    <w:rsid w:val="007472F1"/>
    <w:rsid w:val="00747982"/>
    <w:rsid w:val="00763A24"/>
    <w:rsid w:val="00765713"/>
    <w:rsid w:val="007851E8"/>
    <w:rsid w:val="00786435"/>
    <w:rsid w:val="007900EF"/>
    <w:rsid w:val="007B034D"/>
    <w:rsid w:val="007B2297"/>
    <w:rsid w:val="007B6D61"/>
    <w:rsid w:val="007C1DC7"/>
    <w:rsid w:val="007C5CE6"/>
    <w:rsid w:val="007D39E2"/>
    <w:rsid w:val="007F33C4"/>
    <w:rsid w:val="0080431A"/>
    <w:rsid w:val="0080774D"/>
    <w:rsid w:val="00822FFF"/>
    <w:rsid w:val="008244A5"/>
    <w:rsid w:val="008300E3"/>
    <w:rsid w:val="00834863"/>
    <w:rsid w:val="008364B8"/>
    <w:rsid w:val="00845104"/>
    <w:rsid w:val="00854D61"/>
    <w:rsid w:val="00872BF8"/>
    <w:rsid w:val="00890F8A"/>
    <w:rsid w:val="00892EDA"/>
    <w:rsid w:val="008B491C"/>
    <w:rsid w:val="008B526F"/>
    <w:rsid w:val="008D3572"/>
    <w:rsid w:val="008E24E2"/>
    <w:rsid w:val="00904D74"/>
    <w:rsid w:val="0090763D"/>
    <w:rsid w:val="0092058A"/>
    <w:rsid w:val="00925C64"/>
    <w:rsid w:val="0093569B"/>
    <w:rsid w:val="00954428"/>
    <w:rsid w:val="00967E28"/>
    <w:rsid w:val="00973064"/>
    <w:rsid w:val="009820C7"/>
    <w:rsid w:val="009851EC"/>
    <w:rsid w:val="00987E32"/>
    <w:rsid w:val="009915BF"/>
    <w:rsid w:val="009A264E"/>
    <w:rsid w:val="009A3FE6"/>
    <w:rsid w:val="009A50F9"/>
    <w:rsid w:val="009B595E"/>
    <w:rsid w:val="009D46CD"/>
    <w:rsid w:val="009F4DC1"/>
    <w:rsid w:val="009F7DEC"/>
    <w:rsid w:val="00A26212"/>
    <w:rsid w:val="00A2660B"/>
    <w:rsid w:val="00A2702C"/>
    <w:rsid w:val="00A32DE2"/>
    <w:rsid w:val="00A36990"/>
    <w:rsid w:val="00A37B97"/>
    <w:rsid w:val="00A40374"/>
    <w:rsid w:val="00A4743D"/>
    <w:rsid w:val="00A5169E"/>
    <w:rsid w:val="00A52DDD"/>
    <w:rsid w:val="00A604F1"/>
    <w:rsid w:val="00A658D8"/>
    <w:rsid w:val="00A75B01"/>
    <w:rsid w:val="00A824A3"/>
    <w:rsid w:val="00AB1AA2"/>
    <w:rsid w:val="00AD25ED"/>
    <w:rsid w:val="00AD3C19"/>
    <w:rsid w:val="00AE2D9B"/>
    <w:rsid w:val="00AF3F69"/>
    <w:rsid w:val="00B04806"/>
    <w:rsid w:val="00B072B7"/>
    <w:rsid w:val="00B113C8"/>
    <w:rsid w:val="00B12AEA"/>
    <w:rsid w:val="00B12C8B"/>
    <w:rsid w:val="00B17EF0"/>
    <w:rsid w:val="00B25481"/>
    <w:rsid w:val="00B41E06"/>
    <w:rsid w:val="00B5455A"/>
    <w:rsid w:val="00B64DA3"/>
    <w:rsid w:val="00B73920"/>
    <w:rsid w:val="00B81DE8"/>
    <w:rsid w:val="00B83154"/>
    <w:rsid w:val="00B8514E"/>
    <w:rsid w:val="00BA0342"/>
    <w:rsid w:val="00BA0F3C"/>
    <w:rsid w:val="00BB7E8B"/>
    <w:rsid w:val="00BC5C5E"/>
    <w:rsid w:val="00BD01F0"/>
    <w:rsid w:val="00BD3F65"/>
    <w:rsid w:val="00BD53D9"/>
    <w:rsid w:val="00BD5D5E"/>
    <w:rsid w:val="00BE36D7"/>
    <w:rsid w:val="00BF1F5D"/>
    <w:rsid w:val="00C11D18"/>
    <w:rsid w:val="00C2068F"/>
    <w:rsid w:val="00C448A7"/>
    <w:rsid w:val="00C514AF"/>
    <w:rsid w:val="00C571E1"/>
    <w:rsid w:val="00C617FB"/>
    <w:rsid w:val="00C72E86"/>
    <w:rsid w:val="00CA10EA"/>
    <w:rsid w:val="00CB0097"/>
    <w:rsid w:val="00CC4442"/>
    <w:rsid w:val="00CC55D3"/>
    <w:rsid w:val="00CD6A85"/>
    <w:rsid w:val="00CD6C0C"/>
    <w:rsid w:val="00CF42EE"/>
    <w:rsid w:val="00D22AC8"/>
    <w:rsid w:val="00D461E3"/>
    <w:rsid w:val="00D510F6"/>
    <w:rsid w:val="00D66A8A"/>
    <w:rsid w:val="00D70DA1"/>
    <w:rsid w:val="00D716C7"/>
    <w:rsid w:val="00D80074"/>
    <w:rsid w:val="00D8093E"/>
    <w:rsid w:val="00D82916"/>
    <w:rsid w:val="00D84BC4"/>
    <w:rsid w:val="00D87B4B"/>
    <w:rsid w:val="00DA14E0"/>
    <w:rsid w:val="00DA1609"/>
    <w:rsid w:val="00DA54ED"/>
    <w:rsid w:val="00DA7D15"/>
    <w:rsid w:val="00DC1D03"/>
    <w:rsid w:val="00DD23BC"/>
    <w:rsid w:val="00DD24BE"/>
    <w:rsid w:val="00DE3530"/>
    <w:rsid w:val="00DF5006"/>
    <w:rsid w:val="00DF59E6"/>
    <w:rsid w:val="00E13CEE"/>
    <w:rsid w:val="00E322A9"/>
    <w:rsid w:val="00E41A41"/>
    <w:rsid w:val="00E45BC0"/>
    <w:rsid w:val="00E46BD9"/>
    <w:rsid w:val="00E5352F"/>
    <w:rsid w:val="00E5411A"/>
    <w:rsid w:val="00E55426"/>
    <w:rsid w:val="00E61EB6"/>
    <w:rsid w:val="00E645A2"/>
    <w:rsid w:val="00E7216E"/>
    <w:rsid w:val="00E72D0F"/>
    <w:rsid w:val="00E80219"/>
    <w:rsid w:val="00E821C8"/>
    <w:rsid w:val="00E91AC6"/>
    <w:rsid w:val="00E9351D"/>
    <w:rsid w:val="00EA245D"/>
    <w:rsid w:val="00EA7821"/>
    <w:rsid w:val="00EB3438"/>
    <w:rsid w:val="00EB3DF0"/>
    <w:rsid w:val="00F0247A"/>
    <w:rsid w:val="00F02533"/>
    <w:rsid w:val="00F055D0"/>
    <w:rsid w:val="00F15B3E"/>
    <w:rsid w:val="00F24AE1"/>
    <w:rsid w:val="00F27411"/>
    <w:rsid w:val="00F34193"/>
    <w:rsid w:val="00F41CC3"/>
    <w:rsid w:val="00F64433"/>
    <w:rsid w:val="00F70F46"/>
    <w:rsid w:val="00F73CEE"/>
    <w:rsid w:val="00F751FF"/>
    <w:rsid w:val="00F853F4"/>
    <w:rsid w:val="00F901F1"/>
    <w:rsid w:val="00F91D3B"/>
    <w:rsid w:val="00F9278F"/>
    <w:rsid w:val="00FA0FCA"/>
    <w:rsid w:val="00FA2DB8"/>
    <w:rsid w:val="00FA60A0"/>
    <w:rsid w:val="00FB39D6"/>
    <w:rsid w:val="00FC0D98"/>
    <w:rsid w:val="00FC5933"/>
    <w:rsid w:val="00FD5F3F"/>
    <w:rsid w:val="00FD7121"/>
    <w:rsid w:val="00FE07F3"/>
    <w:rsid w:val="00FE1165"/>
    <w:rsid w:val="00FF1359"/>
    <w:rsid w:val="00FF1D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E0815E"/>
  <w15:docId w15:val="{E844CA70-4D2C-4105-A05C-9753D87B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442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2"/>
      <w:szCs w:val="28"/>
      <w:lang w:val="fr-FR" w:eastAsia="en-US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2"/>
      <w:szCs w:val="26"/>
      <w:lang w:val="fr-FR" w:eastAsia="en-US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paragraph" w:customStyle="1" w:styleId="08annexecontactrenseignementsetc">
    <w:name w:val="08_annexe_contact_renseignements_etc."/>
    <w:qFormat/>
    <w:rsid w:val="00FE07F3"/>
    <w:pPr>
      <w:spacing w:line="220" w:lineRule="exact"/>
    </w:pPr>
    <w:rPr>
      <w:sz w:val="16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1E34B4"/>
    <w:p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9A50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50F9"/>
    <w:rPr>
      <w:rFonts w:ascii="Tahoma" w:hAnsi="Tahoma" w:cs="Tahoma"/>
      <w:sz w:val="16"/>
      <w:szCs w:val="16"/>
      <w:lang w:val="fr-FR" w:eastAsia="en-US"/>
    </w:rPr>
  </w:style>
  <w:style w:type="paragraph" w:customStyle="1" w:styleId="03date">
    <w:name w:val="03_date"/>
    <w:basedOn w:val="Normal"/>
    <w:qFormat/>
    <w:rsid w:val="00D8093E"/>
    <w:p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i/>
      <w:sz w:val="24"/>
      <w:szCs w:val="24"/>
      <w:lang w:eastAsia="fr-FR"/>
    </w:rPr>
  </w:style>
  <w:style w:type="paragraph" w:customStyle="1" w:styleId="04titreprincipalouobjetnormal">
    <w:name w:val="04_titre_principal_ou_objet_normal"/>
    <w:basedOn w:val="Normal"/>
    <w:qFormat/>
    <w:rsid w:val="00A2702C"/>
    <w:pPr>
      <w:overflowPunct/>
      <w:autoSpaceDE/>
      <w:autoSpaceDN/>
      <w:adjustRightInd/>
      <w:spacing w:line="280" w:lineRule="exact"/>
      <w:textAlignment w:val="auto"/>
    </w:pPr>
    <w:rPr>
      <w:sz w:val="24"/>
      <w:szCs w:val="24"/>
      <w:lang w:val="de-DE" w:eastAsia="de-DE" w:bidi="de-DE"/>
    </w:rPr>
  </w:style>
  <w:style w:type="paragraph" w:customStyle="1" w:styleId="10numrotation">
    <w:name w:val="10_numérotation"/>
    <w:basedOn w:val="Normal"/>
    <w:qFormat/>
    <w:rsid w:val="00A2702C"/>
    <w:pPr>
      <w:tabs>
        <w:tab w:val="left" w:pos="369"/>
      </w:tabs>
      <w:overflowPunct/>
      <w:autoSpaceDE/>
      <w:autoSpaceDN/>
      <w:adjustRightInd/>
      <w:ind w:left="369" w:hanging="369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Normal"/>
    <w:qFormat/>
    <w:rsid w:val="00A2702C"/>
    <w:pPr>
      <w:keepNext/>
      <w:keepLines/>
      <w:widowControl/>
      <w:numPr>
        <w:numId w:val="0"/>
      </w:numPr>
      <w:overflowPunct/>
      <w:autoSpaceDE/>
      <w:autoSpaceDN/>
      <w:adjustRightInd/>
      <w:spacing w:before="360"/>
      <w:ind w:left="851" w:hanging="851"/>
      <w:textAlignment w:val="auto"/>
    </w:pPr>
    <w:rPr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E24E2"/>
    <w:rPr>
      <w:sz w:val="22"/>
      <w:lang w:val="fr-FR" w:eastAsia="en-US"/>
    </w:rPr>
  </w:style>
  <w:style w:type="paragraph" w:customStyle="1" w:styleId="06btexteprincipalsansespacebloc">
    <w:name w:val="06b_texte_principal_sans_espace_bloc"/>
    <w:basedOn w:val="Normal"/>
    <w:qFormat/>
    <w:rsid w:val="006848FA"/>
    <w:p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rsid w:val="00F901F1"/>
    <w:rPr>
      <w:color w:val="808080"/>
    </w:rPr>
  </w:style>
  <w:style w:type="paragraph" w:customStyle="1" w:styleId="01entteetbasdepage">
    <w:name w:val="01_en_tête_et_bas_de_page"/>
    <w:qFormat/>
    <w:rsid w:val="003D5A0D"/>
    <w:pPr>
      <w:spacing w:line="220" w:lineRule="exact"/>
    </w:pPr>
    <w:rPr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et.fr.ch\dfs\DAEC\SPC\APPL\03_SuR\30_Section\306_Documents%20AQ\02_Routes%20communales\04%20Formulaires%20-%20Formular\917D_Gesuch_Einf&#252;hrung_Verkehrsbeschr&#228;nkung_Meliorations-und_Waldstrass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1B58C9631840E690955253262CF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70A34-5DA2-4573-8593-42680B56B206}"/>
      </w:docPartPr>
      <w:docPartBody>
        <w:p w:rsidR="00000000" w:rsidRDefault="00000000">
          <w:pPr>
            <w:pStyle w:val="AF1B58C9631840E690955253262CF5A2"/>
          </w:pPr>
          <w:r w:rsidRPr="00747982">
            <w:rPr>
              <w:highlight w:val="yellow"/>
              <w:lang w:val="de-DE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3D"/>
    <w:rsid w:val="00DC5A3D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1B58C9631840E690955253262CF5A2">
    <w:name w:val="AF1B58C9631840E690955253262CF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Signalisation</TermName>
          <TermId xmlns="http://schemas.microsoft.com/office/infopath/2007/PartnerControls">b642d3e8-0e13-4c59-9867-670488cff4d3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129</Value>
      <Value>80</Value>
      <Value>61</Value>
      <Value>78</Value>
      <Value>196</Value>
      <Value>93</Value>
      <Value>239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917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f96524c4-e428-47c9-b918-dec133f7922f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1102-02 - Prestations pour tiers</TermName>
          <TermId xmlns="http://schemas.microsoft.com/office/infopath/2007/PartnerControls">0abe201d-a8b6-4563-9003-5a49a338f5fe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2022-01-27T23:00:00+00:00</SpcVersion>
  </documentManagement>
</p:properties>
</file>

<file path=customXml/itemProps1.xml><?xml version="1.0" encoding="utf-8"?>
<ds:datastoreItem xmlns:ds="http://schemas.openxmlformats.org/officeDocument/2006/customXml" ds:itemID="{59F8DE65-1029-4552-9B31-3EB54362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AA97E-2BBF-493E-959A-B39501619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1C2DA-4CC4-4458-84D0-A154865E0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D2A75-BD78-4C9C-B4DA-3A32496C27AB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917D_Gesuch_Einführung_Verkehrsbeschränkung_Meliorations-und_Waldstrassen.dotx</Template>
  <TotalTime>0</TotalTime>
  <Pages>5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917D Gesuch um die Einführung einer Verkehrsbeschränkung für Meliorations- und Waldstrassen</vt:lpstr>
      <vt:lpstr>Korrespondez</vt:lpstr>
    </vt:vector>
  </TitlesOfParts>
  <Company>MACMAC Media AG</Company>
  <LinksUpToDate>false</LinksUpToDate>
  <CharactersWithSpaces>3946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917D Gesuch um die Einführung einer Verkehrsbeschränkung für Meliorations- und Waldstrassen</dc:title>
  <dc:creator>Jungo Muriel</dc:creator>
  <cp:lastModifiedBy>Jungo Muriel</cp:lastModifiedBy>
  <cp:revision>1</cp:revision>
  <cp:lastPrinted>2017-08-24T13:12:00Z</cp:lastPrinted>
  <dcterms:created xsi:type="dcterms:W3CDTF">2026-03-27T15:55:00Z</dcterms:created>
  <dcterms:modified xsi:type="dcterms:W3CDTF">2026-03-27T15:55:00Z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196;#1102-02 - Prestations pour tiers|0abe201d-a8b6-4563-9003-5a49a338f5fe</vt:lpwstr>
  </property>
  <property fmtid="{D5CDD505-2E9C-101B-9397-08002B2CF9AE}" pid="4" name="SpcStructure">
    <vt:lpwstr>129;#Signalisation|b642d3e8-0e13-4c59-9867-670488cff4d3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239;#AB|f96524c4-e428-47c9-b918-dec133f7922f</vt:lpwstr>
  </property>
</Properties>
</file>